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5"/>
        <w:gridCol w:w="1430"/>
        <w:gridCol w:w="964"/>
        <w:gridCol w:w="1129"/>
        <w:gridCol w:w="6192"/>
      </w:tblGrid>
      <w:tr w:rsidR="008128E3" w:rsidRPr="007457D4" w14:paraId="74DD38D9" w14:textId="77777777" w:rsidTr="00EE56E8">
        <w:trPr>
          <w:trHeight w:val="307"/>
        </w:trPr>
        <w:tc>
          <w:tcPr>
            <w:tcW w:w="1265" w:type="dxa"/>
            <w:vAlign w:val="center"/>
          </w:tcPr>
          <w:p w14:paraId="16B9543E" w14:textId="77777777" w:rsidR="008128E3" w:rsidRPr="005336F2" w:rsidRDefault="008128E3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30" w:type="dxa"/>
            <w:vAlign w:val="center"/>
          </w:tcPr>
          <w:p w14:paraId="5EE195EE" w14:textId="3C2DC16E" w:rsidR="008128E3" w:rsidRPr="007457D4" w:rsidRDefault="003B7E12" w:rsidP="000F10D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B7E12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December 2023</w:t>
            </w:r>
          </w:p>
        </w:tc>
        <w:tc>
          <w:tcPr>
            <w:tcW w:w="964" w:type="dxa"/>
            <w:vAlign w:val="center"/>
          </w:tcPr>
          <w:p w14:paraId="0F41A946" w14:textId="77777777" w:rsidR="008128E3" w:rsidRPr="005336F2" w:rsidRDefault="008128E3" w:rsidP="00EE56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Version</w:t>
            </w:r>
          </w:p>
        </w:tc>
        <w:tc>
          <w:tcPr>
            <w:tcW w:w="1129" w:type="dxa"/>
            <w:vAlign w:val="center"/>
          </w:tcPr>
          <w:p w14:paraId="6507A5CA" w14:textId="77777777" w:rsidR="008128E3" w:rsidRPr="007457D4" w:rsidRDefault="000F10D4" w:rsidP="00EE56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92" w:type="dxa"/>
            <w:shd w:val="clear" w:color="auto" w:fill="FDE9D9" w:themeFill="accent6" w:themeFillTint="33"/>
          </w:tcPr>
          <w:p w14:paraId="71701B89" w14:textId="77777777" w:rsidR="008128E3" w:rsidRPr="00997832" w:rsidRDefault="008128E3" w:rsidP="00997832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</w:pPr>
            <w:r w:rsidRPr="00997832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Co</w:t>
            </w:r>
            <w:r w:rsidR="00503A8B" w:rsidRPr="00997832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 xml:space="preserve">py of this FBN to be sent to </w:t>
            </w:r>
            <w:proofErr w:type="gramStart"/>
            <w:r w:rsidR="00503A8B" w:rsidRPr="00997832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DA ,</w:t>
            </w:r>
            <w:proofErr w:type="gramEnd"/>
            <w:r w:rsidR="00503A8B" w:rsidRPr="00997832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Pr="00997832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>QC</w:t>
            </w:r>
            <w:r w:rsidR="00503A8B" w:rsidRPr="00997832">
              <w:rPr>
                <w:rFonts w:asciiTheme="minorHAnsi" w:hAnsiTheme="minorHAnsi"/>
                <w:b/>
                <w:i/>
                <w:color w:val="FF0000"/>
                <w:sz w:val="28"/>
                <w:szCs w:val="28"/>
                <w:u w:val="single"/>
              </w:rPr>
              <w:t xml:space="preserve"> , PPH team.</w:t>
            </w:r>
          </w:p>
        </w:tc>
      </w:tr>
    </w:tbl>
    <w:p w14:paraId="65DAD431" w14:textId="77777777" w:rsidR="0056010C" w:rsidRDefault="0056010C"/>
    <w:tbl>
      <w:tblPr>
        <w:tblW w:w="1098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85"/>
        <w:gridCol w:w="2125"/>
        <w:gridCol w:w="3291"/>
        <w:gridCol w:w="975"/>
        <w:gridCol w:w="1358"/>
        <w:gridCol w:w="846"/>
      </w:tblGrid>
      <w:tr w:rsidR="00ED24A5" w:rsidRPr="00BC044F" w14:paraId="23E77380" w14:textId="77777777" w:rsidTr="00ED24A5">
        <w:trPr>
          <w:trHeight w:val="307"/>
        </w:trPr>
        <w:tc>
          <w:tcPr>
            <w:tcW w:w="2385" w:type="dxa"/>
            <w:vAlign w:val="center"/>
          </w:tcPr>
          <w:p w14:paraId="170B4348" w14:textId="77777777" w:rsidR="00ED24A5" w:rsidRPr="0056010C" w:rsidRDefault="00ED24A5" w:rsidP="00687343">
            <w:pPr>
              <w:rPr>
                <w:rFonts w:asciiTheme="minorHAnsi" w:hAnsiTheme="minorHAnsi" w:cs="Arial"/>
                <w:b/>
                <w:i/>
                <w:caps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NAME OF THE PROJECT</w:t>
            </w:r>
          </w:p>
        </w:tc>
        <w:tc>
          <w:tcPr>
            <w:tcW w:w="2125" w:type="dxa"/>
            <w:vAlign w:val="center"/>
          </w:tcPr>
          <w:p w14:paraId="2620CEB7" w14:textId="6BC6E083" w:rsidR="00ED24A5" w:rsidRPr="0056010C" w:rsidRDefault="00ED24A5" w:rsidP="00687343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Amigo 2 </w:t>
            </w:r>
          </w:p>
        </w:tc>
        <w:tc>
          <w:tcPr>
            <w:tcW w:w="3291" w:type="dxa"/>
          </w:tcPr>
          <w:p w14:paraId="53A706BD" w14:textId="77777777" w:rsidR="00ED24A5" w:rsidRPr="0056010C" w:rsidRDefault="00ED24A5" w:rsidP="00687343">
            <w:pPr>
              <w:rPr>
                <w:rFonts w:asciiTheme="minorHAnsi" w:hAnsiTheme="minorHAnsi" w:cs="Arial"/>
                <w:b/>
                <w:i/>
                <w:caps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Job no#</w:t>
            </w:r>
          </w:p>
        </w:tc>
        <w:tc>
          <w:tcPr>
            <w:tcW w:w="3179" w:type="dxa"/>
            <w:gridSpan w:val="3"/>
          </w:tcPr>
          <w:p w14:paraId="005A53B8" w14:textId="77777777" w:rsidR="00ED24A5" w:rsidRDefault="00ED24A5" w:rsidP="00687343">
            <w:pPr>
              <w:rPr>
                <w:rFonts w:ascii="Open Sans" w:hAnsi="Open Sans" w:cs="Open Sans"/>
                <w:color w:val="495057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495057"/>
                <w:szCs w:val="18"/>
                <w:shd w:val="clear" w:color="auto" w:fill="FFFFFF"/>
              </w:rPr>
              <w:t>YA.0273.00114.001, YA.0273.00115.001,</w:t>
            </w:r>
          </w:p>
          <w:p w14:paraId="7EE38B93" w14:textId="77777777" w:rsidR="00ED24A5" w:rsidRDefault="00ED24A5" w:rsidP="00687343">
            <w:pPr>
              <w:rPr>
                <w:rFonts w:ascii="Open Sans" w:hAnsi="Open Sans" w:cs="Open Sans"/>
                <w:color w:val="495057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495057"/>
                <w:szCs w:val="18"/>
                <w:shd w:val="clear" w:color="auto" w:fill="FFFFFF"/>
              </w:rPr>
              <w:t>YA.0273.00116.001,</w:t>
            </w:r>
          </w:p>
          <w:p w14:paraId="35694E23" w14:textId="118E7482" w:rsidR="00ED24A5" w:rsidRPr="0056010C" w:rsidRDefault="00ED24A5" w:rsidP="00687343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87343" w:rsidRPr="009965CA" w14:paraId="6E68128D" w14:textId="77777777" w:rsidTr="00ED24A5">
        <w:trPr>
          <w:trHeight w:val="307"/>
        </w:trPr>
        <w:tc>
          <w:tcPr>
            <w:tcW w:w="2385" w:type="dxa"/>
            <w:vAlign w:val="center"/>
          </w:tcPr>
          <w:p w14:paraId="0146C6BA" w14:textId="77777777" w:rsidR="00687343" w:rsidRPr="0056010C" w:rsidRDefault="00687343" w:rsidP="00687343">
            <w:pPr>
              <w:rPr>
                <w:rFonts w:asciiTheme="minorHAnsi" w:hAnsiTheme="minorHAnsi" w:cs="Arial"/>
                <w:b/>
                <w:i/>
                <w:caps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HH or Non HH</w:t>
            </w:r>
            <w:r w:rsidRPr="0056010C">
              <w:rPr>
                <w:rFonts w:asciiTheme="minorHAnsi" w:hAnsiTheme="minorHAnsi" w:cs="Arial"/>
                <w:b/>
                <w:i/>
                <w:cap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13427D27" w14:textId="6B54BB90" w:rsidR="00687343" w:rsidRPr="0056010C" w:rsidRDefault="00687343" w:rsidP="00687343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 HH</w:t>
            </w:r>
          </w:p>
        </w:tc>
        <w:tc>
          <w:tcPr>
            <w:tcW w:w="3291" w:type="dxa"/>
          </w:tcPr>
          <w:p w14:paraId="78C801C1" w14:textId="77777777" w:rsidR="00687343" w:rsidRPr="0056010C" w:rsidRDefault="00687343" w:rsidP="00687343">
            <w:pPr>
              <w:rPr>
                <w:rFonts w:asciiTheme="minorHAnsi" w:hAnsiTheme="minorHAnsi" w:cs="Arial"/>
                <w:b/>
                <w:i/>
                <w:caps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Product Category</w:t>
            </w:r>
          </w:p>
        </w:tc>
        <w:tc>
          <w:tcPr>
            <w:tcW w:w="3179" w:type="dxa"/>
            <w:gridSpan w:val="3"/>
          </w:tcPr>
          <w:p w14:paraId="2BF8447C" w14:textId="12E2ED62" w:rsidR="00687343" w:rsidRPr="0056010C" w:rsidRDefault="00687343" w:rsidP="00687343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Media Habits </w:t>
            </w:r>
          </w:p>
        </w:tc>
      </w:tr>
      <w:tr w:rsidR="00687343" w:rsidRPr="009965CA" w14:paraId="3F9DBB5F" w14:textId="77777777" w:rsidTr="00ED24A5">
        <w:trPr>
          <w:trHeight w:val="307"/>
        </w:trPr>
        <w:tc>
          <w:tcPr>
            <w:tcW w:w="2385" w:type="dxa"/>
            <w:vAlign w:val="center"/>
          </w:tcPr>
          <w:p w14:paraId="299C8C55" w14:textId="77777777" w:rsidR="00687343" w:rsidRPr="0056010C" w:rsidRDefault="00687343" w:rsidP="00687343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Adhoc</w:t>
            </w:r>
            <w:proofErr w:type="spellEnd"/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/ Track</w:t>
            </w:r>
          </w:p>
        </w:tc>
        <w:tc>
          <w:tcPr>
            <w:tcW w:w="2125" w:type="dxa"/>
            <w:vAlign w:val="center"/>
          </w:tcPr>
          <w:p w14:paraId="75C05BF0" w14:textId="373DBBFC" w:rsidR="00687343" w:rsidRPr="0056010C" w:rsidRDefault="00687343" w:rsidP="00687343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Adhoc</w:t>
            </w:r>
            <w:proofErr w:type="spellEnd"/>
          </w:p>
        </w:tc>
        <w:tc>
          <w:tcPr>
            <w:tcW w:w="5624" w:type="dxa"/>
            <w:gridSpan w:val="3"/>
          </w:tcPr>
          <w:p w14:paraId="6F93F5D4" w14:textId="77777777" w:rsidR="00687343" w:rsidRPr="0056010C" w:rsidRDefault="00687343" w:rsidP="00687343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If Track (Total </w:t>
            </w:r>
            <w:proofErr w:type="gramStart"/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Number .of</w:t>
            </w:r>
            <w:proofErr w:type="gramEnd"/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wave): </w:t>
            </w:r>
          </w:p>
        </w:tc>
        <w:tc>
          <w:tcPr>
            <w:tcW w:w="846" w:type="dxa"/>
          </w:tcPr>
          <w:p w14:paraId="1A4AB8BC" w14:textId="64EE14E0" w:rsidR="00687343" w:rsidRPr="0056010C" w:rsidRDefault="00687343" w:rsidP="00687343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87343" w:rsidRPr="009965CA" w14:paraId="57150AD1" w14:textId="77777777" w:rsidTr="00ED24A5">
        <w:trPr>
          <w:trHeight w:val="307"/>
        </w:trPr>
        <w:tc>
          <w:tcPr>
            <w:tcW w:w="2385" w:type="dxa"/>
            <w:vAlign w:val="center"/>
          </w:tcPr>
          <w:p w14:paraId="2129F265" w14:textId="77777777" w:rsidR="00687343" w:rsidRPr="0056010C" w:rsidRDefault="00687343" w:rsidP="00687343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CAPI / PAPI</w:t>
            </w:r>
          </w:p>
        </w:tc>
        <w:tc>
          <w:tcPr>
            <w:tcW w:w="2125" w:type="dxa"/>
            <w:vAlign w:val="center"/>
          </w:tcPr>
          <w:p w14:paraId="6144E016" w14:textId="77777777" w:rsidR="00687343" w:rsidRPr="0056010C" w:rsidRDefault="00687343" w:rsidP="00687343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CAPI</w:t>
            </w:r>
          </w:p>
        </w:tc>
        <w:tc>
          <w:tcPr>
            <w:tcW w:w="5624" w:type="dxa"/>
            <w:gridSpan w:val="3"/>
          </w:tcPr>
          <w:p w14:paraId="2A558C34" w14:textId="77777777" w:rsidR="00687343" w:rsidRPr="0056010C" w:rsidRDefault="00687343" w:rsidP="00687343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If Track (mention frequency of </w:t>
            </w:r>
            <w:proofErr w:type="gramStart"/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wave )</w:t>
            </w:r>
            <w:proofErr w:type="gramEnd"/>
          </w:p>
        </w:tc>
        <w:tc>
          <w:tcPr>
            <w:tcW w:w="846" w:type="dxa"/>
          </w:tcPr>
          <w:p w14:paraId="2EF0630F" w14:textId="1C2F7D7E" w:rsidR="00687343" w:rsidRPr="0056010C" w:rsidRDefault="00687343" w:rsidP="00687343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87343" w:rsidRPr="009965CA" w14:paraId="2AF54D7E" w14:textId="77777777" w:rsidTr="00ED24A5">
        <w:trPr>
          <w:trHeight w:val="269"/>
        </w:trPr>
        <w:tc>
          <w:tcPr>
            <w:tcW w:w="2385" w:type="dxa"/>
            <w:vAlign w:val="center"/>
          </w:tcPr>
          <w:p w14:paraId="5D4CE1FE" w14:textId="77777777" w:rsidR="00687343" w:rsidRPr="0056010C" w:rsidRDefault="00687343" w:rsidP="00687343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PM Executive In charge </w:t>
            </w:r>
            <w: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6986C6F4" w14:textId="1FD6C5CB" w:rsidR="00687343" w:rsidRPr="0056010C" w:rsidRDefault="00687343" w:rsidP="00687343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Deepak Jai Kumar</w:t>
            </w:r>
          </w:p>
        </w:tc>
        <w:tc>
          <w:tcPr>
            <w:tcW w:w="4266" w:type="dxa"/>
            <w:gridSpan w:val="2"/>
            <w:vAlign w:val="center"/>
          </w:tcPr>
          <w:p w14:paraId="728B7E3E" w14:textId="77777777" w:rsidR="00687343" w:rsidRPr="0056010C" w:rsidRDefault="00687343" w:rsidP="00687343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PM Manager In charge</w:t>
            </w:r>
          </w:p>
        </w:tc>
        <w:tc>
          <w:tcPr>
            <w:tcW w:w="2204" w:type="dxa"/>
            <w:gridSpan w:val="2"/>
            <w:vAlign w:val="center"/>
          </w:tcPr>
          <w:p w14:paraId="6C76F72C" w14:textId="05E9AA73" w:rsidR="00687343" w:rsidRPr="0056010C" w:rsidRDefault="00687343" w:rsidP="00687343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Vishnu Singh</w:t>
            </w:r>
          </w:p>
        </w:tc>
      </w:tr>
      <w:tr w:rsidR="00687343" w:rsidRPr="009965CA" w14:paraId="0E7912CC" w14:textId="77777777" w:rsidTr="00ED24A5">
        <w:trPr>
          <w:trHeight w:val="317"/>
        </w:trPr>
        <w:tc>
          <w:tcPr>
            <w:tcW w:w="2385" w:type="dxa"/>
            <w:vAlign w:val="center"/>
          </w:tcPr>
          <w:p w14:paraId="1FAAB404" w14:textId="77777777" w:rsidR="00687343" w:rsidRPr="0056010C" w:rsidRDefault="00687343" w:rsidP="00687343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CIPD Executive In charge</w:t>
            </w:r>
          </w:p>
        </w:tc>
        <w:tc>
          <w:tcPr>
            <w:tcW w:w="2125" w:type="dxa"/>
            <w:vAlign w:val="center"/>
          </w:tcPr>
          <w:p w14:paraId="72C8BDBD" w14:textId="77777777" w:rsidR="00687343" w:rsidRPr="0056010C" w:rsidRDefault="00687343" w:rsidP="00687343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266" w:type="dxa"/>
            <w:gridSpan w:val="2"/>
            <w:vAlign w:val="center"/>
          </w:tcPr>
          <w:p w14:paraId="1A23F605" w14:textId="77777777" w:rsidR="00687343" w:rsidRPr="0056010C" w:rsidRDefault="00687343" w:rsidP="00687343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CIPD Manager In charge</w:t>
            </w:r>
          </w:p>
        </w:tc>
        <w:tc>
          <w:tcPr>
            <w:tcW w:w="2204" w:type="dxa"/>
            <w:gridSpan w:val="2"/>
            <w:vAlign w:val="center"/>
          </w:tcPr>
          <w:p w14:paraId="70A1E91E" w14:textId="77777777" w:rsidR="00687343" w:rsidRPr="0056010C" w:rsidRDefault="00687343" w:rsidP="00687343">
            <w:pPr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87343" w:rsidRPr="00A53BDB" w14:paraId="096B19B1" w14:textId="77777777" w:rsidTr="00ED24A5">
        <w:trPr>
          <w:trHeight w:val="317"/>
        </w:trPr>
        <w:tc>
          <w:tcPr>
            <w:tcW w:w="2385" w:type="dxa"/>
            <w:vAlign w:val="center"/>
          </w:tcPr>
          <w:p w14:paraId="55D2C8FE" w14:textId="77777777" w:rsidR="00687343" w:rsidRPr="0056010C" w:rsidRDefault="00687343" w:rsidP="00687343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CS Executive In charge</w:t>
            </w:r>
          </w:p>
        </w:tc>
        <w:tc>
          <w:tcPr>
            <w:tcW w:w="2125" w:type="dxa"/>
            <w:vAlign w:val="center"/>
          </w:tcPr>
          <w:p w14:paraId="12758A8C" w14:textId="7F05DC77" w:rsidR="00687343" w:rsidRPr="0076778F" w:rsidRDefault="00687343" w:rsidP="00687343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Chaitali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Surve</w:t>
            </w:r>
            <w:proofErr w:type="spellEnd"/>
          </w:p>
        </w:tc>
        <w:tc>
          <w:tcPr>
            <w:tcW w:w="4266" w:type="dxa"/>
            <w:gridSpan w:val="2"/>
            <w:vAlign w:val="center"/>
          </w:tcPr>
          <w:p w14:paraId="4250E145" w14:textId="77777777" w:rsidR="00687343" w:rsidRPr="0056010C" w:rsidRDefault="00687343" w:rsidP="00687343">
            <w:pP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56010C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CS Manager In charge</w:t>
            </w:r>
          </w:p>
        </w:tc>
        <w:tc>
          <w:tcPr>
            <w:tcW w:w="2204" w:type="dxa"/>
            <w:gridSpan w:val="2"/>
            <w:vAlign w:val="center"/>
          </w:tcPr>
          <w:p w14:paraId="33DEE7B0" w14:textId="77777777" w:rsidR="00687343" w:rsidRPr="0076778F" w:rsidRDefault="00687343" w:rsidP="00687343">
            <w:pPr>
              <w:rPr>
                <w:rFonts w:ascii="Calibri" w:hAnsi="Calibri" w:cs="Calibri"/>
                <w:color w:val="000000"/>
                <w:sz w:val="24"/>
              </w:rPr>
            </w:pPr>
            <w:r w:rsidRPr="000435B1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  <w:t>Sneha Salvi</w:t>
            </w:r>
          </w:p>
        </w:tc>
      </w:tr>
    </w:tbl>
    <w:p w14:paraId="6CC54B1A" w14:textId="77777777" w:rsidR="0056010C" w:rsidRDefault="0056010C"/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507"/>
        <w:gridCol w:w="7200"/>
        <w:gridCol w:w="1440"/>
        <w:gridCol w:w="833"/>
      </w:tblGrid>
      <w:tr w:rsidR="004F5D96" w:rsidRPr="00A53BDB" w14:paraId="75E70D8D" w14:textId="77777777" w:rsidTr="00F41600">
        <w:tc>
          <w:tcPr>
            <w:tcW w:w="10980" w:type="dxa"/>
            <w:gridSpan w:val="4"/>
            <w:shd w:val="clear" w:color="auto" w:fill="FDE9D9" w:themeFill="accent6" w:themeFillTint="33"/>
          </w:tcPr>
          <w:p w14:paraId="67DF204D" w14:textId="77777777" w:rsidR="004F5D96" w:rsidRPr="009D5BD5" w:rsidRDefault="004F5D96" w:rsidP="000E093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D5BD5">
              <w:rPr>
                <w:rFonts w:asciiTheme="minorHAnsi" w:hAnsiTheme="minorHAnsi"/>
                <w:b/>
                <w:sz w:val="24"/>
              </w:rPr>
              <w:t xml:space="preserve">Target Respondent </w:t>
            </w:r>
          </w:p>
        </w:tc>
      </w:tr>
      <w:tr w:rsidR="004F5D96" w:rsidRPr="00A53BDB" w14:paraId="5DF8E0F9" w14:textId="77777777" w:rsidTr="00F41600">
        <w:tc>
          <w:tcPr>
            <w:tcW w:w="10980" w:type="dxa"/>
            <w:gridSpan w:val="4"/>
          </w:tcPr>
          <w:p w14:paraId="3BFFC36C" w14:textId="5999B073" w:rsidR="00516734" w:rsidRPr="009D5BD5" w:rsidRDefault="00F410E6" w:rsidP="006873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410E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Study Objective: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687343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To Understand daily media habits of </w:t>
            </w:r>
            <w:r w:rsidR="00E75456">
              <w:rPr>
                <w:rFonts w:asciiTheme="minorHAnsi" w:hAnsiTheme="minorHAnsi" w:cs="Arial"/>
                <w:bCs/>
                <w:sz w:val="20"/>
                <w:szCs w:val="20"/>
              </w:rPr>
              <w:t>customers</w:t>
            </w:r>
            <w:r w:rsidR="00687343" w:rsidRPr="00687343">
              <w:rPr>
                <w:rFonts w:asciiTheme="minorHAnsi" w:hAnsiTheme="minorHAnsi" w:cs="Arial"/>
                <w:bCs/>
                <w:sz w:val="20"/>
                <w:szCs w:val="20"/>
              </w:rPr>
              <w:t xml:space="preserve"> who </w:t>
            </w:r>
            <w:r w:rsidR="00E67184" w:rsidRPr="00687343">
              <w:rPr>
                <w:rFonts w:asciiTheme="minorHAnsi" w:hAnsiTheme="minorHAnsi" w:cs="Arial"/>
                <w:bCs/>
                <w:sz w:val="20"/>
                <w:szCs w:val="20"/>
              </w:rPr>
              <w:t>have</w:t>
            </w:r>
            <w:r w:rsidR="00687343" w:rsidRPr="00687343">
              <w:rPr>
                <w:rFonts w:asciiTheme="minorHAnsi" w:hAnsiTheme="minorHAnsi" w:cs="Arial"/>
                <w:bCs/>
                <w:sz w:val="20"/>
                <w:szCs w:val="20"/>
              </w:rPr>
              <w:t xml:space="preserve"> purchased the brand, Century ply club prime (plywood)</w:t>
            </w:r>
            <w:r w:rsidR="00E67184">
              <w:rPr>
                <w:rFonts w:asciiTheme="minorHAnsi" w:hAnsiTheme="minorHAnsi" w:cs="Arial"/>
                <w:bCs/>
                <w:sz w:val="20"/>
                <w:szCs w:val="20"/>
              </w:rPr>
              <w:t xml:space="preserve">/ </w:t>
            </w:r>
            <w:proofErr w:type="spellStart"/>
            <w:r w:rsidR="00E67184">
              <w:rPr>
                <w:rFonts w:asciiTheme="minorHAnsi" w:hAnsiTheme="minorHAnsi" w:cs="Arial"/>
                <w:bCs/>
                <w:sz w:val="20"/>
                <w:szCs w:val="20"/>
              </w:rPr>
              <w:t>Sainik</w:t>
            </w:r>
            <w:proofErr w:type="spellEnd"/>
            <w:r w:rsidR="00E67184">
              <w:rPr>
                <w:rFonts w:asciiTheme="minorHAnsi" w:hAnsiTheme="minorHAnsi" w:cs="Arial"/>
                <w:bCs/>
                <w:sz w:val="20"/>
                <w:szCs w:val="20"/>
              </w:rPr>
              <w:t xml:space="preserve"> 710 Plywood / Century Laminates</w:t>
            </w:r>
            <w:r w:rsidR="00687343">
              <w:rPr>
                <w:rFonts w:asciiTheme="minorHAnsi" w:hAnsiTheme="minorHAnsi" w:cs="Arial"/>
                <w:bCs/>
                <w:sz w:val="20"/>
                <w:szCs w:val="20"/>
              </w:rPr>
              <w:t xml:space="preserve"> in last </w:t>
            </w:r>
            <w:r w:rsidR="00E75456">
              <w:rPr>
                <w:rFonts w:asciiTheme="minorHAnsi" w:hAnsiTheme="minorHAnsi" w:cs="Arial"/>
                <w:bCs/>
                <w:sz w:val="20"/>
                <w:szCs w:val="20"/>
              </w:rPr>
              <w:t xml:space="preserve">2 months. The media habits are </w:t>
            </w:r>
            <w:r w:rsidR="00E67184">
              <w:rPr>
                <w:rFonts w:asciiTheme="minorHAnsi" w:hAnsiTheme="minorHAnsi" w:cs="Arial"/>
                <w:bCs/>
                <w:sz w:val="20"/>
                <w:szCs w:val="20"/>
              </w:rPr>
              <w:t>needed</w:t>
            </w:r>
            <w:r w:rsidR="00E7545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to know across</w:t>
            </w:r>
            <w:r w:rsidR="00E754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5456" w:rsidRPr="00977EBB">
              <w:rPr>
                <w:rFonts w:asciiTheme="minorHAnsi" w:hAnsiTheme="minorHAnsi"/>
                <w:sz w:val="20"/>
                <w:szCs w:val="20"/>
              </w:rPr>
              <w:t>News, radio, cinema halls, digital - Insta, FB, LinkedIn, Print</w:t>
            </w:r>
            <w:r w:rsidR="00E75456">
              <w:rPr>
                <w:rFonts w:asciiTheme="minorHAnsi" w:hAnsiTheme="minorHAnsi"/>
                <w:sz w:val="20"/>
                <w:szCs w:val="20"/>
              </w:rPr>
              <w:t xml:space="preserve"> media, Out of Home etc. </w:t>
            </w:r>
          </w:p>
        </w:tc>
      </w:tr>
      <w:tr w:rsidR="00ED5832" w:rsidRPr="00A53BDB" w14:paraId="62085BF4" w14:textId="77777777" w:rsidTr="00FB1836">
        <w:tc>
          <w:tcPr>
            <w:tcW w:w="1507" w:type="dxa"/>
          </w:tcPr>
          <w:p w14:paraId="2FDB8906" w14:textId="77777777" w:rsidR="004F5D96" w:rsidRPr="005336F2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Working Status </w:t>
            </w:r>
          </w:p>
        </w:tc>
        <w:tc>
          <w:tcPr>
            <w:tcW w:w="7200" w:type="dxa"/>
          </w:tcPr>
          <w:p w14:paraId="5297BBC0" w14:textId="75DB1B78" w:rsidR="004F5D96" w:rsidRDefault="00977EBB" w:rsidP="00E6718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E67184">
              <w:rPr>
                <w:rFonts w:asciiTheme="minorHAnsi" w:hAnsiTheme="minorHAnsi"/>
                <w:b/>
                <w:sz w:val="20"/>
                <w:szCs w:val="20"/>
              </w:rPr>
              <w:t xml:space="preserve">The customers who have purchased Century </w:t>
            </w:r>
            <w:r w:rsidR="00E67184">
              <w:rPr>
                <w:rFonts w:asciiTheme="minorHAnsi" w:hAnsiTheme="minorHAnsi"/>
                <w:b/>
                <w:sz w:val="20"/>
                <w:szCs w:val="20"/>
              </w:rPr>
              <w:t xml:space="preserve">Ply </w:t>
            </w:r>
            <w:r w:rsidRPr="00E67184">
              <w:rPr>
                <w:rFonts w:asciiTheme="minorHAnsi" w:hAnsiTheme="minorHAnsi"/>
                <w:b/>
                <w:sz w:val="20"/>
                <w:szCs w:val="20"/>
              </w:rPr>
              <w:t xml:space="preserve">Club Prime in last two </w:t>
            </w:r>
            <w:r w:rsidR="00E67184" w:rsidRPr="00E67184">
              <w:rPr>
                <w:rFonts w:asciiTheme="minorHAnsi" w:hAnsiTheme="minorHAnsi"/>
                <w:b/>
                <w:sz w:val="20"/>
                <w:szCs w:val="20"/>
              </w:rPr>
              <w:t>months.</w:t>
            </w:r>
          </w:p>
          <w:p w14:paraId="37FC2AAD" w14:textId="79121D2D" w:rsidR="00E67184" w:rsidRDefault="00E67184" w:rsidP="00E6718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E67184">
              <w:rPr>
                <w:rFonts w:asciiTheme="minorHAnsi" w:hAnsiTheme="minorHAnsi"/>
                <w:b/>
                <w:sz w:val="20"/>
                <w:szCs w:val="20"/>
              </w:rPr>
              <w:t xml:space="preserve">The customers who have purchased Century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Ply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Sainik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710 </w:t>
            </w:r>
            <w:r w:rsidRPr="00E67184">
              <w:rPr>
                <w:rFonts w:asciiTheme="minorHAnsi" w:hAnsiTheme="minorHAnsi"/>
                <w:b/>
                <w:sz w:val="20"/>
                <w:szCs w:val="20"/>
              </w:rPr>
              <w:t>in last two months.</w:t>
            </w:r>
          </w:p>
          <w:p w14:paraId="5FFE1353" w14:textId="77D8CCA4" w:rsidR="00E67184" w:rsidRDefault="00E67184" w:rsidP="00E67184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E67184">
              <w:rPr>
                <w:rFonts w:asciiTheme="minorHAnsi" w:hAnsiTheme="minorHAnsi"/>
                <w:b/>
                <w:sz w:val="20"/>
                <w:szCs w:val="20"/>
              </w:rPr>
              <w:t xml:space="preserve">The customers who have purchased Century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Laminates </w:t>
            </w:r>
            <w:r w:rsidRPr="00E67184">
              <w:rPr>
                <w:rFonts w:asciiTheme="minorHAnsi" w:hAnsiTheme="minorHAnsi"/>
                <w:b/>
                <w:sz w:val="20"/>
                <w:szCs w:val="20"/>
              </w:rPr>
              <w:t>in last two months.</w:t>
            </w:r>
          </w:p>
          <w:p w14:paraId="1424797C" w14:textId="1FECC228" w:rsidR="00E67184" w:rsidRPr="00FB1836" w:rsidRDefault="00E67184" w:rsidP="00DA58FD">
            <w:pPr>
              <w:pStyle w:val="ListParagraph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1602FF" w14:textId="77777777" w:rsidR="00FB183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 xml:space="preserve">Category </w:t>
            </w:r>
          </w:p>
          <w:p w14:paraId="56553667" w14:textId="460125DA" w:rsidR="004F5D96" w:rsidRPr="00A53BDB" w:rsidRDefault="0056010C" w:rsidP="00BC0E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User ship</w:t>
            </w:r>
          </w:p>
        </w:tc>
        <w:tc>
          <w:tcPr>
            <w:tcW w:w="833" w:type="dxa"/>
          </w:tcPr>
          <w:p w14:paraId="26067D79" w14:textId="69DDB787" w:rsidR="004F5D96" w:rsidRPr="000435B1" w:rsidRDefault="00977EBB" w:rsidP="00977EB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</w:t>
            </w:r>
          </w:p>
        </w:tc>
      </w:tr>
      <w:tr w:rsidR="00ED5832" w:rsidRPr="00A53BDB" w14:paraId="26F2A8F2" w14:textId="77777777" w:rsidTr="00FB1836">
        <w:tc>
          <w:tcPr>
            <w:tcW w:w="1507" w:type="dxa"/>
          </w:tcPr>
          <w:p w14:paraId="75BC870A" w14:textId="77777777" w:rsidR="004F5D96" w:rsidRPr="005336F2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 xml:space="preserve">Brand </w:t>
            </w:r>
            <w:r w:rsidR="003C7F41" w:rsidRPr="0056010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User ship</w:t>
            </w:r>
          </w:p>
        </w:tc>
        <w:tc>
          <w:tcPr>
            <w:tcW w:w="7200" w:type="dxa"/>
          </w:tcPr>
          <w:p w14:paraId="5C957DF2" w14:textId="4B8C7D77" w:rsidR="004F5D96" w:rsidRPr="00332202" w:rsidRDefault="00E67184" w:rsidP="001F70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14:paraId="7E03EE06" w14:textId="77777777" w:rsidR="00FB183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 xml:space="preserve">SEC of </w:t>
            </w:r>
          </w:p>
          <w:p w14:paraId="659155F4" w14:textId="77777777" w:rsidR="00FB183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respondent</w:t>
            </w:r>
            <w:r w:rsidR="004C356F">
              <w:rPr>
                <w:rFonts w:asciiTheme="minorHAnsi" w:hAnsiTheme="minorHAnsi"/>
                <w:b/>
                <w:sz w:val="20"/>
                <w:szCs w:val="20"/>
              </w:rPr>
              <w:t xml:space="preserve"> / </w:t>
            </w:r>
          </w:p>
          <w:p w14:paraId="6E0D9BBB" w14:textId="77CF44DA" w:rsidR="004F5D96" w:rsidRPr="00F630D4" w:rsidRDefault="004C356F" w:rsidP="00BC0E6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NCCS</w:t>
            </w:r>
          </w:p>
        </w:tc>
        <w:tc>
          <w:tcPr>
            <w:tcW w:w="833" w:type="dxa"/>
          </w:tcPr>
          <w:p w14:paraId="1B1C4794" w14:textId="79ACAC8D" w:rsidR="004F5D96" w:rsidRPr="000435B1" w:rsidRDefault="004C356F" w:rsidP="00064D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NCCS A</w:t>
            </w:r>
          </w:p>
        </w:tc>
      </w:tr>
      <w:tr w:rsidR="00ED5832" w:rsidRPr="00A53BDB" w14:paraId="62201360" w14:textId="77777777" w:rsidTr="00FB1836">
        <w:tc>
          <w:tcPr>
            <w:tcW w:w="1507" w:type="dxa"/>
          </w:tcPr>
          <w:p w14:paraId="46481DE3" w14:textId="77777777" w:rsidR="004F5D96" w:rsidRPr="005336F2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Age of respondent</w:t>
            </w:r>
          </w:p>
        </w:tc>
        <w:tc>
          <w:tcPr>
            <w:tcW w:w="7200" w:type="dxa"/>
          </w:tcPr>
          <w:p w14:paraId="7D773FE3" w14:textId="13D54159" w:rsidR="00211DD0" w:rsidRPr="005336F2" w:rsidRDefault="00687343" w:rsidP="00211D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yrs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above</w:t>
            </w:r>
            <w:r w:rsidR="00332202">
              <w:rPr>
                <w:rFonts w:asciiTheme="minorHAnsi" w:hAnsiTheme="minorHAnsi"/>
                <w:b/>
                <w:sz w:val="20"/>
                <w:szCs w:val="20"/>
              </w:rPr>
              <w:t xml:space="preserve"> (natural fallout)</w:t>
            </w:r>
          </w:p>
        </w:tc>
        <w:tc>
          <w:tcPr>
            <w:tcW w:w="1440" w:type="dxa"/>
          </w:tcPr>
          <w:p w14:paraId="62DADB14" w14:textId="77777777" w:rsidR="004F5D96" w:rsidRPr="00A53BDB" w:rsidRDefault="004F5D96" w:rsidP="00BC0E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833" w:type="dxa"/>
          </w:tcPr>
          <w:p w14:paraId="01137299" w14:textId="7A2E7DEA" w:rsidR="004F5D96" w:rsidRPr="000435B1" w:rsidRDefault="00EB499B" w:rsidP="00064D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435B1">
              <w:rPr>
                <w:rFonts w:asciiTheme="minorHAnsi" w:hAnsiTheme="minorHAnsi"/>
                <w:b/>
                <w:sz w:val="20"/>
                <w:szCs w:val="20"/>
              </w:rPr>
              <w:t>Male</w:t>
            </w:r>
            <w:r w:rsidR="000435B1" w:rsidRPr="000435B1">
              <w:rPr>
                <w:rFonts w:asciiTheme="minorHAnsi" w:hAnsiTheme="minorHAnsi"/>
                <w:b/>
                <w:sz w:val="20"/>
                <w:szCs w:val="20"/>
              </w:rPr>
              <w:t xml:space="preserve">s </w:t>
            </w:r>
          </w:p>
        </w:tc>
      </w:tr>
      <w:tr w:rsidR="004F5D96" w:rsidRPr="00A53BDB" w14:paraId="64E043FA" w14:textId="77777777" w:rsidTr="00F41600">
        <w:tc>
          <w:tcPr>
            <w:tcW w:w="10980" w:type="dxa"/>
            <w:gridSpan w:val="4"/>
            <w:tcBorders>
              <w:bottom w:val="single" w:sz="4" w:space="0" w:color="auto"/>
            </w:tcBorders>
          </w:tcPr>
          <w:p w14:paraId="0CA39A9F" w14:textId="77777777" w:rsidR="00340C25" w:rsidRPr="00332202" w:rsidRDefault="004F5D96" w:rsidP="00573F7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 xml:space="preserve">Any </w:t>
            </w:r>
            <w:proofErr w:type="gramStart"/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Others</w:t>
            </w:r>
            <w:proofErr w:type="gramEnd"/>
            <w:r w:rsidRPr="005336F2">
              <w:rPr>
                <w:rFonts w:asciiTheme="minorHAnsi" w:hAnsiTheme="minorHAnsi"/>
                <w:b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C58B6">
              <w:rPr>
                <w:rFonts w:asciiTheme="minorHAnsi" w:hAnsiTheme="minorHAnsi"/>
                <w:b/>
                <w:sz w:val="20"/>
                <w:szCs w:val="20"/>
              </w:rPr>
              <w:sym w:font="Wingdings" w:char="F0E0"/>
            </w:r>
            <w:r w:rsidR="009C392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039421C5" w14:textId="79EC05F5" w:rsidR="00332202" w:rsidRPr="0091094B" w:rsidRDefault="00977EBB" w:rsidP="00573F7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Customers are using and aware of </w:t>
            </w:r>
            <w:r w:rsidRPr="00977EBB">
              <w:rPr>
                <w:rFonts w:asciiTheme="minorHAnsi" w:hAnsiTheme="minorHAnsi"/>
                <w:sz w:val="20"/>
                <w:szCs w:val="20"/>
              </w:rPr>
              <w:t>News, radio, cinema halls, digital - Insta, FB, LinkedIn, Print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media</w:t>
            </w:r>
          </w:p>
        </w:tc>
      </w:tr>
    </w:tbl>
    <w:p w14:paraId="0A9CBD9E" w14:textId="77777777" w:rsidR="0056010C" w:rsidRDefault="0056010C"/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590"/>
        <w:gridCol w:w="1746"/>
        <w:gridCol w:w="2342"/>
        <w:gridCol w:w="1841"/>
        <w:gridCol w:w="2177"/>
        <w:gridCol w:w="1284"/>
      </w:tblGrid>
      <w:tr w:rsidR="004F5D96" w:rsidRPr="00A53BDB" w14:paraId="6D4A2787" w14:textId="77777777" w:rsidTr="00F41600">
        <w:tc>
          <w:tcPr>
            <w:tcW w:w="10980" w:type="dxa"/>
            <w:gridSpan w:val="6"/>
            <w:shd w:val="clear" w:color="auto" w:fill="FDE9D9" w:themeFill="accent6" w:themeFillTint="33"/>
            <w:vAlign w:val="center"/>
          </w:tcPr>
          <w:p w14:paraId="3A230A2D" w14:textId="77777777" w:rsidR="004F5D96" w:rsidRPr="00787AFA" w:rsidRDefault="004F5D96" w:rsidP="00BC0E6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D2BA7">
              <w:rPr>
                <w:rFonts w:asciiTheme="minorHAnsi" w:hAnsiTheme="minorHAnsi"/>
                <w:b/>
                <w:sz w:val="24"/>
              </w:rPr>
              <w:t xml:space="preserve">FIELDWORK METHODOLOGY </w:t>
            </w:r>
            <w:proofErr w:type="gramStart"/>
            <w:r>
              <w:rPr>
                <w:rFonts w:asciiTheme="minorHAnsi" w:hAnsiTheme="minorHAnsi"/>
                <w:b/>
                <w:sz w:val="24"/>
              </w:rPr>
              <w:t>( Respondent</w:t>
            </w:r>
            <w:proofErr w:type="gramEnd"/>
            <w:r>
              <w:rPr>
                <w:rFonts w:asciiTheme="minorHAnsi" w:hAnsiTheme="minorHAnsi"/>
                <w:b/>
                <w:sz w:val="24"/>
              </w:rPr>
              <w:t xml:space="preserve"> will be recruited through)</w:t>
            </w:r>
            <w:r w:rsidRPr="002D2BA7">
              <w:rPr>
                <w:rFonts w:asciiTheme="minorHAnsi" w:hAnsiTheme="minorHAnsi"/>
                <w:b/>
                <w:sz w:val="24"/>
              </w:rPr>
              <w:t xml:space="preserve">  </w:t>
            </w:r>
            <w:r>
              <w:rPr>
                <w:rFonts w:asciiTheme="minorHAnsi" w:hAnsiTheme="minorHAnsi"/>
                <w:b/>
                <w:sz w:val="24"/>
              </w:rPr>
              <w:t>: Delete if not applicable</w:t>
            </w:r>
          </w:p>
        </w:tc>
      </w:tr>
      <w:tr w:rsidR="004F5D96" w:rsidRPr="00A53BDB" w14:paraId="35693E4A" w14:textId="77777777" w:rsidTr="00F41600">
        <w:tc>
          <w:tcPr>
            <w:tcW w:w="1590" w:type="dxa"/>
            <w:vAlign w:val="center"/>
          </w:tcPr>
          <w:p w14:paraId="50DB5550" w14:textId="382CD797" w:rsidR="004F5D96" w:rsidRPr="005336F2" w:rsidRDefault="00B97884" w:rsidP="009077B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Booster</w:t>
            </w:r>
          </w:p>
        </w:tc>
        <w:tc>
          <w:tcPr>
            <w:tcW w:w="1746" w:type="dxa"/>
            <w:vAlign w:val="center"/>
          </w:tcPr>
          <w:p w14:paraId="0964ADDD" w14:textId="77777777" w:rsidR="004F5D96" w:rsidRPr="00906522" w:rsidRDefault="00853AA1" w:rsidP="00BE2A3D">
            <w:pPr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4C356F">
              <w:rPr>
                <w:rFonts w:asciiTheme="minorHAnsi" w:hAnsiTheme="minorHAnsi"/>
                <w:b/>
                <w:sz w:val="20"/>
                <w:szCs w:val="20"/>
              </w:rPr>
              <w:t>Face 2 Face</w:t>
            </w:r>
          </w:p>
        </w:tc>
        <w:tc>
          <w:tcPr>
            <w:tcW w:w="2342" w:type="dxa"/>
            <w:vAlign w:val="center"/>
          </w:tcPr>
          <w:p w14:paraId="766EBBEB" w14:textId="4BD6E625" w:rsidR="004F5D96" w:rsidRPr="005E4B25" w:rsidRDefault="005E4B25" w:rsidP="00CB144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E4B25">
              <w:rPr>
                <w:rFonts w:asciiTheme="minorHAnsi" w:hAnsiTheme="minorHAnsi"/>
                <w:b/>
                <w:bCs/>
                <w:sz w:val="20"/>
                <w:szCs w:val="20"/>
              </w:rPr>
              <w:t>CAPI</w:t>
            </w:r>
          </w:p>
        </w:tc>
        <w:tc>
          <w:tcPr>
            <w:tcW w:w="1841" w:type="dxa"/>
            <w:vAlign w:val="center"/>
          </w:tcPr>
          <w:p w14:paraId="112C0EE6" w14:textId="77777777" w:rsidR="004F5D96" w:rsidRPr="007457D4" w:rsidRDefault="004F5D96" w:rsidP="00CB14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62445004" w14:textId="77777777" w:rsidR="004F5D96" w:rsidRPr="007457D4" w:rsidRDefault="004F5D96" w:rsidP="00CB14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1BE87B6" w14:textId="77777777" w:rsidR="004F5D96" w:rsidRPr="007457D4" w:rsidRDefault="004F5D96" w:rsidP="00CB14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5D96" w:rsidRPr="00A53BDB" w14:paraId="083354D3" w14:textId="77777777" w:rsidTr="00F41600">
        <w:tc>
          <w:tcPr>
            <w:tcW w:w="1590" w:type="dxa"/>
            <w:vAlign w:val="center"/>
          </w:tcPr>
          <w:p w14:paraId="21876963" w14:textId="11826B04" w:rsidR="004F5D96" w:rsidRPr="005336F2" w:rsidRDefault="00E67184" w:rsidP="00CB144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LOI</w:t>
            </w:r>
          </w:p>
        </w:tc>
        <w:tc>
          <w:tcPr>
            <w:tcW w:w="1746" w:type="dxa"/>
            <w:vAlign w:val="center"/>
          </w:tcPr>
          <w:p w14:paraId="62E2BFE6" w14:textId="4AF13AA0" w:rsidR="004F5D96" w:rsidRPr="00E67184" w:rsidRDefault="00E67184" w:rsidP="00CB144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718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25 Mins</w:t>
            </w:r>
          </w:p>
        </w:tc>
        <w:tc>
          <w:tcPr>
            <w:tcW w:w="2342" w:type="dxa"/>
            <w:vAlign w:val="center"/>
          </w:tcPr>
          <w:p w14:paraId="2FE8B897" w14:textId="77777777" w:rsidR="004F5D96" w:rsidRPr="007457D4" w:rsidRDefault="004F5D96" w:rsidP="00CB14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0DFE5120" w14:textId="77777777" w:rsidR="004F5D96" w:rsidRPr="007457D4" w:rsidRDefault="004F5D96" w:rsidP="00CB14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707AEB0D" w14:textId="77777777" w:rsidR="004F5D96" w:rsidRPr="007457D4" w:rsidRDefault="004F5D96" w:rsidP="00CB14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69834EE" w14:textId="77777777" w:rsidR="004F5D96" w:rsidRPr="007457D4" w:rsidRDefault="004F5D96" w:rsidP="00CB14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5D96" w:rsidRPr="00A53BDB" w14:paraId="0D21BEC3" w14:textId="77777777" w:rsidTr="00F41600">
        <w:tc>
          <w:tcPr>
            <w:tcW w:w="10980" w:type="dxa"/>
            <w:gridSpan w:val="6"/>
            <w:vAlign w:val="center"/>
          </w:tcPr>
          <w:p w14:paraId="63AD1E9B" w14:textId="25A63367" w:rsidR="005E4B25" w:rsidRDefault="005E4B25" w:rsidP="0091094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Sample size: </w:t>
            </w:r>
            <w:r w:rsidR="00687343"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  <w:r w:rsidR="00B74046">
              <w:rPr>
                <w:rFonts w:asciiTheme="minorHAnsi" w:hAnsiTheme="minorHAnsi"/>
                <w:bCs/>
                <w:sz w:val="20"/>
                <w:szCs w:val="20"/>
              </w:rPr>
              <w:t xml:space="preserve"> for all 4 Studies</w:t>
            </w:r>
          </w:p>
          <w:p w14:paraId="6964861E" w14:textId="77777777" w:rsidR="00E75456" w:rsidRDefault="00E75456" w:rsidP="0091094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EF31CB2" w14:textId="63219D4E" w:rsidR="008B5EC9" w:rsidRDefault="005E4B25" w:rsidP="0091094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Sampling: </w:t>
            </w:r>
            <w:r w:rsidRPr="005E4B25">
              <w:rPr>
                <w:rFonts w:asciiTheme="minorHAnsi" w:hAnsiTheme="minorHAnsi"/>
                <w:bCs/>
                <w:sz w:val="20"/>
                <w:szCs w:val="20"/>
              </w:rPr>
              <w:t xml:space="preserve">Area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purposive. Sample plan </w:t>
            </w:r>
            <w:r w:rsidRPr="005E4B25">
              <w:rPr>
                <w:rFonts w:asciiTheme="minorHAnsi" w:hAnsiTheme="minorHAnsi"/>
                <w:bCs/>
                <w:sz w:val="20"/>
                <w:szCs w:val="20"/>
              </w:rPr>
              <w:t>shared separately in an Excel format</w:t>
            </w:r>
            <w:r w:rsidR="00E754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14:paraId="039FFCED" w14:textId="77777777" w:rsidR="00B74046" w:rsidRDefault="00B74046" w:rsidP="0091094B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DB9C311" w14:textId="77777777" w:rsidR="00B74046" w:rsidRPr="00B74046" w:rsidRDefault="00E75456" w:rsidP="0091094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74046">
              <w:rPr>
                <w:rFonts w:asciiTheme="minorHAnsi" w:hAnsiTheme="minorHAnsi"/>
                <w:b/>
                <w:sz w:val="22"/>
                <w:szCs w:val="22"/>
              </w:rPr>
              <w:t>Target Group</w:t>
            </w:r>
            <w:r w:rsidR="00B74046" w:rsidRPr="00B74046">
              <w:rPr>
                <w:rFonts w:asciiTheme="minorHAnsi" w:hAnsiTheme="minorHAnsi"/>
                <w:b/>
                <w:sz w:val="22"/>
                <w:szCs w:val="22"/>
              </w:rPr>
              <w:t xml:space="preserve"> for Century Ply Club Prime </w:t>
            </w:r>
            <w:proofErr w:type="gramStart"/>
            <w:r w:rsidR="00B74046" w:rsidRPr="00B74046">
              <w:rPr>
                <w:rFonts w:asciiTheme="minorHAnsi" w:hAnsiTheme="minorHAnsi"/>
                <w:b/>
                <w:sz w:val="22"/>
                <w:szCs w:val="22"/>
              </w:rPr>
              <w:t xml:space="preserve">Study </w:t>
            </w:r>
            <w:r w:rsidRPr="00B74046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  <w:proofErr w:type="gramEnd"/>
            <w:r w:rsidRPr="00B7404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6475CC99" w14:textId="62C93AF8" w:rsidR="00E75456" w:rsidRDefault="00E75456" w:rsidP="0091094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Males, above 24 Yrs., Who have purchased Century Ply Club Prime Plywood in last 2 months, NCCS A</w:t>
            </w:r>
          </w:p>
          <w:tbl>
            <w:tblPr>
              <w:tblW w:w="337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1530"/>
            </w:tblGrid>
            <w:tr w:rsidR="00E75456" w:rsidRPr="00044D70" w14:paraId="7DF040A1" w14:textId="77777777" w:rsidTr="00F11AC3">
              <w:trPr>
                <w:trHeight w:val="290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49787" w14:textId="77777777" w:rsidR="00E75456" w:rsidRPr="0092195F" w:rsidRDefault="00E75456" w:rsidP="0092195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CITIES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61640" w14:textId="77777777" w:rsidR="00E75456" w:rsidRPr="0092195F" w:rsidRDefault="00E75456" w:rsidP="0092195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Total</w:t>
                  </w:r>
                </w:p>
              </w:tc>
            </w:tr>
            <w:tr w:rsidR="00E75456" w:rsidRPr="00044D70" w14:paraId="49D1E113" w14:textId="77777777" w:rsidTr="00F11AC3">
              <w:trPr>
                <w:trHeight w:val="29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C6737" w14:textId="23FE10F1" w:rsidR="00882E2B" w:rsidRPr="00882E2B" w:rsidRDefault="00B74046" w:rsidP="00882E2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Mumbai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04CDE" w14:textId="77777777" w:rsidR="00E75456" w:rsidRPr="0092195F" w:rsidRDefault="00E75456" w:rsidP="0092195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  <w:highlight w:val="yellow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100</w:t>
                  </w:r>
                </w:p>
              </w:tc>
            </w:tr>
            <w:tr w:rsidR="00E75456" w:rsidRPr="00044D70" w14:paraId="3110B440" w14:textId="77777777" w:rsidTr="00F11AC3">
              <w:trPr>
                <w:trHeight w:val="29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47CA2" w14:textId="2BADE1C4" w:rsidR="00E75456" w:rsidRPr="0092195F" w:rsidRDefault="00B74046" w:rsidP="0092195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Kolkata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E0774" w14:textId="77777777" w:rsidR="00E75456" w:rsidRPr="0092195F" w:rsidRDefault="00E75456" w:rsidP="0092195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100</w:t>
                  </w:r>
                </w:p>
              </w:tc>
            </w:tr>
            <w:tr w:rsidR="00E75456" w:rsidRPr="00044D70" w14:paraId="734FE3CF" w14:textId="77777777" w:rsidTr="00F11AC3">
              <w:trPr>
                <w:trHeight w:val="29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FBD2F" w14:textId="77777777" w:rsidR="00E75456" w:rsidRPr="0092195F" w:rsidRDefault="00E75456" w:rsidP="0092195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TOTAL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9AE48" w14:textId="77777777" w:rsidR="00E75456" w:rsidRPr="0092195F" w:rsidRDefault="00E75456" w:rsidP="0092195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200</w:t>
                  </w:r>
                </w:p>
              </w:tc>
            </w:tr>
          </w:tbl>
          <w:p w14:paraId="426BE443" w14:textId="77777777" w:rsidR="00B74046" w:rsidRDefault="00B74046" w:rsidP="00B740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ADA15E3" w14:textId="5B78BF78" w:rsidR="00B74046" w:rsidRPr="00B74046" w:rsidRDefault="00B74046" w:rsidP="00B740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74046">
              <w:rPr>
                <w:rFonts w:asciiTheme="minorHAnsi" w:hAnsiTheme="minorHAnsi"/>
                <w:b/>
                <w:sz w:val="22"/>
                <w:szCs w:val="22"/>
              </w:rPr>
              <w:t xml:space="preserve">Target Group for Century Ply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Sainik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710 </w:t>
            </w:r>
            <w:proofErr w:type="gramStart"/>
            <w:r w:rsidRPr="00B74046">
              <w:rPr>
                <w:rFonts w:asciiTheme="minorHAnsi" w:hAnsiTheme="minorHAnsi"/>
                <w:b/>
                <w:sz w:val="22"/>
                <w:szCs w:val="22"/>
              </w:rPr>
              <w:t xml:space="preserve">Study </w:t>
            </w:r>
            <w:r w:rsidRPr="00B74046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  <w:proofErr w:type="gramEnd"/>
            <w:r w:rsidRPr="00B7404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4B869987" w14:textId="1A722F70" w:rsidR="00B74046" w:rsidRDefault="00B74046" w:rsidP="00B7404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Males, above 24 Yrs., Who have purchased Century Ply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Sainik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710 Plywood in last 2 months, NCCS A</w:t>
            </w:r>
          </w:p>
          <w:tbl>
            <w:tblPr>
              <w:tblW w:w="337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1530"/>
            </w:tblGrid>
            <w:tr w:rsidR="00B74046" w:rsidRPr="00044D70" w14:paraId="6928B8FB" w14:textId="77777777" w:rsidTr="00521A04">
              <w:trPr>
                <w:trHeight w:val="290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CB7D3" w14:textId="77777777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CITIES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4BCB8" w14:textId="77777777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Total</w:t>
                  </w:r>
                </w:p>
              </w:tc>
            </w:tr>
            <w:tr w:rsidR="00B74046" w:rsidRPr="00044D70" w14:paraId="2DAFCFD5" w14:textId="77777777" w:rsidTr="00521A04">
              <w:trPr>
                <w:trHeight w:val="29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D62BA" w14:textId="652DB22F" w:rsidR="00B74046" w:rsidRPr="00882E2B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Pune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168D6" w14:textId="77777777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  <w:highlight w:val="yellow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100</w:t>
                  </w:r>
                </w:p>
              </w:tc>
            </w:tr>
            <w:tr w:rsidR="00B74046" w:rsidRPr="00044D70" w14:paraId="5A1941F4" w14:textId="77777777" w:rsidTr="00521A04">
              <w:trPr>
                <w:trHeight w:val="29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4DC0B" w14:textId="278543FC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Nagpur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A7EA5" w14:textId="77777777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100</w:t>
                  </w:r>
                </w:p>
              </w:tc>
            </w:tr>
            <w:tr w:rsidR="00B74046" w:rsidRPr="00044D70" w14:paraId="2DDC9C07" w14:textId="77777777" w:rsidTr="00521A04">
              <w:trPr>
                <w:trHeight w:val="29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40875" w14:textId="77777777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TOTAL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529AD" w14:textId="77777777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200</w:t>
                  </w:r>
                </w:p>
              </w:tc>
            </w:tr>
          </w:tbl>
          <w:p w14:paraId="035A8BA4" w14:textId="77777777" w:rsidR="00B74046" w:rsidRDefault="00B74046" w:rsidP="00B74046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43F2C27" w14:textId="21C2FC39" w:rsidR="00B74046" w:rsidRPr="00B74046" w:rsidRDefault="00B74046" w:rsidP="00B7404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7404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Target Group for Century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Laminates </w:t>
            </w:r>
            <w:proofErr w:type="gramStart"/>
            <w:r w:rsidRPr="00B74046">
              <w:rPr>
                <w:rFonts w:asciiTheme="minorHAnsi" w:hAnsiTheme="minorHAnsi"/>
                <w:b/>
                <w:sz w:val="22"/>
                <w:szCs w:val="22"/>
              </w:rPr>
              <w:t xml:space="preserve">Study </w:t>
            </w:r>
            <w:r w:rsidRPr="00B74046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  <w:proofErr w:type="gramEnd"/>
            <w:r w:rsidRPr="00B7404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268D90B6" w14:textId="65FC0939" w:rsidR="00B74046" w:rsidRDefault="00B74046" w:rsidP="00B7404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Males, above 24 Yrs., Who have purchased Century Laminates in last 2 months, NCCS A</w:t>
            </w:r>
          </w:p>
          <w:tbl>
            <w:tblPr>
              <w:tblW w:w="337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1530"/>
            </w:tblGrid>
            <w:tr w:rsidR="00B74046" w:rsidRPr="00044D70" w14:paraId="40FAB25C" w14:textId="77777777" w:rsidTr="00521A04">
              <w:trPr>
                <w:trHeight w:val="290"/>
              </w:trPr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566F8" w14:textId="77777777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CITIES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BEB32" w14:textId="77777777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Total</w:t>
                  </w:r>
                </w:p>
              </w:tc>
            </w:tr>
            <w:tr w:rsidR="00B74046" w:rsidRPr="00044D70" w14:paraId="0F632A20" w14:textId="77777777" w:rsidTr="00521A04">
              <w:trPr>
                <w:trHeight w:val="29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93B0D" w14:textId="0CC468FA" w:rsidR="00B74046" w:rsidRPr="00882E2B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Bangalore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B5470" w14:textId="77777777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  <w:highlight w:val="yellow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100</w:t>
                  </w:r>
                </w:p>
              </w:tc>
            </w:tr>
            <w:tr w:rsidR="00B74046" w:rsidRPr="00044D70" w14:paraId="4CCA7DF8" w14:textId="77777777" w:rsidTr="00521A04">
              <w:trPr>
                <w:trHeight w:val="29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3D481" w14:textId="7C8F5A19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Kolkata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C52A0" w14:textId="77777777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100</w:t>
                  </w:r>
                </w:p>
              </w:tc>
            </w:tr>
            <w:tr w:rsidR="00B74046" w:rsidRPr="00044D70" w14:paraId="67D682D7" w14:textId="77777777" w:rsidTr="00521A04">
              <w:trPr>
                <w:trHeight w:val="290"/>
              </w:trPr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F75A1" w14:textId="77777777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TOTAL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04F7E" w14:textId="77777777" w:rsidR="00B74046" w:rsidRPr="0092195F" w:rsidRDefault="00B74046" w:rsidP="00B740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</w:pPr>
                  <w:r w:rsidRPr="0092195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32"/>
                    </w:rPr>
                    <w:t>200</w:t>
                  </w:r>
                </w:p>
              </w:tc>
            </w:tr>
          </w:tbl>
          <w:p w14:paraId="7C76ED25" w14:textId="77777777" w:rsidR="00E75456" w:rsidRDefault="00E75456" w:rsidP="0091094B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449C545" w14:textId="335B34B5" w:rsidR="00E75456" w:rsidRPr="0091094B" w:rsidRDefault="00E75456" w:rsidP="0091094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29FF862" w14:textId="77777777" w:rsidR="00F17DDE" w:rsidRDefault="00F17DDE"/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643"/>
        <w:gridCol w:w="2337"/>
      </w:tblGrid>
      <w:tr w:rsidR="004F5D96" w:rsidRPr="00A53BDB" w14:paraId="1F061C9E" w14:textId="77777777" w:rsidTr="00F41600">
        <w:trPr>
          <w:trHeight w:val="170"/>
          <w:tblHeader/>
        </w:trPr>
        <w:tc>
          <w:tcPr>
            <w:tcW w:w="10980" w:type="dxa"/>
            <w:gridSpan w:val="2"/>
            <w:shd w:val="clear" w:color="auto" w:fill="FDE9D9" w:themeFill="accent6" w:themeFillTint="33"/>
          </w:tcPr>
          <w:p w14:paraId="2E08B4A0" w14:textId="77777777" w:rsidR="004F5D96" w:rsidRPr="00A53BDB" w:rsidRDefault="004F5D96" w:rsidP="00280CF9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280CF9">
              <w:rPr>
                <w:rFonts w:asciiTheme="minorHAnsi" w:hAnsiTheme="minorHAnsi"/>
                <w:b/>
                <w:sz w:val="24"/>
              </w:rPr>
              <w:t>Basic Details of the study</w:t>
            </w:r>
          </w:p>
        </w:tc>
      </w:tr>
      <w:tr w:rsidR="004F5D96" w:rsidRPr="00A53BDB" w14:paraId="4DCBF16A" w14:textId="77777777" w:rsidTr="00F41600">
        <w:trPr>
          <w:trHeight w:val="75"/>
        </w:trPr>
        <w:tc>
          <w:tcPr>
            <w:tcW w:w="8643" w:type="dxa"/>
          </w:tcPr>
          <w:p w14:paraId="48849F9B" w14:textId="77777777" w:rsidR="004F5D96" w:rsidRPr="00B91F22" w:rsidRDefault="004F5D96" w:rsidP="00BC0E62">
            <w:pPr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 xml:space="preserve">Sampling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(Random / Area Purposive)? </w:t>
            </w:r>
          </w:p>
        </w:tc>
        <w:tc>
          <w:tcPr>
            <w:tcW w:w="2337" w:type="dxa"/>
          </w:tcPr>
          <w:p w14:paraId="22EBDEB8" w14:textId="7A22FA2F" w:rsidR="004F5D96" w:rsidRPr="005D409A" w:rsidRDefault="005B536E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Booster</w:t>
            </w:r>
          </w:p>
        </w:tc>
      </w:tr>
      <w:tr w:rsidR="004F5D96" w:rsidRPr="00A53BDB" w14:paraId="5197BA8E" w14:textId="77777777" w:rsidTr="00F41600">
        <w:trPr>
          <w:trHeight w:val="75"/>
        </w:trPr>
        <w:tc>
          <w:tcPr>
            <w:tcW w:w="8643" w:type="dxa"/>
          </w:tcPr>
          <w:p w14:paraId="23F94EAB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Random Sampling will be done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using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2E4BC3D3" w14:textId="77777777" w:rsidR="004F5D96" w:rsidRPr="00053ED8" w:rsidRDefault="004F5D96" w:rsidP="004707C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053ED8">
              <w:rPr>
                <w:rFonts w:asciiTheme="minorHAnsi" w:hAnsiTheme="minorHAnsi"/>
                <w:sz w:val="20"/>
                <w:szCs w:val="20"/>
              </w:rPr>
              <w:t xml:space="preserve">Electoral roll / Voter </w:t>
            </w:r>
          </w:p>
          <w:p w14:paraId="2BA436FE" w14:textId="77777777" w:rsidR="004F5D96" w:rsidRPr="004707C4" w:rsidRDefault="004F5D96" w:rsidP="004707C4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053ED8">
              <w:rPr>
                <w:rFonts w:asciiTheme="minorHAnsi" w:hAnsiTheme="minorHAnsi"/>
                <w:sz w:val="20"/>
                <w:szCs w:val="20"/>
              </w:rPr>
              <w:t>Polling booth list</w:t>
            </w:r>
          </w:p>
        </w:tc>
        <w:tc>
          <w:tcPr>
            <w:tcW w:w="2337" w:type="dxa"/>
          </w:tcPr>
          <w:p w14:paraId="55DE70BC" w14:textId="77777777" w:rsidR="004F5D96" w:rsidRPr="005D409A" w:rsidRDefault="00597F96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4F5D96" w:rsidRPr="00A53BDB" w14:paraId="79DE9E3E" w14:textId="77777777" w:rsidTr="00F41600">
        <w:trPr>
          <w:trHeight w:val="75"/>
        </w:trPr>
        <w:tc>
          <w:tcPr>
            <w:tcW w:w="8643" w:type="dxa"/>
          </w:tcPr>
          <w:p w14:paraId="44DCC6C2" w14:textId="77777777" w:rsidR="004F5D96" w:rsidRDefault="004F5D96" w:rsidP="00280C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Right Hand Rule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RHR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) to be followed within Starting points ( SP) ( Yes / No)</w:t>
            </w:r>
          </w:p>
        </w:tc>
        <w:tc>
          <w:tcPr>
            <w:tcW w:w="2337" w:type="dxa"/>
          </w:tcPr>
          <w:p w14:paraId="64C1CCE7" w14:textId="77777777" w:rsidR="004F5D96" w:rsidRPr="005D409A" w:rsidRDefault="00451E3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4F5D96" w:rsidRPr="00A53BDB" w14:paraId="6194D8CD" w14:textId="77777777" w:rsidTr="00F41600">
        <w:trPr>
          <w:trHeight w:val="75"/>
        </w:trPr>
        <w:tc>
          <w:tcPr>
            <w:tcW w:w="8643" w:type="dxa"/>
          </w:tcPr>
          <w:p w14:paraId="6C69B90A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sampling unit is Polling Booth from where the first HH will be knocked? </w:t>
            </w:r>
          </w:p>
          <w:p w14:paraId="2EECB30A" w14:textId="77777777" w:rsidR="004F5D96" w:rsidRPr="00001D2B" w:rsidRDefault="004F5D96" w:rsidP="00001D2B">
            <w:pPr>
              <w:pStyle w:val="ListParagraph"/>
              <w:numPr>
                <w:ilvl w:val="0"/>
                <w:numId w:val="18"/>
              </w:numPr>
              <w:rPr>
                <w:color w:val="000000"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 xml:space="preserve">The HH falls right hand side of the polling </w:t>
            </w:r>
            <w:proofErr w:type="gramStart"/>
            <w:r w:rsidRPr="00001D2B">
              <w:rPr>
                <w:color w:val="000000"/>
                <w:sz w:val="20"/>
                <w:szCs w:val="20"/>
              </w:rPr>
              <w:t>booth</w:t>
            </w:r>
            <w:proofErr w:type="gramEnd"/>
            <w:r w:rsidRPr="00001D2B">
              <w:rPr>
                <w:color w:val="000000"/>
                <w:sz w:val="20"/>
                <w:szCs w:val="20"/>
              </w:rPr>
              <w:t xml:space="preserve"> </w:t>
            </w:r>
          </w:p>
          <w:p w14:paraId="499D4A98" w14:textId="77777777" w:rsidR="004F5D96" w:rsidRPr="00001D2B" w:rsidRDefault="004F5D96" w:rsidP="00001D2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 xml:space="preserve">HH which is at the nearest </w:t>
            </w:r>
            <w:proofErr w:type="spellStart"/>
            <w:r w:rsidRPr="00001D2B">
              <w:rPr>
                <w:color w:val="000000"/>
                <w:sz w:val="20"/>
                <w:szCs w:val="20"/>
              </w:rPr>
              <w:t>xing</w:t>
            </w:r>
            <w:proofErr w:type="spellEnd"/>
            <w:r w:rsidRPr="00001D2B">
              <w:rPr>
                <w:color w:val="000000"/>
                <w:sz w:val="20"/>
                <w:szCs w:val="20"/>
              </w:rPr>
              <w:t xml:space="preserve"> of the road or lane of polling booth</w:t>
            </w:r>
            <w:r w:rsidRPr="00001D2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32437965" w14:textId="77777777" w:rsidR="004F5D96" w:rsidRPr="005D409A" w:rsidRDefault="00AA2DC8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5D409A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4F5D96" w:rsidRPr="00A53BDB" w14:paraId="61C596F5" w14:textId="77777777" w:rsidTr="00F41600">
        <w:trPr>
          <w:trHeight w:val="75"/>
        </w:trPr>
        <w:tc>
          <w:tcPr>
            <w:tcW w:w="10980" w:type="dxa"/>
            <w:gridSpan w:val="2"/>
          </w:tcPr>
          <w:p w14:paraId="264E2AC2" w14:textId="77777777" w:rsidR="004F5D96" w:rsidRPr="005D409A" w:rsidRDefault="004F5D96" w:rsidP="00001D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409A">
              <w:rPr>
                <w:rFonts w:asciiTheme="minorHAnsi" w:hAnsiTheme="minorHAnsi"/>
                <w:b/>
                <w:sz w:val="20"/>
                <w:szCs w:val="20"/>
              </w:rPr>
              <w:t xml:space="preserve">If sampling unit is area purposive from where the first HH will be knocked? </w:t>
            </w:r>
          </w:p>
          <w:p w14:paraId="1FCB18BD" w14:textId="77777777" w:rsidR="004F5D96" w:rsidRPr="005D409A" w:rsidRDefault="004F5D96" w:rsidP="00001D2B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color w:val="000000"/>
                <w:sz w:val="20"/>
                <w:szCs w:val="20"/>
              </w:rPr>
            </w:pPr>
            <w:r w:rsidRPr="005D409A">
              <w:rPr>
                <w:color w:val="000000"/>
                <w:sz w:val="20"/>
                <w:szCs w:val="20"/>
              </w:rPr>
              <w:t xml:space="preserve">Once you reach the area look for the mid-point of that area. Slight here &amp; there is ok. </w:t>
            </w:r>
          </w:p>
          <w:p w14:paraId="4D80D058" w14:textId="77777777" w:rsidR="004F5D96" w:rsidRPr="005D409A" w:rsidRDefault="004F5D96" w:rsidP="00001D2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5D409A">
              <w:rPr>
                <w:color w:val="000000"/>
                <w:sz w:val="20"/>
                <w:szCs w:val="20"/>
              </w:rPr>
              <w:t>Once you reach the mid-</w:t>
            </w:r>
            <w:proofErr w:type="gramStart"/>
            <w:r w:rsidRPr="005D409A">
              <w:rPr>
                <w:color w:val="000000"/>
                <w:sz w:val="20"/>
                <w:szCs w:val="20"/>
              </w:rPr>
              <w:t>point ,</w:t>
            </w:r>
            <w:proofErr w:type="gramEnd"/>
            <w:r w:rsidRPr="005D409A">
              <w:rPr>
                <w:color w:val="000000"/>
                <w:sz w:val="20"/>
                <w:szCs w:val="20"/>
              </w:rPr>
              <w:t xml:space="preserve"> HH which is at the nearest </w:t>
            </w:r>
            <w:proofErr w:type="spellStart"/>
            <w:r w:rsidRPr="005D409A">
              <w:rPr>
                <w:color w:val="000000"/>
                <w:sz w:val="20"/>
                <w:szCs w:val="20"/>
              </w:rPr>
              <w:t>xing</w:t>
            </w:r>
            <w:proofErr w:type="spellEnd"/>
            <w:r w:rsidRPr="005D409A">
              <w:rPr>
                <w:color w:val="000000"/>
                <w:sz w:val="20"/>
                <w:szCs w:val="20"/>
              </w:rPr>
              <w:t xml:space="preserve"> of the road or lane of mid-point</w:t>
            </w:r>
            <w:r w:rsidRPr="005D409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4F5D96" w:rsidRPr="00A53BDB" w14:paraId="1B7C0D04" w14:textId="77777777" w:rsidTr="00F41600">
        <w:trPr>
          <w:trHeight w:val="75"/>
        </w:trPr>
        <w:tc>
          <w:tcPr>
            <w:tcW w:w="8643" w:type="dxa"/>
          </w:tcPr>
          <w:p w14:paraId="743D30C8" w14:textId="77777777" w:rsidR="004F5D96" w:rsidRDefault="004F5D96" w:rsidP="005673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Any Zonal spread of starting points to be maintained or natural fall out as per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sampling :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A856B8E" w14:textId="332870C9" w:rsidR="004F5D96" w:rsidRPr="005D409A" w:rsidRDefault="00B97884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4F5D96" w:rsidRPr="00A53BDB" w14:paraId="5FDA07CB" w14:textId="77777777" w:rsidTr="00F41600">
        <w:tc>
          <w:tcPr>
            <w:tcW w:w="8643" w:type="dxa"/>
          </w:tcPr>
          <w:p w14:paraId="010C118C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Contacts to be maintained in each SP?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4709D916" w14:textId="77777777" w:rsidR="004F5D96" w:rsidRPr="005D409A" w:rsidRDefault="00451E3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AA2DC8" w:rsidRPr="00A53BDB" w14:paraId="5D9C061C" w14:textId="77777777" w:rsidTr="00F41600">
        <w:tc>
          <w:tcPr>
            <w:tcW w:w="8643" w:type="dxa"/>
          </w:tcPr>
          <w:p w14:paraId="4A69E424" w14:textId="77777777" w:rsidR="00AA2DC8" w:rsidRDefault="00AA2DC8" w:rsidP="005673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Area Summary sheet / General Contact sheets to be maintained? 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5B621A69" w14:textId="77777777" w:rsidR="00AA2DC8" w:rsidRPr="005D409A" w:rsidRDefault="00451E3D"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AA2DC8" w:rsidRPr="00A53BDB" w14:paraId="22B66E74" w14:textId="77777777" w:rsidTr="00F41600">
        <w:tc>
          <w:tcPr>
            <w:tcW w:w="8643" w:type="dxa"/>
          </w:tcPr>
          <w:p w14:paraId="45A34374" w14:textId="77777777" w:rsidR="00AA2DC8" w:rsidRDefault="00AA2DC8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Contacts to be given any serial number?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235F8678" w14:textId="77777777" w:rsidR="00AA2DC8" w:rsidRPr="005D409A" w:rsidRDefault="00AA2DC8">
            <w:r w:rsidRPr="005D409A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AA2DC8" w:rsidRPr="00A53BDB" w14:paraId="0771CBFF" w14:textId="77777777" w:rsidTr="00F41600">
        <w:tc>
          <w:tcPr>
            <w:tcW w:w="8643" w:type="dxa"/>
          </w:tcPr>
          <w:p w14:paraId="4BB82F35" w14:textId="77777777" w:rsidR="00AA2DC8" w:rsidRDefault="00AA2DC8" w:rsidP="007A5D2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Area Summary sheet / General Contact sheets needs to be maintained,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73F7E0A3" w14:textId="77777777" w:rsidR="00AA2DC8" w:rsidRPr="005D409A" w:rsidRDefault="005D409A">
            <w:r>
              <w:t>No</w:t>
            </w:r>
          </w:p>
        </w:tc>
      </w:tr>
      <w:tr w:rsidR="00AA2DC8" w:rsidRPr="00A53BDB" w14:paraId="7868E2D6" w14:textId="77777777" w:rsidTr="00F41600">
        <w:tc>
          <w:tcPr>
            <w:tcW w:w="8643" w:type="dxa"/>
          </w:tcPr>
          <w:p w14:paraId="33ABB600" w14:textId="77777777" w:rsidR="00AA2DC8" w:rsidRDefault="00AA2DC8" w:rsidP="007A5D2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Area Summary sheet / General Contact sheets, needs to be dispatched?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5D71F8F6" w14:textId="77777777" w:rsidR="00AA2DC8" w:rsidRPr="005D409A" w:rsidRDefault="005D409A">
            <w:r>
              <w:t>No</w:t>
            </w:r>
          </w:p>
        </w:tc>
      </w:tr>
      <w:tr w:rsidR="00AA2DC8" w:rsidRPr="00A53BDB" w14:paraId="36E3C4D6" w14:textId="77777777" w:rsidTr="00F41600">
        <w:tc>
          <w:tcPr>
            <w:tcW w:w="8643" w:type="dxa"/>
          </w:tcPr>
          <w:p w14:paraId="6AD3140A" w14:textId="77777777" w:rsidR="00AA2DC8" w:rsidRDefault="00AA2DC8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there is any Fixed number of listings in each SP?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3EB4BDD7" w14:textId="77777777" w:rsidR="00AA2DC8" w:rsidRPr="005D409A" w:rsidRDefault="003B1312">
            <w:r>
              <w:t>No</w:t>
            </w:r>
          </w:p>
        </w:tc>
      </w:tr>
      <w:tr w:rsidR="00AA2DC8" w:rsidRPr="00A53BDB" w14:paraId="737C4D17" w14:textId="77777777" w:rsidTr="00F41600">
        <w:tc>
          <w:tcPr>
            <w:tcW w:w="8643" w:type="dxa"/>
          </w:tcPr>
          <w:p w14:paraId="5B031683" w14:textId="77777777" w:rsidR="00AA2DC8" w:rsidRDefault="00AA2DC8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there is any maximum number of listings in each SP?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20839874" w14:textId="77777777" w:rsidR="00AA2DC8" w:rsidRPr="005D409A" w:rsidRDefault="005D409A">
            <w:r>
              <w:t>No</w:t>
            </w:r>
          </w:p>
        </w:tc>
      </w:tr>
      <w:tr w:rsidR="00AA2DC8" w:rsidRPr="00A53BDB" w14:paraId="7E64DE23" w14:textId="77777777" w:rsidTr="00F41600">
        <w:tc>
          <w:tcPr>
            <w:tcW w:w="8643" w:type="dxa"/>
          </w:tcPr>
          <w:p w14:paraId="02A658FB" w14:textId="77777777" w:rsidR="00AA2DC8" w:rsidRPr="00DC494E" w:rsidRDefault="00AA2DC8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Which is non-qualifying for main to b</w:t>
            </w:r>
            <w:r w:rsidR="00D510BA">
              <w:rPr>
                <w:rFonts w:asciiTheme="minorHAnsi" w:hAnsiTheme="minorHAnsi"/>
                <w:b/>
                <w:sz w:val="20"/>
                <w:szCs w:val="20"/>
              </w:rPr>
              <w:t>e given any serial number by SP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? 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42B03EC5" w14:textId="77777777" w:rsidR="00AA2DC8" w:rsidRPr="005D409A" w:rsidRDefault="005D409A">
            <w:r>
              <w:t>No</w:t>
            </w:r>
          </w:p>
        </w:tc>
      </w:tr>
      <w:tr w:rsidR="00AA2DC8" w:rsidRPr="00A53BDB" w14:paraId="149D8F79" w14:textId="77777777" w:rsidTr="00F41600">
        <w:tc>
          <w:tcPr>
            <w:tcW w:w="8643" w:type="dxa"/>
          </w:tcPr>
          <w:p w14:paraId="7EAADBFF" w14:textId="77777777" w:rsidR="00AA2DC8" w:rsidRPr="00DC494E" w:rsidRDefault="00AA2DC8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Which is non-qualifying for main to be maintained &amp; dispatched?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7BC6CC6E" w14:textId="77777777" w:rsidR="00AA2DC8" w:rsidRPr="005D409A" w:rsidRDefault="00451E3D">
            <w:r>
              <w:t>No</w:t>
            </w:r>
          </w:p>
        </w:tc>
      </w:tr>
      <w:tr w:rsidR="00AA2DC8" w:rsidRPr="00A53BDB" w14:paraId="2E7216F1" w14:textId="77777777" w:rsidTr="00F41600">
        <w:tc>
          <w:tcPr>
            <w:tcW w:w="8643" w:type="dxa"/>
          </w:tcPr>
          <w:p w14:paraId="7B95E401" w14:textId="77777777" w:rsidR="00AA2DC8" w:rsidRPr="00DC494E" w:rsidRDefault="00AA2DC8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Main / Detail Interview: Any Fixed number of Mai</w:t>
            </w:r>
            <w:r w:rsidR="00D510BA">
              <w:rPr>
                <w:rFonts w:asciiTheme="minorHAnsi" w:hAnsiTheme="minorHAnsi"/>
                <w:b/>
                <w:sz w:val="20"/>
                <w:szCs w:val="20"/>
              </w:rPr>
              <w:t>n / Detail Interview in each SP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4058EC68" w14:textId="77777777" w:rsidR="00AA2DC8" w:rsidRPr="005D409A" w:rsidRDefault="005D409A">
            <w:r>
              <w:t>NA</w:t>
            </w:r>
          </w:p>
        </w:tc>
      </w:tr>
      <w:tr w:rsidR="004F5D96" w:rsidRPr="00A53BDB" w14:paraId="4A42D5BE" w14:textId="77777777" w:rsidTr="00F41600">
        <w:tc>
          <w:tcPr>
            <w:tcW w:w="8643" w:type="dxa"/>
          </w:tcPr>
          <w:p w14:paraId="69E6E820" w14:textId="77777777" w:rsidR="004F5D96" w:rsidRDefault="004F5D96" w:rsidP="002975C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not </w:t>
            </w:r>
            <w:r w:rsidR="000435B1">
              <w:rPr>
                <w:rFonts w:asciiTheme="minorHAnsi" w:hAnsiTheme="minorHAnsi"/>
                <w:b/>
                <w:sz w:val="20"/>
                <w:szCs w:val="20"/>
              </w:rPr>
              <w:t>fixed, any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maximum number of Main / Detail Interview in each SP?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5A6405E4" w14:textId="77777777" w:rsidR="004F5D96" w:rsidRPr="005D409A" w:rsidRDefault="005D409A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4F5D96" w:rsidRPr="00A53BDB" w14:paraId="23A65025" w14:textId="77777777" w:rsidTr="00F41600">
        <w:tc>
          <w:tcPr>
            <w:tcW w:w="8643" w:type="dxa"/>
          </w:tcPr>
          <w:p w14:paraId="010EB2AB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LOI Listing</w:t>
            </w:r>
          </w:p>
        </w:tc>
        <w:tc>
          <w:tcPr>
            <w:tcW w:w="2337" w:type="dxa"/>
          </w:tcPr>
          <w:p w14:paraId="2BE8F907" w14:textId="77777777" w:rsidR="004F5D96" w:rsidRPr="00EB085A" w:rsidRDefault="00C14B07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 minutes</w:t>
            </w:r>
          </w:p>
        </w:tc>
      </w:tr>
      <w:tr w:rsidR="004F5D96" w:rsidRPr="00A53BDB" w14:paraId="1A19145B" w14:textId="77777777" w:rsidTr="00F41600">
        <w:tc>
          <w:tcPr>
            <w:tcW w:w="8643" w:type="dxa"/>
          </w:tcPr>
          <w:p w14:paraId="3E5D6F2D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LOI Main</w:t>
            </w:r>
          </w:p>
        </w:tc>
        <w:tc>
          <w:tcPr>
            <w:tcW w:w="2337" w:type="dxa"/>
          </w:tcPr>
          <w:p w14:paraId="217ED75F" w14:textId="0976F260" w:rsidR="004F5D96" w:rsidRPr="00EB085A" w:rsidRDefault="00ED24A5" w:rsidP="006531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E754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1312">
              <w:rPr>
                <w:rFonts w:asciiTheme="minorHAnsi" w:hAnsiTheme="minorHAnsi"/>
                <w:sz w:val="20"/>
                <w:szCs w:val="20"/>
              </w:rPr>
              <w:t>min</w:t>
            </w:r>
            <w:r w:rsidR="000435B1">
              <w:rPr>
                <w:rFonts w:asciiTheme="minorHAnsi" w:hAnsiTheme="minorHAnsi"/>
                <w:sz w:val="20"/>
                <w:szCs w:val="20"/>
              </w:rPr>
              <w:t>utes</w:t>
            </w:r>
          </w:p>
        </w:tc>
      </w:tr>
      <w:tr w:rsidR="004F5D96" w:rsidRPr="00A53BDB" w14:paraId="700A43E2" w14:textId="77777777" w:rsidTr="00F41600">
        <w:tc>
          <w:tcPr>
            <w:tcW w:w="8643" w:type="dxa"/>
          </w:tcPr>
          <w:p w14:paraId="4F2EAD6A" w14:textId="77777777" w:rsidR="004F5D96" w:rsidRPr="004F5D96" w:rsidRDefault="004F5D96" w:rsidP="003B36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5D96">
              <w:rPr>
                <w:rFonts w:asciiTheme="minorHAnsi" w:hAnsiTheme="minorHAnsi"/>
                <w:b/>
                <w:sz w:val="20"/>
                <w:szCs w:val="20"/>
              </w:rPr>
              <w:t xml:space="preserve">Is there any </w:t>
            </w:r>
            <w:r w:rsidR="000435B1" w:rsidRPr="004F5D96">
              <w:rPr>
                <w:rFonts w:asciiTheme="minorHAnsi" w:hAnsiTheme="minorHAnsi"/>
                <w:b/>
                <w:sz w:val="20"/>
                <w:szCs w:val="20"/>
              </w:rPr>
              <w:t xml:space="preserve">skipping? </w:t>
            </w:r>
            <w:proofErr w:type="gramStart"/>
            <w:r w:rsidRPr="004F5D96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4F5D96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4CBFAADA" w14:textId="77777777" w:rsidR="004F5D96" w:rsidRPr="00EB085A" w:rsidRDefault="00451E3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4F5D96" w:rsidRPr="00A53BDB" w14:paraId="7BC57E42" w14:textId="77777777" w:rsidTr="00F41600">
        <w:tc>
          <w:tcPr>
            <w:tcW w:w="8643" w:type="dxa"/>
          </w:tcPr>
          <w:p w14:paraId="54DB3B5F" w14:textId="77777777" w:rsidR="004F5D96" w:rsidRPr="004F5D96" w:rsidRDefault="004F5D96" w:rsidP="003B36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5D96">
              <w:rPr>
                <w:rFonts w:asciiTheme="minorHAnsi" w:hAnsiTheme="minorHAnsi"/>
                <w:b/>
                <w:sz w:val="20"/>
                <w:szCs w:val="20"/>
              </w:rPr>
              <w:t xml:space="preserve">If Yes for </w:t>
            </w:r>
            <w:proofErr w:type="gramStart"/>
            <w:r w:rsidRPr="004F5D96">
              <w:rPr>
                <w:rFonts w:asciiTheme="minorHAnsi" w:hAnsiTheme="minorHAnsi"/>
                <w:b/>
                <w:sz w:val="20"/>
                <w:szCs w:val="20"/>
              </w:rPr>
              <w:t>Skipping ,</w:t>
            </w:r>
            <w:proofErr w:type="gramEnd"/>
            <w:r w:rsidRPr="004F5D96">
              <w:rPr>
                <w:rFonts w:asciiTheme="minorHAnsi" w:hAnsiTheme="minorHAnsi"/>
                <w:b/>
                <w:sz w:val="20"/>
                <w:szCs w:val="20"/>
              </w:rPr>
              <w:t xml:space="preserve"> then is it after valid listing or valid main ?</w:t>
            </w:r>
          </w:p>
        </w:tc>
        <w:tc>
          <w:tcPr>
            <w:tcW w:w="2337" w:type="dxa"/>
          </w:tcPr>
          <w:p w14:paraId="79819887" w14:textId="77777777" w:rsidR="004F5D96" w:rsidRPr="00EB085A" w:rsidRDefault="00451E3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4F5D96" w:rsidRPr="00A53BDB" w14:paraId="3560754A" w14:textId="77777777" w:rsidTr="00F41600">
        <w:tc>
          <w:tcPr>
            <w:tcW w:w="8643" w:type="dxa"/>
          </w:tcPr>
          <w:p w14:paraId="628996B2" w14:textId="77777777" w:rsidR="004F5D96" w:rsidRPr="004F5D96" w:rsidRDefault="004F5D96" w:rsidP="003B36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5D96">
              <w:rPr>
                <w:rFonts w:asciiTheme="minorHAnsi" w:hAnsiTheme="minorHAnsi"/>
                <w:b/>
                <w:sz w:val="20"/>
                <w:szCs w:val="20"/>
              </w:rPr>
              <w:t xml:space="preserve">If Yes for </w:t>
            </w:r>
            <w:proofErr w:type="gramStart"/>
            <w:r w:rsidRPr="004F5D96">
              <w:rPr>
                <w:rFonts w:asciiTheme="minorHAnsi" w:hAnsiTheme="minorHAnsi"/>
                <w:b/>
                <w:sz w:val="20"/>
                <w:szCs w:val="20"/>
              </w:rPr>
              <w:t>Skipping ,</w:t>
            </w:r>
            <w:proofErr w:type="gramEnd"/>
            <w:r w:rsidRPr="004F5D96">
              <w:rPr>
                <w:rFonts w:asciiTheme="minorHAnsi" w:hAnsiTheme="minorHAnsi"/>
                <w:b/>
                <w:sz w:val="20"/>
                <w:szCs w:val="20"/>
              </w:rPr>
              <w:t xml:space="preserve"> Number of HH needs to be skipped</w:t>
            </w:r>
          </w:p>
        </w:tc>
        <w:tc>
          <w:tcPr>
            <w:tcW w:w="2337" w:type="dxa"/>
          </w:tcPr>
          <w:p w14:paraId="53671A15" w14:textId="77777777" w:rsidR="004F5D96" w:rsidRPr="00EB085A" w:rsidRDefault="00451E3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4F5D96" w:rsidRPr="00A53BDB" w14:paraId="07D12D4A" w14:textId="77777777" w:rsidTr="00F41600">
        <w:tc>
          <w:tcPr>
            <w:tcW w:w="8643" w:type="dxa"/>
          </w:tcPr>
          <w:p w14:paraId="508073AB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Kish Grid to be followed?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6AE25484" w14:textId="77777777" w:rsidR="004F5D96" w:rsidRPr="005D409A" w:rsidRDefault="0086194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4F5D96" w:rsidRPr="00A53BDB" w14:paraId="45304EE2" w14:textId="77777777" w:rsidTr="00F41600">
        <w:tc>
          <w:tcPr>
            <w:tcW w:w="8643" w:type="dxa"/>
          </w:tcPr>
          <w:p w14:paraId="7EC3218F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For Kish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Grid ,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which serial number to be followed , Listing or Main/Detail</w:t>
            </w:r>
          </w:p>
        </w:tc>
        <w:tc>
          <w:tcPr>
            <w:tcW w:w="2337" w:type="dxa"/>
          </w:tcPr>
          <w:p w14:paraId="1EEB5533" w14:textId="77777777" w:rsidR="004F5D96" w:rsidRPr="005D409A" w:rsidRDefault="0086194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4F5D96" w:rsidRPr="00A53BDB" w14:paraId="27859BD4" w14:textId="77777777" w:rsidTr="00F41600">
        <w:tc>
          <w:tcPr>
            <w:tcW w:w="8643" w:type="dxa"/>
          </w:tcPr>
          <w:p w14:paraId="694F0745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any quota? If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please mention in the grid below. 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337" w:type="dxa"/>
          </w:tcPr>
          <w:p w14:paraId="17D6D3BC" w14:textId="77777777" w:rsidR="004F5D96" w:rsidRPr="005D409A" w:rsidRDefault="0086194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4F5D96" w:rsidRPr="00A53BDB" w14:paraId="69099671" w14:textId="77777777" w:rsidTr="00F41600">
        <w:tc>
          <w:tcPr>
            <w:tcW w:w="8643" w:type="dxa"/>
          </w:tcPr>
          <w:p w14:paraId="4BB7E743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Quota to be maintained center wise or state wise or zone wise?</w:t>
            </w:r>
          </w:p>
        </w:tc>
        <w:tc>
          <w:tcPr>
            <w:tcW w:w="2337" w:type="dxa"/>
          </w:tcPr>
          <w:p w14:paraId="692FC79C" w14:textId="77777777" w:rsidR="004F5D96" w:rsidRPr="005D409A" w:rsidRDefault="0086194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Center Wise</w:t>
            </w:r>
          </w:p>
        </w:tc>
      </w:tr>
      <w:tr w:rsidR="004F5D96" w:rsidRPr="00A53BDB" w14:paraId="6C02FCFB" w14:textId="77777777" w:rsidTr="00F41600">
        <w:tc>
          <w:tcPr>
            <w:tcW w:w="8643" w:type="dxa"/>
          </w:tcPr>
          <w:p w14:paraId="2FDD6709" w14:textId="77777777" w:rsidR="004F5D96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Product Usages –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Number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of Days / Number of Hours / NA</w:t>
            </w:r>
          </w:p>
        </w:tc>
        <w:tc>
          <w:tcPr>
            <w:tcW w:w="2337" w:type="dxa"/>
          </w:tcPr>
          <w:p w14:paraId="5BC69305" w14:textId="50CE87D5" w:rsidR="004F5D96" w:rsidRPr="005D409A" w:rsidRDefault="00B74046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Months</w:t>
            </w:r>
          </w:p>
        </w:tc>
      </w:tr>
      <w:tr w:rsidR="002D5CE2" w:rsidRPr="00A53BDB" w14:paraId="139F04D2" w14:textId="77777777" w:rsidTr="00F41600">
        <w:tc>
          <w:tcPr>
            <w:tcW w:w="8643" w:type="dxa"/>
          </w:tcPr>
          <w:p w14:paraId="49B0250A" w14:textId="77777777" w:rsidR="002D5CE2" w:rsidRDefault="002D5CE2" w:rsidP="002D5CE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409A">
              <w:rPr>
                <w:rFonts w:asciiTheme="minorHAnsi" w:hAnsiTheme="minorHAnsi"/>
                <w:b/>
                <w:sz w:val="20"/>
                <w:szCs w:val="20"/>
              </w:rPr>
              <w:t xml:space="preserve">Product </w:t>
            </w:r>
            <w:proofErr w:type="gramStart"/>
            <w:r w:rsidRPr="005D409A">
              <w:rPr>
                <w:rFonts w:asciiTheme="minorHAnsi" w:hAnsiTheme="minorHAnsi"/>
                <w:b/>
                <w:sz w:val="20"/>
                <w:szCs w:val="20"/>
              </w:rPr>
              <w:t>Usage :</w:t>
            </w:r>
            <w:proofErr w:type="gramEnd"/>
            <w:r w:rsidRPr="005D409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B779B" w:rsidRPr="005D409A">
              <w:rPr>
                <w:rFonts w:asciiTheme="minorHAnsi" w:hAnsiTheme="minorHAnsi"/>
                <w:b/>
                <w:sz w:val="20"/>
                <w:szCs w:val="20"/>
              </w:rPr>
              <w:t>Number of product</w:t>
            </w:r>
          </w:p>
        </w:tc>
        <w:tc>
          <w:tcPr>
            <w:tcW w:w="2337" w:type="dxa"/>
          </w:tcPr>
          <w:p w14:paraId="0589D437" w14:textId="77777777" w:rsidR="002D5CE2" w:rsidRPr="005D409A" w:rsidRDefault="0086194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9F6EE5" w:rsidRPr="00A53BDB" w14:paraId="5796A874" w14:textId="77777777" w:rsidTr="00F41600">
        <w:tc>
          <w:tcPr>
            <w:tcW w:w="8643" w:type="dxa"/>
          </w:tcPr>
          <w:p w14:paraId="5688A0AA" w14:textId="77777777" w:rsidR="009F6EE5" w:rsidRPr="008B779B" w:rsidRDefault="009F6EE5" w:rsidP="009F6EE5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5D409A">
              <w:rPr>
                <w:rFonts w:asciiTheme="minorHAnsi" w:hAnsiTheme="minorHAnsi"/>
                <w:b/>
                <w:sz w:val="20"/>
                <w:szCs w:val="20"/>
              </w:rPr>
              <w:t xml:space="preserve">Product </w:t>
            </w:r>
            <w:proofErr w:type="gramStart"/>
            <w:r w:rsidRPr="005D409A">
              <w:rPr>
                <w:rFonts w:asciiTheme="minorHAnsi" w:hAnsiTheme="minorHAnsi"/>
                <w:b/>
                <w:sz w:val="20"/>
                <w:szCs w:val="20"/>
              </w:rPr>
              <w:t>Usage :</w:t>
            </w:r>
            <w:proofErr w:type="gramEnd"/>
            <w:r w:rsidRPr="005D409A">
              <w:rPr>
                <w:rFonts w:asciiTheme="minorHAnsi" w:hAnsiTheme="minorHAnsi"/>
                <w:b/>
                <w:sz w:val="20"/>
                <w:szCs w:val="20"/>
              </w:rPr>
              <w:t xml:space="preserve"> Number visit</w:t>
            </w:r>
          </w:p>
        </w:tc>
        <w:tc>
          <w:tcPr>
            <w:tcW w:w="2337" w:type="dxa"/>
          </w:tcPr>
          <w:p w14:paraId="52887252" w14:textId="77777777" w:rsidR="009F6EE5" w:rsidRPr="005D409A" w:rsidRDefault="0086194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4F5D96" w:rsidRPr="00A53BDB" w14:paraId="0F2EF057" w14:textId="77777777" w:rsidTr="00F41600">
        <w:tc>
          <w:tcPr>
            <w:tcW w:w="8643" w:type="dxa"/>
          </w:tcPr>
          <w:p w14:paraId="49C93CDC" w14:textId="77777777" w:rsidR="004F5D96" w:rsidRPr="005336F2" w:rsidRDefault="004F5D96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 xml:space="preserve">Define working days a week and </w:t>
            </w:r>
            <w:proofErr w:type="gramStart"/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Non-working</w:t>
            </w:r>
            <w:proofErr w:type="gramEnd"/>
            <w:r w:rsidRPr="005336F2">
              <w:rPr>
                <w:rFonts w:asciiTheme="minorHAnsi" w:hAnsiTheme="minorHAnsi"/>
                <w:b/>
                <w:sz w:val="20"/>
                <w:szCs w:val="20"/>
              </w:rPr>
              <w:t xml:space="preserve"> a week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– Applicable only for some specific study</w:t>
            </w:r>
          </w:p>
        </w:tc>
        <w:tc>
          <w:tcPr>
            <w:tcW w:w="2337" w:type="dxa"/>
          </w:tcPr>
          <w:p w14:paraId="4830B224" w14:textId="77777777" w:rsidR="004F5D96" w:rsidRPr="005D409A" w:rsidRDefault="0086194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F6299E" w:rsidRPr="00A53BDB" w14:paraId="0C436444" w14:textId="77777777" w:rsidTr="00F41600">
        <w:tc>
          <w:tcPr>
            <w:tcW w:w="8643" w:type="dxa"/>
          </w:tcPr>
          <w:p w14:paraId="16C6E43E" w14:textId="77777777" w:rsidR="00F6299E" w:rsidRPr="005336F2" w:rsidRDefault="00F6299E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14:paraId="672EDF8F" w14:textId="77777777" w:rsidR="00F6299E" w:rsidRDefault="00F6299E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299E" w:rsidRPr="00A53BDB" w14:paraId="23C4067D" w14:textId="77777777" w:rsidTr="00F41600">
        <w:tc>
          <w:tcPr>
            <w:tcW w:w="8643" w:type="dxa"/>
          </w:tcPr>
          <w:p w14:paraId="106A4D16" w14:textId="77777777" w:rsidR="00F6299E" w:rsidRPr="005336F2" w:rsidRDefault="00F6299E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14:paraId="591C0A4D" w14:textId="77777777" w:rsidR="00F6299E" w:rsidRDefault="00F6299E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239AD12" w14:textId="744F317D" w:rsidR="00F17DDE" w:rsidRDefault="00F17DDE"/>
    <w:p w14:paraId="1D2A798E" w14:textId="0185FADB" w:rsidR="004C41F8" w:rsidRDefault="004C41F8"/>
    <w:p w14:paraId="08F6F324" w14:textId="04DA5D9C" w:rsidR="00A808B2" w:rsidRDefault="00A808B2"/>
    <w:p w14:paraId="4845DF9F" w14:textId="77777777" w:rsidR="00A808B2" w:rsidRDefault="00A808B2"/>
    <w:tbl>
      <w:tblPr>
        <w:tblStyle w:val="TableGrid"/>
        <w:tblW w:w="10980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1062"/>
        <w:gridCol w:w="1170"/>
        <w:gridCol w:w="990"/>
        <w:gridCol w:w="1260"/>
        <w:gridCol w:w="913"/>
        <w:gridCol w:w="1067"/>
        <w:gridCol w:w="1080"/>
        <w:gridCol w:w="1170"/>
        <w:gridCol w:w="1170"/>
        <w:gridCol w:w="1098"/>
      </w:tblGrid>
      <w:tr w:rsidR="00F6299E" w:rsidRPr="0063148E" w14:paraId="55AAAA7D" w14:textId="77777777" w:rsidTr="00D510BA">
        <w:trPr>
          <w:trHeight w:val="236"/>
        </w:trPr>
        <w:tc>
          <w:tcPr>
            <w:tcW w:w="10980" w:type="dxa"/>
            <w:gridSpan w:val="10"/>
            <w:shd w:val="clear" w:color="auto" w:fill="FDE9D9" w:themeFill="accent6" w:themeFillTint="33"/>
            <w:vAlign w:val="center"/>
          </w:tcPr>
          <w:p w14:paraId="69B16633" w14:textId="77777777" w:rsidR="00F6299E" w:rsidRPr="0063148E" w:rsidRDefault="00F6299E" w:rsidP="002827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148E">
              <w:rPr>
                <w:rFonts w:asciiTheme="minorHAnsi" w:hAnsiTheme="minorHAnsi"/>
                <w:b/>
                <w:sz w:val="20"/>
                <w:szCs w:val="20"/>
              </w:rPr>
              <w:t>Centre and sample size:</w:t>
            </w:r>
          </w:p>
        </w:tc>
      </w:tr>
      <w:tr w:rsidR="00F6299E" w:rsidRPr="0063148E" w14:paraId="4210687B" w14:textId="77777777" w:rsidTr="00D510BA">
        <w:trPr>
          <w:trHeight w:val="1238"/>
        </w:trPr>
        <w:tc>
          <w:tcPr>
            <w:tcW w:w="1062" w:type="dxa"/>
            <w:shd w:val="clear" w:color="auto" w:fill="FDE9D9" w:themeFill="accent6" w:themeFillTint="33"/>
            <w:vAlign w:val="center"/>
          </w:tcPr>
          <w:p w14:paraId="0F5B4FD6" w14:textId="77777777" w:rsidR="00F6299E" w:rsidRPr="0063148E" w:rsidRDefault="00F6299E" w:rsidP="002827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148E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DA office name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3D1270BA" w14:textId="77777777" w:rsidR="00F6299E" w:rsidRPr="0063148E" w:rsidRDefault="00F6299E" w:rsidP="002827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148E">
              <w:rPr>
                <w:rFonts w:asciiTheme="minorHAnsi" w:hAnsiTheme="minorHAnsi"/>
                <w:b/>
                <w:sz w:val="20"/>
                <w:szCs w:val="20"/>
              </w:rPr>
              <w:t>Fieldwork Center</w:t>
            </w:r>
          </w:p>
        </w:tc>
        <w:tc>
          <w:tcPr>
            <w:tcW w:w="990" w:type="dxa"/>
            <w:shd w:val="clear" w:color="auto" w:fill="FDE9D9" w:themeFill="accent6" w:themeFillTint="33"/>
            <w:vAlign w:val="center"/>
          </w:tcPr>
          <w:p w14:paraId="077B5AF4" w14:textId="77777777" w:rsidR="00F6299E" w:rsidRPr="0063148E" w:rsidRDefault="00F6299E" w:rsidP="002827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148E">
              <w:rPr>
                <w:rFonts w:asciiTheme="minorHAnsi" w:hAnsiTheme="minorHAnsi"/>
                <w:b/>
                <w:sz w:val="20"/>
                <w:szCs w:val="20"/>
              </w:rPr>
              <w:t>Number of SP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225CEBC7" w14:textId="77777777" w:rsidR="00F6299E" w:rsidRPr="0063148E" w:rsidRDefault="00F6299E" w:rsidP="002827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148E">
              <w:rPr>
                <w:rFonts w:asciiTheme="minorHAnsi" w:hAnsiTheme="minorHAnsi"/>
                <w:b/>
                <w:sz w:val="20"/>
                <w:szCs w:val="20"/>
              </w:rPr>
              <w:t>Listing / recruitment Sample</w:t>
            </w:r>
          </w:p>
        </w:tc>
        <w:tc>
          <w:tcPr>
            <w:tcW w:w="913" w:type="dxa"/>
            <w:shd w:val="clear" w:color="auto" w:fill="FDE9D9" w:themeFill="accent6" w:themeFillTint="33"/>
            <w:vAlign w:val="center"/>
          </w:tcPr>
          <w:p w14:paraId="61CE006A" w14:textId="77777777" w:rsidR="00F6299E" w:rsidRPr="0063148E" w:rsidRDefault="00F6299E" w:rsidP="002827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148E">
              <w:rPr>
                <w:rFonts w:asciiTheme="minorHAnsi" w:hAnsiTheme="minorHAnsi"/>
                <w:b/>
                <w:sz w:val="20"/>
                <w:szCs w:val="20"/>
              </w:rPr>
              <w:t>Main sample</w:t>
            </w:r>
          </w:p>
        </w:tc>
        <w:tc>
          <w:tcPr>
            <w:tcW w:w="1067" w:type="dxa"/>
            <w:shd w:val="clear" w:color="auto" w:fill="FDE9D9" w:themeFill="accent6" w:themeFillTint="33"/>
            <w:vAlign w:val="center"/>
          </w:tcPr>
          <w:p w14:paraId="36F2DB85" w14:textId="77777777" w:rsidR="00F6299E" w:rsidRPr="0063148E" w:rsidRDefault="00F6299E" w:rsidP="002827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148E">
              <w:rPr>
                <w:rFonts w:asciiTheme="minorHAnsi" w:hAnsiTheme="minorHAnsi"/>
                <w:b/>
                <w:sz w:val="20"/>
                <w:szCs w:val="20"/>
              </w:rPr>
              <w:t>Booster sample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DDC3E35" w14:textId="77777777" w:rsidR="00F6299E" w:rsidRPr="0063148E" w:rsidRDefault="00F6299E" w:rsidP="002827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148E">
              <w:rPr>
                <w:rFonts w:asciiTheme="minorHAnsi" w:hAnsiTheme="minorHAnsi"/>
                <w:b/>
                <w:sz w:val="20"/>
                <w:szCs w:val="20"/>
              </w:rPr>
              <w:t>Contacts / SP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254B3645" w14:textId="77777777" w:rsidR="00F6299E" w:rsidRPr="0063148E" w:rsidRDefault="00F6299E" w:rsidP="002827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148E">
              <w:rPr>
                <w:rFonts w:asciiTheme="minorHAnsi" w:hAnsiTheme="minorHAnsi"/>
                <w:b/>
                <w:sz w:val="20"/>
                <w:szCs w:val="20"/>
              </w:rPr>
              <w:t>Listings / SP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516DC5B0" w14:textId="77777777" w:rsidR="00F6299E" w:rsidRPr="0063148E" w:rsidRDefault="00F6299E" w:rsidP="002827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148E">
              <w:rPr>
                <w:rFonts w:asciiTheme="minorHAnsi" w:hAnsiTheme="minorHAnsi"/>
                <w:b/>
                <w:sz w:val="20"/>
                <w:szCs w:val="20"/>
              </w:rPr>
              <w:t>Mains / SP</w:t>
            </w:r>
          </w:p>
        </w:tc>
        <w:tc>
          <w:tcPr>
            <w:tcW w:w="1098" w:type="dxa"/>
            <w:shd w:val="clear" w:color="auto" w:fill="FDE9D9" w:themeFill="accent6" w:themeFillTint="33"/>
            <w:vAlign w:val="center"/>
          </w:tcPr>
          <w:p w14:paraId="7B45DBDB" w14:textId="77777777" w:rsidR="00F6299E" w:rsidRPr="0063148E" w:rsidRDefault="00F6299E" w:rsidP="0028278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148E">
              <w:rPr>
                <w:rFonts w:asciiTheme="minorHAnsi" w:hAnsiTheme="minorHAnsi"/>
                <w:b/>
                <w:sz w:val="20"/>
                <w:szCs w:val="20"/>
              </w:rPr>
              <w:t>Booster / SP</w:t>
            </w:r>
          </w:p>
        </w:tc>
      </w:tr>
      <w:tr w:rsidR="003B1312" w:rsidRPr="0063148E" w14:paraId="2AF7D776" w14:textId="77777777" w:rsidTr="00D510BA">
        <w:trPr>
          <w:trHeight w:val="236"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4FD58" w14:textId="77777777" w:rsidR="003B1312" w:rsidRPr="0063148E" w:rsidRDefault="003B1312" w:rsidP="004522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Please refer to quota sheet for detail</w:t>
            </w:r>
          </w:p>
        </w:tc>
      </w:tr>
    </w:tbl>
    <w:p w14:paraId="01119014" w14:textId="77777777" w:rsidR="00F6299E" w:rsidRDefault="00F6299E"/>
    <w:p w14:paraId="279D8394" w14:textId="77777777" w:rsidR="00F17DDE" w:rsidRDefault="00F17DDE"/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532"/>
        <w:gridCol w:w="4448"/>
      </w:tblGrid>
      <w:tr w:rsidR="008509F0" w:rsidRPr="00A53BDB" w14:paraId="4B6E605D" w14:textId="77777777" w:rsidTr="00F41600">
        <w:trPr>
          <w:tblHeader/>
        </w:trPr>
        <w:tc>
          <w:tcPr>
            <w:tcW w:w="10980" w:type="dxa"/>
            <w:gridSpan w:val="2"/>
            <w:shd w:val="clear" w:color="auto" w:fill="FDE9D9" w:themeFill="accent6" w:themeFillTint="33"/>
          </w:tcPr>
          <w:p w14:paraId="60CD9F8A" w14:textId="77777777" w:rsidR="008509F0" w:rsidRPr="00A53BDB" w:rsidRDefault="008509F0" w:rsidP="00C73292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73292">
              <w:rPr>
                <w:rFonts w:asciiTheme="minorHAnsi" w:hAnsiTheme="minorHAnsi"/>
                <w:b/>
                <w:sz w:val="24"/>
              </w:rPr>
              <w:t>Team Composition</w:t>
            </w:r>
          </w:p>
        </w:tc>
      </w:tr>
      <w:tr w:rsidR="008509F0" w:rsidRPr="00A53BDB" w14:paraId="15E0E14D" w14:textId="77777777" w:rsidTr="00F41600">
        <w:tc>
          <w:tcPr>
            <w:tcW w:w="6532" w:type="dxa"/>
          </w:tcPr>
          <w:p w14:paraId="6473AF3E" w14:textId="77777777" w:rsidR="008509F0" w:rsidRDefault="008509F0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any tele callers </w:t>
            </w:r>
            <w:r w:rsidR="00787AFA">
              <w:rPr>
                <w:rFonts w:asciiTheme="minorHAnsi" w:hAnsiTheme="minorHAnsi"/>
                <w:b/>
                <w:sz w:val="20"/>
                <w:szCs w:val="20"/>
              </w:rPr>
              <w:t>required?</w:t>
            </w:r>
          </w:p>
        </w:tc>
        <w:tc>
          <w:tcPr>
            <w:tcW w:w="4448" w:type="dxa"/>
          </w:tcPr>
          <w:p w14:paraId="4516C719" w14:textId="77777777" w:rsidR="008509F0" w:rsidRPr="005D409A" w:rsidRDefault="00476C1C" w:rsidP="00BC0E62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87AFA" w:rsidRPr="00A53BDB" w14:paraId="6DB71843" w14:textId="77777777" w:rsidTr="00F41600">
        <w:tc>
          <w:tcPr>
            <w:tcW w:w="6532" w:type="dxa"/>
          </w:tcPr>
          <w:p w14:paraId="6F300AEE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Profile of the interviewer?</w:t>
            </w:r>
          </w:p>
        </w:tc>
        <w:tc>
          <w:tcPr>
            <w:tcW w:w="4448" w:type="dxa"/>
          </w:tcPr>
          <w:p w14:paraId="21204300" w14:textId="2ACC3CE2" w:rsidR="00787AFA" w:rsidRPr="005D409A" w:rsidRDefault="00E75456" w:rsidP="00BC0E62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Household</w:t>
            </w:r>
          </w:p>
        </w:tc>
      </w:tr>
      <w:tr w:rsidR="00787AFA" w:rsidRPr="00A53BDB" w14:paraId="345D2509" w14:textId="77777777" w:rsidTr="00F41600">
        <w:tc>
          <w:tcPr>
            <w:tcW w:w="6532" w:type="dxa"/>
          </w:tcPr>
          <w:p w14:paraId="242AA433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Gender of the interviewer? Male / Female / Mix</w:t>
            </w:r>
          </w:p>
        </w:tc>
        <w:tc>
          <w:tcPr>
            <w:tcW w:w="4448" w:type="dxa"/>
          </w:tcPr>
          <w:p w14:paraId="12E9F4B3" w14:textId="77777777" w:rsidR="00787AFA" w:rsidRPr="005D409A" w:rsidRDefault="00AA2DC8" w:rsidP="00064DB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D409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Mix</w:t>
            </w:r>
          </w:p>
        </w:tc>
      </w:tr>
      <w:tr w:rsidR="00787AFA" w:rsidRPr="00A53BDB" w14:paraId="48C3F951" w14:textId="77777777" w:rsidTr="00F41600">
        <w:tc>
          <w:tcPr>
            <w:tcW w:w="6532" w:type="dxa"/>
          </w:tcPr>
          <w:p w14:paraId="746291F9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Any additional checker is required?</w:t>
            </w:r>
          </w:p>
        </w:tc>
        <w:tc>
          <w:tcPr>
            <w:tcW w:w="4448" w:type="dxa"/>
          </w:tcPr>
          <w:p w14:paraId="0486F725" w14:textId="1C499D5E" w:rsidR="00787AFA" w:rsidRPr="005D409A" w:rsidRDefault="00114E90" w:rsidP="00BC0E62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9970A2" w:rsidRPr="00A53BDB" w14:paraId="438F3391" w14:textId="77777777" w:rsidTr="00F41600">
        <w:tc>
          <w:tcPr>
            <w:tcW w:w="6532" w:type="dxa"/>
          </w:tcPr>
          <w:p w14:paraId="21407F14" w14:textId="77777777" w:rsidR="009970A2" w:rsidRDefault="009970A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Interviews will be done in English or Vernacular</w:t>
            </w:r>
          </w:p>
        </w:tc>
        <w:tc>
          <w:tcPr>
            <w:tcW w:w="4448" w:type="dxa"/>
          </w:tcPr>
          <w:p w14:paraId="4257F643" w14:textId="10419EC0" w:rsidR="009970A2" w:rsidRPr="005D409A" w:rsidRDefault="00064DB5" w:rsidP="00064DB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English</w:t>
            </w:r>
            <w:r w:rsidR="00E6718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Hindi, Bengali, Marathi, Kannada</w:t>
            </w:r>
          </w:p>
        </w:tc>
      </w:tr>
      <w:tr w:rsidR="001B54D8" w:rsidRPr="00A53BDB" w14:paraId="44765EF6" w14:textId="77777777" w:rsidTr="00F41600">
        <w:tc>
          <w:tcPr>
            <w:tcW w:w="6532" w:type="dxa"/>
          </w:tcPr>
          <w:p w14:paraId="67BA2999" w14:textId="77777777" w:rsidR="001B54D8" w:rsidRDefault="001B54D8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Interviewers needs to be English speaking or can read &amp; understand English</w:t>
            </w:r>
          </w:p>
        </w:tc>
        <w:tc>
          <w:tcPr>
            <w:tcW w:w="4448" w:type="dxa"/>
          </w:tcPr>
          <w:p w14:paraId="6BDAD04F" w14:textId="77777777" w:rsidR="001B54D8" w:rsidRPr="005D409A" w:rsidRDefault="00AA2DC8" w:rsidP="00BC0E62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D409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Yes</w:t>
            </w:r>
            <w:r w:rsidR="00064DB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(Fluent speaker</w:t>
            </w:r>
            <w:r w:rsidR="00310BF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good command over the language</w:t>
            </w:r>
            <w:r w:rsidR="00064DB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63AD" w:rsidRPr="00A53BDB" w14:paraId="56D60025" w14:textId="77777777" w:rsidTr="00F41600">
        <w:tc>
          <w:tcPr>
            <w:tcW w:w="6532" w:type="dxa"/>
          </w:tcPr>
          <w:p w14:paraId="0C25CB60" w14:textId="77777777" w:rsidR="009463AD" w:rsidRDefault="009463AD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Others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If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any)</w:t>
            </w:r>
          </w:p>
        </w:tc>
        <w:tc>
          <w:tcPr>
            <w:tcW w:w="4448" w:type="dxa"/>
          </w:tcPr>
          <w:p w14:paraId="61F3EA82" w14:textId="4073EC43" w:rsidR="00910B10" w:rsidRPr="00E67184" w:rsidRDefault="0088045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88045A">
              <w:rPr>
                <w:rFonts w:asciiTheme="minorHAnsi" w:hAnsiTheme="minorHAnsi"/>
                <w:sz w:val="20"/>
                <w:szCs w:val="20"/>
              </w:rPr>
              <w:t xml:space="preserve">Should be appropriately dressed as we would be interviewing the higher </w:t>
            </w:r>
            <w:proofErr w:type="gramStart"/>
            <w:r w:rsidRPr="0088045A">
              <w:rPr>
                <w:rFonts w:asciiTheme="minorHAnsi" w:hAnsiTheme="minorHAnsi"/>
                <w:sz w:val="20"/>
                <w:szCs w:val="20"/>
              </w:rPr>
              <w:t>Socio economic</w:t>
            </w:r>
            <w:proofErr w:type="gramEnd"/>
            <w:r w:rsidRPr="0088045A">
              <w:rPr>
                <w:rFonts w:asciiTheme="minorHAnsi" w:hAnsiTheme="minorHAnsi"/>
                <w:sz w:val="20"/>
                <w:szCs w:val="20"/>
              </w:rPr>
              <w:t xml:space="preserve"> group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premium segment consumers</w:t>
            </w:r>
          </w:p>
          <w:p w14:paraId="65786560" w14:textId="77777777" w:rsidR="00910B10" w:rsidRPr="00A53BDB" w:rsidRDefault="00910B10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Client would be accompanying during the fieldwork</w:t>
            </w:r>
          </w:p>
        </w:tc>
      </w:tr>
    </w:tbl>
    <w:p w14:paraId="6AD07756" w14:textId="77777777" w:rsidR="0060234E" w:rsidRDefault="009463AD">
      <w:r>
        <w:br/>
      </w:r>
    </w:p>
    <w:tbl>
      <w:tblPr>
        <w:tblStyle w:val="TableGrid"/>
        <w:tblW w:w="738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3798"/>
        <w:gridCol w:w="3582"/>
      </w:tblGrid>
      <w:tr w:rsidR="00AC0046" w:rsidRPr="00A53BDB" w14:paraId="3091D6BF" w14:textId="77777777" w:rsidTr="00D510BA">
        <w:trPr>
          <w:cantSplit/>
          <w:tblHeader/>
        </w:trPr>
        <w:tc>
          <w:tcPr>
            <w:tcW w:w="3798" w:type="dxa"/>
            <w:shd w:val="clear" w:color="auto" w:fill="FDE9D9" w:themeFill="accent6" w:themeFillTint="33"/>
          </w:tcPr>
          <w:p w14:paraId="5A7F0DA9" w14:textId="77777777" w:rsidR="00AC0046" w:rsidRPr="00C73292" w:rsidRDefault="00AC0046" w:rsidP="0005605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C73292">
              <w:rPr>
                <w:rFonts w:asciiTheme="minorHAnsi" w:hAnsiTheme="minorHAnsi"/>
                <w:b/>
                <w:sz w:val="24"/>
              </w:rPr>
              <w:t xml:space="preserve">FW Materials </w:t>
            </w:r>
            <w:r>
              <w:rPr>
                <w:rFonts w:asciiTheme="minorHAnsi" w:hAnsiTheme="minorHAnsi"/>
                <w:b/>
                <w:sz w:val="24"/>
              </w:rPr>
              <w:t>– If not required write no</w:t>
            </w:r>
          </w:p>
        </w:tc>
        <w:tc>
          <w:tcPr>
            <w:tcW w:w="3582" w:type="dxa"/>
            <w:shd w:val="clear" w:color="auto" w:fill="FDE9D9" w:themeFill="accent6" w:themeFillTint="33"/>
          </w:tcPr>
          <w:p w14:paraId="573BEA21" w14:textId="77777777" w:rsidR="00AC0046" w:rsidRPr="00C73292" w:rsidRDefault="00AC0046" w:rsidP="00C7329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C73292">
              <w:rPr>
                <w:rFonts w:asciiTheme="minorHAnsi" w:hAnsiTheme="minorHAnsi"/>
                <w:b/>
                <w:sz w:val="24"/>
              </w:rPr>
              <w:t>Frequency / Schedule / date</w:t>
            </w:r>
            <w:r>
              <w:rPr>
                <w:rFonts w:asciiTheme="minorHAnsi" w:hAnsiTheme="minorHAnsi"/>
                <w:b/>
                <w:sz w:val="24"/>
              </w:rPr>
              <w:t xml:space="preserve"> sent or will be sent on</w:t>
            </w:r>
          </w:p>
        </w:tc>
      </w:tr>
      <w:tr w:rsidR="00AC0046" w:rsidRPr="00A53BDB" w14:paraId="500928DF" w14:textId="77777777" w:rsidTr="00D510BA">
        <w:trPr>
          <w:trHeight w:val="125"/>
        </w:trPr>
        <w:tc>
          <w:tcPr>
            <w:tcW w:w="3798" w:type="dxa"/>
            <w:vAlign w:val="center"/>
          </w:tcPr>
          <w:p w14:paraId="65E8204C" w14:textId="77777777" w:rsidR="00AC0046" w:rsidRPr="00FF0A24" w:rsidRDefault="00AC0046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 xml:space="preserve">Final translated live link or </w:t>
            </w:r>
            <w:proofErr w:type="spellStart"/>
            <w:r w:rsidRPr="00FF0A24">
              <w:rPr>
                <w:rFonts w:asciiTheme="minorHAnsi" w:hAnsiTheme="minorHAnsi"/>
                <w:sz w:val="20"/>
                <w:szCs w:val="20"/>
              </w:rPr>
              <w:t>Q’re</w:t>
            </w:r>
            <w:proofErr w:type="spellEnd"/>
          </w:p>
        </w:tc>
        <w:tc>
          <w:tcPr>
            <w:tcW w:w="3582" w:type="dxa"/>
            <w:vAlign w:val="center"/>
          </w:tcPr>
          <w:p w14:paraId="152BE552" w14:textId="77777777" w:rsidR="00AC0046" w:rsidRDefault="00064DB5" w:rsidP="00064DB5">
            <w:pPr>
              <w:jc w:val="center"/>
            </w:pPr>
            <w:r>
              <w:t>NA</w:t>
            </w:r>
          </w:p>
        </w:tc>
      </w:tr>
      <w:tr w:rsidR="00AC0046" w:rsidRPr="00A53BDB" w14:paraId="7715B453" w14:textId="77777777" w:rsidTr="00D510BA">
        <w:tc>
          <w:tcPr>
            <w:tcW w:w="3798" w:type="dxa"/>
            <w:vAlign w:val="center"/>
          </w:tcPr>
          <w:p w14:paraId="0A71C1B1" w14:textId="77777777" w:rsidR="00AC0046" w:rsidRPr="00FF0A24" w:rsidRDefault="00AC0046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OE Link</w:t>
            </w:r>
          </w:p>
        </w:tc>
        <w:tc>
          <w:tcPr>
            <w:tcW w:w="3582" w:type="dxa"/>
            <w:vAlign w:val="center"/>
          </w:tcPr>
          <w:p w14:paraId="49204C23" w14:textId="77777777" w:rsidR="00AC0046" w:rsidRDefault="00ED0C2D" w:rsidP="008A2FEA">
            <w:pPr>
              <w:jc w:val="center"/>
            </w:pPr>
            <w:r>
              <w:t>NA</w:t>
            </w:r>
          </w:p>
        </w:tc>
      </w:tr>
      <w:tr w:rsidR="00AC0046" w:rsidRPr="00A53BDB" w14:paraId="0DD0A1A4" w14:textId="77777777" w:rsidTr="00D510BA">
        <w:tc>
          <w:tcPr>
            <w:tcW w:w="3798" w:type="dxa"/>
            <w:vAlign w:val="center"/>
          </w:tcPr>
          <w:p w14:paraId="16B3DDA6" w14:textId="77777777" w:rsidR="00AC0046" w:rsidRPr="00FF0A24" w:rsidRDefault="00AC0046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Translated OE sheets</w:t>
            </w:r>
          </w:p>
        </w:tc>
        <w:tc>
          <w:tcPr>
            <w:tcW w:w="3582" w:type="dxa"/>
            <w:vAlign w:val="center"/>
          </w:tcPr>
          <w:p w14:paraId="0D4AE8C6" w14:textId="77777777" w:rsidR="00AC0046" w:rsidRDefault="00ED0C2D" w:rsidP="008A2FEA">
            <w:pPr>
              <w:jc w:val="center"/>
            </w:pPr>
            <w:r>
              <w:t>NA</w:t>
            </w:r>
          </w:p>
        </w:tc>
      </w:tr>
      <w:tr w:rsidR="00AC0046" w:rsidRPr="00A53BDB" w14:paraId="7ACDA104" w14:textId="77777777" w:rsidTr="00D510BA">
        <w:tc>
          <w:tcPr>
            <w:tcW w:w="3798" w:type="dxa"/>
            <w:vAlign w:val="center"/>
          </w:tcPr>
          <w:p w14:paraId="17D5BC6A" w14:textId="77777777" w:rsidR="00AC0046" w:rsidRPr="00FF0A24" w:rsidRDefault="00AC0046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LOI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calculator </w:t>
            </w:r>
          </w:p>
        </w:tc>
        <w:tc>
          <w:tcPr>
            <w:tcW w:w="3582" w:type="dxa"/>
            <w:vAlign w:val="center"/>
          </w:tcPr>
          <w:p w14:paraId="7DA9EBF2" w14:textId="6D7DE0D5" w:rsidR="00AC0046" w:rsidRDefault="009279CB" w:rsidP="00666A21">
            <w:pPr>
              <w:jc w:val="center"/>
            </w:pPr>
            <w:r>
              <w:t>27</w:t>
            </w:r>
            <w:r w:rsidRPr="009279CB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</w:tr>
      <w:tr w:rsidR="00AC0046" w:rsidRPr="00A53BDB" w14:paraId="4F4B5F45" w14:textId="77777777" w:rsidTr="00D510BA">
        <w:tc>
          <w:tcPr>
            <w:tcW w:w="3798" w:type="dxa"/>
            <w:vAlign w:val="center"/>
          </w:tcPr>
          <w:p w14:paraId="3DA70B44" w14:textId="77777777" w:rsidR="00AC0046" w:rsidRPr="00FF0A24" w:rsidRDefault="00AC0046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FF0A24">
              <w:rPr>
                <w:rFonts w:asciiTheme="minorHAnsi" w:hAnsiTheme="minorHAnsi"/>
                <w:sz w:val="20"/>
                <w:szCs w:val="20"/>
              </w:rPr>
              <w:t>timulus</w:t>
            </w:r>
          </w:p>
        </w:tc>
        <w:tc>
          <w:tcPr>
            <w:tcW w:w="3582" w:type="dxa"/>
            <w:vAlign w:val="center"/>
          </w:tcPr>
          <w:p w14:paraId="4C68106F" w14:textId="77777777" w:rsidR="00AC0046" w:rsidRPr="00FF0A24" w:rsidRDefault="00AC0046" w:rsidP="00AC00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AC0046" w:rsidRPr="00A53BDB" w14:paraId="3DC86C20" w14:textId="77777777" w:rsidTr="00D510BA">
        <w:tc>
          <w:tcPr>
            <w:tcW w:w="3798" w:type="dxa"/>
            <w:vAlign w:val="center"/>
          </w:tcPr>
          <w:p w14:paraId="1992B7F4" w14:textId="77777777" w:rsidR="00AC0046" w:rsidRPr="00FF0A24" w:rsidRDefault="00AC0046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Who will print Concept / stimulus / Photo cards</w:t>
            </w:r>
          </w:p>
        </w:tc>
        <w:tc>
          <w:tcPr>
            <w:tcW w:w="3582" w:type="dxa"/>
            <w:vAlign w:val="center"/>
          </w:tcPr>
          <w:p w14:paraId="2CA7D5F9" w14:textId="77777777" w:rsidR="00AC0046" w:rsidRPr="00FF0A24" w:rsidRDefault="00AC0046" w:rsidP="00AC00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AC0046" w:rsidRPr="00A53BDB" w14:paraId="3B8CFFBC" w14:textId="77777777" w:rsidTr="00D510BA">
        <w:tc>
          <w:tcPr>
            <w:tcW w:w="3798" w:type="dxa"/>
            <w:vAlign w:val="center"/>
          </w:tcPr>
          <w:p w14:paraId="4CE8EA15" w14:textId="77777777" w:rsidR="00AC0046" w:rsidRPr="00FF0A24" w:rsidRDefault="00AC0046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Main / Detail</w:t>
            </w:r>
          </w:p>
        </w:tc>
        <w:tc>
          <w:tcPr>
            <w:tcW w:w="3582" w:type="dxa"/>
            <w:vAlign w:val="center"/>
          </w:tcPr>
          <w:p w14:paraId="1E68F508" w14:textId="6B5DA694" w:rsidR="00AC0046" w:rsidRDefault="009279CB" w:rsidP="00AC0046">
            <w:pPr>
              <w:jc w:val="center"/>
            </w:pPr>
            <w:r>
              <w:t>30</w:t>
            </w:r>
            <w:r w:rsidRPr="009279CB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</w:tr>
      <w:tr w:rsidR="00AC0046" w:rsidRPr="00A53BDB" w14:paraId="125A226B" w14:textId="77777777" w:rsidTr="00D510BA">
        <w:tc>
          <w:tcPr>
            <w:tcW w:w="3798" w:type="dxa"/>
            <w:vAlign w:val="center"/>
          </w:tcPr>
          <w:p w14:paraId="2B3BA23E" w14:textId="77777777" w:rsidR="00AC0046" w:rsidRPr="00FF0A24" w:rsidRDefault="00AC0046" w:rsidP="005777D7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Show Cards</w:t>
            </w:r>
          </w:p>
        </w:tc>
        <w:tc>
          <w:tcPr>
            <w:tcW w:w="3582" w:type="dxa"/>
            <w:vAlign w:val="center"/>
          </w:tcPr>
          <w:p w14:paraId="29CC0149" w14:textId="77777777" w:rsidR="00AC0046" w:rsidRDefault="00666A21" w:rsidP="008A2FEA">
            <w:pPr>
              <w:jc w:val="center"/>
            </w:pPr>
            <w:r>
              <w:t>NA</w:t>
            </w:r>
          </w:p>
        </w:tc>
      </w:tr>
      <w:tr w:rsidR="00AC0046" w:rsidRPr="00A53BDB" w14:paraId="07D73305" w14:textId="77777777" w:rsidTr="00D510BA">
        <w:tc>
          <w:tcPr>
            <w:tcW w:w="3798" w:type="dxa"/>
            <w:vAlign w:val="center"/>
          </w:tcPr>
          <w:p w14:paraId="26E70EA2" w14:textId="77777777" w:rsidR="00AC0046" w:rsidRPr="00FF0A24" w:rsidRDefault="00AC0046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Tele calling script</w:t>
            </w:r>
          </w:p>
        </w:tc>
        <w:tc>
          <w:tcPr>
            <w:tcW w:w="3582" w:type="dxa"/>
            <w:vAlign w:val="center"/>
          </w:tcPr>
          <w:p w14:paraId="09291354" w14:textId="77777777" w:rsidR="00AC0046" w:rsidRPr="00FF0A24" w:rsidRDefault="00AC0046" w:rsidP="00AC00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t>NA</w:t>
            </w:r>
          </w:p>
        </w:tc>
      </w:tr>
      <w:tr w:rsidR="00AC0046" w:rsidRPr="00A53BDB" w14:paraId="3E0E1609" w14:textId="77777777" w:rsidTr="00D510BA">
        <w:tc>
          <w:tcPr>
            <w:tcW w:w="3798" w:type="dxa"/>
            <w:vAlign w:val="center"/>
          </w:tcPr>
          <w:p w14:paraId="65CCEE74" w14:textId="77777777" w:rsidR="00AC0046" w:rsidRPr="00FF0A24" w:rsidRDefault="00AC0046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Quota sheet</w:t>
            </w:r>
          </w:p>
        </w:tc>
        <w:tc>
          <w:tcPr>
            <w:tcW w:w="3582" w:type="dxa"/>
            <w:vAlign w:val="center"/>
          </w:tcPr>
          <w:p w14:paraId="01E4B55B" w14:textId="2F3A3D31" w:rsidR="00AC0046" w:rsidRDefault="009279CB" w:rsidP="00DA0A09">
            <w:pPr>
              <w:jc w:val="center"/>
            </w:pPr>
            <w:r>
              <w:t>1</w:t>
            </w:r>
            <w:r w:rsidRPr="009279CB">
              <w:rPr>
                <w:vertAlign w:val="superscript"/>
              </w:rPr>
              <w:t>st</w:t>
            </w:r>
            <w:r>
              <w:t xml:space="preserve"> December 2023</w:t>
            </w:r>
          </w:p>
        </w:tc>
      </w:tr>
      <w:tr w:rsidR="00AC0046" w:rsidRPr="00A53BDB" w14:paraId="223DED85" w14:textId="77777777" w:rsidTr="00D510BA">
        <w:tc>
          <w:tcPr>
            <w:tcW w:w="3798" w:type="dxa"/>
            <w:vAlign w:val="center"/>
          </w:tcPr>
          <w:p w14:paraId="3D703708" w14:textId="77777777" w:rsidR="00AC0046" w:rsidRPr="00375EB7" w:rsidRDefault="00AC0046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Interviews will be done in English only?</w:t>
            </w:r>
          </w:p>
        </w:tc>
        <w:tc>
          <w:tcPr>
            <w:tcW w:w="3582" w:type="dxa"/>
            <w:vAlign w:val="center"/>
          </w:tcPr>
          <w:p w14:paraId="14FBFDA2" w14:textId="77777777" w:rsidR="00AC0046" w:rsidRPr="00FF0A24" w:rsidRDefault="00064DB5" w:rsidP="00AC00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</w:tbl>
    <w:p w14:paraId="3CCDCD9A" w14:textId="77777777" w:rsidR="00F17DDE" w:rsidRDefault="00F17DDE"/>
    <w:p w14:paraId="04A41F38" w14:textId="77777777" w:rsidR="00F17DDE" w:rsidRDefault="00F17DDE"/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7A2637" w:rsidRPr="00A53BDB" w14:paraId="02CB69CE" w14:textId="77777777" w:rsidTr="007A2637">
        <w:tc>
          <w:tcPr>
            <w:tcW w:w="10980" w:type="dxa"/>
            <w:shd w:val="clear" w:color="auto" w:fill="FDE9D9" w:themeFill="accent6" w:themeFillTint="33"/>
          </w:tcPr>
          <w:p w14:paraId="274E52CE" w14:textId="77777777" w:rsidR="007A2637" w:rsidRPr="00A53BDB" w:rsidRDefault="007A2637" w:rsidP="003B3649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b/>
                <w:sz w:val="24"/>
              </w:rPr>
              <w:t>A</w:t>
            </w:r>
            <w:r w:rsidRPr="00E712A4">
              <w:rPr>
                <w:rFonts w:asciiTheme="minorHAnsi" w:hAnsiTheme="minorHAnsi"/>
                <w:b/>
                <w:sz w:val="24"/>
              </w:rPr>
              <w:t xml:space="preserve">dditional note </w:t>
            </w:r>
            <w:proofErr w:type="gramStart"/>
            <w:r w:rsidRPr="00E712A4">
              <w:rPr>
                <w:rFonts w:asciiTheme="minorHAnsi" w:hAnsiTheme="minorHAnsi"/>
                <w:b/>
                <w:sz w:val="24"/>
              </w:rPr>
              <w:t>( If</w:t>
            </w:r>
            <w:proofErr w:type="gramEnd"/>
            <w:r w:rsidRPr="00E712A4">
              <w:rPr>
                <w:rFonts w:asciiTheme="minorHAnsi" w:hAnsiTheme="minorHAnsi"/>
                <w:b/>
                <w:sz w:val="24"/>
              </w:rPr>
              <w:t xml:space="preserve"> Any)</w:t>
            </w:r>
          </w:p>
        </w:tc>
      </w:tr>
      <w:tr w:rsidR="007A2637" w:rsidRPr="00A53BDB" w14:paraId="2D81B2A4" w14:textId="77777777" w:rsidTr="003B3649">
        <w:tc>
          <w:tcPr>
            <w:tcW w:w="10980" w:type="dxa"/>
          </w:tcPr>
          <w:p w14:paraId="470BC1BD" w14:textId="52872736" w:rsidR="00114E90" w:rsidRPr="00114E90" w:rsidRDefault="00114E90" w:rsidP="00114E9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114E90">
              <w:rPr>
                <w:rFonts w:asciiTheme="minorHAnsi" w:hAnsiTheme="minorHAnsi"/>
                <w:sz w:val="20"/>
                <w:szCs w:val="20"/>
              </w:rPr>
              <w:t>Age group</w:t>
            </w:r>
            <w:r w:rsidR="00977EBB">
              <w:rPr>
                <w:rFonts w:asciiTheme="minorHAnsi" w:hAnsiTheme="minorHAnsi"/>
                <w:sz w:val="20"/>
                <w:szCs w:val="20"/>
              </w:rPr>
              <w:t>:</w:t>
            </w:r>
            <w:r w:rsidRPr="00114E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77EBB">
              <w:rPr>
                <w:rFonts w:asciiTheme="minorHAnsi" w:hAnsiTheme="minorHAnsi"/>
                <w:sz w:val="20"/>
                <w:szCs w:val="20"/>
              </w:rPr>
              <w:t xml:space="preserve">Above 24 </w:t>
            </w:r>
            <w:proofErr w:type="spellStart"/>
            <w:r w:rsidR="00977EBB">
              <w:rPr>
                <w:rFonts w:asciiTheme="minorHAnsi" w:hAnsiTheme="minorHAnsi"/>
                <w:sz w:val="20"/>
                <w:szCs w:val="20"/>
              </w:rPr>
              <w:t>Yrs</w:t>
            </w:r>
            <w:proofErr w:type="spellEnd"/>
            <w:r w:rsidRPr="00114E90">
              <w:rPr>
                <w:rFonts w:asciiTheme="minorHAnsi" w:hAnsiTheme="minorHAnsi"/>
                <w:sz w:val="20"/>
                <w:szCs w:val="20"/>
              </w:rPr>
              <w:t xml:space="preserve"> (Natural fall out)</w:t>
            </w:r>
          </w:p>
          <w:p w14:paraId="29143CB0" w14:textId="17250264" w:rsidR="00114E90" w:rsidRPr="00114E90" w:rsidRDefault="00114E90" w:rsidP="00114E9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114E90">
              <w:rPr>
                <w:rFonts w:asciiTheme="minorHAnsi" w:hAnsiTheme="minorHAnsi"/>
                <w:sz w:val="20"/>
                <w:szCs w:val="20"/>
              </w:rPr>
              <w:t xml:space="preserve">Gender: Males </w:t>
            </w:r>
          </w:p>
          <w:p w14:paraId="6057D6F0" w14:textId="77777777" w:rsidR="00977EBB" w:rsidRDefault="00114E90" w:rsidP="00977EB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114E90">
              <w:rPr>
                <w:rFonts w:asciiTheme="minorHAnsi" w:hAnsiTheme="minorHAnsi"/>
                <w:sz w:val="20"/>
                <w:szCs w:val="20"/>
              </w:rPr>
              <w:t>NCCS: A</w:t>
            </w:r>
          </w:p>
          <w:p w14:paraId="58E0EC69" w14:textId="573AFB13" w:rsidR="007A2637" w:rsidRDefault="00114E90" w:rsidP="00977EB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977EBB">
              <w:rPr>
                <w:rFonts w:asciiTheme="minorHAnsi" w:hAnsiTheme="minorHAnsi"/>
                <w:sz w:val="20"/>
                <w:szCs w:val="20"/>
              </w:rPr>
              <w:t xml:space="preserve">Should </w:t>
            </w:r>
            <w:r w:rsidR="00ED24A5">
              <w:rPr>
                <w:rFonts w:asciiTheme="minorHAnsi" w:hAnsiTheme="minorHAnsi"/>
                <w:sz w:val="20"/>
                <w:szCs w:val="20"/>
              </w:rPr>
              <w:t>have</w:t>
            </w:r>
            <w:r w:rsidRPr="00977E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77EBB" w:rsidRPr="00977EBB">
              <w:rPr>
                <w:rFonts w:asciiTheme="minorHAnsi" w:hAnsiTheme="minorHAnsi"/>
                <w:sz w:val="20"/>
                <w:szCs w:val="20"/>
              </w:rPr>
              <w:t xml:space="preserve">purchased Century Ply Club Prime Plywood in recent </w:t>
            </w:r>
            <w:r w:rsidR="00E75456">
              <w:rPr>
                <w:rFonts w:asciiTheme="minorHAnsi" w:hAnsiTheme="minorHAnsi"/>
                <w:sz w:val="20"/>
                <w:szCs w:val="20"/>
              </w:rPr>
              <w:t>2</w:t>
            </w:r>
            <w:r w:rsidR="00977EBB" w:rsidRPr="00977E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977EBB" w:rsidRPr="00977EBB">
              <w:rPr>
                <w:rFonts w:asciiTheme="minorHAnsi" w:hAnsiTheme="minorHAnsi"/>
                <w:sz w:val="20"/>
                <w:szCs w:val="20"/>
              </w:rPr>
              <w:t>months</w:t>
            </w:r>
            <w:proofErr w:type="gramEnd"/>
            <w:r w:rsidR="00977EBB" w:rsidRPr="00977E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F1A701E" w14:textId="1D3C45EE" w:rsidR="00ED24A5" w:rsidRDefault="00ED24A5" w:rsidP="00ED24A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977EBB">
              <w:rPr>
                <w:rFonts w:asciiTheme="minorHAnsi" w:hAnsiTheme="minorHAnsi"/>
                <w:sz w:val="20"/>
                <w:szCs w:val="20"/>
              </w:rPr>
              <w:t xml:space="preserve">Should </w:t>
            </w:r>
            <w:r>
              <w:rPr>
                <w:rFonts w:asciiTheme="minorHAnsi" w:hAnsiTheme="minorHAnsi"/>
                <w:sz w:val="20"/>
                <w:szCs w:val="20"/>
              </w:rPr>
              <w:t>have</w:t>
            </w:r>
            <w:r w:rsidRPr="00977EBB">
              <w:rPr>
                <w:rFonts w:asciiTheme="minorHAnsi" w:hAnsiTheme="minorHAnsi"/>
                <w:sz w:val="20"/>
                <w:szCs w:val="20"/>
              </w:rPr>
              <w:t xml:space="preserve"> purchased Century Ply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Sainik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710</w:t>
            </w:r>
            <w:r w:rsidRPr="00977EBB">
              <w:rPr>
                <w:rFonts w:asciiTheme="minorHAnsi" w:hAnsiTheme="minorHAnsi"/>
                <w:sz w:val="20"/>
                <w:szCs w:val="20"/>
              </w:rPr>
              <w:t xml:space="preserve"> Plywood in recent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977E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977EBB">
              <w:rPr>
                <w:rFonts w:asciiTheme="minorHAnsi" w:hAnsiTheme="minorHAnsi"/>
                <w:sz w:val="20"/>
                <w:szCs w:val="20"/>
              </w:rPr>
              <w:t>months</w:t>
            </w:r>
            <w:proofErr w:type="gramEnd"/>
            <w:r w:rsidRPr="00977E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44BE06D" w14:textId="09EF78F2" w:rsidR="00ED24A5" w:rsidRDefault="00ED24A5" w:rsidP="00ED24A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977EBB">
              <w:rPr>
                <w:rFonts w:asciiTheme="minorHAnsi" w:hAnsiTheme="minorHAnsi"/>
                <w:sz w:val="20"/>
                <w:szCs w:val="20"/>
              </w:rPr>
              <w:t xml:space="preserve">Should </w:t>
            </w:r>
            <w:r>
              <w:rPr>
                <w:rFonts w:asciiTheme="minorHAnsi" w:hAnsiTheme="minorHAnsi"/>
                <w:sz w:val="20"/>
                <w:szCs w:val="20"/>
              </w:rPr>
              <w:t>have</w:t>
            </w:r>
            <w:r w:rsidRPr="00977EBB">
              <w:rPr>
                <w:rFonts w:asciiTheme="minorHAnsi" w:hAnsiTheme="minorHAnsi"/>
                <w:sz w:val="20"/>
                <w:szCs w:val="20"/>
              </w:rPr>
              <w:t xml:space="preserve"> in purchased Century </w:t>
            </w:r>
            <w:r>
              <w:rPr>
                <w:rFonts w:asciiTheme="minorHAnsi" w:hAnsiTheme="minorHAnsi"/>
                <w:sz w:val="20"/>
                <w:szCs w:val="20"/>
              </w:rPr>
              <w:t>Laminates</w:t>
            </w:r>
            <w:r w:rsidRPr="00977EBB">
              <w:rPr>
                <w:rFonts w:asciiTheme="minorHAnsi" w:hAnsiTheme="minorHAnsi"/>
                <w:sz w:val="20"/>
                <w:szCs w:val="20"/>
              </w:rPr>
              <w:t xml:space="preserve"> in recent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977E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977EBB">
              <w:rPr>
                <w:rFonts w:asciiTheme="minorHAnsi" w:hAnsiTheme="minorHAnsi"/>
                <w:sz w:val="20"/>
                <w:szCs w:val="20"/>
              </w:rPr>
              <w:t>months</w:t>
            </w:r>
            <w:proofErr w:type="gramEnd"/>
            <w:r w:rsidRPr="00977E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82FD16B" w14:textId="002A1703" w:rsidR="00ED24A5" w:rsidRPr="00ED24A5" w:rsidRDefault="00ED24A5" w:rsidP="00ED24A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977EBB">
              <w:rPr>
                <w:rFonts w:asciiTheme="minorHAnsi" w:hAnsiTheme="minorHAnsi"/>
                <w:sz w:val="20"/>
                <w:szCs w:val="20"/>
              </w:rPr>
              <w:t xml:space="preserve">Should </w:t>
            </w:r>
            <w:r>
              <w:rPr>
                <w:rFonts w:asciiTheme="minorHAnsi" w:hAnsiTheme="minorHAnsi"/>
                <w:sz w:val="20"/>
                <w:szCs w:val="20"/>
              </w:rPr>
              <w:t>have</w:t>
            </w:r>
            <w:r w:rsidRPr="00977EBB">
              <w:rPr>
                <w:rFonts w:asciiTheme="minorHAnsi" w:hAnsiTheme="minorHAnsi"/>
                <w:sz w:val="20"/>
                <w:szCs w:val="20"/>
              </w:rPr>
              <w:t xml:space="preserve"> in purchased Century Ply Club Prime Plywood in recent </w:t>
            </w:r>
            <w:r>
              <w:rPr>
                <w:rFonts w:asciiTheme="minorHAnsi" w:hAnsiTheme="minorHAnsi"/>
                <w:sz w:val="20"/>
                <w:szCs w:val="20"/>
              </w:rPr>
              <w:t>3-4</w:t>
            </w:r>
            <w:r w:rsidRPr="00977EBB">
              <w:rPr>
                <w:rFonts w:asciiTheme="minorHAnsi" w:hAnsiTheme="minorHAnsi"/>
                <w:sz w:val="20"/>
                <w:szCs w:val="20"/>
              </w:rPr>
              <w:t xml:space="preserve"> months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Additional Analysis/ revisits study</w:t>
            </w:r>
            <w:r w:rsidRPr="00977E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63AEFCF7" w14:textId="77777777" w:rsidR="00F17DDE" w:rsidRDefault="00F17DDE"/>
    <w:p w14:paraId="4B2B8332" w14:textId="77777777" w:rsidR="00AA2DC8" w:rsidRDefault="00AA2DC8"/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470"/>
        <w:gridCol w:w="3510"/>
      </w:tblGrid>
      <w:tr w:rsidR="00CA737C" w:rsidRPr="00A53BDB" w14:paraId="7BC980CB" w14:textId="77777777" w:rsidTr="00C32DB8">
        <w:tc>
          <w:tcPr>
            <w:tcW w:w="7470" w:type="dxa"/>
            <w:shd w:val="clear" w:color="auto" w:fill="FDE9D9" w:themeFill="accent6" w:themeFillTint="33"/>
          </w:tcPr>
          <w:p w14:paraId="5F54EB7B" w14:textId="77777777" w:rsidR="00CA737C" w:rsidRPr="00A53BDB" w:rsidRDefault="00CA737C" w:rsidP="004F3BCC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73292">
              <w:rPr>
                <w:rFonts w:asciiTheme="minorHAnsi" w:hAnsiTheme="minorHAnsi"/>
                <w:b/>
                <w:sz w:val="24"/>
              </w:rPr>
              <w:t>FW Schedule</w:t>
            </w:r>
          </w:p>
        </w:tc>
        <w:tc>
          <w:tcPr>
            <w:tcW w:w="3510" w:type="dxa"/>
            <w:shd w:val="clear" w:color="auto" w:fill="FDE9D9" w:themeFill="accent6" w:themeFillTint="33"/>
          </w:tcPr>
          <w:p w14:paraId="57DAB11D" w14:textId="77777777" w:rsidR="00CA737C" w:rsidRPr="00A53BDB" w:rsidRDefault="00CA737C" w:rsidP="00C32DB8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C73292">
              <w:rPr>
                <w:rFonts w:asciiTheme="minorHAnsi" w:hAnsiTheme="minorHAnsi"/>
                <w:b/>
                <w:sz w:val="24"/>
              </w:rPr>
              <w:t>Frequency / Schedule / date</w:t>
            </w:r>
            <w:r w:rsidR="00AD1C08">
              <w:rPr>
                <w:rFonts w:asciiTheme="minorHAnsi" w:hAnsiTheme="minorHAnsi"/>
                <w:b/>
                <w:sz w:val="24"/>
              </w:rPr>
              <w:t xml:space="preserve"> sent or will be sent on</w:t>
            </w:r>
          </w:p>
        </w:tc>
      </w:tr>
    </w:tbl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3420"/>
      </w:tblGrid>
      <w:tr w:rsidR="00576210" w:rsidRPr="00A53BDB" w14:paraId="676C8C45" w14:textId="77777777" w:rsidTr="00AE150D">
        <w:trPr>
          <w:trHeight w:val="20"/>
        </w:trPr>
        <w:tc>
          <w:tcPr>
            <w:tcW w:w="7470" w:type="dxa"/>
            <w:vAlign w:val="center"/>
          </w:tcPr>
          <w:p w14:paraId="7C5EF516" w14:textId="77777777" w:rsidR="00576210" w:rsidRPr="00C96241" w:rsidRDefault="00576210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Early Warning Note </w:t>
            </w:r>
            <w:proofErr w:type="gramStart"/>
            <w:r w:rsidRPr="00C96241">
              <w:rPr>
                <w:rFonts w:eastAsia="Batang"/>
                <w:b/>
                <w:i/>
                <w:sz w:val="20"/>
                <w:szCs w:val="20"/>
              </w:rPr>
              <w:t>( EWN</w:t>
            </w:r>
            <w:proofErr w:type="gramEnd"/>
            <w:r w:rsidRPr="00C96241">
              <w:rPr>
                <w:rFonts w:eastAsia="Batang"/>
                <w:b/>
                <w:i/>
                <w:sz w:val="20"/>
                <w:szCs w:val="20"/>
              </w:rPr>
              <w:t>) Sent On</w:t>
            </w:r>
          </w:p>
        </w:tc>
        <w:tc>
          <w:tcPr>
            <w:tcW w:w="3420" w:type="dxa"/>
            <w:vAlign w:val="center"/>
          </w:tcPr>
          <w:p w14:paraId="61ED4B3F" w14:textId="32E2D2B5" w:rsidR="00576210" w:rsidRPr="00A53BDB" w:rsidRDefault="009279CB" w:rsidP="00064DB5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18</w:t>
            </w:r>
            <w:r w:rsidRPr="009279CB">
              <w:rPr>
                <w:rFonts w:asciiTheme="minorHAnsi" w:eastAsia="Batang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Batang" w:hAnsiTheme="minorHAnsi"/>
                <w:sz w:val="20"/>
                <w:szCs w:val="20"/>
              </w:rPr>
              <w:t xml:space="preserve"> November 2023</w:t>
            </w:r>
          </w:p>
        </w:tc>
      </w:tr>
      <w:tr w:rsidR="00B14DC4" w:rsidRPr="00A53BDB" w14:paraId="5355E320" w14:textId="77777777" w:rsidTr="00AE150D">
        <w:trPr>
          <w:trHeight w:val="20"/>
        </w:trPr>
        <w:tc>
          <w:tcPr>
            <w:tcW w:w="7470" w:type="dxa"/>
            <w:vAlign w:val="center"/>
          </w:tcPr>
          <w:p w14:paraId="4A4E31D8" w14:textId="77777777" w:rsidR="00B14DC4" w:rsidRPr="00C96241" w:rsidRDefault="00B14DC4" w:rsidP="00C96241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Date of field briefing to EIC’s</w:t>
            </w:r>
          </w:p>
        </w:tc>
        <w:tc>
          <w:tcPr>
            <w:tcW w:w="3420" w:type="dxa"/>
            <w:vAlign w:val="center"/>
          </w:tcPr>
          <w:p w14:paraId="34DB1232" w14:textId="7A882879" w:rsidR="00B14DC4" w:rsidRPr="00FF0A24" w:rsidRDefault="009279CB" w:rsidP="00064D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9279CB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December 2023</w:t>
            </w:r>
          </w:p>
        </w:tc>
      </w:tr>
      <w:tr w:rsidR="00977EBB" w:rsidRPr="00A53BDB" w14:paraId="13B720AA" w14:textId="77777777" w:rsidTr="00A86167">
        <w:trPr>
          <w:trHeight w:val="20"/>
        </w:trPr>
        <w:tc>
          <w:tcPr>
            <w:tcW w:w="7470" w:type="dxa"/>
            <w:vAlign w:val="center"/>
          </w:tcPr>
          <w:p w14:paraId="20F73019" w14:textId="77777777" w:rsidR="00977EBB" w:rsidRPr="00C96241" w:rsidRDefault="00977EBB" w:rsidP="00977EBB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Briefing /Mock calls of </w:t>
            </w:r>
            <w:proofErr w:type="gramStart"/>
            <w:r w:rsidRPr="00C96241">
              <w:rPr>
                <w:rFonts w:eastAsia="Batang"/>
                <w:b/>
                <w:i/>
                <w:sz w:val="20"/>
                <w:szCs w:val="20"/>
              </w:rPr>
              <w:t>Freelancers  -</w:t>
            </w:r>
            <w:proofErr w:type="gramEnd"/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 (In case of lengthy and complex </w:t>
            </w:r>
            <w:proofErr w:type="spellStart"/>
            <w:r w:rsidRPr="00C96241">
              <w:rPr>
                <w:rFonts w:eastAsia="Batang"/>
                <w:b/>
                <w:i/>
                <w:sz w:val="20"/>
                <w:szCs w:val="20"/>
              </w:rPr>
              <w:t>qnnr</w:t>
            </w:r>
            <w:proofErr w:type="spellEnd"/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 it is mandatory to provide one additional day for training / mock calls)</w:t>
            </w:r>
          </w:p>
        </w:tc>
        <w:tc>
          <w:tcPr>
            <w:tcW w:w="3420" w:type="dxa"/>
            <w:vAlign w:val="center"/>
          </w:tcPr>
          <w:p w14:paraId="45FCF105" w14:textId="227A0900" w:rsidR="009279CB" w:rsidRDefault="009279CB" w:rsidP="00977EBB">
            <w:r>
              <w:t>5</w:t>
            </w:r>
            <w:r w:rsidRPr="009279CB">
              <w:rPr>
                <w:vertAlign w:val="superscript"/>
              </w:rPr>
              <w:t>th</w:t>
            </w:r>
            <w:r>
              <w:t xml:space="preserve"> December 2023</w:t>
            </w:r>
          </w:p>
        </w:tc>
      </w:tr>
      <w:tr w:rsidR="00977EBB" w:rsidRPr="00A53BDB" w14:paraId="03932CBD" w14:textId="77777777" w:rsidTr="003B3649">
        <w:trPr>
          <w:trHeight w:val="20"/>
        </w:trPr>
        <w:tc>
          <w:tcPr>
            <w:tcW w:w="7470" w:type="dxa"/>
            <w:vAlign w:val="center"/>
          </w:tcPr>
          <w:p w14:paraId="736CD70C" w14:textId="77777777" w:rsidR="00977EBB" w:rsidRPr="00C96241" w:rsidRDefault="00977EBB" w:rsidP="00977EBB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lastRenderedPageBreak/>
              <w:t xml:space="preserve">Date of team </w:t>
            </w:r>
            <w:proofErr w:type="gramStart"/>
            <w:r w:rsidRPr="00C96241">
              <w:rPr>
                <w:rFonts w:eastAsia="Batang"/>
                <w:b/>
                <w:i/>
                <w:sz w:val="20"/>
                <w:szCs w:val="20"/>
              </w:rPr>
              <w:t>briefing :</w:t>
            </w:r>
            <w:proofErr w:type="gramEnd"/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 ( should be a gap of one day post sharing of Final material)</w:t>
            </w:r>
          </w:p>
        </w:tc>
        <w:tc>
          <w:tcPr>
            <w:tcW w:w="3420" w:type="dxa"/>
          </w:tcPr>
          <w:p w14:paraId="3182D787" w14:textId="58737CA2" w:rsidR="00977EBB" w:rsidRDefault="00977EBB" w:rsidP="00977EBB"/>
        </w:tc>
      </w:tr>
      <w:tr w:rsidR="00977EBB" w:rsidRPr="00A53BDB" w14:paraId="6A36927F" w14:textId="77777777" w:rsidTr="003B3649">
        <w:trPr>
          <w:trHeight w:val="20"/>
        </w:trPr>
        <w:tc>
          <w:tcPr>
            <w:tcW w:w="7470" w:type="dxa"/>
            <w:vAlign w:val="center"/>
          </w:tcPr>
          <w:p w14:paraId="40280835" w14:textId="77777777" w:rsidR="00977EBB" w:rsidRPr="00C96241" w:rsidRDefault="00977EBB" w:rsidP="00977EBB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Date of Mock </w:t>
            </w:r>
            <w:proofErr w:type="gramStart"/>
            <w:r w:rsidRPr="00C96241">
              <w:rPr>
                <w:rFonts w:eastAsia="Batang"/>
                <w:b/>
                <w:i/>
                <w:sz w:val="20"/>
                <w:szCs w:val="20"/>
              </w:rPr>
              <w:t>call :</w:t>
            </w:r>
            <w:proofErr w:type="gramEnd"/>
          </w:p>
        </w:tc>
        <w:tc>
          <w:tcPr>
            <w:tcW w:w="3420" w:type="dxa"/>
          </w:tcPr>
          <w:p w14:paraId="5ACF9FE9" w14:textId="0A281A09" w:rsidR="00977EBB" w:rsidRDefault="009279CB" w:rsidP="00977EBB">
            <w:r>
              <w:t>5</w:t>
            </w:r>
            <w:r w:rsidRPr="009279CB">
              <w:rPr>
                <w:vertAlign w:val="superscript"/>
              </w:rPr>
              <w:t>th</w:t>
            </w:r>
            <w:r>
              <w:t xml:space="preserve"> December 2023</w:t>
            </w:r>
          </w:p>
        </w:tc>
      </w:tr>
      <w:tr w:rsidR="00522D96" w:rsidRPr="005336F2" w14:paraId="631CCED4" w14:textId="77777777" w:rsidTr="003B3649">
        <w:trPr>
          <w:trHeight w:val="20"/>
        </w:trPr>
        <w:tc>
          <w:tcPr>
            <w:tcW w:w="7470" w:type="dxa"/>
            <w:vAlign w:val="center"/>
          </w:tcPr>
          <w:p w14:paraId="4A9EFEB5" w14:textId="77777777" w:rsidR="00522D96" w:rsidRPr="00C96241" w:rsidRDefault="00522D96" w:rsidP="00522D9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Fieldwork Start Date: </w:t>
            </w:r>
            <w:proofErr w:type="gramStart"/>
            <w:r w:rsidRPr="00C96241">
              <w:rPr>
                <w:rFonts w:eastAsia="Batang"/>
                <w:b/>
                <w:i/>
                <w:sz w:val="20"/>
                <w:szCs w:val="20"/>
              </w:rPr>
              <w:t>( should</w:t>
            </w:r>
            <w:proofErr w:type="gramEnd"/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 be a gap of one day post Mock call)</w:t>
            </w:r>
          </w:p>
        </w:tc>
        <w:tc>
          <w:tcPr>
            <w:tcW w:w="3420" w:type="dxa"/>
          </w:tcPr>
          <w:p w14:paraId="509E4729" w14:textId="58E128DC" w:rsidR="00522D96" w:rsidRDefault="009279CB" w:rsidP="00522D96">
            <w:r>
              <w:t>6</w:t>
            </w:r>
            <w:r w:rsidRPr="009279CB">
              <w:rPr>
                <w:vertAlign w:val="superscript"/>
              </w:rPr>
              <w:t>th</w:t>
            </w:r>
            <w:r>
              <w:t>- December 2023</w:t>
            </w:r>
          </w:p>
        </w:tc>
      </w:tr>
      <w:tr w:rsidR="00522D96" w:rsidRPr="005336F2" w14:paraId="39915A10" w14:textId="77777777" w:rsidTr="00AE150D">
        <w:trPr>
          <w:trHeight w:val="20"/>
        </w:trPr>
        <w:tc>
          <w:tcPr>
            <w:tcW w:w="7470" w:type="dxa"/>
            <w:vAlign w:val="center"/>
          </w:tcPr>
          <w:p w14:paraId="63377A2C" w14:textId="77777777" w:rsidR="00522D96" w:rsidRPr="00C96241" w:rsidRDefault="00522D96" w:rsidP="00522D9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Fieldwork End Date:</w:t>
            </w:r>
          </w:p>
        </w:tc>
        <w:tc>
          <w:tcPr>
            <w:tcW w:w="3420" w:type="dxa"/>
            <w:vAlign w:val="center"/>
          </w:tcPr>
          <w:p w14:paraId="6256DE0C" w14:textId="63BAB4D5" w:rsidR="00522D96" w:rsidRPr="005336F2" w:rsidRDefault="00DA58FD" w:rsidP="00522D96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26</w:t>
            </w:r>
            <w:r w:rsidR="009279CB" w:rsidRPr="009279CB">
              <w:rPr>
                <w:rFonts w:asciiTheme="minorHAnsi" w:eastAsia="Batang" w:hAnsiTheme="minorHAnsi"/>
                <w:sz w:val="20"/>
                <w:szCs w:val="20"/>
                <w:vertAlign w:val="superscript"/>
              </w:rPr>
              <w:t>th</w:t>
            </w:r>
            <w:r w:rsidR="009279CB">
              <w:rPr>
                <w:rFonts w:asciiTheme="minorHAnsi" w:eastAsia="Batang" w:hAnsiTheme="minorHAnsi"/>
                <w:sz w:val="20"/>
                <w:szCs w:val="20"/>
              </w:rPr>
              <w:t xml:space="preserve"> December 2023</w:t>
            </w:r>
          </w:p>
        </w:tc>
      </w:tr>
      <w:tr w:rsidR="00522D96" w:rsidRPr="005336F2" w14:paraId="0DBA861D" w14:textId="77777777" w:rsidTr="003B3649">
        <w:trPr>
          <w:trHeight w:val="20"/>
        </w:trPr>
        <w:tc>
          <w:tcPr>
            <w:tcW w:w="7470" w:type="dxa"/>
            <w:vAlign w:val="center"/>
          </w:tcPr>
          <w:p w14:paraId="1838DA47" w14:textId="77777777" w:rsidR="00522D96" w:rsidRPr="00C96241" w:rsidRDefault="00522D96" w:rsidP="00522D9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First Sync / Dispatch</w:t>
            </w:r>
          </w:p>
        </w:tc>
        <w:tc>
          <w:tcPr>
            <w:tcW w:w="3420" w:type="dxa"/>
          </w:tcPr>
          <w:p w14:paraId="581A8DB0" w14:textId="6D876578" w:rsidR="00522D96" w:rsidRPr="00522D96" w:rsidRDefault="00522D96" w:rsidP="00522D96">
            <w:pPr>
              <w:rPr>
                <w:rFonts w:asciiTheme="minorHAnsi" w:hAnsiTheme="minorHAnsi" w:cstheme="minorHAnsi"/>
              </w:rPr>
            </w:pPr>
          </w:p>
        </w:tc>
      </w:tr>
      <w:tr w:rsidR="00522D96" w:rsidRPr="005336F2" w14:paraId="056AC5CE" w14:textId="77777777" w:rsidTr="00282784">
        <w:trPr>
          <w:trHeight w:val="20"/>
        </w:trPr>
        <w:tc>
          <w:tcPr>
            <w:tcW w:w="7470" w:type="dxa"/>
            <w:vAlign w:val="center"/>
          </w:tcPr>
          <w:p w14:paraId="47B7AC99" w14:textId="77777777" w:rsidR="00522D96" w:rsidRPr="00C96241" w:rsidRDefault="00522D96" w:rsidP="00522D9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Final CE data to be synchronized on / Dispatch to be done on</w:t>
            </w:r>
          </w:p>
        </w:tc>
        <w:tc>
          <w:tcPr>
            <w:tcW w:w="3420" w:type="dxa"/>
          </w:tcPr>
          <w:p w14:paraId="6C654DE9" w14:textId="7E4CA47A" w:rsidR="00522D96" w:rsidRDefault="00522D96" w:rsidP="00522D96"/>
        </w:tc>
      </w:tr>
      <w:tr w:rsidR="00522D96" w:rsidRPr="005336F2" w14:paraId="1D236976" w14:textId="77777777" w:rsidTr="00282784">
        <w:trPr>
          <w:trHeight w:val="20"/>
        </w:trPr>
        <w:tc>
          <w:tcPr>
            <w:tcW w:w="7470" w:type="dxa"/>
            <w:vAlign w:val="center"/>
          </w:tcPr>
          <w:p w14:paraId="6C332183" w14:textId="77777777" w:rsidR="00522D96" w:rsidRPr="00C96241" w:rsidRDefault="00522D96" w:rsidP="00522D9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Final OE entry to be done</w:t>
            </w:r>
          </w:p>
        </w:tc>
        <w:tc>
          <w:tcPr>
            <w:tcW w:w="3420" w:type="dxa"/>
          </w:tcPr>
          <w:p w14:paraId="009988D8" w14:textId="5D4ECE23" w:rsidR="00522D96" w:rsidRDefault="00522D96" w:rsidP="00522D96"/>
        </w:tc>
      </w:tr>
      <w:tr w:rsidR="009279CB" w:rsidRPr="005336F2" w14:paraId="25BDFCFB" w14:textId="77777777" w:rsidTr="00D950BD">
        <w:trPr>
          <w:trHeight w:val="20"/>
        </w:trPr>
        <w:tc>
          <w:tcPr>
            <w:tcW w:w="7470" w:type="dxa"/>
            <w:vAlign w:val="center"/>
          </w:tcPr>
          <w:p w14:paraId="7291A709" w14:textId="77777777" w:rsidR="009279CB" w:rsidRPr="00C96241" w:rsidRDefault="009279CB" w:rsidP="009279CB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Confirmation on QC complete by Field Team</w:t>
            </w:r>
          </w:p>
        </w:tc>
        <w:tc>
          <w:tcPr>
            <w:tcW w:w="3420" w:type="dxa"/>
            <w:vAlign w:val="center"/>
          </w:tcPr>
          <w:p w14:paraId="58C20170" w14:textId="0CB830CA" w:rsidR="009279CB" w:rsidRDefault="009279CB" w:rsidP="009279CB"/>
        </w:tc>
      </w:tr>
      <w:tr w:rsidR="009279CB" w:rsidRPr="005336F2" w14:paraId="02A70A59" w14:textId="77777777" w:rsidTr="00204611">
        <w:trPr>
          <w:trHeight w:val="20"/>
        </w:trPr>
        <w:tc>
          <w:tcPr>
            <w:tcW w:w="7470" w:type="dxa"/>
            <w:vAlign w:val="center"/>
          </w:tcPr>
          <w:p w14:paraId="049EF41E" w14:textId="77777777" w:rsidR="009279CB" w:rsidRPr="00C96241" w:rsidRDefault="009279CB" w:rsidP="009279CB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Confirmation on QC complete by IQC team</w:t>
            </w:r>
          </w:p>
        </w:tc>
        <w:tc>
          <w:tcPr>
            <w:tcW w:w="3420" w:type="dxa"/>
            <w:vAlign w:val="center"/>
          </w:tcPr>
          <w:p w14:paraId="6107C896" w14:textId="11346DF5" w:rsidR="009279CB" w:rsidRDefault="009279CB" w:rsidP="009279CB"/>
        </w:tc>
      </w:tr>
      <w:tr w:rsidR="009279CB" w:rsidRPr="005336F2" w14:paraId="37603E2E" w14:textId="77777777" w:rsidTr="00282784">
        <w:trPr>
          <w:trHeight w:val="20"/>
        </w:trPr>
        <w:tc>
          <w:tcPr>
            <w:tcW w:w="7470" w:type="dxa"/>
            <w:vAlign w:val="center"/>
          </w:tcPr>
          <w:p w14:paraId="5D44A25E" w14:textId="77777777" w:rsidR="009279CB" w:rsidRPr="00C96241" w:rsidRDefault="009279CB" w:rsidP="009279CB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Final CE Data to CRDC/GO</w:t>
            </w:r>
          </w:p>
        </w:tc>
        <w:tc>
          <w:tcPr>
            <w:tcW w:w="3420" w:type="dxa"/>
          </w:tcPr>
          <w:p w14:paraId="2D15C62C" w14:textId="236B08CD" w:rsidR="009279CB" w:rsidRDefault="009279CB" w:rsidP="009279CB"/>
        </w:tc>
      </w:tr>
      <w:tr w:rsidR="009279CB" w:rsidRPr="005336F2" w14:paraId="4BFC47AE" w14:textId="77777777" w:rsidTr="00282784">
        <w:trPr>
          <w:trHeight w:val="20"/>
        </w:trPr>
        <w:tc>
          <w:tcPr>
            <w:tcW w:w="7470" w:type="dxa"/>
            <w:vAlign w:val="center"/>
          </w:tcPr>
          <w:p w14:paraId="023E4D65" w14:textId="77777777" w:rsidR="009279CB" w:rsidRPr="00C96241" w:rsidRDefault="009279CB" w:rsidP="009279CB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Final OE Data to CRDC/GO</w:t>
            </w:r>
          </w:p>
        </w:tc>
        <w:tc>
          <w:tcPr>
            <w:tcW w:w="3420" w:type="dxa"/>
          </w:tcPr>
          <w:p w14:paraId="2B2BD7A3" w14:textId="5C3D6E2C" w:rsidR="009279CB" w:rsidRDefault="009279CB" w:rsidP="009279CB"/>
        </w:tc>
      </w:tr>
    </w:tbl>
    <w:tbl>
      <w:tblPr>
        <w:tblStyle w:val="TableGrid"/>
        <w:tblW w:w="10926" w:type="dxa"/>
        <w:tblInd w:w="-612" w:type="dxa"/>
        <w:tblLook w:val="04A0" w:firstRow="1" w:lastRow="0" w:firstColumn="1" w:lastColumn="0" w:noHBand="0" w:noVBand="1"/>
      </w:tblPr>
      <w:tblGrid>
        <w:gridCol w:w="7470"/>
        <w:gridCol w:w="3456"/>
      </w:tblGrid>
      <w:tr w:rsidR="00DA0A09" w:rsidRPr="00A53BDB" w14:paraId="2DC2CAEF" w14:textId="77777777" w:rsidTr="00AE150D">
        <w:tc>
          <w:tcPr>
            <w:tcW w:w="7470" w:type="dxa"/>
          </w:tcPr>
          <w:p w14:paraId="2856C949" w14:textId="77777777" w:rsidR="00DA0A09" w:rsidRPr="00C96241" w:rsidRDefault="00DA0A09" w:rsidP="00DA0A09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Frequency of Synchronization of interview (if CAPI)</w:t>
            </w:r>
          </w:p>
        </w:tc>
        <w:tc>
          <w:tcPr>
            <w:tcW w:w="3456" w:type="dxa"/>
          </w:tcPr>
          <w:p w14:paraId="2474BEA7" w14:textId="37141C72" w:rsidR="00DA0A09" w:rsidRDefault="00891E66" w:rsidP="00DA0A09">
            <w:r>
              <w:rPr>
                <w:rFonts w:asciiTheme="minorHAnsi" w:eastAsia="Batang" w:hAnsiTheme="minorHAnsi"/>
                <w:sz w:val="20"/>
                <w:szCs w:val="20"/>
              </w:rPr>
              <w:t>Daily</w:t>
            </w:r>
          </w:p>
        </w:tc>
      </w:tr>
      <w:tr w:rsidR="00891E66" w:rsidRPr="00A53BDB" w14:paraId="56840185" w14:textId="77777777" w:rsidTr="00AE150D">
        <w:tc>
          <w:tcPr>
            <w:tcW w:w="7470" w:type="dxa"/>
          </w:tcPr>
          <w:p w14:paraId="24F00A7E" w14:textId="77777777" w:rsidR="00891E66" w:rsidRPr="00C96241" w:rsidRDefault="00891E66" w:rsidP="00891E6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Frequency of OE Entry &amp; Synchronization (if CAPI)</w:t>
            </w:r>
          </w:p>
        </w:tc>
        <w:tc>
          <w:tcPr>
            <w:tcW w:w="3456" w:type="dxa"/>
          </w:tcPr>
          <w:p w14:paraId="27CF4B2F" w14:textId="3840CDCC" w:rsidR="00891E66" w:rsidRDefault="00891E66" w:rsidP="00891E66">
            <w:r>
              <w:t>Alternate Day</w:t>
            </w:r>
          </w:p>
        </w:tc>
      </w:tr>
      <w:tr w:rsidR="00891E66" w:rsidRPr="00A53BDB" w14:paraId="6ADAF219" w14:textId="77777777" w:rsidTr="00AE150D">
        <w:tc>
          <w:tcPr>
            <w:tcW w:w="7470" w:type="dxa"/>
          </w:tcPr>
          <w:p w14:paraId="213B350B" w14:textId="77777777" w:rsidR="00891E66" w:rsidRPr="00C96241" w:rsidRDefault="00891E66" w:rsidP="00891E6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Frequency of Status update </w:t>
            </w:r>
            <w:proofErr w:type="gramStart"/>
            <w:r w:rsidRPr="00C96241">
              <w:rPr>
                <w:rFonts w:eastAsia="Batang"/>
                <w:b/>
                <w:i/>
                <w:sz w:val="20"/>
                <w:szCs w:val="20"/>
              </w:rPr>
              <w:t>( If</w:t>
            </w:r>
            <w:proofErr w:type="gramEnd"/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 CAPI)</w:t>
            </w:r>
          </w:p>
        </w:tc>
        <w:tc>
          <w:tcPr>
            <w:tcW w:w="3456" w:type="dxa"/>
          </w:tcPr>
          <w:p w14:paraId="776EA5C8" w14:textId="5F4FC440" w:rsidR="00891E66" w:rsidRDefault="00891E66" w:rsidP="00891E66">
            <w:r>
              <w:t>Alternate Day</w:t>
            </w:r>
          </w:p>
        </w:tc>
      </w:tr>
      <w:tr w:rsidR="00891E66" w:rsidRPr="00A53BDB" w14:paraId="5C8F6D09" w14:textId="77777777" w:rsidTr="00AE150D">
        <w:tc>
          <w:tcPr>
            <w:tcW w:w="7470" w:type="dxa"/>
          </w:tcPr>
          <w:p w14:paraId="6C86A071" w14:textId="77777777" w:rsidR="00891E66" w:rsidRPr="00C96241" w:rsidRDefault="00891E66" w:rsidP="00891E6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Frequency of Status update (if PAPI)</w:t>
            </w:r>
          </w:p>
        </w:tc>
        <w:tc>
          <w:tcPr>
            <w:tcW w:w="3456" w:type="dxa"/>
          </w:tcPr>
          <w:p w14:paraId="03C5F688" w14:textId="413A5C83" w:rsidR="00891E66" w:rsidRDefault="00891E66" w:rsidP="00891E66">
            <w:r>
              <w:t>-</w:t>
            </w:r>
          </w:p>
        </w:tc>
      </w:tr>
      <w:tr w:rsidR="00891E66" w:rsidRPr="00A53BDB" w14:paraId="7DC09A32" w14:textId="77777777" w:rsidTr="00AE150D">
        <w:tc>
          <w:tcPr>
            <w:tcW w:w="7470" w:type="dxa"/>
          </w:tcPr>
          <w:p w14:paraId="0556E3DD" w14:textId="77777777" w:rsidR="00891E66" w:rsidRPr="00C96241" w:rsidRDefault="00891E66" w:rsidP="00891E6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>Frequency of Dispatch (if PAPI)</w:t>
            </w:r>
          </w:p>
        </w:tc>
        <w:tc>
          <w:tcPr>
            <w:tcW w:w="3456" w:type="dxa"/>
          </w:tcPr>
          <w:p w14:paraId="717056D8" w14:textId="392C55A9" w:rsidR="00891E66" w:rsidRDefault="00891E66" w:rsidP="00891E66">
            <w:r>
              <w:t>-</w:t>
            </w:r>
          </w:p>
        </w:tc>
      </w:tr>
      <w:tr w:rsidR="00891E66" w:rsidRPr="00A53BDB" w14:paraId="66D407EB" w14:textId="77777777" w:rsidTr="00AE150D">
        <w:tc>
          <w:tcPr>
            <w:tcW w:w="7470" w:type="dxa"/>
          </w:tcPr>
          <w:p w14:paraId="60E86892" w14:textId="77777777" w:rsidR="00891E66" w:rsidRPr="00C96241" w:rsidRDefault="00891E66" w:rsidP="00891E6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Dispatches to be sent </w:t>
            </w:r>
            <w:proofErr w:type="gramStart"/>
            <w:r w:rsidRPr="00C96241">
              <w:rPr>
                <w:rFonts w:eastAsia="Batang"/>
                <w:b/>
                <w:i/>
                <w:sz w:val="20"/>
                <w:szCs w:val="20"/>
              </w:rPr>
              <w:t>to ?</w:t>
            </w:r>
            <w:proofErr w:type="gramEnd"/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 Name &amp; Office</w:t>
            </w:r>
          </w:p>
        </w:tc>
        <w:tc>
          <w:tcPr>
            <w:tcW w:w="3456" w:type="dxa"/>
          </w:tcPr>
          <w:p w14:paraId="4F00A558" w14:textId="296EC549" w:rsidR="00891E66" w:rsidRDefault="00891E66" w:rsidP="00891E66">
            <w:r>
              <w:t>-</w:t>
            </w:r>
          </w:p>
        </w:tc>
      </w:tr>
      <w:tr w:rsidR="00891E66" w:rsidRPr="00A53BDB" w14:paraId="220AAD21" w14:textId="77777777" w:rsidTr="00AE150D">
        <w:tc>
          <w:tcPr>
            <w:tcW w:w="7470" w:type="dxa"/>
          </w:tcPr>
          <w:p w14:paraId="6F40B23D" w14:textId="77777777" w:rsidR="00891E66" w:rsidRPr="00C96241" w:rsidRDefault="00891E66" w:rsidP="00891E6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Feedback </w:t>
            </w:r>
            <w:proofErr w:type="spellStart"/>
            <w:r w:rsidRPr="00C96241">
              <w:rPr>
                <w:rFonts w:eastAsia="Batang"/>
                <w:b/>
                <w:i/>
                <w:sz w:val="20"/>
                <w:szCs w:val="20"/>
              </w:rPr>
              <w:t>Qre</w:t>
            </w:r>
            <w:proofErr w:type="spellEnd"/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 to be sent to Name &amp; Office</w:t>
            </w:r>
          </w:p>
        </w:tc>
        <w:tc>
          <w:tcPr>
            <w:tcW w:w="3456" w:type="dxa"/>
          </w:tcPr>
          <w:p w14:paraId="2002AF45" w14:textId="41C650E4" w:rsidR="00891E66" w:rsidRDefault="00891E66" w:rsidP="00891E66">
            <w:r>
              <w:t>-</w:t>
            </w:r>
          </w:p>
        </w:tc>
      </w:tr>
      <w:tr w:rsidR="00891E66" w:rsidRPr="00A53BDB" w14:paraId="5709117D" w14:textId="77777777" w:rsidTr="00AE150D">
        <w:tc>
          <w:tcPr>
            <w:tcW w:w="7470" w:type="dxa"/>
          </w:tcPr>
          <w:p w14:paraId="0EA09446" w14:textId="77777777" w:rsidR="00891E66" w:rsidRPr="00C96241" w:rsidRDefault="00891E66" w:rsidP="00891E6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Feedback </w:t>
            </w:r>
            <w:proofErr w:type="spellStart"/>
            <w:r w:rsidRPr="00C96241">
              <w:rPr>
                <w:rFonts w:eastAsia="Batang"/>
                <w:b/>
                <w:i/>
                <w:sz w:val="20"/>
                <w:szCs w:val="20"/>
              </w:rPr>
              <w:t>qre</w:t>
            </w:r>
            <w:proofErr w:type="spellEnd"/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 to be sent within number of days of launching?</w:t>
            </w:r>
          </w:p>
        </w:tc>
        <w:tc>
          <w:tcPr>
            <w:tcW w:w="3456" w:type="dxa"/>
          </w:tcPr>
          <w:p w14:paraId="4164E745" w14:textId="34D3E791" w:rsidR="00891E66" w:rsidRDefault="00891E66" w:rsidP="00891E66">
            <w:r>
              <w:t>-</w:t>
            </w:r>
          </w:p>
        </w:tc>
      </w:tr>
      <w:tr w:rsidR="00891E66" w:rsidRPr="00A53BDB" w14:paraId="3CF07AF3" w14:textId="77777777" w:rsidTr="00AE150D">
        <w:tc>
          <w:tcPr>
            <w:tcW w:w="7470" w:type="dxa"/>
            <w:tcBorders>
              <w:bottom w:val="single" w:sz="4" w:space="0" w:color="auto"/>
            </w:tcBorders>
          </w:tcPr>
          <w:p w14:paraId="11F0D6EF" w14:textId="77777777" w:rsidR="00891E66" w:rsidRPr="00C96241" w:rsidRDefault="00891E66" w:rsidP="00891E66">
            <w:pPr>
              <w:rPr>
                <w:rFonts w:eastAsia="Batang"/>
                <w:b/>
                <w:i/>
                <w:sz w:val="20"/>
                <w:szCs w:val="20"/>
              </w:rPr>
            </w:pPr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Date of launch of each </w:t>
            </w:r>
            <w:proofErr w:type="spellStart"/>
            <w:r w:rsidRPr="00C96241">
              <w:rPr>
                <w:rFonts w:eastAsia="Batang"/>
                <w:b/>
                <w:i/>
                <w:sz w:val="20"/>
                <w:szCs w:val="20"/>
              </w:rPr>
              <w:t>centre</w:t>
            </w:r>
            <w:proofErr w:type="spellEnd"/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 to be confirmed </w:t>
            </w:r>
            <w:proofErr w:type="gramStart"/>
            <w:r w:rsidRPr="00C96241">
              <w:rPr>
                <w:rFonts w:eastAsia="Batang"/>
                <w:b/>
                <w:i/>
                <w:sz w:val="20"/>
                <w:szCs w:val="20"/>
              </w:rPr>
              <w:t>( Yes</w:t>
            </w:r>
            <w:proofErr w:type="gramEnd"/>
            <w:r w:rsidRPr="00C96241">
              <w:rPr>
                <w:rFonts w:eastAsia="Batang"/>
                <w:b/>
                <w:i/>
                <w:sz w:val="20"/>
                <w:szCs w:val="20"/>
              </w:rPr>
              <w:t xml:space="preserve"> / No)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5F723F3A" w14:textId="5E90B13E" w:rsidR="00891E66" w:rsidRPr="00AC0046" w:rsidRDefault="00891E66" w:rsidP="00891E66">
            <w:pPr>
              <w:rPr>
                <w:rFonts w:asciiTheme="minorHAnsi" w:hAnsiTheme="minorHAnsi"/>
                <w:sz w:val="20"/>
                <w:szCs w:val="20"/>
              </w:rPr>
            </w:pPr>
            <w:r>
              <w:t>Yes</w:t>
            </w:r>
          </w:p>
        </w:tc>
      </w:tr>
    </w:tbl>
    <w:p w14:paraId="70A97ED0" w14:textId="77777777" w:rsidR="00F17DDE" w:rsidRDefault="00F17DDE"/>
    <w:tbl>
      <w:tblPr>
        <w:tblStyle w:val="TableGrid"/>
        <w:tblW w:w="10926" w:type="dxa"/>
        <w:tblInd w:w="-612" w:type="dxa"/>
        <w:tblLook w:val="04A0" w:firstRow="1" w:lastRow="0" w:firstColumn="1" w:lastColumn="0" w:noHBand="0" w:noVBand="1"/>
      </w:tblPr>
      <w:tblGrid>
        <w:gridCol w:w="10926"/>
      </w:tblGrid>
      <w:tr w:rsidR="004A5EBE" w:rsidRPr="00A53BDB" w14:paraId="1DA6EC82" w14:textId="77777777" w:rsidTr="007A2637">
        <w:tc>
          <w:tcPr>
            <w:tcW w:w="10926" w:type="dxa"/>
            <w:shd w:val="clear" w:color="auto" w:fill="C2D69B" w:themeFill="accent3" w:themeFillTint="99"/>
          </w:tcPr>
          <w:p w14:paraId="3172D6CB" w14:textId="77777777" w:rsidR="004A5EBE" w:rsidRDefault="004A5EBE" w:rsidP="004A5EBE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4A5EBE">
              <w:rPr>
                <w:rFonts w:asciiTheme="minorHAnsi" w:hAnsiTheme="minorHAnsi"/>
                <w:b/>
                <w:sz w:val="24"/>
              </w:rPr>
              <w:t xml:space="preserve">DA Feedback &amp; Queries </w:t>
            </w:r>
            <w:proofErr w:type="gramStart"/>
            <w:r w:rsidRPr="004A5EBE">
              <w:rPr>
                <w:rFonts w:asciiTheme="minorHAnsi" w:hAnsiTheme="minorHAnsi"/>
                <w:b/>
                <w:sz w:val="24"/>
              </w:rPr>
              <w:t>( If</w:t>
            </w:r>
            <w:proofErr w:type="gramEnd"/>
            <w:r w:rsidRPr="004A5EBE">
              <w:rPr>
                <w:rFonts w:asciiTheme="minorHAnsi" w:hAnsiTheme="minorHAnsi"/>
                <w:b/>
                <w:sz w:val="24"/>
              </w:rPr>
              <w:t xml:space="preserve"> any)</w:t>
            </w:r>
          </w:p>
        </w:tc>
      </w:tr>
      <w:tr w:rsidR="004A5EBE" w:rsidRPr="00A53BDB" w14:paraId="6C4C227D" w14:textId="77777777" w:rsidTr="007A2637">
        <w:tc>
          <w:tcPr>
            <w:tcW w:w="10926" w:type="dxa"/>
          </w:tcPr>
          <w:p w14:paraId="187C1C08" w14:textId="77777777" w:rsidR="004A5EBE" w:rsidRDefault="004A5EBE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</w:tr>
    </w:tbl>
    <w:p w14:paraId="65E662FA" w14:textId="2A181F3A" w:rsidR="00F0048A" w:rsidRDefault="00891E66" w:rsidP="00BC0E62">
      <w:pP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ab/>
      </w:r>
      <w:r>
        <w:rPr>
          <w:rFonts w:asciiTheme="minorHAnsi" w:hAnsiTheme="minorHAnsi" w:cs="Arial"/>
          <w:i/>
          <w:sz w:val="20"/>
          <w:szCs w:val="20"/>
        </w:rPr>
        <w:tab/>
      </w:r>
      <w:r>
        <w:rPr>
          <w:rFonts w:asciiTheme="minorHAnsi" w:hAnsiTheme="minorHAnsi" w:cs="Arial"/>
          <w:i/>
          <w:sz w:val="20"/>
          <w:szCs w:val="20"/>
        </w:rPr>
        <w:tab/>
      </w:r>
      <w:r>
        <w:rPr>
          <w:rFonts w:asciiTheme="minorHAnsi" w:hAnsiTheme="minorHAnsi" w:cs="Arial"/>
          <w:i/>
          <w:sz w:val="20"/>
          <w:szCs w:val="20"/>
        </w:rPr>
        <w:tab/>
      </w:r>
    </w:p>
    <w:p w14:paraId="237A6433" w14:textId="77777777" w:rsidR="00064DB5" w:rsidRDefault="00064DB5" w:rsidP="00BC0E62">
      <w:pPr>
        <w:rPr>
          <w:rFonts w:asciiTheme="minorHAnsi" w:hAnsiTheme="minorHAnsi" w:cs="Arial"/>
          <w:i/>
          <w:sz w:val="20"/>
          <w:szCs w:val="20"/>
        </w:rPr>
      </w:pPr>
    </w:p>
    <w:sectPr w:rsidR="00064DB5" w:rsidSect="008D55D2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A52B" w14:textId="77777777" w:rsidR="008651F5" w:rsidRDefault="008651F5">
      <w:r>
        <w:separator/>
      </w:r>
    </w:p>
  </w:endnote>
  <w:endnote w:type="continuationSeparator" w:id="0">
    <w:p w14:paraId="1B8BDAAE" w14:textId="77777777" w:rsidR="008651F5" w:rsidRDefault="0086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5A5E" w14:textId="605DCAE8" w:rsidR="00282784" w:rsidRPr="00DF01B4" w:rsidRDefault="00282784" w:rsidP="00DF01B4">
    <w:pPr>
      <w:tabs>
        <w:tab w:val="center" w:pos="4320"/>
        <w:tab w:val="right" w:pos="8640"/>
      </w:tabs>
      <w:jc w:val="center"/>
      <w:rPr>
        <w:b/>
        <w:sz w:val="22"/>
        <w:szCs w:val="22"/>
      </w:rPr>
    </w:pPr>
    <w:proofErr w:type="gramStart"/>
    <w:r w:rsidRPr="00DF01B4">
      <w:rPr>
        <w:b/>
        <w:sz w:val="22"/>
        <w:szCs w:val="22"/>
      </w:rPr>
      <w:t xml:space="preserve">FBN </w:t>
    </w:r>
    <w:r w:rsidR="00977EBB">
      <w:rPr>
        <w:b/>
        <w:sz w:val="22"/>
        <w:szCs w:val="22"/>
      </w:rPr>
      <w:t xml:space="preserve"> Amigo</w:t>
    </w:r>
    <w:proofErr w:type="gramEnd"/>
    <w:r>
      <w:rPr>
        <w:b/>
        <w:sz w:val="22"/>
        <w:szCs w:val="22"/>
      </w:rPr>
      <w:t xml:space="preserve"> </w:t>
    </w:r>
    <w:r w:rsidR="00977EBB">
      <w:rPr>
        <w:b/>
        <w:sz w:val="22"/>
        <w:szCs w:val="22"/>
      </w:rPr>
      <w:t>22</w:t>
    </w:r>
    <w:r w:rsidR="00977EBB" w:rsidRPr="00977EBB">
      <w:rPr>
        <w:b/>
        <w:sz w:val="22"/>
        <w:szCs w:val="22"/>
        <w:vertAlign w:val="superscript"/>
      </w:rPr>
      <w:t>nd</w:t>
    </w:r>
    <w:r w:rsidR="00977EBB">
      <w:rPr>
        <w:b/>
        <w:sz w:val="22"/>
        <w:szCs w:val="22"/>
      </w:rPr>
      <w:t xml:space="preserve">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E0BF" w14:textId="77777777" w:rsidR="008651F5" w:rsidRDefault="008651F5">
      <w:r>
        <w:separator/>
      </w:r>
    </w:p>
  </w:footnote>
  <w:footnote w:type="continuationSeparator" w:id="0">
    <w:p w14:paraId="11350F66" w14:textId="77777777" w:rsidR="008651F5" w:rsidRDefault="0086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Content>
      <w:p w14:paraId="4A9878A8" w14:textId="77777777" w:rsidR="00282784" w:rsidRDefault="00282784" w:rsidP="00BC044F">
        <w:pPr>
          <w:pStyle w:val="Header"/>
          <w:rPr>
            <w:b/>
            <w:bCs/>
            <w:sz w:val="24"/>
          </w:rPr>
        </w:pPr>
        <w:r w:rsidRPr="00BC044F">
          <w:rPr>
            <w:b/>
            <w:color w:val="1F497D" w:themeColor="text2"/>
            <w:sz w:val="44"/>
          </w:rPr>
          <w:t>FIELD BRIEFING NOTE</w:t>
        </w:r>
        <w:r w:rsidRPr="00BC044F">
          <w:rPr>
            <w:color w:val="1F497D" w:themeColor="text2"/>
            <w:sz w:val="44"/>
          </w:rPr>
          <w:t xml:space="preserve"> </w:t>
        </w:r>
        <w:r w:rsidRPr="00BC044F">
          <w:rPr>
            <w:color w:val="1F497D" w:themeColor="text2"/>
          </w:rPr>
          <w:tab/>
        </w:r>
        <w:r>
          <w:tab/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</w:rPr>
          <w:fldChar w:fldCharType="end"/>
        </w:r>
      </w:p>
      <w:p w14:paraId="5659986D" w14:textId="77777777" w:rsidR="00282784" w:rsidRPr="00BC044F" w:rsidRDefault="00000000" w:rsidP="00BC044F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478F0"/>
    <w:multiLevelType w:val="hybridMultilevel"/>
    <w:tmpl w:val="A022C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1355"/>
    <w:multiLevelType w:val="hybridMultilevel"/>
    <w:tmpl w:val="9E161826"/>
    <w:lvl w:ilvl="0" w:tplc="AEA20A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5FAF"/>
    <w:multiLevelType w:val="hybridMultilevel"/>
    <w:tmpl w:val="12CA2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B0C68"/>
    <w:multiLevelType w:val="hybridMultilevel"/>
    <w:tmpl w:val="545EF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5035"/>
    <w:multiLevelType w:val="hybridMultilevel"/>
    <w:tmpl w:val="80A48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24BD9"/>
    <w:multiLevelType w:val="hybridMultilevel"/>
    <w:tmpl w:val="76981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7076A"/>
    <w:multiLevelType w:val="hybridMultilevel"/>
    <w:tmpl w:val="BEA2C42A"/>
    <w:lvl w:ilvl="0" w:tplc="EAA2C7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42B0"/>
    <w:multiLevelType w:val="hybridMultilevel"/>
    <w:tmpl w:val="40E63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A323F1"/>
    <w:multiLevelType w:val="hybridMultilevel"/>
    <w:tmpl w:val="3A5A10D4"/>
    <w:lvl w:ilvl="0" w:tplc="05C0D18E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E4CF0"/>
    <w:multiLevelType w:val="hybridMultilevel"/>
    <w:tmpl w:val="A11C43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5B037F"/>
    <w:multiLevelType w:val="hybridMultilevel"/>
    <w:tmpl w:val="8A405B22"/>
    <w:lvl w:ilvl="0" w:tplc="AEA20A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3872"/>
    <w:multiLevelType w:val="hybridMultilevel"/>
    <w:tmpl w:val="6708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22789"/>
    <w:multiLevelType w:val="hybridMultilevel"/>
    <w:tmpl w:val="D2B2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576EB"/>
    <w:multiLevelType w:val="hybridMultilevel"/>
    <w:tmpl w:val="D5A6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A6791"/>
    <w:multiLevelType w:val="hybridMultilevel"/>
    <w:tmpl w:val="6708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A038F"/>
    <w:multiLevelType w:val="hybridMultilevel"/>
    <w:tmpl w:val="76C879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5D7A"/>
    <w:multiLevelType w:val="hybridMultilevel"/>
    <w:tmpl w:val="ACAA82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F5E74"/>
    <w:multiLevelType w:val="hybridMultilevel"/>
    <w:tmpl w:val="ACAA82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679C7"/>
    <w:multiLevelType w:val="hybridMultilevel"/>
    <w:tmpl w:val="921A92A8"/>
    <w:lvl w:ilvl="0" w:tplc="EAA2C7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11BA8"/>
    <w:multiLevelType w:val="hybridMultilevel"/>
    <w:tmpl w:val="4708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F226D"/>
    <w:multiLevelType w:val="hybridMultilevel"/>
    <w:tmpl w:val="DEBC54A4"/>
    <w:lvl w:ilvl="0" w:tplc="AEA20A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2D7645"/>
    <w:multiLevelType w:val="hybridMultilevel"/>
    <w:tmpl w:val="0DB403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E4011"/>
    <w:multiLevelType w:val="hybridMultilevel"/>
    <w:tmpl w:val="F25095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C17BE"/>
    <w:multiLevelType w:val="hybridMultilevel"/>
    <w:tmpl w:val="3662A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258FF"/>
    <w:multiLevelType w:val="hybridMultilevel"/>
    <w:tmpl w:val="34AC038C"/>
    <w:lvl w:ilvl="0" w:tplc="05D655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071CC"/>
    <w:multiLevelType w:val="hybridMultilevel"/>
    <w:tmpl w:val="28547A64"/>
    <w:lvl w:ilvl="0" w:tplc="948A08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37A79"/>
    <w:multiLevelType w:val="hybridMultilevel"/>
    <w:tmpl w:val="9B28BC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92DD7"/>
    <w:multiLevelType w:val="hybridMultilevel"/>
    <w:tmpl w:val="8B2800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971181"/>
    <w:multiLevelType w:val="hybridMultilevel"/>
    <w:tmpl w:val="CA363906"/>
    <w:lvl w:ilvl="0" w:tplc="05C0D18E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C7869CA"/>
    <w:multiLevelType w:val="hybridMultilevel"/>
    <w:tmpl w:val="8988930E"/>
    <w:lvl w:ilvl="0" w:tplc="AEA20A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2976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 w16cid:durableId="1265118058">
    <w:abstractNumId w:val="28"/>
  </w:num>
  <w:num w:numId="3" w16cid:durableId="1764687966">
    <w:abstractNumId w:val="4"/>
  </w:num>
  <w:num w:numId="4" w16cid:durableId="182675074">
    <w:abstractNumId w:val="22"/>
  </w:num>
  <w:num w:numId="5" w16cid:durableId="719717209">
    <w:abstractNumId w:val="12"/>
  </w:num>
  <w:num w:numId="6" w16cid:durableId="1321696528">
    <w:abstractNumId w:val="15"/>
  </w:num>
  <w:num w:numId="7" w16cid:durableId="1469317449">
    <w:abstractNumId w:val="16"/>
  </w:num>
  <w:num w:numId="8" w16cid:durableId="342517065">
    <w:abstractNumId w:val="25"/>
  </w:num>
  <w:num w:numId="9" w16cid:durableId="1258519516">
    <w:abstractNumId w:val="26"/>
  </w:num>
  <w:num w:numId="10" w16cid:durableId="1185362773">
    <w:abstractNumId w:val="7"/>
  </w:num>
  <w:num w:numId="11" w16cid:durableId="178784194">
    <w:abstractNumId w:val="19"/>
  </w:num>
  <w:num w:numId="12" w16cid:durableId="1665664605">
    <w:abstractNumId w:val="23"/>
  </w:num>
  <w:num w:numId="13" w16cid:durableId="1414738925">
    <w:abstractNumId w:val="30"/>
  </w:num>
  <w:num w:numId="14" w16cid:durableId="1413774498">
    <w:abstractNumId w:val="2"/>
  </w:num>
  <w:num w:numId="15" w16cid:durableId="2131389442">
    <w:abstractNumId w:val="21"/>
  </w:num>
  <w:num w:numId="16" w16cid:durableId="1917125390">
    <w:abstractNumId w:val="13"/>
  </w:num>
  <w:num w:numId="17" w16cid:durableId="1116559972">
    <w:abstractNumId w:val="24"/>
  </w:num>
  <w:num w:numId="18" w16cid:durableId="1110591768">
    <w:abstractNumId w:val="11"/>
  </w:num>
  <w:num w:numId="19" w16cid:durableId="2017615419">
    <w:abstractNumId w:val="20"/>
  </w:num>
  <w:num w:numId="20" w16cid:durableId="1918510394">
    <w:abstractNumId w:val="5"/>
  </w:num>
  <w:num w:numId="21" w16cid:durableId="572787174">
    <w:abstractNumId w:val="1"/>
  </w:num>
  <w:num w:numId="22" w16cid:durableId="142742948">
    <w:abstractNumId w:val="29"/>
  </w:num>
  <w:num w:numId="23" w16cid:durableId="70078419">
    <w:abstractNumId w:val="9"/>
  </w:num>
  <w:num w:numId="24" w16cid:durableId="379524135">
    <w:abstractNumId w:val="17"/>
  </w:num>
  <w:num w:numId="25" w16cid:durableId="1043217956">
    <w:abstractNumId w:val="18"/>
  </w:num>
  <w:num w:numId="26" w16cid:durableId="484976500">
    <w:abstractNumId w:val="27"/>
  </w:num>
  <w:num w:numId="27" w16cid:durableId="11149198">
    <w:abstractNumId w:val="10"/>
  </w:num>
  <w:num w:numId="28" w16cid:durableId="115803768">
    <w:abstractNumId w:val="6"/>
  </w:num>
  <w:num w:numId="29" w16cid:durableId="1820147661">
    <w:abstractNumId w:val="8"/>
  </w:num>
  <w:num w:numId="30" w16cid:durableId="1678726996">
    <w:abstractNumId w:val="14"/>
  </w:num>
  <w:num w:numId="31" w16cid:durableId="348027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DE"/>
    <w:rsid w:val="00001D2B"/>
    <w:rsid w:val="0000337F"/>
    <w:rsid w:val="00004200"/>
    <w:rsid w:val="00005CEC"/>
    <w:rsid w:val="00013BB1"/>
    <w:rsid w:val="000175EF"/>
    <w:rsid w:val="000216EB"/>
    <w:rsid w:val="00022D48"/>
    <w:rsid w:val="00031876"/>
    <w:rsid w:val="00041DC4"/>
    <w:rsid w:val="000435B1"/>
    <w:rsid w:val="000438EF"/>
    <w:rsid w:val="00043EC4"/>
    <w:rsid w:val="00046EB8"/>
    <w:rsid w:val="00047D02"/>
    <w:rsid w:val="00052437"/>
    <w:rsid w:val="00053ED8"/>
    <w:rsid w:val="00056052"/>
    <w:rsid w:val="00057BC5"/>
    <w:rsid w:val="00064DB5"/>
    <w:rsid w:val="000669FD"/>
    <w:rsid w:val="00066A71"/>
    <w:rsid w:val="0007582D"/>
    <w:rsid w:val="00090568"/>
    <w:rsid w:val="00095A02"/>
    <w:rsid w:val="000A1C55"/>
    <w:rsid w:val="000B2A1B"/>
    <w:rsid w:val="000C63FE"/>
    <w:rsid w:val="000D0655"/>
    <w:rsid w:val="000E0774"/>
    <w:rsid w:val="000E0934"/>
    <w:rsid w:val="000E42D9"/>
    <w:rsid w:val="000F0A9D"/>
    <w:rsid w:val="000F10D4"/>
    <w:rsid w:val="00100D87"/>
    <w:rsid w:val="00103160"/>
    <w:rsid w:val="00113C07"/>
    <w:rsid w:val="00114E90"/>
    <w:rsid w:val="00115D36"/>
    <w:rsid w:val="001237B2"/>
    <w:rsid w:val="00124559"/>
    <w:rsid w:val="001313BE"/>
    <w:rsid w:val="001336E5"/>
    <w:rsid w:val="001518D5"/>
    <w:rsid w:val="00155CFC"/>
    <w:rsid w:val="00160C56"/>
    <w:rsid w:val="001647D1"/>
    <w:rsid w:val="00166973"/>
    <w:rsid w:val="001700B0"/>
    <w:rsid w:val="00173F19"/>
    <w:rsid w:val="00181C27"/>
    <w:rsid w:val="00186E11"/>
    <w:rsid w:val="00193CC7"/>
    <w:rsid w:val="00197464"/>
    <w:rsid w:val="001A310F"/>
    <w:rsid w:val="001B54D8"/>
    <w:rsid w:val="001C2368"/>
    <w:rsid w:val="001C4E95"/>
    <w:rsid w:val="001C6055"/>
    <w:rsid w:val="001C68BA"/>
    <w:rsid w:val="001D2ED9"/>
    <w:rsid w:val="001E00C6"/>
    <w:rsid w:val="001E0AEC"/>
    <w:rsid w:val="001E1DF9"/>
    <w:rsid w:val="001E4F2C"/>
    <w:rsid w:val="001E7894"/>
    <w:rsid w:val="001F059D"/>
    <w:rsid w:val="001F70BD"/>
    <w:rsid w:val="00202D3E"/>
    <w:rsid w:val="002046D7"/>
    <w:rsid w:val="00211DD0"/>
    <w:rsid w:val="00214B84"/>
    <w:rsid w:val="0022467F"/>
    <w:rsid w:val="00224B92"/>
    <w:rsid w:val="00234BB8"/>
    <w:rsid w:val="002418BB"/>
    <w:rsid w:val="002446CB"/>
    <w:rsid w:val="00251E79"/>
    <w:rsid w:val="00260EEB"/>
    <w:rsid w:val="002652BD"/>
    <w:rsid w:val="002655C0"/>
    <w:rsid w:val="00271A06"/>
    <w:rsid w:val="002777B9"/>
    <w:rsid w:val="00280CF9"/>
    <w:rsid w:val="00281610"/>
    <w:rsid w:val="0028191E"/>
    <w:rsid w:val="00282357"/>
    <w:rsid w:val="00282784"/>
    <w:rsid w:val="00291321"/>
    <w:rsid w:val="002975CB"/>
    <w:rsid w:val="00297885"/>
    <w:rsid w:val="002A1127"/>
    <w:rsid w:val="002B0016"/>
    <w:rsid w:val="002B2A7E"/>
    <w:rsid w:val="002C146A"/>
    <w:rsid w:val="002C3039"/>
    <w:rsid w:val="002C38BA"/>
    <w:rsid w:val="002D2BA7"/>
    <w:rsid w:val="002D5CE2"/>
    <w:rsid w:val="002F2115"/>
    <w:rsid w:val="002F2886"/>
    <w:rsid w:val="003103D9"/>
    <w:rsid w:val="00310BF7"/>
    <w:rsid w:val="003124D6"/>
    <w:rsid w:val="00332202"/>
    <w:rsid w:val="003329A2"/>
    <w:rsid w:val="00340C25"/>
    <w:rsid w:val="00341B13"/>
    <w:rsid w:val="00342474"/>
    <w:rsid w:val="00343AA2"/>
    <w:rsid w:val="0035538C"/>
    <w:rsid w:val="00363E49"/>
    <w:rsid w:val="003645B9"/>
    <w:rsid w:val="00375EB7"/>
    <w:rsid w:val="00387B59"/>
    <w:rsid w:val="00390426"/>
    <w:rsid w:val="00393407"/>
    <w:rsid w:val="003A6AA8"/>
    <w:rsid w:val="003B1312"/>
    <w:rsid w:val="003B3649"/>
    <w:rsid w:val="003B3822"/>
    <w:rsid w:val="003B48E8"/>
    <w:rsid w:val="003B4F08"/>
    <w:rsid w:val="003B716C"/>
    <w:rsid w:val="003B7E12"/>
    <w:rsid w:val="003C1E06"/>
    <w:rsid w:val="003C7F41"/>
    <w:rsid w:val="003D2F49"/>
    <w:rsid w:val="003D5B8F"/>
    <w:rsid w:val="003E0C57"/>
    <w:rsid w:val="003F340E"/>
    <w:rsid w:val="003F3420"/>
    <w:rsid w:val="00404C35"/>
    <w:rsid w:val="004317AF"/>
    <w:rsid w:val="0043687A"/>
    <w:rsid w:val="00436CE7"/>
    <w:rsid w:val="00446548"/>
    <w:rsid w:val="00451E3D"/>
    <w:rsid w:val="00451EC1"/>
    <w:rsid w:val="00452278"/>
    <w:rsid w:val="00456950"/>
    <w:rsid w:val="00461772"/>
    <w:rsid w:val="00463794"/>
    <w:rsid w:val="004707C4"/>
    <w:rsid w:val="00470FD5"/>
    <w:rsid w:val="004737CD"/>
    <w:rsid w:val="00476C1C"/>
    <w:rsid w:val="0047786E"/>
    <w:rsid w:val="00477E32"/>
    <w:rsid w:val="00480BDF"/>
    <w:rsid w:val="004868FB"/>
    <w:rsid w:val="00492590"/>
    <w:rsid w:val="00493A10"/>
    <w:rsid w:val="00494059"/>
    <w:rsid w:val="004A1C41"/>
    <w:rsid w:val="004A5EBE"/>
    <w:rsid w:val="004A7684"/>
    <w:rsid w:val="004B3AF7"/>
    <w:rsid w:val="004B4080"/>
    <w:rsid w:val="004B4424"/>
    <w:rsid w:val="004C0A61"/>
    <w:rsid w:val="004C1519"/>
    <w:rsid w:val="004C2C02"/>
    <w:rsid w:val="004C356F"/>
    <w:rsid w:val="004C41F8"/>
    <w:rsid w:val="004C613B"/>
    <w:rsid w:val="004C6A0E"/>
    <w:rsid w:val="004E044E"/>
    <w:rsid w:val="004E2EAF"/>
    <w:rsid w:val="004F3BCC"/>
    <w:rsid w:val="004F5D96"/>
    <w:rsid w:val="004F73F8"/>
    <w:rsid w:val="00503A8B"/>
    <w:rsid w:val="005068AD"/>
    <w:rsid w:val="005117DB"/>
    <w:rsid w:val="00516734"/>
    <w:rsid w:val="00521CF5"/>
    <w:rsid w:val="00522D96"/>
    <w:rsid w:val="00523911"/>
    <w:rsid w:val="005239C9"/>
    <w:rsid w:val="005272C1"/>
    <w:rsid w:val="005336F2"/>
    <w:rsid w:val="005342F4"/>
    <w:rsid w:val="005359D4"/>
    <w:rsid w:val="005421E8"/>
    <w:rsid w:val="00542404"/>
    <w:rsid w:val="005470A7"/>
    <w:rsid w:val="005521AA"/>
    <w:rsid w:val="00556D3E"/>
    <w:rsid w:val="0056010C"/>
    <w:rsid w:val="00560C74"/>
    <w:rsid w:val="00565735"/>
    <w:rsid w:val="005673CF"/>
    <w:rsid w:val="00567D86"/>
    <w:rsid w:val="00573F78"/>
    <w:rsid w:val="00576210"/>
    <w:rsid w:val="005777D7"/>
    <w:rsid w:val="00583A1B"/>
    <w:rsid w:val="005928BA"/>
    <w:rsid w:val="00592ED0"/>
    <w:rsid w:val="00597F96"/>
    <w:rsid w:val="005A42F5"/>
    <w:rsid w:val="005A5AC4"/>
    <w:rsid w:val="005A741F"/>
    <w:rsid w:val="005A7E27"/>
    <w:rsid w:val="005B469E"/>
    <w:rsid w:val="005B536E"/>
    <w:rsid w:val="005D0678"/>
    <w:rsid w:val="005D0CDE"/>
    <w:rsid w:val="005D409A"/>
    <w:rsid w:val="005D419A"/>
    <w:rsid w:val="005D5ACD"/>
    <w:rsid w:val="005E4B25"/>
    <w:rsid w:val="005E7781"/>
    <w:rsid w:val="005E7D3C"/>
    <w:rsid w:val="0060234E"/>
    <w:rsid w:val="00613943"/>
    <w:rsid w:val="00616DDD"/>
    <w:rsid w:val="00627F31"/>
    <w:rsid w:val="0064297C"/>
    <w:rsid w:val="00644CE1"/>
    <w:rsid w:val="00653104"/>
    <w:rsid w:val="006538B7"/>
    <w:rsid w:val="00656CAF"/>
    <w:rsid w:val="00666A21"/>
    <w:rsid w:val="006673F7"/>
    <w:rsid w:val="0067086B"/>
    <w:rsid w:val="006809AB"/>
    <w:rsid w:val="00681CD0"/>
    <w:rsid w:val="00687234"/>
    <w:rsid w:val="00687343"/>
    <w:rsid w:val="00693AD1"/>
    <w:rsid w:val="006A35EA"/>
    <w:rsid w:val="006B2B33"/>
    <w:rsid w:val="006B728E"/>
    <w:rsid w:val="006B7F77"/>
    <w:rsid w:val="006C0578"/>
    <w:rsid w:val="006C5E83"/>
    <w:rsid w:val="006C6D9C"/>
    <w:rsid w:val="006D0384"/>
    <w:rsid w:val="006D3779"/>
    <w:rsid w:val="006D517C"/>
    <w:rsid w:val="006E09CF"/>
    <w:rsid w:val="006E6E5E"/>
    <w:rsid w:val="006F21BC"/>
    <w:rsid w:val="006F3B4D"/>
    <w:rsid w:val="007045D5"/>
    <w:rsid w:val="00730451"/>
    <w:rsid w:val="0073309D"/>
    <w:rsid w:val="00743706"/>
    <w:rsid w:val="007457D4"/>
    <w:rsid w:val="0074738E"/>
    <w:rsid w:val="0075080F"/>
    <w:rsid w:val="007521D6"/>
    <w:rsid w:val="00752BA8"/>
    <w:rsid w:val="00754C8C"/>
    <w:rsid w:val="00757064"/>
    <w:rsid w:val="0075711B"/>
    <w:rsid w:val="00757E4C"/>
    <w:rsid w:val="007630ED"/>
    <w:rsid w:val="007640AE"/>
    <w:rsid w:val="007652DE"/>
    <w:rsid w:val="0076778F"/>
    <w:rsid w:val="00781716"/>
    <w:rsid w:val="007818FA"/>
    <w:rsid w:val="00783FDF"/>
    <w:rsid w:val="00787AFA"/>
    <w:rsid w:val="007A2637"/>
    <w:rsid w:val="007A463D"/>
    <w:rsid w:val="007A4F9B"/>
    <w:rsid w:val="007A5D26"/>
    <w:rsid w:val="007A637E"/>
    <w:rsid w:val="007A7180"/>
    <w:rsid w:val="007A72A7"/>
    <w:rsid w:val="007B1073"/>
    <w:rsid w:val="007B4DF9"/>
    <w:rsid w:val="007C12F8"/>
    <w:rsid w:val="007C2048"/>
    <w:rsid w:val="007C6EFB"/>
    <w:rsid w:val="007C7FAC"/>
    <w:rsid w:val="007D6F1D"/>
    <w:rsid w:val="007E2A18"/>
    <w:rsid w:val="007E2FDE"/>
    <w:rsid w:val="007E33F0"/>
    <w:rsid w:val="007F4429"/>
    <w:rsid w:val="007F484C"/>
    <w:rsid w:val="00806122"/>
    <w:rsid w:val="00806E14"/>
    <w:rsid w:val="008128E3"/>
    <w:rsid w:val="00813A07"/>
    <w:rsid w:val="0081744D"/>
    <w:rsid w:val="008177DC"/>
    <w:rsid w:val="00822D1B"/>
    <w:rsid w:val="00830595"/>
    <w:rsid w:val="00836711"/>
    <w:rsid w:val="00837442"/>
    <w:rsid w:val="008421B7"/>
    <w:rsid w:val="008509F0"/>
    <w:rsid w:val="00851393"/>
    <w:rsid w:val="00853AA1"/>
    <w:rsid w:val="008547C1"/>
    <w:rsid w:val="00855C7B"/>
    <w:rsid w:val="0085658F"/>
    <w:rsid w:val="0086194D"/>
    <w:rsid w:val="008651F5"/>
    <w:rsid w:val="0088045A"/>
    <w:rsid w:val="00880D48"/>
    <w:rsid w:val="00882E2B"/>
    <w:rsid w:val="00891E66"/>
    <w:rsid w:val="00892276"/>
    <w:rsid w:val="008A2FEA"/>
    <w:rsid w:val="008A55FF"/>
    <w:rsid w:val="008A5F7B"/>
    <w:rsid w:val="008B5EC9"/>
    <w:rsid w:val="008B779B"/>
    <w:rsid w:val="008C3F3E"/>
    <w:rsid w:val="008D401A"/>
    <w:rsid w:val="008D55D2"/>
    <w:rsid w:val="008D772C"/>
    <w:rsid w:val="008E562F"/>
    <w:rsid w:val="008E7A92"/>
    <w:rsid w:val="008E7C0E"/>
    <w:rsid w:val="008F2187"/>
    <w:rsid w:val="00900A26"/>
    <w:rsid w:val="00904B18"/>
    <w:rsid w:val="00906522"/>
    <w:rsid w:val="009073E9"/>
    <w:rsid w:val="009077B6"/>
    <w:rsid w:val="0091094B"/>
    <w:rsid w:val="00910B10"/>
    <w:rsid w:val="009209D7"/>
    <w:rsid w:val="0092195F"/>
    <w:rsid w:val="00927961"/>
    <w:rsid w:val="009279CB"/>
    <w:rsid w:val="00932CCA"/>
    <w:rsid w:val="00932D80"/>
    <w:rsid w:val="009463AD"/>
    <w:rsid w:val="00951387"/>
    <w:rsid w:val="0095527B"/>
    <w:rsid w:val="00956ADA"/>
    <w:rsid w:val="00957667"/>
    <w:rsid w:val="00976856"/>
    <w:rsid w:val="00977EBB"/>
    <w:rsid w:val="0099275A"/>
    <w:rsid w:val="009965CA"/>
    <w:rsid w:val="009970A2"/>
    <w:rsid w:val="00997832"/>
    <w:rsid w:val="009A30DB"/>
    <w:rsid w:val="009B12AA"/>
    <w:rsid w:val="009B360F"/>
    <w:rsid w:val="009C392D"/>
    <w:rsid w:val="009C5B14"/>
    <w:rsid w:val="009D244E"/>
    <w:rsid w:val="009D2D26"/>
    <w:rsid w:val="009D5BD5"/>
    <w:rsid w:val="009D5D29"/>
    <w:rsid w:val="009D6FB1"/>
    <w:rsid w:val="009D7A21"/>
    <w:rsid w:val="009E637F"/>
    <w:rsid w:val="009F37B1"/>
    <w:rsid w:val="009F6EE5"/>
    <w:rsid w:val="00A16D34"/>
    <w:rsid w:val="00A1706D"/>
    <w:rsid w:val="00A17C64"/>
    <w:rsid w:val="00A22022"/>
    <w:rsid w:val="00A31CB3"/>
    <w:rsid w:val="00A53BDB"/>
    <w:rsid w:val="00A56E19"/>
    <w:rsid w:val="00A6472B"/>
    <w:rsid w:val="00A743F2"/>
    <w:rsid w:val="00A772E8"/>
    <w:rsid w:val="00A7752E"/>
    <w:rsid w:val="00A808B2"/>
    <w:rsid w:val="00A8404F"/>
    <w:rsid w:val="00AA2DC8"/>
    <w:rsid w:val="00AA5143"/>
    <w:rsid w:val="00AB0942"/>
    <w:rsid w:val="00AB1B74"/>
    <w:rsid w:val="00AB464F"/>
    <w:rsid w:val="00AB4FBE"/>
    <w:rsid w:val="00AB5474"/>
    <w:rsid w:val="00AC0046"/>
    <w:rsid w:val="00AC0FA9"/>
    <w:rsid w:val="00AD1C08"/>
    <w:rsid w:val="00AE150D"/>
    <w:rsid w:val="00AE2ACD"/>
    <w:rsid w:val="00AF207D"/>
    <w:rsid w:val="00AF2750"/>
    <w:rsid w:val="00B060CF"/>
    <w:rsid w:val="00B147CA"/>
    <w:rsid w:val="00B147D8"/>
    <w:rsid w:val="00B14DC4"/>
    <w:rsid w:val="00B15AF0"/>
    <w:rsid w:val="00B15DD1"/>
    <w:rsid w:val="00B36329"/>
    <w:rsid w:val="00B3749D"/>
    <w:rsid w:val="00B420D1"/>
    <w:rsid w:val="00B538AD"/>
    <w:rsid w:val="00B57164"/>
    <w:rsid w:val="00B65B85"/>
    <w:rsid w:val="00B66ED0"/>
    <w:rsid w:val="00B676C4"/>
    <w:rsid w:val="00B74046"/>
    <w:rsid w:val="00B75DBB"/>
    <w:rsid w:val="00B75F38"/>
    <w:rsid w:val="00B81B31"/>
    <w:rsid w:val="00B81F36"/>
    <w:rsid w:val="00B8221E"/>
    <w:rsid w:val="00B86196"/>
    <w:rsid w:val="00B91F22"/>
    <w:rsid w:val="00B940A5"/>
    <w:rsid w:val="00B9678D"/>
    <w:rsid w:val="00B97884"/>
    <w:rsid w:val="00BA0FC8"/>
    <w:rsid w:val="00BA2807"/>
    <w:rsid w:val="00BA620D"/>
    <w:rsid w:val="00BB5AC3"/>
    <w:rsid w:val="00BC044F"/>
    <w:rsid w:val="00BC0E62"/>
    <w:rsid w:val="00BC418F"/>
    <w:rsid w:val="00BC5ACF"/>
    <w:rsid w:val="00BD06C2"/>
    <w:rsid w:val="00BD0987"/>
    <w:rsid w:val="00BD1F83"/>
    <w:rsid w:val="00BE0F12"/>
    <w:rsid w:val="00BE2A3D"/>
    <w:rsid w:val="00BE39FD"/>
    <w:rsid w:val="00BE7B1B"/>
    <w:rsid w:val="00BF019D"/>
    <w:rsid w:val="00BF237B"/>
    <w:rsid w:val="00BF70CE"/>
    <w:rsid w:val="00C006C4"/>
    <w:rsid w:val="00C05FAF"/>
    <w:rsid w:val="00C06340"/>
    <w:rsid w:val="00C07CB0"/>
    <w:rsid w:val="00C07E55"/>
    <w:rsid w:val="00C14B07"/>
    <w:rsid w:val="00C27C9B"/>
    <w:rsid w:val="00C32DB8"/>
    <w:rsid w:val="00C373AE"/>
    <w:rsid w:val="00C42A6B"/>
    <w:rsid w:val="00C469A7"/>
    <w:rsid w:val="00C67395"/>
    <w:rsid w:val="00C73292"/>
    <w:rsid w:val="00C804FD"/>
    <w:rsid w:val="00C857D3"/>
    <w:rsid w:val="00C95D90"/>
    <w:rsid w:val="00C96241"/>
    <w:rsid w:val="00C97CE2"/>
    <w:rsid w:val="00CA053E"/>
    <w:rsid w:val="00CA737C"/>
    <w:rsid w:val="00CB1445"/>
    <w:rsid w:val="00CB29AB"/>
    <w:rsid w:val="00CB3920"/>
    <w:rsid w:val="00CB3BA8"/>
    <w:rsid w:val="00CB5CE1"/>
    <w:rsid w:val="00CC71A9"/>
    <w:rsid w:val="00CD17BD"/>
    <w:rsid w:val="00CE1ABD"/>
    <w:rsid w:val="00CE1E1D"/>
    <w:rsid w:val="00CE35BD"/>
    <w:rsid w:val="00CE3D6B"/>
    <w:rsid w:val="00CE5477"/>
    <w:rsid w:val="00CF1019"/>
    <w:rsid w:val="00D01D08"/>
    <w:rsid w:val="00D02DDF"/>
    <w:rsid w:val="00D11408"/>
    <w:rsid w:val="00D11C06"/>
    <w:rsid w:val="00D17531"/>
    <w:rsid w:val="00D201DD"/>
    <w:rsid w:val="00D23A05"/>
    <w:rsid w:val="00D3095A"/>
    <w:rsid w:val="00D344CF"/>
    <w:rsid w:val="00D36687"/>
    <w:rsid w:val="00D46EF8"/>
    <w:rsid w:val="00D47C8C"/>
    <w:rsid w:val="00D510BA"/>
    <w:rsid w:val="00D56A74"/>
    <w:rsid w:val="00D57276"/>
    <w:rsid w:val="00D631E9"/>
    <w:rsid w:val="00D63272"/>
    <w:rsid w:val="00D84682"/>
    <w:rsid w:val="00D91379"/>
    <w:rsid w:val="00DA0A09"/>
    <w:rsid w:val="00DA2882"/>
    <w:rsid w:val="00DA58FD"/>
    <w:rsid w:val="00DB5D4E"/>
    <w:rsid w:val="00DB7547"/>
    <w:rsid w:val="00DC116D"/>
    <w:rsid w:val="00DC1AB3"/>
    <w:rsid w:val="00DC34D9"/>
    <w:rsid w:val="00DC494E"/>
    <w:rsid w:val="00DC522B"/>
    <w:rsid w:val="00DC58B6"/>
    <w:rsid w:val="00DC5BE4"/>
    <w:rsid w:val="00DC631E"/>
    <w:rsid w:val="00DC70DE"/>
    <w:rsid w:val="00DD22D1"/>
    <w:rsid w:val="00DD5F59"/>
    <w:rsid w:val="00DE4025"/>
    <w:rsid w:val="00DE73E9"/>
    <w:rsid w:val="00DF01B4"/>
    <w:rsid w:val="00DF3ED7"/>
    <w:rsid w:val="00E05213"/>
    <w:rsid w:val="00E1146E"/>
    <w:rsid w:val="00E20CD8"/>
    <w:rsid w:val="00E22240"/>
    <w:rsid w:val="00E2345B"/>
    <w:rsid w:val="00E24580"/>
    <w:rsid w:val="00E25A24"/>
    <w:rsid w:val="00E2746B"/>
    <w:rsid w:val="00E34050"/>
    <w:rsid w:val="00E34597"/>
    <w:rsid w:val="00E37EAA"/>
    <w:rsid w:val="00E43CCC"/>
    <w:rsid w:val="00E456CE"/>
    <w:rsid w:val="00E506D2"/>
    <w:rsid w:val="00E5356A"/>
    <w:rsid w:val="00E53E95"/>
    <w:rsid w:val="00E54091"/>
    <w:rsid w:val="00E57C06"/>
    <w:rsid w:val="00E62399"/>
    <w:rsid w:val="00E64F6A"/>
    <w:rsid w:val="00E660B8"/>
    <w:rsid w:val="00E67184"/>
    <w:rsid w:val="00E6767D"/>
    <w:rsid w:val="00E712A4"/>
    <w:rsid w:val="00E75456"/>
    <w:rsid w:val="00E7747F"/>
    <w:rsid w:val="00E80BBE"/>
    <w:rsid w:val="00E814D1"/>
    <w:rsid w:val="00E82408"/>
    <w:rsid w:val="00E83E83"/>
    <w:rsid w:val="00E85E04"/>
    <w:rsid w:val="00E94039"/>
    <w:rsid w:val="00E959B5"/>
    <w:rsid w:val="00E960E5"/>
    <w:rsid w:val="00EA4863"/>
    <w:rsid w:val="00EA6263"/>
    <w:rsid w:val="00EB075E"/>
    <w:rsid w:val="00EB085A"/>
    <w:rsid w:val="00EB499B"/>
    <w:rsid w:val="00EC3783"/>
    <w:rsid w:val="00ED0C2D"/>
    <w:rsid w:val="00ED24A5"/>
    <w:rsid w:val="00ED5832"/>
    <w:rsid w:val="00EE56E8"/>
    <w:rsid w:val="00EE6F4D"/>
    <w:rsid w:val="00EF684A"/>
    <w:rsid w:val="00F0048A"/>
    <w:rsid w:val="00F06B1A"/>
    <w:rsid w:val="00F07F78"/>
    <w:rsid w:val="00F1273C"/>
    <w:rsid w:val="00F17DDE"/>
    <w:rsid w:val="00F205DE"/>
    <w:rsid w:val="00F20B23"/>
    <w:rsid w:val="00F32597"/>
    <w:rsid w:val="00F36112"/>
    <w:rsid w:val="00F36FEB"/>
    <w:rsid w:val="00F410E6"/>
    <w:rsid w:val="00F41600"/>
    <w:rsid w:val="00F462AA"/>
    <w:rsid w:val="00F52051"/>
    <w:rsid w:val="00F56282"/>
    <w:rsid w:val="00F5633F"/>
    <w:rsid w:val="00F6299E"/>
    <w:rsid w:val="00F630D4"/>
    <w:rsid w:val="00F64975"/>
    <w:rsid w:val="00F66649"/>
    <w:rsid w:val="00F708A5"/>
    <w:rsid w:val="00F80F69"/>
    <w:rsid w:val="00F91B57"/>
    <w:rsid w:val="00F94017"/>
    <w:rsid w:val="00F95835"/>
    <w:rsid w:val="00F973A4"/>
    <w:rsid w:val="00FA2E4F"/>
    <w:rsid w:val="00FB014C"/>
    <w:rsid w:val="00FB0F75"/>
    <w:rsid w:val="00FB1836"/>
    <w:rsid w:val="00FB2CDA"/>
    <w:rsid w:val="00FC7E26"/>
    <w:rsid w:val="00FF0A24"/>
    <w:rsid w:val="00FF2CB5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B2EBD"/>
  <w15:docId w15:val="{F10396DA-3E4D-42A5-91DE-D53343E2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paragraph" w:styleId="Header">
    <w:name w:val="header"/>
    <w:basedOn w:val="Normal"/>
    <w:link w:val="HeaderChar"/>
    <w:uiPriority w:val="99"/>
    <w:rsid w:val="005D0C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CDE"/>
    <w:rPr>
      <w:rFonts w:ascii="Century Gothic" w:hAnsi="Century Gothic"/>
      <w:sz w:val="18"/>
      <w:szCs w:val="24"/>
      <w:lang w:val="en-US" w:eastAsia="en-US"/>
    </w:rPr>
  </w:style>
  <w:style w:type="paragraph" w:styleId="Footer">
    <w:name w:val="footer"/>
    <w:basedOn w:val="Normal"/>
    <w:link w:val="FooterChar"/>
    <w:rsid w:val="005D0C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0CDE"/>
    <w:rPr>
      <w:rFonts w:ascii="Century Gothic" w:hAnsi="Century Gothic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73F7"/>
    <w:pPr>
      <w:ind w:left="720"/>
      <w:contextualSpacing/>
    </w:pPr>
  </w:style>
  <w:style w:type="table" w:styleId="TableGrid">
    <w:name w:val="Table Grid"/>
    <w:basedOn w:val="TableNormal"/>
    <w:uiPriority w:val="59"/>
    <w:rsid w:val="0080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7786E"/>
    <w:rPr>
      <w:b/>
      <w:bCs/>
    </w:rPr>
  </w:style>
  <w:style w:type="character" w:styleId="CommentReference">
    <w:name w:val="annotation reference"/>
    <w:basedOn w:val="DefaultParagraphFont"/>
    <w:rsid w:val="00CD17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17BD"/>
    <w:rPr>
      <w:rFonts w:ascii="Century Gothic" w:hAnsi="Century Gothic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17BD"/>
    <w:rPr>
      <w:rFonts w:ascii="Century Gothic" w:hAnsi="Century Gothic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32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ayanan01\AppData\Roaming\Microsoft\Templates\Pet-care%20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83AC-2E6D-43BC-AA57-DCB3028A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Pet-care instructions</Template>
  <TotalTime>4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 Narayanan</dc:creator>
  <cp:lastModifiedBy>Deepak Jai Kumar</cp:lastModifiedBy>
  <cp:revision>4</cp:revision>
  <cp:lastPrinted>2016-01-29T13:00:00Z</cp:lastPrinted>
  <dcterms:created xsi:type="dcterms:W3CDTF">2023-12-04T09:16:00Z</dcterms:created>
  <dcterms:modified xsi:type="dcterms:W3CDTF">2023-12-04T09:19:00Z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</Properties>
</file>