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55"/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1"/>
        <w:gridCol w:w="4336"/>
      </w:tblGrid>
      <w:tr w:rsidR="00CE6658" w:rsidRPr="00A51ACA" w14:paraId="59D0E0A3" w14:textId="77777777" w:rsidTr="00B507FF">
        <w:trPr>
          <w:trHeight w:val="256"/>
        </w:trPr>
        <w:tc>
          <w:tcPr>
            <w:tcW w:w="4561" w:type="dxa"/>
            <w:vAlign w:val="center"/>
          </w:tcPr>
          <w:p w14:paraId="50482E10" w14:textId="77777777" w:rsidR="00FB1C5A" w:rsidRPr="00A51ACA" w:rsidRDefault="001D38D9" w:rsidP="005F0899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658" w:rsidRPr="00A51ACA">
              <w:rPr>
                <w:rFonts w:ascii="Arial" w:hAnsi="Arial" w:cs="Arial"/>
                <w:sz w:val="20"/>
                <w:szCs w:val="20"/>
              </w:rPr>
              <w:t>BILL NO</w:t>
            </w:r>
            <w:r w:rsidR="00A52D7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3M/11</w:t>
            </w:r>
          </w:p>
        </w:tc>
        <w:tc>
          <w:tcPr>
            <w:tcW w:w="4336" w:type="dxa"/>
          </w:tcPr>
          <w:p w14:paraId="7C1C03F6" w14:textId="77777777" w:rsidR="00CE6658" w:rsidRPr="00A51ACA" w:rsidRDefault="00CE6658" w:rsidP="005F0899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BILL DATE</w:t>
            </w:r>
            <w:r w:rsidR="001D7311">
              <w:rPr>
                <w:rFonts w:ascii="Arial" w:hAnsi="Arial" w:cs="Arial"/>
                <w:sz w:val="20"/>
                <w:szCs w:val="20"/>
              </w:rPr>
              <w:t>-</w:t>
            </w:r>
            <w:r w:rsidR="001D38D9">
              <w:rPr>
                <w:rFonts w:ascii="Arial" w:hAnsi="Arial" w:cs="Arial"/>
                <w:sz w:val="20"/>
                <w:szCs w:val="20"/>
              </w:rPr>
              <w:t>8//11/24</w:t>
            </w:r>
          </w:p>
        </w:tc>
      </w:tr>
    </w:tbl>
    <w:p w14:paraId="3D46B930" w14:textId="77777777" w:rsidR="003D3141" w:rsidRPr="00A51ACA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05A56640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35pt;margin-top:-54pt;width:117pt;height:27pt;z-index:251657728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nSowIAAK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" filled="f" stroked="f">
            <v:path arrowok="t"/>
            <v:textbox>
              <w:txbxContent>
                <w:p w14:paraId="2B9C0735" w14:textId="77777777" w:rsidR="00B507FF" w:rsidRPr="000D270F" w:rsidRDefault="00B507FF" w:rsidP="000D270F">
                  <w:pPr>
                    <w:jc w:val="center"/>
                    <w:rPr>
                      <w:rFonts w:ascii="Arial Black" w:hAnsi="Arial Black"/>
                      <w:sz w:val="28"/>
                      <w:szCs w:val="28"/>
                    </w:rPr>
                  </w:pPr>
                  <w:r w:rsidRPr="000D270F">
                    <w:rPr>
                      <w:rFonts w:ascii="Arial Black" w:hAnsi="Arial Black"/>
                      <w:sz w:val="28"/>
                      <w:szCs w:val="28"/>
                    </w:rPr>
                    <w:t>FINAL BILL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20"/>
          <w:szCs w:val="20"/>
        </w:rPr>
        <w:pict w14:anchorId="35506983">
          <v:shape id="Text Box 2" o:spid="_x0000_s1027" type="#_x0000_t202" style="position:absolute;margin-left:-27pt;margin-top:-2in;width:7in;height:63pt;z-index:251656704;visibility:visible;mso-position-horizontal-relative:text;mso-position-vertical-relative:text" filled="f" stroked="f">
            <v:path arrowok="t"/>
            <v:textbox>
              <w:txbxContent>
                <w:p w14:paraId="2B8CF502" w14:textId="77777777" w:rsidR="00B507FF" w:rsidRDefault="00B507FF" w:rsidP="00DC0EB7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color w:val="000000"/>
                      <w:sz w:val="36"/>
                      <w:szCs w:val="36"/>
                    </w:rPr>
                    <w:t>KABERI SEN</w:t>
                  </w:r>
                </w:p>
                <w:p w14:paraId="59A02970" w14:textId="77777777" w:rsidR="00B507FF" w:rsidRDefault="00B507FF" w:rsidP="00DC0EB7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 w:cs="Verdana"/>
                      <w:color w:val="000000"/>
                      <w:sz w:val="28"/>
                      <w:szCs w:val="28"/>
                    </w:rPr>
                    <w:t>33A, Southern Avenue Kolkata 700029</w:t>
                  </w:r>
                </w:p>
                <w:p w14:paraId="7062941D" w14:textId="77777777" w:rsidR="00B507FF" w:rsidRPr="00541F5D" w:rsidRDefault="00B507FF" w:rsidP="00DC0EB7">
                  <w:pPr>
                    <w:autoSpaceDE w:val="0"/>
                    <w:autoSpaceDN w:val="0"/>
                    <w:adjustRightInd w:val="0"/>
                    <w:rPr>
                      <w:rFonts w:ascii="Verdana" w:hAnsi="Verdana" w:cs="Verdana"/>
                      <w:color w:val="000000"/>
                      <w:lang w:val="de-DE"/>
                    </w:rPr>
                  </w:pPr>
                  <w:r w:rsidRPr="00541F5D">
                    <w:rPr>
                      <w:rFonts w:ascii="Verdana" w:hAnsi="Verdana" w:cs="Verdana"/>
                      <w:color w:val="000000"/>
                      <w:lang w:val="de-DE"/>
                    </w:rPr>
                    <w:t>9339844109 (M)</w:t>
                  </w:r>
                  <w:r>
                    <w:rPr>
                      <w:rFonts w:ascii="Verdana" w:hAnsi="Verdana" w:cs="Verdana"/>
                      <w:color w:val="000000"/>
                      <w:lang w:val="de-DE"/>
                    </w:rPr>
                    <w:t>, 09748616658 (R)</w:t>
                  </w:r>
                  <w:r w:rsidRPr="00541F5D">
                    <w:rPr>
                      <w:rFonts w:ascii="Verdana" w:hAnsi="Verdana" w:cs="Verdana"/>
                      <w:color w:val="000000"/>
                      <w:lang w:val="de-DE"/>
                    </w:rPr>
                    <w:t xml:space="preserve"> e-mail: kaveri.sen@gmail.com</w:t>
                  </w:r>
                </w:p>
                <w:p w14:paraId="10D901FE" w14:textId="77777777" w:rsidR="00B507FF" w:rsidRPr="00541F5D" w:rsidRDefault="00B507FF" w:rsidP="00DC0EB7">
                  <w:pPr>
                    <w:rPr>
                      <w:lang w:val="de-DE"/>
                    </w:rPr>
                  </w:pPr>
                </w:p>
              </w:txbxContent>
            </v:textbox>
            <w10:wrap type="square"/>
          </v:shape>
        </w:pict>
      </w:r>
    </w:p>
    <w:p w14:paraId="5D3B3676" w14:textId="77777777" w:rsidR="00E96E32" w:rsidRPr="00A51ACA" w:rsidRDefault="00E96E32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255"/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CE6658" w:rsidRPr="00A51ACA" w14:paraId="681AAAF1" w14:textId="77777777" w:rsidTr="00B507FF">
        <w:trPr>
          <w:trHeight w:val="701"/>
        </w:trPr>
        <w:tc>
          <w:tcPr>
            <w:tcW w:w="8897" w:type="dxa"/>
            <w:vAlign w:val="center"/>
          </w:tcPr>
          <w:p w14:paraId="43A52668" w14:textId="22F9E43C" w:rsidR="00AD2717" w:rsidRDefault="00757D21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NAME &amp; ADDRESS OF THE PAR</w:t>
            </w:r>
            <w:r w:rsidR="00AD740B" w:rsidRPr="00A51ACA">
              <w:rPr>
                <w:rFonts w:ascii="Arial" w:hAnsi="Arial" w:cs="Arial"/>
                <w:sz w:val="20"/>
                <w:szCs w:val="20"/>
              </w:rPr>
              <w:t>TY</w:t>
            </w:r>
            <w:r w:rsidR="00D1353D">
              <w:rPr>
                <w:rFonts w:ascii="Arial" w:hAnsi="Arial" w:cs="Arial"/>
                <w:sz w:val="20"/>
                <w:szCs w:val="20"/>
              </w:rPr>
              <w:t>-</w:t>
            </w:r>
            <w:r w:rsidR="00567545">
              <w:rPr>
                <w:rFonts w:ascii="Arial" w:hAnsi="Arial" w:cs="Arial"/>
                <w:sz w:val="20"/>
                <w:szCs w:val="20"/>
              </w:rPr>
              <w:t>Market</w:t>
            </w:r>
            <w:r w:rsidR="0000116C">
              <w:rPr>
                <w:rFonts w:ascii="Arial" w:hAnsi="Arial" w:cs="Arial"/>
                <w:sz w:val="20"/>
                <w:szCs w:val="20"/>
              </w:rPr>
              <w:t xml:space="preserve"> X</w:t>
            </w:r>
            <w:r w:rsidR="001820DF">
              <w:rPr>
                <w:rFonts w:ascii="Arial" w:hAnsi="Arial" w:cs="Arial"/>
                <w:sz w:val="20"/>
                <w:szCs w:val="20"/>
              </w:rPr>
              <w:t>cel Data Matrix</w:t>
            </w:r>
            <w:r w:rsidR="00C10F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543">
              <w:rPr>
                <w:rFonts w:ascii="Arial" w:hAnsi="Arial" w:cs="Arial"/>
                <w:sz w:val="20"/>
                <w:szCs w:val="20"/>
              </w:rPr>
              <w:t>Pvt.</w:t>
            </w:r>
            <w:r w:rsidR="001820DF">
              <w:rPr>
                <w:rFonts w:ascii="Arial" w:hAnsi="Arial" w:cs="Arial"/>
                <w:sz w:val="20"/>
                <w:szCs w:val="20"/>
              </w:rPr>
              <w:t>Ltd.</w:t>
            </w:r>
          </w:p>
          <w:p w14:paraId="31BF3FF2" w14:textId="14875FCC" w:rsidR="00AD2717" w:rsidRDefault="00AD2717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542E4E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="00C10F95">
              <w:rPr>
                <w:rFonts w:ascii="Arial" w:hAnsi="Arial" w:cs="Arial"/>
                <w:sz w:val="20"/>
                <w:szCs w:val="20"/>
              </w:rPr>
              <w:t>P-36, Gariah</w:t>
            </w:r>
            <w:r w:rsidR="00A44543">
              <w:rPr>
                <w:rFonts w:ascii="Arial" w:hAnsi="Arial" w:cs="Arial"/>
                <w:sz w:val="20"/>
                <w:szCs w:val="20"/>
              </w:rPr>
              <w:t>a</w:t>
            </w:r>
            <w:r w:rsidR="00465FF5">
              <w:rPr>
                <w:rFonts w:ascii="Arial" w:hAnsi="Arial" w:cs="Arial"/>
                <w:sz w:val="20"/>
                <w:szCs w:val="20"/>
              </w:rPr>
              <w:t>t Road (S</w:t>
            </w:r>
            <w:r w:rsidR="00A44543">
              <w:rPr>
                <w:rFonts w:ascii="Arial" w:hAnsi="Arial" w:cs="Arial"/>
                <w:sz w:val="20"/>
                <w:szCs w:val="20"/>
              </w:rPr>
              <w:t>), Dhakuria</w:t>
            </w:r>
          </w:p>
          <w:p w14:paraId="1104EA6D" w14:textId="77777777" w:rsidR="001820DF" w:rsidRDefault="001820DF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Kolkata -700031</w:t>
            </w:r>
          </w:p>
          <w:p w14:paraId="04A22454" w14:textId="77777777" w:rsidR="00B507FF" w:rsidRPr="00FB1C5A" w:rsidRDefault="00AD2717" w:rsidP="00B507FF">
            <w:pPr>
              <w:tabs>
                <w:tab w:val="left" w:pos="340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</w:t>
            </w:r>
            <w:r w:rsidR="00542E4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D135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585DFD" w14:textId="77777777" w:rsidR="00533CBD" w:rsidRPr="00FB1C5A" w:rsidRDefault="00533CBD" w:rsidP="00B507FF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CDF4D" w14:textId="77777777" w:rsidR="00E96E32" w:rsidRPr="00A51ACA" w:rsidRDefault="00E96E32">
      <w:pPr>
        <w:rPr>
          <w:rFonts w:ascii="Arial" w:hAnsi="Arial" w:cs="Arial"/>
          <w:sz w:val="20"/>
          <w:szCs w:val="20"/>
        </w:rPr>
      </w:pPr>
    </w:p>
    <w:p w14:paraId="08AF8191" w14:textId="77777777"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346"/>
      </w:tblGrid>
      <w:tr w:rsidR="00DC0EB7" w:rsidRPr="00A51ACA" w14:paraId="20C8960D" w14:textId="77777777" w:rsidTr="00B507FF">
        <w:trPr>
          <w:trHeight w:val="305"/>
        </w:trPr>
        <w:tc>
          <w:tcPr>
            <w:tcW w:w="3510" w:type="dxa"/>
            <w:vAlign w:val="center"/>
          </w:tcPr>
          <w:p w14:paraId="500A3D10" w14:textId="77777777" w:rsidR="00DC0EB7" w:rsidRPr="00A51ACA" w:rsidRDefault="00DC0EB7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PROJECT NAME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14:paraId="33D58127" w14:textId="77777777" w:rsidR="00DC0EB7" w:rsidRPr="00A51ACA" w:rsidRDefault="001D38D9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Diwali 2024</w:t>
            </w:r>
          </w:p>
        </w:tc>
      </w:tr>
      <w:tr w:rsidR="00DC0EB7" w:rsidRPr="00A51ACA" w14:paraId="567D09B3" w14:textId="77777777" w:rsidTr="00B507FF">
        <w:trPr>
          <w:trHeight w:val="350"/>
        </w:trPr>
        <w:tc>
          <w:tcPr>
            <w:tcW w:w="3510" w:type="dxa"/>
            <w:vAlign w:val="center"/>
          </w:tcPr>
          <w:p w14:paraId="4A31453E" w14:textId="77777777" w:rsidR="00DC0EB7" w:rsidRPr="00A51ACA" w:rsidRDefault="00CE6658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JOB NUMBER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14:paraId="5F3A312A" w14:textId="77777777" w:rsidR="00DC0EB7" w:rsidRPr="00A51ACA" w:rsidRDefault="001D38D9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20241073</w:t>
            </w:r>
          </w:p>
        </w:tc>
      </w:tr>
      <w:tr w:rsidR="00A44543" w:rsidRPr="00A51ACA" w14:paraId="4858A068" w14:textId="77777777" w:rsidTr="00B507FF">
        <w:trPr>
          <w:trHeight w:val="350"/>
        </w:trPr>
        <w:tc>
          <w:tcPr>
            <w:tcW w:w="3510" w:type="dxa"/>
            <w:vAlign w:val="center"/>
          </w:tcPr>
          <w:p w14:paraId="7C4C6251" w14:textId="7FEFCD38" w:rsidR="00A44543" w:rsidRPr="00A51ACA" w:rsidRDefault="00A44543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 DESCIPTION-</w:t>
            </w:r>
          </w:p>
        </w:tc>
        <w:tc>
          <w:tcPr>
            <w:tcW w:w="5346" w:type="dxa"/>
            <w:vAlign w:val="center"/>
          </w:tcPr>
          <w:p w14:paraId="1964BAA2" w14:textId="037C75C0" w:rsidR="00A44543" w:rsidRDefault="00A44543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MODERATION</w:t>
            </w:r>
          </w:p>
        </w:tc>
      </w:tr>
      <w:tr w:rsidR="00DC0EB7" w:rsidRPr="00A51ACA" w14:paraId="69432DF5" w14:textId="77777777" w:rsidTr="00B507FF">
        <w:trPr>
          <w:trHeight w:val="350"/>
        </w:trPr>
        <w:tc>
          <w:tcPr>
            <w:tcW w:w="3510" w:type="dxa"/>
            <w:vAlign w:val="center"/>
          </w:tcPr>
          <w:p w14:paraId="15E9F205" w14:textId="77777777" w:rsidR="00DC0EB7" w:rsidRPr="00A51ACA" w:rsidRDefault="00DC0EB7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DATE OF THE RESEARCH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14:paraId="4AF66310" w14:textId="77777777" w:rsidR="00DC0EB7" w:rsidRPr="002B0F9E" w:rsidRDefault="001D38D9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lang w:val="en-IN"/>
              </w:rPr>
            </w:pPr>
            <w:r>
              <w:rPr>
                <w:rFonts w:ascii="Arial" w:hAnsi="Arial" w:cs="Arial"/>
                <w:sz w:val="20"/>
                <w:szCs w:val="20"/>
                <w:lang w:val="en-IN"/>
              </w:rPr>
              <w:t>5</w:t>
            </w:r>
            <w:r w:rsidRPr="001D38D9">
              <w:rPr>
                <w:rFonts w:ascii="Arial" w:hAnsi="Arial" w:cs="Arial"/>
                <w:sz w:val="20"/>
                <w:szCs w:val="20"/>
                <w:vertAlign w:val="superscript"/>
                <w:lang w:val="en-IN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&amp; 6</w:t>
            </w:r>
            <w:r w:rsidRPr="001D38D9">
              <w:rPr>
                <w:rFonts w:ascii="Arial" w:hAnsi="Arial" w:cs="Arial"/>
                <w:sz w:val="20"/>
                <w:szCs w:val="20"/>
                <w:vertAlign w:val="superscript"/>
                <w:lang w:val="en-IN"/>
              </w:rPr>
              <w:t>th</w:t>
            </w:r>
            <w:r>
              <w:rPr>
                <w:rFonts w:ascii="Arial" w:hAnsi="Arial" w:cs="Arial"/>
                <w:sz w:val="20"/>
                <w:szCs w:val="20"/>
                <w:lang w:val="en-IN"/>
              </w:rPr>
              <w:t xml:space="preserve"> november2024</w:t>
            </w:r>
          </w:p>
        </w:tc>
      </w:tr>
      <w:tr w:rsidR="00DC0EB7" w:rsidRPr="00A51ACA" w14:paraId="48406D57" w14:textId="77777777" w:rsidTr="00B507FF">
        <w:trPr>
          <w:trHeight w:val="350"/>
        </w:trPr>
        <w:tc>
          <w:tcPr>
            <w:tcW w:w="3510" w:type="dxa"/>
            <w:vAlign w:val="center"/>
          </w:tcPr>
          <w:p w14:paraId="51470557" w14:textId="77777777" w:rsidR="00DC0EB7" w:rsidRPr="00A51ACA" w:rsidRDefault="00CE6658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CITY/TOWN</w:t>
            </w:r>
            <w:r w:rsidR="00A51ACA" w:rsidRPr="00A51A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46" w:type="dxa"/>
            <w:vAlign w:val="center"/>
          </w:tcPr>
          <w:p w14:paraId="2CA4C5AE" w14:textId="77777777" w:rsidR="00FB1C5A" w:rsidRPr="00A51ACA" w:rsidRDefault="001D38D9" w:rsidP="00B507FF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Kolkata</w:t>
            </w:r>
          </w:p>
        </w:tc>
      </w:tr>
    </w:tbl>
    <w:p w14:paraId="6AAF873B" w14:textId="77777777" w:rsidR="002B0F9E" w:rsidRDefault="002B0F9E" w:rsidP="002B0F9E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6AE3E076" w14:textId="357B714E" w:rsidR="003D3141" w:rsidRPr="00A51ACA" w:rsidRDefault="00DC0EB7" w:rsidP="002B0F9E">
      <w:pPr>
        <w:tabs>
          <w:tab w:val="left" w:pos="1440"/>
        </w:tabs>
        <w:jc w:val="center"/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>PARTICULARS</w:t>
      </w:r>
      <w:r w:rsidR="00A44543">
        <w:rPr>
          <w:rFonts w:ascii="Arial" w:hAnsi="Arial" w:cs="Arial"/>
          <w:sz w:val="20"/>
          <w:szCs w:val="20"/>
        </w:rPr>
        <w:t>- MODERATION CHARGES</w:t>
      </w:r>
    </w:p>
    <w:tbl>
      <w:tblPr>
        <w:tblpPr w:leftFromText="180" w:rightFromText="180" w:vertAnchor="text" w:horzAnchor="margin" w:tblpY="1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2"/>
        <w:gridCol w:w="2513"/>
        <w:gridCol w:w="3402"/>
      </w:tblGrid>
      <w:tr w:rsidR="00DC0EB7" w:rsidRPr="00A51ACA" w14:paraId="6B5F4966" w14:textId="77777777" w:rsidTr="00A44543">
        <w:trPr>
          <w:trHeight w:val="699"/>
        </w:trPr>
        <w:tc>
          <w:tcPr>
            <w:tcW w:w="2982" w:type="dxa"/>
          </w:tcPr>
          <w:p w14:paraId="4326FCA3" w14:textId="77777777"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B6D71A" w14:textId="77777777" w:rsidR="00DC0EB7" w:rsidRPr="00A51ACA" w:rsidRDefault="00DC0EB7" w:rsidP="00A44543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Rate Of Groups/D.I.</w:t>
            </w:r>
          </w:p>
          <w:p w14:paraId="0666CAC7" w14:textId="77777777"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</w:tcPr>
          <w:p w14:paraId="307DEEF7" w14:textId="77777777"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4535D2" w14:textId="0426B7CA" w:rsidR="00DC0EB7" w:rsidRPr="00A51ACA" w:rsidRDefault="00DC0EB7" w:rsidP="00A44543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No of groups/D.I. done</w:t>
            </w:r>
          </w:p>
          <w:p w14:paraId="7C2EAD0D" w14:textId="77777777"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B1BDEA" w14:textId="77777777" w:rsidR="00DC0EB7" w:rsidRPr="00A51ACA" w:rsidRDefault="00DC0EB7" w:rsidP="00DC0EB7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CF8CF4" w14:textId="77777777" w:rsidR="00DC0EB7" w:rsidRPr="00A51ACA" w:rsidRDefault="00DC0EB7" w:rsidP="00DC0EB7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1ACA">
              <w:rPr>
                <w:rFonts w:ascii="Arial" w:hAnsi="Arial" w:cs="Arial"/>
                <w:sz w:val="20"/>
                <w:szCs w:val="20"/>
              </w:rPr>
              <w:t>AMOUNT</w:t>
            </w:r>
          </w:p>
        </w:tc>
      </w:tr>
      <w:tr w:rsidR="001D7311" w:rsidRPr="00A51ACA" w14:paraId="241F8F66" w14:textId="77777777" w:rsidTr="00A44543">
        <w:trPr>
          <w:cantSplit/>
          <w:trHeight w:val="273"/>
        </w:trPr>
        <w:tc>
          <w:tcPr>
            <w:tcW w:w="2982" w:type="dxa"/>
            <w:shd w:val="clear" w:color="auto" w:fill="auto"/>
            <w:vAlign w:val="center"/>
          </w:tcPr>
          <w:p w14:paraId="418FC950" w14:textId="2583832C" w:rsidR="001D7311" w:rsidRPr="00A51ACA" w:rsidRDefault="001D38D9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</w:t>
            </w:r>
            <w:r w:rsidR="00A4454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2513" w:type="dxa"/>
            <w:shd w:val="clear" w:color="auto" w:fill="auto"/>
            <w:vAlign w:val="center"/>
          </w:tcPr>
          <w:p w14:paraId="442AD442" w14:textId="77777777" w:rsidR="001D7311" w:rsidRPr="00A51ACA" w:rsidRDefault="001D38D9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3A1DCBC8" w14:textId="77777777" w:rsidR="001D7311" w:rsidRPr="00A51ACA" w:rsidRDefault="00AD2717" w:rsidP="00A52D79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Rs.</w:t>
            </w:r>
            <w:r w:rsidR="001D38D9">
              <w:rPr>
                <w:rFonts w:ascii="Arial" w:hAnsi="Arial" w:cs="Arial"/>
                <w:sz w:val="20"/>
                <w:szCs w:val="20"/>
              </w:rPr>
              <w:t>31500</w:t>
            </w:r>
          </w:p>
        </w:tc>
      </w:tr>
      <w:tr w:rsidR="001D7311" w:rsidRPr="00A51ACA" w14:paraId="6F6CA20C" w14:textId="77777777" w:rsidTr="00A44543">
        <w:trPr>
          <w:cantSplit/>
          <w:trHeight w:val="283"/>
        </w:trPr>
        <w:tc>
          <w:tcPr>
            <w:tcW w:w="2982" w:type="dxa"/>
            <w:shd w:val="clear" w:color="auto" w:fill="auto"/>
            <w:vAlign w:val="center"/>
          </w:tcPr>
          <w:p w14:paraId="69CD0A6D" w14:textId="77777777" w:rsidR="001D7311" w:rsidRPr="00A51ACA" w:rsidRDefault="001D7311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14:paraId="7A15F7A6" w14:textId="77777777" w:rsidR="001D7311" w:rsidRPr="00A51ACA" w:rsidRDefault="001D7311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7CA8567" w14:textId="77777777" w:rsidR="001D7311" w:rsidRPr="00A51ACA" w:rsidRDefault="001D7311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311" w:rsidRPr="00A51ACA" w14:paraId="71331EBC" w14:textId="77777777" w:rsidTr="00A44543">
        <w:trPr>
          <w:trHeight w:val="283"/>
        </w:trPr>
        <w:tc>
          <w:tcPr>
            <w:tcW w:w="2982" w:type="dxa"/>
            <w:vAlign w:val="center"/>
          </w:tcPr>
          <w:p w14:paraId="35919A33" w14:textId="77777777" w:rsidR="001D7311" w:rsidRPr="00A51ACA" w:rsidRDefault="00567545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513" w:type="dxa"/>
            <w:vAlign w:val="center"/>
          </w:tcPr>
          <w:p w14:paraId="2DD56979" w14:textId="77777777" w:rsidR="001D7311" w:rsidRPr="00A51ACA" w:rsidRDefault="001D7311" w:rsidP="001D7311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F3C23B7" w14:textId="618DAF76" w:rsidR="001D7311" w:rsidRPr="00A44543" w:rsidRDefault="00567545" w:rsidP="001D7311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543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  <w:r w:rsidR="00D045C5" w:rsidRPr="00A44543">
              <w:rPr>
                <w:rFonts w:ascii="Arial" w:hAnsi="Arial" w:cs="Arial"/>
                <w:b/>
                <w:bCs/>
                <w:sz w:val="20"/>
                <w:szCs w:val="20"/>
              </w:rPr>
              <w:t>31500</w:t>
            </w:r>
          </w:p>
        </w:tc>
      </w:tr>
    </w:tbl>
    <w:p w14:paraId="512F0ADB" w14:textId="77777777" w:rsidR="003D3141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14C05771" w14:textId="77777777" w:rsidR="00FB1C5A" w:rsidRPr="00A51ACA" w:rsidRDefault="00FB1C5A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31E74266" w14:textId="77777777" w:rsidR="003D3141" w:rsidRPr="00A51ACA" w:rsidRDefault="00833DBE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 No BILPS4674Q</w:t>
      </w:r>
    </w:p>
    <w:p w14:paraId="0FEB0D50" w14:textId="77777777"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476A69C3" w14:textId="77777777" w:rsidR="003D3141" w:rsidRPr="00A51ACA" w:rsidRDefault="00E96E3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 xml:space="preserve">AMOUNT IN WORDS </w:t>
      </w:r>
      <w:r w:rsidR="000A4507" w:rsidRPr="00A51ACA">
        <w:rPr>
          <w:rFonts w:ascii="Arial" w:hAnsi="Arial" w:cs="Arial"/>
          <w:sz w:val="20"/>
          <w:szCs w:val="20"/>
        </w:rPr>
        <w:t>RUPEES</w:t>
      </w:r>
      <w:r w:rsidR="000A4507">
        <w:rPr>
          <w:rFonts w:ascii="Arial" w:hAnsi="Arial" w:cs="Arial"/>
          <w:sz w:val="20"/>
          <w:szCs w:val="20"/>
        </w:rPr>
        <w:t xml:space="preserve"> –</w:t>
      </w:r>
      <w:r w:rsidR="001820DF">
        <w:rPr>
          <w:rFonts w:ascii="Arial" w:hAnsi="Arial" w:cs="Arial"/>
          <w:sz w:val="20"/>
          <w:szCs w:val="20"/>
        </w:rPr>
        <w:t>Rupees</w:t>
      </w:r>
      <w:r w:rsidR="00D045C5">
        <w:rPr>
          <w:rFonts w:ascii="Arial" w:hAnsi="Arial" w:cs="Arial"/>
          <w:sz w:val="20"/>
          <w:szCs w:val="20"/>
        </w:rPr>
        <w:t xml:space="preserve"> Thirty One </w:t>
      </w:r>
      <w:r w:rsidR="00567545">
        <w:rPr>
          <w:rFonts w:ascii="Arial" w:hAnsi="Arial" w:cs="Arial"/>
          <w:sz w:val="20"/>
          <w:szCs w:val="20"/>
        </w:rPr>
        <w:t>Thousand</w:t>
      </w:r>
      <w:r w:rsidR="00D045C5">
        <w:rPr>
          <w:rFonts w:ascii="Arial" w:hAnsi="Arial" w:cs="Arial"/>
          <w:sz w:val="20"/>
          <w:szCs w:val="20"/>
        </w:rPr>
        <w:t xml:space="preserve"> &amp; Five Hundred</w:t>
      </w:r>
      <w:r w:rsidR="00AD2717">
        <w:rPr>
          <w:rFonts w:ascii="Arial" w:hAnsi="Arial" w:cs="Arial"/>
          <w:sz w:val="20"/>
          <w:szCs w:val="20"/>
        </w:rPr>
        <w:t xml:space="preserve"> </w:t>
      </w:r>
      <w:r w:rsidR="005A6C31">
        <w:rPr>
          <w:rFonts w:ascii="Arial" w:hAnsi="Arial" w:cs="Arial"/>
          <w:sz w:val="20"/>
          <w:szCs w:val="20"/>
        </w:rPr>
        <w:t>Only</w:t>
      </w:r>
      <w:r w:rsidR="002B0F9E">
        <w:rPr>
          <w:rFonts w:ascii="Arial" w:hAnsi="Arial" w:cs="Arial"/>
          <w:sz w:val="20"/>
          <w:szCs w:val="20"/>
        </w:rPr>
        <w:t>.</w:t>
      </w:r>
    </w:p>
    <w:p w14:paraId="5868446A" w14:textId="77777777"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331589E6" w14:textId="77777777"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5C580BE7" w14:textId="77777777"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 xml:space="preserve">For </w:t>
      </w:r>
      <w:r w:rsidR="009E4E45" w:rsidRPr="00A51ACA">
        <w:rPr>
          <w:rFonts w:ascii="Arial" w:hAnsi="Arial" w:cs="Arial"/>
          <w:sz w:val="20"/>
          <w:szCs w:val="20"/>
        </w:rPr>
        <w:t xml:space="preserve">Kaberi Sen </w:t>
      </w:r>
    </w:p>
    <w:p w14:paraId="38CD8478" w14:textId="77777777" w:rsidR="003D3141" w:rsidRPr="00A51ACA" w:rsidRDefault="00C153DC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8EC8C45" wp14:editId="55CE306C">
            <wp:simplePos x="0" y="0"/>
            <wp:positionH relativeFrom="column">
              <wp:posOffset>-114300</wp:posOffset>
            </wp:positionH>
            <wp:positionV relativeFrom="paragraph">
              <wp:posOffset>29210</wp:posOffset>
            </wp:positionV>
            <wp:extent cx="1371600" cy="800100"/>
            <wp:effectExtent l="19050" t="0" r="0" b="0"/>
            <wp:wrapTight wrapText="bothSides">
              <wp:wrapPolygon edited="0">
                <wp:start x="-300" y="0"/>
                <wp:lineTo x="-300" y="21086"/>
                <wp:lineTo x="21600" y="21086"/>
                <wp:lineTo x="21600" y="0"/>
                <wp:lineTo x="-300" y="0"/>
              </wp:wrapPolygon>
            </wp:wrapTight>
            <wp:docPr id="7" name="Picture 6" descr="kaberi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beri-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5FCA7B" w14:textId="77777777" w:rsidR="003D3141" w:rsidRPr="00A51ACA" w:rsidRDefault="003D3141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58E7B72F" w14:textId="77777777" w:rsidR="00D42816" w:rsidRPr="00A51ACA" w:rsidRDefault="00D42816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4C6B727F" w14:textId="77777777" w:rsidR="00D42816" w:rsidRPr="00A51ACA" w:rsidRDefault="00D42816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5114459B" w14:textId="77777777" w:rsidR="00E97841" w:rsidRDefault="00E97841" w:rsidP="00E97841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14:paraId="11BF327D" w14:textId="77777777" w:rsidR="00E97841" w:rsidRDefault="00E97841" w:rsidP="00E97841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14:paraId="6F009D74" w14:textId="77777777" w:rsidR="003D3141" w:rsidRPr="00A51ACA" w:rsidRDefault="003D3141" w:rsidP="00E97841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  <w:r w:rsidRPr="00A51ACA">
        <w:rPr>
          <w:rFonts w:ascii="Arial" w:hAnsi="Arial" w:cs="Arial"/>
          <w:sz w:val="20"/>
          <w:szCs w:val="20"/>
        </w:rPr>
        <w:t>Signature</w:t>
      </w:r>
    </w:p>
    <w:sectPr w:rsidR="003D3141" w:rsidRPr="00A51ACA" w:rsidSect="00E97841">
      <w:pgSz w:w="12240" w:h="15840"/>
      <w:pgMar w:top="3168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E8D"/>
    <w:rsid w:val="0000116C"/>
    <w:rsid w:val="00002479"/>
    <w:rsid w:val="0000532E"/>
    <w:rsid w:val="0004781D"/>
    <w:rsid w:val="00065B8F"/>
    <w:rsid w:val="00084BA2"/>
    <w:rsid w:val="000A4507"/>
    <w:rsid w:val="000D270F"/>
    <w:rsid w:val="000D65B9"/>
    <w:rsid w:val="0011052A"/>
    <w:rsid w:val="00127C0D"/>
    <w:rsid w:val="00135207"/>
    <w:rsid w:val="00154AB6"/>
    <w:rsid w:val="001721FB"/>
    <w:rsid w:val="001820DF"/>
    <w:rsid w:val="001D38D9"/>
    <w:rsid w:val="001D7311"/>
    <w:rsid w:val="001E0935"/>
    <w:rsid w:val="002B0468"/>
    <w:rsid w:val="002B0F9E"/>
    <w:rsid w:val="002C0769"/>
    <w:rsid w:val="00301B7E"/>
    <w:rsid w:val="00302E8D"/>
    <w:rsid w:val="00365996"/>
    <w:rsid w:val="003D3141"/>
    <w:rsid w:val="00430971"/>
    <w:rsid w:val="00445BE4"/>
    <w:rsid w:val="00465FF5"/>
    <w:rsid w:val="00486BD3"/>
    <w:rsid w:val="004B184F"/>
    <w:rsid w:val="004D14F0"/>
    <w:rsid w:val="00533CBD"/>
    <w:rsid w:val="00541F5D"/>
    <w:rsid w:val="00542E4E"/>
    <w:rsid w:val="00567545"/>
    <w:rsid w:val="0057381F"/>
    <w:rsid w:val="005747E7"/>
    <w:rsid w:val="005A6C31"/>
    <w:rsid w:val="005B5D17"/>
    <w:rsid w:val="005F0899"/>
    <w:rsid w:val="0060043E"/>
    <w:rsid w:val="00600C3E"/>
    <w:rsid w:val="006326BB"/>
    <w:rsid w:val="0065454B"/>
    <w:rsid w:val="00656183"/>
    <w:rsid w:val="00681365"/>
    <w:rsid w:val="0070551B"/>
    <w:rsid w:val="00705744"/>
    <w:rsid w:val="00711EB5"/>
    <w:rsid w:val="00744165"/>
    <w:rsid w:val="00757D21"/>
    <w:rsid w:val="007A5233"/>
    <w:rsid w:val="007B281B"/>
    <w:rsid w:val="00832EA0"/>
    <w:rsid w:val="00833DBE"/>
    <w:rsid w:val="008E2BDB"/>
    <w:rsid w:val="008E6D04"/>
    <w:rsid w:val="008F31CD"/>
    <w:rsid w:val="008F3777"/>
    <w:rsid w:val="00944D1A"/>
    <w:rsid w:val="00986BD7"/>
    <w:rsid w:val="009E4E45"/>
    <w:rsid w:val="009F172F"/>
    <w:rsid w:val="00A21E2F"/>
    <w:rsid w:val="00A274F3"/>
    <w:rsid w:val="00A34B61"/>
    <w:rsid w:val="00A44543"/>
    <w:rsid w:val="00A51ACA"/>
    <w:rsid w:val="00A52D79"/>
    <w:rsid w:val="00A57E29"/>
    <w:rsid w:val="00AD2717"/>
    <w:rsid w:val="00AD740B"/>
    <w:rsid w:val="00AF001D"/>
    <w:rsid w:val="00B16611"/>
    <w:rsid w:val="00B21192"/>
    <w:rsid w:val="00B32417"/>
    <w:rsid w:val="00B46E55"/>
    <w:rsid w:val="00B507FF"/>
    <w:rsid w:val="00B64987"/>
    <w:rsid w:val="00B77BF2"/>
    <w:rsid w:val="00B91679"/>
    <w:rsid w:val="00BC30AB"/>
    <w:rsid w:val="00BC7B68"/>
    <w:rsid w:val="00C10F95"/>
    <w:rsid w:val="00C153DC"/>
    <w:rsid w:val="00C16288"/>
    <w:rsid w:val="00C544CA"/>
    <w:rsid w:val="00C71FB7"/>
    <w:rsid w:val="00CE6658"/>
    <w:rsid w:val="00D045C5"/>
    <w:rsid w:val="00D1353D"/>
    <w:rsid w:val="00D14531"/>
    <w:rsid w:val="00D27CAC"/>
    <w:rsid w:val="00D42816"/>
    <w:rsid w:val="00D742F4"/>
    <w:rsid w:val="00DC0EB1"/>
    <w:rsid w:val="00DC0EB7"/>
    <w:rsid w:val="00DD5387"/>
    <w:rsid w:val="00E7124A"/>
    <w:rsid w:val="00E96E32"/>
    <w:rsid w:val="00E97841"/>
    <w:rsid w:val="00ED0E83"/>
    <w:rsid w:val="00EE7934"/>
    <w:rsid w:val="00EF00EB"/>
    <w:rsid w:val="00F51F34"/>
    <w:rsid w:val="00F66AEC"/>
    <w:rsid w:val="00F75117"/>
    <w:rsid w:val="00FB1C5A"/>
    <w:rsid w:val="00FF5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296D96A"/>
  <w15:docId w15:val="{78531093-7DBC-407A-8B7F-98A4FDEF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EB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6BD7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9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Bill%20formats\personal\Final%20Bi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 Bill.dotx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Bill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Bill</dc:title>
  <dc:creator>dell</dc:creator>
  <cp:lastModifiedBy>Kaberi Sen</cp:lastModifiedBy>
  <cp:revision>3</cp:revision>
  <dcterms:created xsi:type="dcterms:W3CDTF">2024-11-08T11:31:00Z</dcterms:created>
  <dcterms:modified xsi:type="dcterms:W3CDTF">2025-03-11T07:23:00Z</dcterms:modified>
</cp:coreProperties>
</file>