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5"/>
        <w:gridCol w:w="1430"/>
        <w:gridCol w:w="539"/>
        <w:gridCol w:w="425"/>
        <w:gridCol w:w="1129"/>
        <w:gridCol w:w="1564"/>
        <w:gridCol w:w="1744"/>
        <w:gridCol w:w="724"/>
        <w:gridCol w:w="1187"/>
        <w:gridCol w:w="793"/>
      </w:tblGrid>
      <w:tr w:rsidR="008128E3" w:rsidRPr="007457D4" w14:paraId="7C96ABEF" w14:textId="77777777" w:rsidTr="00F96016">
        <w:trPr>
          <w:trHeight w:val="307"/>
        </w:trPr>
        <w:tc>
          <w:tcPr>
            <w:tcW w:w="725" w:type="dxa"/>
            <w:vAlign w:val="center"/>
          </w:tcPr>
          <w:p w14:paraId="3092260F" w14:textId="77777777" w:rsidR="008128E3" w:rsidRPr="005336F2" w:rsidRDefault="008128E3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430" w:type="dxa"/>
            <w:vAlign w:val="center"/>
          </w:tcPr>
          <w:p w14:paraId="71CAECFB" w14:textId="5B2F662F" w:rsidR="008128E3" w:rsidRPr="007457D4" w:rsidRDefault="00DE60C4" w:rsidP="00071C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  <w:r w:rsidR="00E22AA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March</w:t>
            </w:r>
            <w:r w:rsidR="00E22AA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35473">
              <w:rPr>
                <w:rFonts w:asciiTheme="minorHAnsi" w:hAnsiTheme="minorHAnsi"/>
                <w:sz w:val="20"/>
                <w:szCs w:val="20"/>
              </w:rPr>
              <w:t>202</w:t>
            </w:r>
            <w:r w:rsidR="0020403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64" w:type="dxa"/>
            <w:gridSpan w:val="2"/>
          </w:tcPr>
          <w:p w14:paraId="10F249BB" w14:textId="77777777" w:rsidR="008128E3" w:rsidRPr="005336F2" w:rsidRDefault="008128E3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Version</w:t>
            </w:r>
          </w:p>
        </w:tc>
        <w:tc>
          <w:tcPr>
            <w:tcW w:w="1129" w:type="dxa"/>
          </w:tcPr>
          <w:p w14:paraId="3A0337D1" w14:textId="77777777" w:rsidR="008128E3" w:rsidRPr="007457D4" w:rsidRDefault="008128E3" w:rsidP="007B77BE">
            <w:pPr>
              <w:rPr>
                <w:rFonts w:asciiTheme="minorHAnsi" w:hAnsiTheme="minorHAnsi"/>
                <w:sz w:val="20"/>
                <w:szCs w:val="20"/>
              </w:rPr>
            </w:pPr>
            <w:r w:rsidRPr="007457D4">
              <w:rPr>
                <w:rFonts w:asciiTheme="minorHAnsi" w:hAnsiTheme="minorHAnsi"/>
                <w:sz w:val="20"/>
                <w:szCs w:val="20"/>
              </w:rPr>
              <w:t>V</w:t>
            </w:r>
            <w:r w:rsidR="007374C0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012" w:type="dxa"/>
            <w:gridSpan w:val="5"/>
            <w:shd w:val="clear" w:color="auto" w:fill="FDE9D9" w:themeFill="accent6" w:themeFillTint="33"/>
          </w:tcPr>
          <w:p w14:paraId="28811F33" w14:textId="77777777" w:rsidR="008128E3" w:rsidRPr="009B12AA" w:rsidRDefault="008128E3" w:rsidP="00BC0E62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 w:rsidRPr="009B12AA">
              <w:rPr>
                <w:rFonts w:asciiTheme="minorHAnsi" w:hAnsiTheme="minorHAnsi"/>
                <w:b/>
                <w:sz w:val="24"/>
                <w:szCs w:val="22"/>
              </w:rPr>
              <w:t>Copy</w:t>
            </w:r>
            <w:r w:rsidR="007927AF">
              <w:rPr>
                <w:rFonts w:asciiTheme="minorHAnsi" w:hAnsiTheme="minorHAnsi"/>
                <w:b/>
                <w:sz w:val="24"/>
                <w:szCs w:val="22"/>
              </w:rPr>
              <w:t xml:space="preserve"> of this FBN to be sent to DA , PPH &amp; </w:t>
            </w:r>
            <w:r w:rsidRPr="009B12AA">
              <w:rPr>
                <w:rFonts w:asciiTheme="minorHAnsi" w:hAnsiTheme="minorHAnsi"/>
                <w:b/>
                <w:sz w:val="24"/>
                <w:szCs w:val="22"/>
              </w:rPr>
              <w:t xml:space="preserve">QC </w:t>
            </w:r>
          </w:p>
        </w:tc>
      </w:tr>
      <w:tr w:rsidR="00957667" w:rsidRPr="00BC044F" w14:paraId="549341C9" w14:textId="77777777" w:rsidTr="00F96016">
        <w:trPr>
          <w:trHeight w:val="307"/>
        </w:trPr>
        <w:tc>
          <w:tcPr>
            <w:tcW w:w="2694" w:type="dxa"/>
            <w:gridSpan w:val="3"/>
            <w:vAlign w:val="center"/>
          </w:tcPr>
          <w:p w14:paraId="3B4EE9CF" w14:textId="77777777" w:rsidR="002446CB" w:rsidRPr="009965CA" w:rsidRDefault="002446CB" w:rsidP="00BC0E62">
            <w:pPr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9965CA">
              <w:rPr>
                <w:rFonts w:asciiTheme="minorHAnsi" w:hAnsiTheme="minorHAnsi" w:cs="Arial"/>
                <w:b/>
                <w:sz w:val="20"/>
                <w:szCs w:val="20"/>
              </w:rPr>
              <w:t>NAME OF THE PROJECT</w:t>
            </w:r>
          </w:p>
        </w:tc>
        <w:tc>
          <w:tcPr>
            <w:tcW w:w="3118" w:type="dxa"/>
            <w:gridSpan w:val="3"/>
            <w:vAlign w:val="center"/>
          </w:tcPr>
          <w:p w14:paraId="5D6C78F3" w14:textId="6981835D" w:rsidR="002446CB" w:rsidRPr="009965CA" w:rsidRDefault="00BE0676" w:rsidP="000F4C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Candy</w:t>
            </w:r>
            <w:r w:rsidR="0020403B">
              <w:rPr>
                <w:rFonts w:asciiTheme="minorHAnsi" w:hAnsiTheme="minorHAnsi"/>
                <w:sz w:val="20"/>
                <w:szCs w:val="20"/>
              </w:rPr>
              <w:t xml:space="preserve"> Boosters</w:t>
            </w:r>
          </w:p>
        </w:tc>
        <w:tc>
          <w:tcPr>
            <w:tcW w:w="1744" w:type="dxa"/>
          </w:tcPr>
          <w:p w14:paraId="2568D872" w14:textId="77777777" w:rsidR="002446CB" w:rsidRPr="009965CA" w:rsidRDefault="002446CB" w:rsidP="00BC0E62">
            <w:pPr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9965CA">
              <w:rPr>
                <w:rFonts w:asciiTheme="minorHAnsi" w:hAnsiTheme="minorHAnsi" w:cs="Arial"/>
                <w:b/>
                <w:sz w:val="20"/>
                <w:szCs w:val="20"/>
              </w:rPr>
              <w:t>Job no#</w:t>
            </w:r>
          </w:p>
        </w:tc>
        <w:tc>
          <w:tcPr>
            <w:tcW w:w="2704" w:type="dxa"/>
            <w:gridSpan w:val="3"/>
          </w:tcPr>
          <w:p w14:paraId="424462E8" w14:textId="2019A06B" w:rsidR="000F4CF5" w:rsidRPr="0067511A" w:rsidRDefault="00BE0676" w:rsidP="00B927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E0676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J2.007426.0</w:t>
            </w:r>
            <w:r w:rsidR="0020403B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957667" w:rsidRPr="009965CA" w14:paraId="467A4481" w14:textId="77777777" w:rsidTr="00F96016">
        <w:trPr>
          <w:trHeight w:val="307"/>
        </w:trPr>
        <w:tc>
          <w:tcPr>
            <w:tcW w:w="2694" w:type="dxa"/>
            <w:gridSpan w:val="3"/>
            <w:vAlign w:val="center"/>
          </w:tcPr>
          <w:p w14:paraId="304F9E40" w14:textId="77777777" w:rsidR="004C0A61" w:rsidRPr="009965CA" w:rsidRDefault="005068AD" w:rsidP="00BC0E62">
            <w:pPr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9965CA">
              <w:rPr>
                <w:rFonts w:asciiTheme="minorHAnsi" w:hAnsiTheme="minorHAnsi" w:cs="Arial"/>
                <w:b/>
                <w:sz w:val="20"/>
                <w:szCs w:val="20"/>
              </w:rPr>
              <w:t>HH or Non HH</w:t>
            </w:r>
            <w:r w:rsidR="00806122" w:rsidRPr="009965C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3"/>
            <w:vAlign w:val="center"/>
          </w:tcPr>
          <w:p w14:paraId="7976DC1B" w14:textId="592FCD4E" w:rsidR="004C0A61" w:rsidRPr="009965CA" w:rsidRDefault="0020403B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7B77BE">
              <w:rPr>
                <w:rFonts w:asciiTheme="minorHAnsi" w:hAnsiTheme="minorHAnsi"/>
                <w:sz w:val="20"/>
                <w:szCs w:val="20"/>
              </w:rPr>
              <w:t>HH</w:t>
            </w:r>
            <w:r w:rsidR="00955933">
              <w:rPr>
                <w:rFonts w:asciiTheme="minorHAnsi" w:hAnsiTheme="minorHAnsi"/>
                <w:sz w:val="20"/>
                <w:szCs w:val="20"/>
              </w:rPr>
              <w:t>/HH</w:t>
            </w:r>
          </w:p>
        </w:tc>
        <w:tc>
          <w:tcPr>
            <w:tcW w:w="1744" w:type="dxa"/>
          </w:tcPr>
          <w:p w14:paraId="5FE6F65C" w14:textId="77777777" w:rsidR="004C0A61" w:rsidRPr="00BC0E62" w:rsidRDefault="005068AD" w:rsidP="00BC0E62">
            <w:pPr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>Product Category</w:t>
            </w:r>
          </w:p>
        </w:tc>
        <w:tc>
          <w:tcPr>
            <w:tcW w:w="2704" w:type="dxa"/>
            <w:gridSpan w:val="3"/>
          </w:tcPr>
          <w:p w14:paraId="3A861FAF" w14:textId="1CC12C7B" w:rsidR="004C0A61" w:rsidRPr="009965CA" w:rsidRDefault="00BE0676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Confectionery</w:t>
            </w:r>
          </w:p>
        </w:tc>
      </w:tr>
      <w:tr w:rsidR="00806122" w:rsidRPr="009965CA" w14:paraId="02A75681" w14:textId="77777777" w:rsidTr="00F96016">
        <w:trPr>
          <w:trHeight w:val="307"/>
        </w:trPr>
        <w:tc>
          <w:tcPr>
            <w:tcW w:w="2694" w:type="dxa"/>
            <w:gridSpan w:val="3"/>
            <w:vAlign w:val="center"/>
          </w:tcPr>
          <w:p w14:paraId="5BA2F116" w14:textId="77777777" w:rsidR="00806122" w:rsidRPr="009965CA" w:rsidRDefault="00806122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Adhoc</w:t>
            </w:r>
            <w:r w:rsidR="007C12F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D46EF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Track</w:t>
            </w:r>
          </w:p>
        </w:tc>
        <w:tc>
          <w:tcPr>
            <w:tcW w:w="3118" w:type="dxa"/>
            <w:gridSpan w:val="3"/>
            <w:vAlign w:val="center"/>
          </w:tcPr>
          <w:p w14:paraId="1507CC3C" w14:textId="77777777" w:rsidR="00806122" w:rsidRPr="009965CA" w:rsidRDefault="00335473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Adhoc</w:t>
            </w:r>
          </w:p>
        </w:tc>
        <w:tc>
          <w:tcPr>
            <w:tcW w:w="3655" w:type="dxa"/>
            <w:gridSpan w:val="3"/>
          </w:tcPr>
          <w:p w14:paraId="6732DB35" w14:textId="77777777" w:rsidR="00806122" w:rsidRPr="009965CA" w:rsidRDefault="0047786E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If Trac</w:t>
            </w:r>
            <w:r w:rsidR="00B15DD1" w:rsidRPr="009965CA">
              <w:rPr>
                <w:rFonts w:asciiTheme="minorHAnsi" w:hAnsiTheme="minorHAnsi"/>
                <w:b/>
                <w:sz w:val="20"/>
                <w:szCs w:val="20"/>
              </w:rPr>
              <w:t>k</w:t>
            </w:r>
            <w:r w:rsidR="00806122" w:rsidRPr="009965CA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="009965CA">
              <w:rPr>
                <w:rFonts w:asciiTheme="minorHAnsi" w:hAnsiTheme="minorHAnsi"/>
                <w:b/>
                <w:sz w:val="20"/>
                <w:szCs w:val="20"/>
              </w:rPr>
              <w:t xml:space="preserve">Total Number </w:t>
            </w:r>
            <w:r w:rsidR="00806122" w:rsidRPr="009965CA">
              <w:rPr>
                <w:rFonts w:asciiTheme="minorHAnsi" w:hAnsiTheme="minorHAnsi"/>
                <w:b/>
                <w:sz w:val="20"/>
                <w:szCs w:val="20"/>
              </w:rPr>
              <w:t>.of wave)</w:t>
            </w:r>
            <w:r w:rsidR="007457D4" w:rsidRPr="009965CA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93" w:type="dxa"/>
          </w:tcPr>
          <w:p w14:paraId="2510700D" w14:textId="77777777" w:rsidR="00806122" w:rsidRPr="009965CA" w:rsidRDefault="00806122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57D4" w:rsidRPr="009965CA" w14:paraId="1F4B1E27" w14:textId="77777777" w:rsidTr="00F96016">
        <w:trPr>
          <w:trHeight w:val="307"/>
        </w:trPr>
        <w:tc>
          <w:tcPr>
            <w:tcW w:w="2694" w:type="dxa"/>
            <w:gridSpan w:val="3"/>
            <w:vAlign w:val="center"/>
          </w:tcPr>
          <w:p w14:paraId="68AE33AE" w14:textId="77777777" w:rsidR="007457D4" w:rsidRPr="009965CA" w:rsidRDefault="007457D4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CAPI / PAPI</w:t>
            </w:r>
          </w:p>
        </w:tc>
        <w:tc>
          <w:tcPr>
            <w:tcW w:w="3118" w:type="dxa"/>
            <w:gridSpan w:val="3"/>
            <w:vAlign w:val="center"/>
          </w:tcPr>
          <w:p w14:paraId="7E01897A" w14:textId="77777777" w:rsidR="007457D4" w:rsidRPr="009965CA" w:rsidRDefault="007B77BE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CAPI</w:t>
            </w:r>
          </w:p>
        </w:tc>
        <w:tc>
          <w:tcPr>
            <w:tcW w:w="3655" w:type="dxa"/>
            <w:gridSpan w:val="3"/>
          </w:tcPr>
          <w:p w14:paraId="1C041A6A" w14:textId="77777777" w:rsidR="007457D4" w:rsidRPr="009965CA" w:rsidRDefault="002655C0" w:rsidP="00BC0E62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If Track (mention frequency of wave )</w:t>
            </w:r>
          </w:p>
        </w:tc>
        <w:tc>
          <w:tcPr>
            <w:tcW w:w="793" w:type="dxa"/>
          </w:tcPr>
          <w:p w14:paraId="6476092E" w14:textId="77777777" w:rsidR="007457D4" w:rsidRPr="009965CA" w:rsidRDefault="007457D4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BA6" w:rsidRPr="009965CA" w14:paraId="090E9254" w14:textId="77777777" w:rsidTr="00F96016">
        <w:trPr>
          <w:trHeight w:val="30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7BFC" w14:textId="77777777" w:rsidR="00CE5BA6" w:rsidRPr="00BC0E62" w:rsidRDefault="00CE5BA6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 xml:space="preserve">RPM Executive In charge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46C5" w14:textId="40E4E323" w:rsidR="00CE5BA6" w:rsidRPr="009965CA" w:rsidRDefault="00CE5BA6" w:rsidP="00FE47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D56" w14:textId="77777777" w:rsidR="00CE5BA6" w:rsidRPr="00BC0E62" w:rsidRDefault="00CE5BA6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>RPM Manager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97CD" w14:textId="4309EDD2" w:rsidR="00CE5BA6" w:rsidRPr="009965CA" w:rsidRDefault="0020403B" w:rsidP="00FE47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Kaushal </w:t>
            </w:r>
            <w:r w:rsidR="004D2BF0">
              <w:rPr>
                <w:rFonts w:asciiTheme="minorHAnsi" w:hAnsiTheme="minorHAnsi"/>
                <w:sz w:val="20"/>
                <w:szCs w:val="20"/>
              </w:rPr>
              <w:t>Sharma</w:t>
            </w:r>
          </w:p>
        </w:tc>
      </w:tr>
      <w:tr w:rsidR="00CE5BA6" w:rsidRPr="009965CA" w14:paraId="3053DB5E" w14:textId="77777777" w:rsidTr="00F96016">
        <w:trPr>
          <w:trHeight w:val="30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67ED" w14:textId="77777777" w:rsidR="00CE5BA6" w:rsidRPr="00BC0E62" w:rsidRDefault="00D66AAB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CST</w:t>
            </w:r>
            <w:r w:rsidR="00140021">
              <w:rPr>
                <w:rFonts w:asciiTheme="minorHAnsi" w:hAnsiTheme="minorHAnsi"/>
                <w:b/>
                <w:sz w:val="20"/>
                <w:szCs w:val="20"/>
              </w:rPr>
              <w:t>SS</w:t>
            </w:r>
            <w:r w:rsidR="00CE5BA6" w:rsidRPr="00BC0E62">
              <w:rPr>
                <w:rFonts w:asciiTheme="minorHAnsi" w:hAnsiTheme="minorHAnsi"/>
                <w:b/>
                <w:sz w:val="20"/>
                <w:szCs w:val="20"/>
              </w:rPr>
              <w:t xml:space="preserve"> Executive In charge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A68C" w14:textId="77777777" w:rsidR="00CE5BA6" w:rsidRPr="009965CA" w:rsidRDefault="00CE5BA6" w:rsidP="008552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C38" w14:textId="77777777" w:rsidR="00CE5BA6" w:rsidRPr="00BC0E62" w:rsidRDefault="00CE5BA6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>CIPD Manage</w:t>
            </w:r>
            <w:r w:rsidR="000F4CF5">
              <w:rPr>
                <w:rFonts w:asciiTheme="minorHAnsi" w:hAnsiTheme="minorHAnsi"/>
                <w:b/>
                <w:sz w:val="20"/>
                <w:szCs w:val="20"/>
              </w:rPr>
              <w:t>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A57F" w14:textId="77777777" w:rsidR="00CE5BA6" w:rsidRPr="009965CA" w:rsidRDefault="00CE5BA6" w:rsidP="00FE47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BA6" w:rsidRPr="00A53BDB" w14:paraId="3D2FFB57" w14:textId="77777777" w:rsidTr="00F96016">
        <w:trPr>
          <w:trHeight w:val="30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416" w14:textId="77777777" w:rsidR="00CE5BA6" w:rsidRPr="00BC0E62" w:rsidRDefault="00CE5BA6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>CS Executive In charge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F8CA" w14:textId="2A84373D" w:rsidR="00CE5BA6" w:rsidRPr="009965CA" w:rsidRDefault="00F462D5" w:rsidP="00FE47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Ruchi Sinha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2B15" w14:textId="77777777" w:rsidR="00CE5BA6" w:rsidRPr="00BC0E62" w:rsidRDefault="00CE5BA6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>CS Manager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C55" w14:textId="1DCF456B" w:rsidR="00CE5BA6" w:rsidRPr="00A53BDB" w:rsidRDefault="00E22AA2" w:rsidP="00FE47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Shikha Mittal</w:t>
            </w:r>
          </w:p>
        </w:tc>
      </w:tr>
    </w:tbl>
    <w:p w14:paraId="74CA16DD" w14:textId="77777777" w:rsidR="00806122" w:rsidRDefault="00806122" w:rsidP="00BC0E62">
      <w:pPr>
        <w:rPr>
          <w:rFonts w:asciiTheme="minorHAnsi" w:hAnsiTheme="minorHAnsi"/>
          <w:sz w:val="20"/>
          <w:szCs w:val="20"/>
        </w:rPr>
      </w:pPr>
    </w:p>
    <w:p w14:paraId="19904F05" w14:textId="0348AD94" w:rsidR="00B55437" w:rsidRDefault="00EC1E8D" w:rsidP="00B5543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OBJECTIVE AND </w:t>
      </w:r>
      <w:r w:rsidRPr="00B55437">
        <w:rPr>
          <w:rFonts w:asciiTheme="minorHAnsi" w:hAnsiTheme="minorHAnsi" w:cstheme="minorHAnsi"/>
          <w:b/>
          <w:bCs/>
          <w:sz w:val="20"/>
          <w:szCs w:val="20"/>
          <w:u w:val="single"/>
        </w:rPr>
        <w:t>BACKGROUND OF THE STUDY:</w:t>
      </w:r>
    </w:p>
    <w:p w14:paraId="512BEB80" w14:textId="77777777" w:rsidR="00341932" w:rsidRDefault="00341932" w:rsidP="00B5543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2211AB6" w14:textId="1749677D" w:rsidR="00341932" w:rsidRDefault="00CB2635" w:rsidP="00B5543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41932">
        <w:rPr>
          <w:rFonts w:asciiTheme="minorHAnsi" w:hAnsiTheme="minorHAnsi" w:cstheme="minorHAnsi"/>
          <w:b/>
          <w:bCs/>
          <w:sz w:val="20"/>
          <w:szCs w:val="20"/>
          <w:u w:val="single"/>
        </w:rPr>
        <w:t>RESEARCH OBJECTIVE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</w:p>
    <w:p w14:paraId="6D5E1EFF" w14:textId="77777777" w:rsidR="00043306" w:rsidRDefault="00043306" w:rsidP="00B5543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037F4A4" w14:textId="7D8F8ED2" w:rsidR="00915B96" w:rsidRDefault="00915B96" w:rsidP="00EC1E8D">
      <w:pPr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283AAF">
        <w:rPr>
          <w:rFonts w:asciiTheme="minorHAnsi" w:hAnsiTheme="minorHAnsi" w:cstheme="minorHAnsi"/>
          <w:b/>
          <w:bCs/>
          <w:sz w:val="20"/>
          <w:szCs w:val="20"/>
        </w:rPr>
        <w:t xml:space="preserve">To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gauge </w:t>
      </w:r>
      <w:r w:rsidR="00B059B9">
        <w:rPr>
          <w:rFonts w:asciiTheme="minorHAnsi" w:hAnsiTheme="minorHAnsi" w:cstheme="minorHAnsi"/>
          <w:b/>
          <w:bCs/>
          <w:sz w:val="20"/>
          <w:szCs w:val="20"/>
        </w:rPr>
        <w:t>the usage &amp; non usage of few High value/ multi value packs of selected brands of confectionery.</w:t>
      </w:r>
    </w:p>
    <w:p w14:paraId="16FA3114" w14:textId="77777777" w:rsidR="00B059B9" w:rsidRDefault="00B059B9" w:rsidP="00EC1E8D">
      <w:pPr>
        <w:ind w:left="720"/>
        <w:rPr>
          <w:rFonts w:asciiTheme="minorHAnsi" w:hAnsiTheme="minorHAnsi" w:cstheme="minorHAnsi"/>
          <w:b/>
          <w:bCs/>
          <w:sz w:val="20"/>
          <w:szCs w:val="20"/>
        </w:rPr>
      </w:pPr>
    </w:p>
    <w:p w14:paraId="77158607" w14:textId="3587D755" w:rsidR="00043306" w:rsidRDefault="00283AAF" w:rsidP="00EC1E8D">
      <w:pPr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283AAF">
        <w:rPr>
          <w:rFonts w:asciiTheme="minorHAnsi" w:hAnsiTheme="minorHAnsi" w:cstheme="minorHAnsi"/>
          <w:b/>
          <w:bCs/>
          <w:sz w:val="20"/>
          <w:szCs w:val="20"/>
        </w:rPr>
        <w:t xml:space="preserve">To find out </w:t>
      </w:r>
      <w:r w:rsidR="00E42CDF">
        <w:rPr>
          <w:rFonts w:asciiTheme="minorHAnsi" w:hAnsiTheme="minorHAnsi" w:cstheme="minorHAnsi"/>
          <w:b/>
          <w:bCs/>
          <w:sz w:val="20"/>
          <w:szCs w:val="20"/>
        </w:rPr>
        <w:t>consumption</w:t>
      </w:r>
      <w:r w:rsidRPr="00283AA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D4652">
        <w:rPr>
          <w:rFonts w:asciiTheme="minorHAnsi" w:hAnsiTheme="minorHAnsi" w:cstheme="minorHAnsi"/>
          <w:b/>
          <w:bCs/>
          <w:sz w:val="20"/>
          <w:szCs w:val="20"/>
        </w:rPr>
        <w:t xml:space="preserve">of </w:t>
      </w:r>
      <w:r w:rsidR="00E42CDF">
        <w:rPr>
          <w:rFonts w:asciiTheme="minorHAnsi" w:hAnsiTheme="minorHAnsi" w:cstheme="minorHAnsi"/>
          <w:b/>
          <w:bCs/>
          <w:sz w:val="20"/>
          <w:szCs w:val="20"/>
        </w:rPr>
        <w:t>subcategories &amp; brands</w:t>
      </w:r>
      <w:r w:rsidRPr="00283AA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43306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283AA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26BDFAC" w14:textId="77D0A00F" w:rsidR="00283AAF" w:rsidRPr="00283AAF" w:rsidRDefault="00043306" w:rsidP="00EC1E8D">
      <w:pPr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043306">
        <w:rPr>
          <w:rFonts w:asciiTheme="minorHAnsi" w:hAnsiTheme="minorHAnsi" w:cstheme="minorHAnsi"/>
          <w:sz w:val="20"/>
          <w:szCs w:val="20"/>
        </w:rPr>
        <w:t>To understand consumption</w:t>
      </w:r>
      <w:r w:rsidR="005D4652">
        <w:rPr>
          <w:rFonts w:asciiTheme="minorHAnsi" w:hAnsiTheme="minorHAnsi" w:cstheme="minorHAnsi"/>
          <w:sz w:val="20"/>
          <w:szCs w:val="20"/>
        </w:rPr>
        <w:t>, frequency of usage</w:t>
      </w:r>
      <w:r w:rsidR="00573C9D">
        <w:rPr>
          <w:rFonts w:asciiTheme="minorHAnsi" w:hAnsiTheme="minorHAnsi" w:cstheme="minorHAnsi"/>
          <w:sz w:val="20"/>
          <w:szCs w:val="20"/>
        </w:rPr>
        <w:t xml:space="preserve"> and purchase of</w:t>
      </w:r>
      <w:r w:rsidRPr="00043306">
        <w:rPr>
          <w:rFonts w:asciiTheme="minorHAnsi" w:hAnsiTheme="minorHAnsi" w:cstheme="minorHAnsi"/>
          <w:sz w:val="20"/>
          <w:szCs w:val="20"/>
        </w:rPr>
        <w:t xml:space="preserve"> the sub-categories and various brands in them</w:t>
      </w:r>
    </w:p>
    <w:p w14:paraId="66CA1C13" w14:textId="77777777" w:rsidR="00E0715C" w:rsidRDefault="00E0715C" w:rsidP="00EC1E8D">
      <w:pPr>
        <w:ind w:left="720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79DB795F" w14:textId="5CF6148A" w:rsidR="0044545B" w:rsidRDefault="0044545B" w:rsidP="00EC1E8D">
      <w:pPr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44545B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="00573C9D">
        <w:rPr>
          <w:rFonts w:asciiTheme="minorHAnsi" w:hAnsiTheme="minorHAnsi" w:cstheme="minorHAnsi"/>
          <w:b/>
          <w:bCs/>
          <w:sz w:val="20"/>
          <w:szCs w:val="20"/>
        </w:rPr>
        <w:t>riggers &amp; Barriers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</w:p>
    <w:p w14:paraId="78C72AAB" w14:textId="019F8DE2" w:rsidR="0044545B" w:rsidRPr="0044545B" w:rsidRDefault="00573C9D" w:rsidP="00EC1E8D">
      <w:pPr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Reasons of using/ not using </w:t>
      </w:r>
      <w:r w:rsidR="0077066E">
        <w:rPr>
          <w:rFonts w:asciiTheme="minorHAnsi" w:hAnsiTheme="minorHAnsi" w:cstheme="minorHAnsi"/>
          <w:sz w:val="20"/>
          <w:szCs w:val="20"/>
        </w:rPr>
        <w:t>/ not trying of the brand from their Users, Lapsers and ANT”s</w:t>
      </w:r>
    </w:p>
    <w:p w14:paraId="3CDDD103" w14:textId="77777777" w:rsidR="00043306" w:rsidRPr="00A3663C" w:rsidRDefault="00043306" w:rsidP="00EC1E8D">
      <w:pPr>
        <w:ind w:left="72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321FE05" w14:textId="56170E12" w:rsidR="0044545B" w:rsidRDefault="00A3663C" w:rsidP="00EC1E8D">
      <w:pPr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A3663C">
        <w:rPr>
          <w:rFonts w:asciiTheme="minorHAnsi" w:hAnsiTheme="minorHAnsi" w:cstheme="minorHAnsi"/>
          <w:b/>
          <w:bCs/>
          <w:sz w:val="20"/>
          <w:szCs w:val="20"/>
        </w:rPr>
        <w:t>Understanding Consumption Behavior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</w:p>
    <w:p w14:paraId="09B90BA0" w14:textId="77777777" w:rsidR="00CB2635" w:rsidRPr="00CB2635" w:rsidRDefault="00CB2635" w:rsidP="00EC1E8D">
      <w:pPr>
        <w:ind w:left="720"/>
        <w:rPr>
          <w:rFonts w:asciiTheme="minorHAnsi" w:hAnsiTheme="minorHAnsi" w:cstheme="minorHAnsi"/>
          <w:sz w:val="20"/>
          <w:szCs w:val="20"/>
        </w:rPr>
      </w:pPr>
      <w:r w:rsidRPr="00CB2635">
        <w:rPr>
          <w:rFonts w:asciiTheme="minorHAnsi" w:hAnsiTheme="minorHAnsi" w:cstheme="minorHAnsi"/>
          <w:sz w:val="20"/>
          <w:szCs w:val="20"/>
        </w:rPr>
        <w:t>Understand the 5 Ws and 1 H of consumption</w:t>
      </w:r>
    </w:p>
    <w:p w14:paraId="74D35F5F" w14:textId="1AFFAD6D" w:rsidR="00A3663C" w:rsidRPr="00CB2635" w:rsidRDefault="00CB2635" w:rsidP="00EC1E8D">
      <w:pPr>
        <w:ind w:left="720"/>
        <w:rPr>
          <w:rFonts w:asciiTheme="minorHAnsi" w:hAnsiTheme="minorHAnsi" w:cstheme="minorHAnsi"/>
          <w:sz w:val="20"/>
          <w:szCs w:val="20"/>
        </w:rPr>
      </w:pPr>
      <w:r w:rsidRPr="00CB2635">
        <w:rPr>
          <w:rFonts w:asciiTheme="minorHAnsi" w:hAnsiTheme="minorHAnsi" w:cstheme="minorHAnsi"/>
          <w:sz w:val="20"/>
          <w:szCs w:val="20"/>
        </w:rPr>
        <w:t>WHO, WHEN, WHERE, WHAT, WHY, HOW</w:t>
      </w:r>
    </w:p>
    <w:p w14:paraId="2222F74D" w14:textId="77777777" w:rsidR="0044545B" w:rsidRDefault="0044545B" w:rsidP="00B5543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4B2F93D" w14:textId="77777777" w:rsidR="00CB2635" w:rsidRPr="00A3663C" w:rsidRDefault="00CB2635" w:rsidP="00B5543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4A1E551" w14:textId="07F8CA1B" w:rsidR="00E0715C" w:rsidRPr="00B13DE4" w:rsidRDefault="00B8005B" w:rsidP="00B55437">
      <w:pPr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  <w:r w:rsidRPr="00B13DE4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UNDERSTANDING CONFECTIONARY ITEMS</w:t>
      </w:r>
      <w:r w:rsidR="0076059D" w:rsidRPr="00B13DE4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:</w:t>
      </w:r>
    </w:p>
    <w:p w14:paraId="6DC27367" w14:textId="77777777" w:rsidR="007F46E8" w:rsidRPr="007F46E8" w:rsidRDefault="007F46E8" w:rsidP="00EC1E8D">
      <w:pPr>
        <w:ind w:left="720"/>
        <w:rPr>
          <w:rFonts w:asciiTheme="minorHAnsi" w:hAnsiTheme="minorHAnsi" w:cstheme="minorHAnsi"/>
          <w:sz w:val="20"/>
          <w:szCs w:val="20"/>
        </w:rPr>
      </w:pPr>
      <w:r w:rsidRPr="007F46E8">
        <w:rPr>
          <w:rFonts w:asciiTheme="minorHAnsi" w:hAnsiTheme="minorHAnsi" w:cstheme="minorHAnsi"/>
          <w:sz w:val="20"/>
          <w:szCs w:val="20"/>
        </w:rPr>
        <w:t xml:space="preserve">HERE Confectionery would mean “Toffees, Candies, Lollipops, Chewing Gum, Bubble Gums, Eclairs, Jellies, soothing candies, Digestive candies, mints/refreshment candies, etc.” </w:t>
      </w:r>
    </w:p>
    <w:p w14:paraId="57D23904" w14:textId="77777777" w:rsidR="007F46E8" w:rsidRPr="007F46E8" w:rsidRDefault="007F46E8" w:rsidP="007F46E8">
      <w:pPr>
        <w:rPr>
          <w:rFonts w:asciiTheme="minorHAnsi" w:hAnsiTheme="minorHAnsi" w:cstheme="minorHAnsi"/>
          <w:sz w:val="20"/>
          <w:szCs w:val="20"/>
        </w:rPr>
      </w:pPr>
    </w:p>
    <w:p w14:paraId="2B1CDD53" w14:textId="355C5CE9" w:rsidR="007F46E8" w:rsidRPr="0076059D" w:rsidRDefault="007F46E8" w:rsidP="007F46E8">
      <w:pPr>
        <w:rPr>
          <w:rFonts w:asciiTheme="minorHAnsi" w:hAnsiTheme="minorHAnsi" w:cstheme="minorHAnsi"/>
          <w:sz w:val="20"/>
          <w:szCs w:val="20"/>
        </w:rPr>
      </w:pPr>
      <w:r w:rsidRPr="007C1B8B">
        <w:rPr>
          <w:rFonts w:asciiTheme="minorHAnsi" w:hAnsiTheme="minorHAnsi" w:cstheme="minorHAnsi"/>
          <w:color w:val="FF0000"/>
          <w:sz w:val="20"/>
          <w:szCs w:val="20"/>
        </w:rPr>
        <w:t>It does not include cakes, biscuits, or puddings which require cutlery to consume. It doesn’t include chocolates.</w:t>
      </w:r>
    </w:p>
    <w:p w14:paraId="5034279A" w14:textId="77777777" w:rsidR="00B55437" w:rsidRDefault="00B55437" w:rsidP="00B55437">
      <w:pPr>
        <w:pStyle w:val="ListParagraph"/>
        <w:ind w:left="360"/>
        <w:rPr>
          <w:rFonts w:asciiTheme="minorHAnsi" w:hAnsiTheme="minorHAnsi" w:cstheme="minorHAnsi"/>
          <w:sz w:val="20"/>
          <w:szCs w:val="20"/>
        </w:rPr>
      </w:pPr>
    </w:p>
    <w:p w14:paraId="1F584D0B" w14:textId="2E8199AB" w:rsidR="00B55437" w:rsidRDefault="00A34EA6" w:rsidP="00BC0E6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40C02DA4" wp14:editId="3954D63D">
            <wp:extent cx="6030863" cy="2992056"/>
            <wp:effectExtent l="0" t="0" r="8255" b="0"/>
            <wp:docPr id="204351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817" cy="3004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AA23FF" w14:textId="77777777" w:rsidR="003957CB" w:rsidRDefault="003957CB" w:rsidP="00BC0E62">
      <w:pPr>
        <w:rPr>
          <w:rFonts w:asciiTheme="minorHAnsi" w:hAnsiTheme="minorHAnsi"/>
          <w:sz w:val="20"/>
          <w:szCs w:val="20"/>
        </w:rPr>
      </w:pPr>
    </w:p>
    <w:p w14:paraId="58C06D45" w14:textId="77777777" w:rsidR="003957CB" w:rsidRPr="00A53BDB" w:rsidRDefault="003957CB" w:rsidP="00BC0E62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2657"/>
        <w:gridCol w:w="5954"/>
        <w:gridCol w:w="1469"/>
      </w:tblGrid>
      <w:tr w:rsidR="003C1E06" w:rsidRPr="00A53BDB" w14:paraId="1F639A02" w14:textId="77777777" w:rsidTr="00E200A0">
        <w:trPr>
          <w:trHeight w:val="486"/>
        </w:trPr>
        <w:tc>
          <w:tcPr>
            <w:tcW w:w="10080" w:type="dxa"/>
            <w:gridSpan w:val="3"/>
            <w:shd w:val="clear" w:color="auto" w:fill="FDE9D9" w:themeFill="accent6" w:themeFillTint="33"/>
          </w:tcPr>
          <w:p w14:paraId="07DC0976" w14:textId="77777777" w:rsidR="003C1E06" w:rsidRPr="003C1E06" w:rsidRDefault="003C1E06" w:rsidP="003D597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C1E06">
              <w:rPr>
                <w:rFonts w:asciiTheme="minorHAnsi" w:hAnsiTheme="minorHAnsi"/>
                <w:b/>
                <w:sz w:val="20"/>
                <w:szCs w:val="20"/>
              </w:rPr>
              <w:t>Target Respondent Profile – (Mention target respondent PROFILE and also include THE</w:t>
            </w:r>
            <w:r w:rsidR="00BC044F">
              <w:rPr>
                <w:rFonts w:asciiTheme="minorHAnsi" w:hAnsiTheme="minorHAnsi"/>
                <w:b/>
                <w:sz w:val="20"/>
                <w:szCs w:val="20"/>
              </w:rPr>
              <w:t xml:space="preserve"> DEFINITION </w:t>
            </w:r>
            <w:r w:rsidRPr="003C1E06">
              <w:rPr>
                <w:rFonts w:asciiTheme="minorHAnsi" w:hAnsiTheme="minorHAnsi"/>
                <w:b/>
                <w:sz w:val="20"/>
                <w:szCs w:val="20"/>
              </w:rPr>
              <w:t>and respective question numbers from the final link or q</w:t>
            </w:r>
            <w:r w:rsidR="00BC044F">
              <w:rPr>
                <w:rFonts w:asciiTheme="minorHAnsi" w:hAnsiTheme="minorHAnsi"/>
                <w:b/>
                <w:sz w:val="20"/>
                <w:szCs w:val="20"/>
              </w:rPr>
              <w:t>’</w:t>
            </w:r>
            <w:r w:rsidRPr="003C1E06">
              <w:rPr>
                <w:rFonts w:asciiTheme="minorHAnsi" w:hAnsiTheme="minorHAnsi"/>
                <w:b/>
                <w:sz w:val="20"/>
                <w:szCs w:val="20"/>
              </w:rPr>
              <w:t>re</w:t>
            </w:r>
            <w:r w:rsidR="00BC044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C1E06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3C1E06" w:rsidRPr="00A53BDB" w14:paraId="142E9603" w14:textId="77777777" w:rsidTr="00F876C2">
        <w:trPr>
          <w:trHeight w:val="238"/>
        </w:trPr>
        <w:tc>
          <w:tcPr>
            <w:tcW w:w="2657" w:type="dxa"/>
            <w:shd w:val="clear" w:color="auto" w:fill="FDE9D9" w:themeFill="accent6" w:themeFillTint="33"/>
          </w:tcPr>
          <w:p w14:paraId="4B1803A9" w14:textId="77777777" w:rsidR="003C1E06" w:rsidRPr="005336F2" w:rsidRDefault="003C1E06" w:rsidP="003D597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5954" w:type="dxa"/>
            <w:shd w:val="clear" w:color="auto" w:fill="FDE9D9" w:themeFill="accent6" w:themeFillTint="33"/>
          </w:tcPr>
          <w:p w14:paraId="7351486D" w14:textId="77777777" w:rsidR="003C1E06" w:rsidRPr="005336F2" w:rsidRDefault="003C1E06" w:rsidP="003D597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 w:cs="Arial"/>
                <w:b/>
                <w:sz w:val="20"/>
                <w:szCs w:val="20"/>
              </w:rPr>
              <w:t>Details</w:t>
            </w:r>
          </w:p>
        </w:tc>
        <w:tc>
          <w:tcPr>
            <w:tcW w:w="1469" w:type="dxa"/>
            <w:shd w:val="clear" w:color="auto" w:fill="FDE9D9" w:themeFill="accent6" w:themeFillTint="33"/>
          </w:tcPr>
          <w:p w14:paraId="10547C3B" w14:textId="77777777" w:rsidR="003C1E06" w:rsidRPr="003C1E06" w:rsidRDefault="003C1E06" w:rsidP="003D597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C1E06">
              <w:rPr>
                <w:rFonts w:asciiTheme="minorHAnsi" w:hAnsiTheme="minorHAnsi" w:cs="Arial"/>
                <w:b/>
                <w:sz w:val="20"/>
                <w:szCs w:val="20"/>
              </w:rPr>
              <w:t>Reference Q. No</w:t>
            </w:r>
          </w:p>
        </w:tc>
      </w:tr>
      <w:tr w:rsidR="00E200A0" w:rsidRPr="00A53BDB" w14:paraId="32CDC9FF" w14:textId="77777777" w:rsidTr="00F876C2">
        <w:trPr>
          <w:trHeight w:val="248"/>
        </w:trPr>
        <w:tc>
          <w:tcPr>
            <w:tcW w:w="2657" w:type="dxa"/>
            <w:vAlign w:val="center"/>
          </w:tcPr>
          <w:p w14:paraId="5A3DBBDE" w14:textId="3527D2AD" w:rsidR="00E200A0" w:rsidRPr="005336F2" w:rsidRDefault="00F02746" w:rsidP="00D4027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Gender</w:t>
            </w:r>
          </w:p>
        </w:tc>
        <w:tc>
          <w:tcPr>
            <w:tcW w:w="5954" w:type="dxa"/>
            <w:vAlign w:val="center"/>
          </w:tcPr>
          <w:p w14:paraId="78527F62" w14:textId="7F472678" w:rsidR="00E200A0" w:rsidRPr="00A53BDB" w:rsidRDefault="00D51E58" w:rsidP="00D4027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Male and Female</w:t>
            </w:r>
          </w:p>
        </w:tc>
        <w:tc>
          <w:tcPr>
            <w:tcW w:w="1469" w:type="dxa"/>
            <w:vAlign w:val="center"/>
          </w:tcPr>
          <w:p w14:paraId="4B19AB4F" w14:textId="136B2CDB" w:rsidR="00E200A0" w:rsidRPr="00A53BDB" w:rsidRDefault="00DF2B7B" w:rsidP="00D4027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Q10</w:t>
            </w:r>
          </w:p>
        </w:tc>
      </w:tr>
      <w:tr w:rsidR="003C1E06" w:rsidRPr="00A53BDB" w14:paraId="249D030F" w14:textId="77777777" w:rsidTr="00F876C2">
        <w:trPr>
          <w:trHeight w:val="238"/>
        </w:trPr>
        <w:tc>
          <w:tcPr>
            <w:tcW w:w="2657" w:type="dxa"/>
            <w:vAlign w:val="center"/>
          </w:tcPr>
          <w:p w14:paraId="1BCAFC61" w14:textId="6ADCFCE3" w:rsidR="003C1E06" w:rsidRPr="005336F2" w:rsidRDefault="00F02746" w:rsidP="00D4027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Age Group</w:t>
            </w:r>
          </w:p>
        </w:tc>
        <w:tc>
          <w:tcPr>
            <w:tcW w:w="5954" w:type="dxa"/>
            <w:vAlign w:val="center"/>
          </w:tcPr>
          <w:p w14:paraId="5540C651" w14:textId="6F503B2D" w:rsidR="003C1E06" w:rsidRPr="00A53BDB" w:rsidRDefault="003F5C7F" w:rsidP="00D4027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  <w:r w:rsidR="00F02746">
              <w:rPr>
                <w:rFonts w:asciiTheme="minorHAnsi" w:hAnsiTheme="minorHAnsi" w:cs="Arial"/>
                <w:sz w:val="20"/>
                <w:szCs w:val="20"/>
              </w:rPr>
              <w:t xml:space="preserve"> to </w:t>
            </w:r>
            <w:r w:rsidR="008E24EC">
              <w:rPr>
                <w:rFonts w:asciiTheme="minorHAnsi" w:hAnsiTheme="minorHAnsi" w:cs="Arial"/>
                <w:sz w:val="20"/>
                <w:szCs w:val="20"/>
              </w:rPr>
              <w:t>3</w:t>
            </w: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="00F02746">
              <w:rPr>
                <w:rFonts w:asciiTheme="minorHAnsi" w:hAnsiTheme="minorHAnsi" w:cs="Arial"/>
                <w:sz w:val="20"/>
                <w:szCs w:val="20"/>
              </w:rPr>
              <w:t xml:space="preserve"> Years</w:t>
            </w:r>
          </w:p>
        </w:tc>
        <w:tc>
          <w:tcPr>
            <w:tcW w:w="1469" w:type="dxa"/>
            <w:vAlign w:val="center"/>
          </w:tcPr>
          <w:p w14:paraId="3104EA4B" w14:textId="5C8D5E47" w:rsidR="003C1E06" w:rsidRPr="00A53BDB" w:rsidRDefault="000125FC" w:rsidP="00D4027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Q10.2</w:t>
            </w:r>
          </w:p>
        </w:tc>
      </w:tr>
      <w:tr w:rsidR="003C1E06" w:rsidRPr="00A53BDB" w14:paraId="5AB64D2C" w14:textId="77777777" w:rsidTr="00F876C2">
        <w:trPr>
          <w:trHeight w:val="248"/>
        </w:trPr>
        <w:tc>
          <w:tcPr>
            <w:tcW w:w="2657" w:type="dxa"/>
            <w:vAlign w:val="center"/>
          </w:tcPr>
          <w:p w14:paraId="368B18B0" w14:textId="36084E65" w:rsidR="003C1E06" w:rsidRPr="005336F2" w:rsidRDefault="00F02746" w:rsidP="00D4027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SEC</w:t>
            </w:r>
          </w:p>
        </w:tc>
        <w:tc>
          <w:tcPr>
            <w:tcW w:w="5954" w:type="dxa"/>
            <w:vAlign w:val="center"/>
          </w:tcPr>
          <w:p w14:paraId="113EE14C" w14:textId="6A301838" w:rsidR="003C1E06" w:rsidRPr="00A53BDB" w:rsidRDefault="0031056E" w:rsidP="00D4027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NCCS </w:t>
            </w:r>
            <w:r w:rsidR="00F02746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="00E53011"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="00F02746">
              <w:rPr>
                <w:rFonts w:asciiTheme="minorHAnsi" w:hAnsiTheme="minorHAnsi" w:cs="Arial"/>
                <w:sz w:val="20"/>
                <w:szCs w:val="20"/>
              </w:rPr>
              <w:t>B</w:t>
            </w:r>
          </w:p>
        </w:tc>
        <w:tc>
          <w:tcPr>
            <w:tcW w:w="1469" w:type="dxa"/>
            <w:vAlign w:val="center"/>
          </w:tcPr>
          <w:p w14:paraId="3455CD6B" w14:textId="536A8738" w:rsidR="003C1E06" w:rsidRPr="00A53BDB" w:rsidRDefault="0015688C" w:rsidP="00D4027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Q</w:t>
            </w:r>
            <w:r w:rsidR="006B1E53">
              <w:rPr>
                <w:rFonts w:asciiTheme="minorHAnsi" w:hAnsiTheme="minorHAnsi" w:cs="Arial"/>
                <w:sz w:val="20"/>
                <w:szCs w:val="20"/>
              </w:rPr>
              <w:t>9.1</w:t>
            </w:r>
          </w:p>
        </w:tc>
      </w:tr>
      <w:tr w:rsidR="003C1E06" w:rsidRPr="00A53BDB" w14:paraId="69F832B2" w14:textId="77777777" w:rsidTr="00F876C2">
        <w:trPr>
          <w:trHeight w:val="238"/>
        </w:trPr>
        <w:tc>
          <w:tcPr>
            <w:tcW w:w="2657" w:type="dxa"/>
            <w:vAlign w:val="center"/>
          </w:tcPr>
          <w:p w14:paraId="1EBB7FE1" w14:textId="5514A5C5" w:rsidR="003C1E06" w:rsidRPr="005336F2" w:rsidRDefault="006863FC" w:rsidP="00D4027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Usage Criteria</w:t>
            </w:r>
          </w:p>
        </w:tc>
        <w:tc>
          <w:tcPr>
            <w:tcW w:w="5954" w:type="dxa"/>
            <w:vAlign w:val="center"/>
          </w:tcPr>
          <w:p w14:paraId="1A25ADFC" w14:textId="230BFC8B" w:rsidR="00844BC0" w:rsidRPr="00A53BDB" w:rsidRDefault="00A2659D" w:rsidP="00844BC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Consumed Confectionary in last 7 days</w:t>
            </w:r>
          </w:p>
        </w:tc>
        <w:tc>
          <w:tcPr>
            <w:tcW w:w="1469" w:type="dxa"/>
            <w:vAlign w:val="center"/>
          </w:tcPr>
          <w:p w14:paraId="32906ED2" w14:textId="587852B0" w:rsidR="003C1E06" w:rsidRPr="00A53BDB" w:rsidRDefault="006863FC" w:rsidP="00D4027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Q14</w:t>
            </w:r>
          </w:p>
        </w:tc>
      </w:tr>
      <w:tr w:rsidR="00992892" w:rsidRPr="00A53BDB" w14:paraId="4F142C0B" w14:textId="77777777" w:rsidTr="00F876C2">
        <w:trPr>
          <w:trHeight w:val="238"/>
        </w:trPr>
        <w:tc>
          <w:tcPr>
            <w:tcW w:w="2657" w:type="dxa"/>
            <w:vAlign w:val="center"/>
          </w:tcPr>
          <w:p w14:paraId="00821D40" w14:textId="4F7DC7B6" w:rsidR="00992892" w:rsidRDefault="00992892" w:rsidP="00D4027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Centers</w:t>
            </w:r>
          </w:p>
        </w:tc>
        <w:tc>
          <w:tcPr>
            <w:tcW w:w="5954" w:type="dxa"/>
            <w:vAlign w:val="center"/>
          </w:tcPr>
          <w:p w14:paraId="1AA8DB85" w14:textId="7E869E7A" w:rsidR="00992892" w:rsidRDefault="00992892" w:rsidP="00844BC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Delhi/ Mumbai/ Hyderabad/ Kolkata</w:t>
            </w:r>
          </w:p>
        </w:tc>
        <w:tc>
          <w:tcPr>
            <w:tcW w:w="1469" w:type="dxa"/>
            <w:vAlign w:val="center"/>
          </w:tcPr>
          <w:p w14:paraId="5AFA4ACB" w14:textId="5B653BE0" w:rsidR="00992892" w:rsidRDefault="0038188E" w:rsidP="00D4027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Q3</w:t>
            </w:r>
          </w:p>
        </w:tc>
      </w:tr>
    </w:tbl>
    <w:p w14:paraId="590BDAEA" w14:textId="77777777" w:rsidR="00391290" w:rsidRDefault="00391290" w:rsidP="00BC0E62"/>
    <w:p w14:paraId="6B6E8186" w14:textId="77777777" w:rsidR="00391290" w:rsidRDefault="00391290" w:rsidP="00BC0E62"/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7365"/>
        <w:gridCol w:w="2805"/>
      </w:tblGrid>
      <w:tr w:rsidR="008509F0" w:rsidRPr="00A53BDB" w14:paraId="28FD4718" w14:textId="77777777" w:rsidTr="00F96016">
        <w:trPr>
          <w:trHeight w:val="170"/>
          <w:tblHeader/>
        </w:trPr>
        <w:tc>
          <w:tcPr>
            <w:tcW w:w="10170" w:type="dxa"/>
            <w:gridSpan w:val="2"/>
            <w:shd w:val="clear" w:color="auto" w:fill="FDE9D9" w:themeFill="accent6" w:themeFillTint="33"/>
          </w:tcPr>
          <w:p w14:paraId="47948D4B" w14:textId="77777777" w:rsidR="008509F0" w:rsidRPr="00A53BDB" w:rsidRDefault="008509F0" w:rsidP="00BC0E62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Basic Details of the study</w:t>
            </w:r>
          </w:p>
        </w:tc>
      </w:tr>
      <w:tr w:rsidR="006C0578" w:rsidRPr="00FE472F" w14:paraId="080D63B4" w14:textId="77777777" w:rsidTr="00F96016">
        <w:trPr>
          <w:trHeight w:val="75"/>
        </w:trPr>
        <w:tc>
          <w:tcPr>
            <w:tcW w:w="7365" w:type="dxa"/>
          </w:tcPr>
          <w:p w14:paraId="179D3D30" w14:textId="77777777" w:rsidR="006C0578" w:rsidRPr="00B91F22" w:rsidRDefault="00560A8D" w:rsidP="00BC0E62">
            <w:pPr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Starting points to be picked up through Random Sampling or Purposive?</w:t>
            </w:r>
          </w:p>
        </w:tc>
        <w:tc>
          <w:tcPr>
            <w:tcW w:w="2805" w:type="dxa"/>
          </w:tcPr>
          <w:p w14:paraId="06410946" w14:textId="54C23157" w:rsidR="006C0578" w:rsidRPr="00FE472F" w:rsidRDefault="00A34EA6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Purposive</w:t>
            </w:r>
          </w:p>
        </w:tc>
      </w:tr>
      <w:tr w:rsidR="006C0578" w:rsidRPr="00FE472F" w14:paraId="6F55A7DB" w14:textId="77777777" w:rsidTr="00F96016">
        <w:trPr>
          <w:trHeight w:val="75"/>
        </w:trPr>
        <w:tc>
          <w:tcPr>
            <w:tcW w:w="7365" w:type="dxa"/>
          </w:tcPr>
          <w:p w14:paraId="04B69662" w14:textId="77777777" w:rsidR="006C0578" w:rsidRPr="005336F2" w:rsidRDefault="006C0578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Random Sampling unit will be electoral roll / Voter or polling booth</w:t>
            </w:r>
            <w:r w:rsidR="00560A8D">
              <w:rPr>
                <w:rFonts w:asciiTheme="minorHAnsi" w:hAnsiTheme="minorHAnsi"/>
                <w:b/>
                <w:sz w:val="20"/>
                <w:szCs w:val="20"/>
              </w:rPr>
              <w:t xml:space="preserve"> list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?</w:t>
            </w:r>
          </w:p>
        </w:tc>
        <w:tc>
          <w:tcPr>
            <w:tcW w:w="2805" w:type="dxa"/>
          </w:tcPr>
          <w:p w14:paraId="6BB3E499" w14:textId="77777777" w:rsidR="006C0578" w:rsidRPr="00FE472F" w:rsidRDefault="0023754B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6C0578" w:rsidRPr="00FE472F" w14:paraId="200EF022" w14:textId="77777777" w:rsidTr="00F96016">
        <w:trPr>
          <w:trHeight w:val="75"/>
        </w:trPr>
        <w:tc>
          <w:tcPr>
            <w:tcW w:w="7365" w:type="dxa"/>
          </w:tcPr>
          <w:p w14:paraId="44157A83" w14:textId="77777777" w:rsidR="006C0578" w:rsidRDefault="006C0578" w:rsidP="0086131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Right Hand Rule ( RHR) to be followed within Starting points ( SP)</w:t>
            </w:r>
            <w:r w:rsidR="003C1E06">
              <w:rPr>
                <w:rFonts w:asciiTheme="minorHAnsi" w:hAnsiTheme="minorHAnsi"/>
                <w:b/>
                <w:sz w:val="20"/>
                <w:szCs w:val="20"/>
              </w:rPr>
              <w:t xml:space="preserve"> ( Yes / No)</w:t>
            </w:r>
          </w:p>
        </w:tc>
        <w:tc>
          <w:tcPr>
            <w:tcW w:w="2805" w:type="dxa"/>
          </w:tcPr>
          <w:p w14:paraId="0709DA78" w14:textId="579B900D" w:rsidR="006C0578" w:rsidRPr="00FE472F" w:rsidRDefault="00604CB6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560A8D" w:rsidRPr="00FE472F" w14:paraId="070EA9DD" w14:textId="77777777" w:rsidTr="00F96016">
        <w:trPr>
          <w:trHeight w:val="75"/>
        </w:trPr>
        <w:tc>
          <w:tcPr>
            <w:tcW w:w="7365" w:type="dxa"/>
          </w:tcPr>
          <w:p w14:paraId="781F0737" w14:textId="77777777" w:rsidR="00560A8D" w:rsidRDefault="00560A8D" w:rsidP="0086131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Zonal spread of starting points to be maintained or natural fall out as per sampling :</w:t>
            </w:r>
          </w:p>
        </w:tc>
        <w:tc>
          <w:tcPr>
            <w:tcW w:w="2805" w:type="dxa"/>
          </w:tcPr>
          <w:p w14:paraId="5964B207" w14:textId="49D13007" w:rsidR="00560A8D" w:rsidRPr="00FE472F" w:rsidRDefault="00604CB6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757064" w:rsidRPr="00FE472F" w14:paraId="444C73EC" w14:textId="77777777" w:rsidTr="00F96016">
        <w:trPr>
          <w:trHeight w:val="75"/>
        </w:trPr>
        <w:tc>
          <w:tcPr>
            <w:tcW w:w="7365" w:type="dxa"/>
          </w:tcPr>
          <w:p w14:paraId="5897254D" w14:textId="77777777" w:rsidR="00757064" w:rsidRDefault="00757064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sampling unit is Polling Booth from where the first HH will be </w:t>
            </w:r>
            <w:r w:rsidR="00AF2750">
              <w:rPr>
                <w:rFonts w:asciiTheme="minorHAnsi" w:hAnsiTheme="minorHAnsi"/>
                <w:b/>
                <w:sz w:val="20"/>
                <w:szCs w:val="20"/>
              </w:rPr>
              <w:t>knocked?</w:t>
            </w:r>
            <w:r w:rsidR="003C1E0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560A8D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</w:p>
          <w:p w14:paraId="397EE6A5" w14:textId="77777777" w:rsidR="00560A8D" w:rsidRPr="00001D2B" w:rsidRDefault="00560A8D" w:rsidP="00560A8D">
            <w:pPr>
              <w:pStyle w:val="ListParagraph"/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  <w:r w:rsidRPr="00001D2B">
              <w:rPr>
                <w:color w:val="000000"/>
                <w:sz w:val="20"/>
                <w:szCs w:val="20"/>
              </w:rPr>
              <w:t xml:space="preserve">The HH falls right hand side of the polling booth </w:t>
            </w:r>
          </w:p>
          <w:p w14:paraId="54632274" w14:textId="77777777" w:rsidR="00560A8D" w:rsidRDefault="00560A8D" w:rsidP="00560A8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001D2B">
              <w:rPr>
                <w:color w:val="000000"/>
                <w:sz w:val="20"/>
                <w:szCs w:val="20"/>
              </w:rPr>
              <w:t>HH which is at the nearest xing of the road or lane of polling booth</w:t>
            </w:r>
          </w:p>
        </w:tc>
        <w:tc>
          <w:tcPr>
            <w:tcW w:w="2805" w:type="dxa"/>
          </w:tcPr>
          <w:p w14:paraId="7A2DA629" w14:textId="77777777" w:rsidR="00757064" w:rsidRPr="00FE472F" w:rsidRDefault="00191451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560A8D" w:rsidRPr="00FE472F" w14:paraId="7A4D7965" w14:textId="77777777" w:rsidTr="00F96016">
        <w:trPr>
          <w:trHeight w:val="75"/>
        </w:trPr>
        <w:tc>
          <w:tcPr>
            <w:tcW w:w="7365" w:type="dxa"/>
          </w:tcPr>
          <w:p w14:paraId="4407F67B" w14:textId="77777777" w:rsidR="00560A8D" w:rsidRDefault="00560A8D" w:rsidP="00560A8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sampling unit is area purposive from where the first HH will be knocked? </w:t>
            </w:r>
          </w:p>
          <w:p w14:paraId="0087AD0C" w14:textId="77777777" w:rsidR="00560A8D" w:rsidRDefault="00560A8D" w:rsidP="00560A8D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Once you reach the area look for the mid-point of that area. Slight here &amp; there is ok. </w:t>
            </w:r>
          </w:p>
          <w:p w14:paraId="70064919" w14:textId="77777777" w:rsidR="00560A8D" w:rsidRDefault="00560A8D" w:rsidP="00560A8D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1D2B">
              <w:rPr>
                <w:color w:val="000000"/>
                <w:sz w:val="20"/>
                <w:szCs w:val="20"/>
              </w:rPr>
              <w:t xml:space="preserve">Once you reach </w:t>
            </w:r>
            <w:r>
              <w:rPr>
                <w:color w:val="000000"/>
                <w:sz w:val="20"/>
                <w:szCs w:val="20"/>
              </w:rPr>
              <w:t>the mid-point</w:t>
            </w:r>
            <w:r w:rsidRPr="00001D2B">
              <w:rPr>
                <w:color w:val="000000"/>
                <w:sz w:val="20"/>
                <w:szCs w:val="20"/>
              </w:rPr>
              <w:t xml:space="preserve"> , </w:t>
            </w:r>
            <w:r w:rsidRPr="002652BD">
              <w:rPr>
                <w:color w:val="000000"/>
                <w:sz w:val="20"/>
                <w:szCs w:val="20"/>
              </w:rPr>
              <w:t>HH which is at the nearest xing of the road or lane of mid-point</w:t>
            </w:r>
          </w:p>
        </w:tc>
        <w:tc>
          <w:tcPr>
            <w:tcW w:w="2805" w:type="dxa"/>
          </w:tcPr>
          <w:p w14:paraId="3C2F3693" w14:textId="6B98ACD4" w:rsidR="00560A8D" w:rsidRPr="00FE472F" w:rsidRDefault="00560A8D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472F" w:rsidRPr="00FE472F" w14:paraId="0BF2B800" w14:textId="77777777" w:rsidTr="00F96016">
        <w:tc>
          <w:tcPr>
            <w:tcW w:w="7365" w:type="dxa"/>
          </w:tcPr>
          <w:p w14:paraId="09370949" w14:textId="77777777" w:rsidR="00FE472F" w:rsidRDefault="00FE472F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Contacts to be maintained in each SP? ( Yes / No)</w:t>
            </w:r>
          </w:p>
        </w:tc>
        <w:tc>
          <w:tcPr>
            <w:tcW w:w="2805" w:type="dxa"/>
          </w:tcPr>
          <w:p w14:paraId="1F6BF716" w14:textId="4841C94D" w:rsidR="00FE472F" w:rsidRDefault="005A6EBA">
            <w:r>
              <w:t>No</w:t>
            </w:r>
          </w:p>
        </w:tc>
      </w:tr>
      <w:tr w:rsidR="00FE472F" w:rsidRPr="00FE472F" w14:paraId="17AA4941" w14:textId="77777777" w:rsidTr="00F96016">
        <w:tc>
          <w:tcPr>
            <w:tcW w:w="7365" w:type="dxa"/>
          </w:tcPr>
          <w:p w14:paraId="79898388" w14:textId="77777777" w:rsidR="00FE472F" w:rsidRDefault="00FE472F" w:rsidP="00560A8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Area Summary sheet / General Contact sheets to be maintained?  ( Yes / No)</w:t>
            </w:r>
          </w:p>
        </w:tc>
        <w:tc>
          <w:tcPr>
            <w:tcW w:w="2805" w:type="dxa"/>
          </w:tcPr>
          <w:p w14:paraId="2B87E6B4" w14:textId="4517FDC5" w:rsidR="00FE472F" w:rsidRDefault="005A6EBA">
            <w:r>
              <w:t>No</w:t>
            </w:r>
          </w:p>
        </w:tc>
      </w:tr>
      <w:tr w:rsidR="00FE472F" w:rsidRPr="00FE472F" w14:paraId="30B3F8F2" w14:textId="77777777" w:rsidTr="00F96016">
        <w:tc>
          <w:tcPr>
            <w:tcW w:w="7365" w:type="dxa"/>
          </w:tcPr>
          <w:p w14:paraId="7AC90F7D" w14:textId="77777777" w:rsidR="00FE472F" w:rsidRDefault="00FE472F" w:rsidP="00576BB8">
            <w:pPr>
              <w:tabs>
                <w:tab w:val="left" w:pos="597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Contacts to be given any serial number? ( Yes / No)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  <w:tc>
          <w:tcPr>
            <w:tcW w:w="2805" w:type="dxa"/>
          </w:tcPr>
          <w:p w14:paraId="0E641630" w14:textId="6640F840" w:rsidR="00FE472F" w:rsidRDefault="00A61234">
            <w:r>
              <w:t>YES</w:t>
            </w:r>
          </w:p>
        </w:tc>
      </w:tr>
      <w:tr w:rsidR="00FE472F" w:rsidRPr="00FE472F" w14:paraId="1B7995C9" w14:textId="77777777" w:rsidTr="00F96016">
        <w:tc>
          <w:tcPr>
            <w:tcW w:w="7365" w:type="dxa"/>
          </w:tcPr>
          <w:p w14:paraId="036216A9" w14:textId="77777777" w:rsidR="00FE472F" w:rsidRDefault="00FE472F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If Area Summary sheet / General Contact sheets needs to be maintained, needs to be dispatched? ( Yes / No)</w:t>
            </w:r>
          </w:p>
        </w:tc>
        <w:tc>
          <w:tcPr>
            <w:tcW w:w="2805" w:type="dxa"/>
          </w:tcPr>
          <w:p w14:paraId="650C1474" w14:textId="602DEC1C" w:rsidR="00FE472F" w:rsidRDefault="005A6EBA">
            <w:r>
              <w:t>No</w:t>
            </w:r>
          </w:p>
        </w:tc>
      </w:tr>
      <w:tr w:rsidR="00C0767F" w:rsidRPr="00FE472F" w14:paraId="4B28FE82" w14:textId="77777777" w:rsidTr="00F96016">
        <w:tc>
          <w:tcPr>
            <w:tcW w:w="7365" w:type="dxa"/>
          </w:tcPr>
          <w:p w14:paraId="22740C39" w14:textId="0FCDC7DF" w:rsidR="00C0767F" w:rsidRDefault="00C0767F" w:rsidP="00C0767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494E">
              <w:rPr>
                <w:rFonts w:asciiTheme="minorHAnsi" w:hAnsiTheme="minorHAnsi"/>
                <w:b/>
                <w:sz w:val="20"/>
                <w:szCs w:val="20"/>
              </w:rPr>
              <w:t xml:space="preserve">Listings: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If there is any Fixed number of listings in each SP? (Yes / No)</w:t>
            </w:r>
          </w:p>
        </w:tc>
        <w:tc>
          <w:tcPr>
            <w:tcW w:w="2805" w:type="dxa"/>
          </w:tcPr>
          <w:p w14:paraId="5905B621" w14:textId="6107D929" w:rsidR="00C0767F" w:rsidRDefault="00C0767F" w:rsidP="00C0767F">
            <w:r>
              <w:t xml:space="preserve">YES, </w:t>
            </w:r>
            <w:r w:rsidR="00F96BC4">
              <w:t>4</w:t>
            </w:r>
            <w:r>
              <w:t>-</w:t>
            </w:r>
            <w:r w:rsidR="00F96BC4">
              <w:t>5</w:t>
            </w:r>
          </w:p>
        </w:tc>
      </w:tr>
      <w:tr w:rsidR="00C0767F" w:rsidRPr="00FE472F" w14:paraId="7CA9E4C7" w14:textId="77777777" w:rsidTr="00F96016">
        <w:tc>
          <w:tcPr>
            <w:tcW w:w="7365" w:type="dxa"/>
          </w:tcPr>
          <w:p w14:paraId="7EB897FD" w14:textId="77777777" w:rsidR="00C0767F" w:rsidRDefault="00C0767F" w:rsidP="00C0767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494E">
              <w:rPr>
                <w:rFonts w:asciiTheme="minorHAnsi" w:hAnsiTheme="minorHAnsi"/>
                <w:b/>
                <w:sz w:val="20"/>
                <w:szCs w:val="20"/>
              </w:rPr>
              <w:t xml:space="preserve">Listings: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If there is any maximum number of listings in each SP? ( Yes / No)</w:t>
            </w:r>
          </w:p>
        </w:tc>
        <w:tc>
          <w:tcPr>
            <w:tcW w:w="2805" w:type="dxa"/>
          </w:tcPr>
          <w:p w14:paraId="0AABD227" w14:textId="780560D7" w:rsidR="00C0767F" w:rsidRDefault="00C0767F" w:rsidP="00C0767F">
            <w:r>
              <w:t xml:space="preserve">YES, </w:t>
            </w:r>
            <w:r w:rsidR="00301B33">
              <w:t>5</w:t>
            </w:r>
            <w:r>
              <w:t>-</w:t>
            </w:r>
            <w:r w:rsidR="00301B33">
              <w:t>6</w:t>
            </w:r>
          </w:p>
        </w:tc>
      </w:tr>
      <w:tr w:rsidR="005719A2" w:rsidRPr="00FE472F" w14:paraId="619D98C8" w14:textId="77777777" w:rsidTr="00F96016">
        <w:tc>
          <w:tcPr>
            <w:tcW w:w="7365" w:type="dxa"/>
          </w:tcPr>
          <w:p w14:paraId="1CBA927E" w14:textId="77777777" w:rsidR="005719A2" w:rsidRPr="00DC494E" w:rsidRDefault="005719A2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494E">
              <w:rPr>
                <w:rFonts w:asciiTheme="minorHAnsi" w:hAnsiTheme="minorHAnsi"/>
                <w:b/>
                <w:sz w:val="20"/>
                <w:szCs w:val="20"/>
              </w:rPr>
              <w:t xml:space="preserve">Listings: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Which is non-qualifying for main to be given any serial number by SP ?  ( Yes / No)</w:t>
            </w:r>
          </w:p>
        </w:tc>
        <w:tc>
          <w:tcPr>
            <w:tcW w:w="2805" w:type="dxa"/>
          </w:tcPr>
          <w:p w14:paraId="3C92AA57" w14:textId="4D75A0C7" w:rsidR="005719A2" w:rsidRDefault="005A6EBA">
            <w:r>
              <w:t>NA</w:t>
            </w:r>
          </w:p>
        </w:tc>
      </w:tr>
      <w:tr w:rsidR="005719A2" w:rsidRPr="00FE472F" w14:paraId="6F17948E" w14:textId="77777777" w:rsidTr="00F96016">
        <w:tc>
          <w:tcPr>
            <w:tcW w:w="7365" w:type="dxa"/>
          </w:tcPr>
          <w:p w14:paraId="75FB0DF0" w14:textId="77777777" w:rsidR="005719A2" w:rsidRPr="00DC494E" w:rsidRDefault="005719A2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494E">
              <w:rPr>
                <w:rFonts w:asciiTheme="minorHAnsi" w:hAnsiTheme="minorHAnsi"/>
                <w:b/>
                <w:sz w:val="20"/>
                <w:szCs w:val="20"/>
              </w:rPr>
              <w:t xml:space="preserve">Listings: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Which is non-qualifying for main to be maintained &amp; dispatched? ( Yes / No)</w:t>
            </w:r>
          </w:p>
        </w:tc>
        <w:tc>
          <w:tcPr>
            <w:tcW w:w="2805" w:type="dxa"/>
          </w:tcPr>
          <w:p w14:paraId="3B52B5DC" w14:textId="584CFDBF" w:rsidR="005719A2" w:rsidRDefault="005A6EBA">
            <w:r>
              <w:t>NA</w:t>
            </w:r>
          </w:p>
        </w:tc>
      </w:tr>
      <w:tr w:rsidR="005719A2" w:rsidRPr="00FE472F" w14:paraId="6A2DCFEF" w14:textId="77777777" w:rsidTr="00F96016">
        <w:tc>
          <w:tcPr>
            <w:tcW w:w="7365" w:type="dxa"/>
          </w:tcPr>
          <w:p w14:paraId="4C237968" w14:textId="77777777" w:rsidR="005719A2" w:rsidRDefault="005719A2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Main / Detail Interview: If there is any maximum number of Main / Detail Interview in each SP? ( Yes / No)</w:t>
            </w:r>
          </w:p>
        </w:tc>
        <w:tc>
          <w:tcPr>
            <w:tcW w:w="2805" w:type="dxa"/>
          </w:tcPr>
          <w:p w14:paraId="07F55796" w14:textId="11735F99" w:rsidR="005719A2" w:rsidRDefault="005A6EBA">
            <w:r>
              <w:t xml:space="preserve">Yes, max </w:t>
            </w:r>
            <w:r w:rsidR="00AB50D7">
              <w:t>6</w:t>
            </w:r>
            <w:r>
              <w:t xml:space="preserve"> interviews in a SP</w:t>
            </w:r>
          </w:p>
        </w:tc>
      </w:tr>
      <w:tr w:rsidR="00934C8F" w:rsidRPr="00FE472F" w14:paraId="25350B74" w14:textId="77777777" w:rsidTr="00F96016">
        <w:tc>
          <w:tcPr>
            <w:tcW w:w="7365" w:type="dxa"/>
            <w:tcBorders>
              <w:bottom w:val="single" w:sz="4" w:space="0" w:color="auto"/>
            </w:tcBorders>
          </w:tcPr>
          <w:p w14:paraId="7A8EF7BC" w14:textId="77777777" w:rsidR="00934C8F" w:rsidRDefault="00934C8F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LOI Listing</w:t>
            </w:r>
          </w:p>
        </w:tc>
        <w:tc>
          <w:tcPr>
            <w:tcW w:w="2805" w:type="dxa"/>
          </w:tcPr>
          <w:p w14:paraId="59C2E76C" w14:textId="77777777" w:rsidR="00934C8F" w:rsidRPr="00FE472F" w:rsidRDefault="000F4CF5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934C8F" w:rsidRPr="00FE472F" w14:paraId="038F9750" w14:textId="77777777" w:rsidTr="00F96016">
        <w:tc>
          <w:tcPr>
            <w:tcW w:w="7365" w:type="dxa"/>
            <w:shd w:val="clear" w:color="auto" w:fill="auto"/>
          </w:tcPr>
          <w:p w14:paraId="7F052639" w14:textId="77777777" w:rsidR="00934C8F" w:rsidRPr="00934C8F" w:rsidRDefault="00934C8F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>LOI Main</w:t>
            </w:r>
          </w:p>
        </w:tc>
        <w:tc>
          <w:tcPr>
            <w:tcW w:w="2805" w:type="dxa"/>
          </w:tcPr>
          <w:p w14:paraId="039844AF" w14:textId="0DC36221" w:rsidR="00934C8F" w:rsidRPr="00FE472F" w:rsidRDefault="005057D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</w:t>
            </w:r>
            <w:r w:rsidR="001F7A83">
              <w:rPr>
                <w:rFonts w:asciiTheme="minorHAnsi" w:hAnsiTheme="minorHAnsi"/>
                <w:sz w:val="20"/>
                <w:szCs w:val="20"/>
              </w:rPr>
              <w:t xml:space="preserve"> min</w:t>
            </w:r>
          </w:p>
        </w:tc>
      </w:tr>
      <w:tr w:rsidR="00FE472F" w:rsidRPr="00FE472F" w14:paraId="4AC3CE7E" w14:textId="77777777" w:rsidTr="00F96016">
        <w:tc>
          <w:tcPr>
            <w:tcW w:w="7365" w:type="dxa"/>
            <w:shd w:val="clear" w:color="auto" w:fill="auto"/>
          </w:tcPr>
          <w:p w14:paraId="36AC9235" w14:textId="77777777" w:rsidR="00FE472F" w:rsidRPr="00934C8F" w:rsidRDefault="00FE472F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>Is there any skipping ? ( Yes / No)</w:t>
            </w:r>
          </w:p>
        </w:tc>
        <w:tc>
          <w:tcPr>
            <w:tcW w:w="2805" w:type="dxa"/>
          </w:tcPr>
          <w:p w14:paraId="1571D34C" w14:textId="77777777" w:rsidR="00FE472F" w:rsidRDefault="000F4CF5"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  <w:tr w:rsidR="00FE472F" w:rsidRPr="00FE472F" w14:paraId="3EEBBE70" w14:textId="77777777" w:rsidTr="00F96016">
        <w:tc>
          <w:tcPr>
            <w:tcW w:w="7365" w:type="dxa"/>
            <w:shd w:val="clear" w:color="auto" w:fill="auto"/>
          </w:tcPr>
          <w:p w14:paraId="54D5A757" w14:textId="77777777" w:rsidR="00FE472F" w:rsidRPr="00934C8F" w:rsidRDefault="00FE472F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>If Yes for Skipping , then is it after valid listing or valid main ?</w:t>
            </w:r>
          </w:p>
        </w:tc>
        <w:tc>
          <w:tcPr>
            <w:tcW w:w="2805" w:type="dxa"/>
          </w:tcPr>
          <w:p w14:paraId="2381A034" w14:textId="77777777" w:rsidR="00FE472F" w:rsidRDefault="000F4CF5">
            <w:r>
              <w:rPr>
                <w:rFonts w:asciiTheme="minorHAnsi" w:hAnsiTheme="minorHAnsi"/>
                <w:sz w:val="20"/>
                <w:szCs w:val="20"/>
              </w:rPr>
              <w:t>Main</w:t>
            </w:r>
          </w:p>
        </w:tc>
      </w:tr>
      <w:tr w:rsidR="00FE472F" w:rsidRPr="00FE472F" w14:paraId="1790DA4C" w14:textId="77777777" w:rsidTr="00F96016">
        <w:tc>
          <w:tcPr>
            <w:tcW w:w="7365" w:type="dxa"/>
            <w:shd w:val="clear" w:color="auto" w:fill="auto"/>
          </w:tcPr>
          <w:p w14:paraId="74F59677" w14:textId="77777777" w:rsidR="00FE472F" w:rsidRPr="00934C8F" w:rsidRDefault="00FE472F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>If Yes for Skipping , Number of HH needs to be skipped</w:t>
            </w:r>
          </w:p>
        </w:tc>
        <w:tc>
          <w:tcPr>
            <w:tcW w:w="2805" w:type="dxa"/>
          </w:tcPr>
          <w:p w14:paraId="0C9A53E3" w14:textId="38BFF6E3" w:rsidR="00FE472F" w:rsidRDefault="005A6EBA">
            <w:r>
              <w:t>2</w:t>
            </w:r>
          </w:p>
        </w:tc>
      </w:tr>
      <w:tr w:rsidR="00F94017" w:rsidRPr="00FE472F" w14:paraId="3A5571BC" w14:textId="77777777" w:rsidTr="00F96016">
        <w:tc>
          <w:tcPr>
            <w:tcW w:w="7365" w:type="dxa"/>
            <w:shd w:val="clear" w:color="auto" w:fill="auto"/>
          </w:tcPr>
          <w:p w14:paraId="2B135D3E" w14:textId="77777777" w:rsidR="00F94017" w:rsidRPr="00934C8F" w:rsidRDefault="00F94017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Kish Grid to be </w:t>
            </w:r>
            <w:r w:rsidR="006C0578" w:rsidRPr="00934C8F">
              <w:rPr>
                <w:rFonts w:asciiTheme="minorHAnsi" w:hAnsiTheme="minorHAnsi"/>
                <w:b/>
                <w:sz w:val="20"/>
                <w:szCs w:val="20"/>
              </w:rPr>
              <w:t>followed?</w:t>
            </w:r>
            <w:r w:rsidR="003C1E06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( Yes / No)</w:t>
            </w:r>
          </w:p>
        </w:tc>
        <w:tc>
          <w:tcPr>
            <w:tcW w:w="2805" w:type="dxa"/>
          </w:tcPr>
          <w:p w14:paraId="20ECDFE1" w14:textId="77777777" w:rsidR="00F94017" w:rsidRPr="00FE472F" w:rsidRDefault="007B77BE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E472F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F94017" w:rsidRPr="00FE472F" w14:paraId="3E4B1434" w14:textId="77777777" w:rsidTr="00F96016">
        <w:tc>
          <w:tcPr>
            <w:tcW w:w="7365" w:type="dxa"/>
            <w:shd w:val="clear" w:color="auto" w:fill="auto"/>
          </w:tcPr>
          <w:p w14:paraId="7AF91F92" w14:textId="77777777" w:rsidR="00F94017" w:rsidRPr="00934C8F" w:rsidRDefault="00F94017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>For Kish Grid , which serial number to be followed , Listing or Main/Detail</w:t>
            </w:r>
          </w:p>
        </w:tc>
        <w:tc>
          <w:tcPr>
            <w:tcW w:w="2805" w:type="dxa"/>
          </w:tcPr>
          <w:p w14:paraId="423D21EB" w14:textId="77777777" w:rsidR="00F94017" w:rsidRPr="00FE472F" w:rsidRDefault="00FE472F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2418BB" w:rsidRPr="00FE472F" w14:paraId="7719C2E0" w14:textId="77777777" w:rsidTr="00F96016">
        <w:tc>
          <w:tcPr>
            <w:tcW w:w="7365" w:type="dxa"/>
            <w:shd w:val="clear" w:color="auto" w:fill="auto"/>
          </w:tcPr>
          <w:p w14:paraId="6152F4F1" w14:textId="77777777" w:rsidR="002418BB" w:rsidRPr="00934C8F" w:rsidRDefault="002418BB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If any </w:t>
            </w:r>
            <w:r w:rsidR="008509F0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quota? If yes please mention </w:t>
            </w:r>
            <w:r w:rsidR="003C1E06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in </w:t>
            </w:r>
            <w:r w:rsidR="008509F0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the grid below. </w:t>
            </w:r>
            <w:r w:rsidR="003C1E06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( Yes / No)</w:t>
            </w:r>
          </w:p>
        </w:tc>
        <w:tc>
          <w:tcPr>
            <w:tcW w:w="2805" w:type="dxa"/>
          </w:tcPr>
          <w:p w14:paraId="468BAA86" w14:textId="77345D30" w:rsidR="002418BB" w:rsidRPr="00FE472F" w:rsidRDefault="00843F5F" w:rsidP="002375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8509F0" w:rsidRPr="00FE472F" w14:paraId="1D4037C0" w14:textId="77777777" w:rsidTr="00F96016">
        <w:tc>
          <w:tcPr>
            <w:tcW w:w="7365" w:type="dxa"/>
            <w:shd w:val="clear" w:color="auto" w:fill="auto"/>
          </w:tcPr>
          <w:p w14:paraId="3255F04E" w14:textId="77777777" w:rsidR="008509F0" w:rsidRPr="00934C8F" w:rsidRDefault="008509F0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Quota to be maintained </w:t>
            </w:r>
            <w:r w:rsidR="00F0048A" w:rsidRPr="00934C8F">
              <w:rPr>
                <w:rFonts w:asciiTheme="minorHAnsi" w:hAnsiTheme="minorHAnsi"/>
                <w:b/>
                <w:sz w:val="20"/>
                <w:szCs w:val="20"/>
              </w:rPr>
              <w:t>center</w:t>
            </w: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wise or state wise or zone </w:t>
            </w:r>
            <w:r w:rsidR="003C1E06" w:rsidRPr="00934C8F">
              <w:rPr>
                <w:rFonts w:asciiTheme="minorHAnsi" w:hAnsiTheme="minorHAnsi"/>
                <w:b/>
                <w:sz w:val="20"/>
                <w:szCs w:val="20"/>
              </w:rPr>
              <w:t>wise?</w:t>
            </w:r>
          </w:p>
        </w:tc>
        <w:tc>
          <w:tcPr>
            <w:tcW w:w="2805" w:type="dxa"/>
          </w:tcPr>
          <w:p w14:paraId="25F0AD97" w14:textId="6110C5CE" w:rsidR="001249F4" w:rsidRPr="00FE472F" w:rsidRDefault="001249F4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934C8F" w:rsidRPr="00FE472F" w14:paraId="2F571272" w14:textId="77777777" w:rsidTr="00F96016">
        <w:tc>
          <w:tcPr>
            <w:tcW w:w="7365" w:type="dxa"/>
            <w:shd w:val="clear" w:color="auto" w:fill="auto"/>
          </w:tcPr>
          <w:p w14:paraId="43A77593" w14:textId="184D6905" w:rsidR="00934C8F" w:rsidRPr="00934C8F" w:rsidRDefault="00C271CB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Concept Test</w:t>
            </w:r>
            <w:r w:rsidR="00934C8F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: Number of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2805" w:type="dxa"/>
          </w:tcPr>
          <w:p w14:paraId="0A56646B" w14:textId="3342D592" w:rsidR="00934C8F" w:rsidRPr="00FE472F" w:rsidRDefault="00724AB5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934C8F" w:rsidRPr="00FE472F" w14:paraId="4959DB04" w14:textId="77777777" w:rsidTr="00F96016">
        <w:tc>
          <w:tcPr>
            <w:tcW w:w="7365" w:type="dxa"/>
            <w:shd w:val="clear" w:color="auto" w:fill="auto"/>
          </w:tcPr>
          <w:p w14:paraId="3A6B7462" w14:textId="51372662" w:rsidR="00934C8F" w:rsidRPr="00934C8F" w:rsidRDefault="00C271CB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Concept Test</w:t>
            </w:r>
            <w:r w:rsidR="00934C8F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: Number visit</w:t>
            </w:r>
          </w:p>
        </w:tc>
        <w:tc>
          <w:tcPr>
            <w:tcW w:w="2805" w:type="dxa"/>
          </w:tcPr>
          <w:p w14:paraId="475CACB1" w14:textId="0545AE16" w:rsidR="00934C8F" w:rsidRPr="00FE472F" w:rsidRDefault="0014755B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7457D4" w:rsidRPr="00FE472F" w14:paraId="691DF542" w14:textId="77777777" w:rsidTr="00F96016">
        <w:tc>
          <w:tcPr>
            <w:tcW w:w="7365" w:type="dxa"/>
            <w:shd w:val="clear" w:color="auto" w:fill="auto"/>
          </w:tcPr>
          <w:p w14:paraId="173404B1" w14:textId="77777777" w:rsidR="007457D4" w:rsidRPr="00934C8F" w:rsidRDefault="007457D4" w:rsidP="00934C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Define working days a week and Non-working </w:t>
            </w:r>
            <w:r w:rsidR="005336F2" w:rsidRPr="00934C8F">
              <w:rPr>
                <w:rFonts w:asciiTheme="minorHAnsi" w:hAnsiTheme="minorHAnsi"/>
                <w:b/>
                <w:sz w:val="20"/>
                <w:szCs w:val="20"/>
              </w:rPr>
              <w:t>a week</w:t>
            </w:r>
            <w:r w:rsidR="00754C8C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934C8F">
              <w:rPr>
                <w:rFonts w:asciiTheme="minorHAnsi" w:hAnsiTheme="minorHAnsi"/>
                <w:b/>
                <w:sz w:val="20"/>
                <w:szCs w:val="20"/>
              </w:rPr>
              <w:t xml:space="preserve">If </w:t>
            </w:r>
            <w:r w:rsidR="00754C8C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Applicable </w:t>
            </w:r>
          </w:p>
        </w:tc>
        <w:tc>
          <w:tcPr>
            <w:tcW w:w="2805" w:type="dxa"/>
          </w:tcPr>
          <w:p w14:paraId="41A4C4C8" w14:textId="77777777" w:rsidR="007457D4" w:rsidRPr="00FE472F" w:rsidRDefault="00CE116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 days</w:t>
            </w:r>
          </w:p>
        </w:tc>
      </w:tr>
    </w:tbl>
    <w:p w14:paraId="39CC3DB1" w14:textId="77777777" w:rsidR="0014755B" w:rsidRDefault="0014755B" w:rsidP="00BC0E62"/>
    <w:p w14:paraId="5DE1BA53" w14:textId="77777777" w:rsidR="00DF2A6D" w:rsidRDefault="00DF2A6D" w:rsidP="00BC0E62"/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6172"/>
        <w:gridCol w:w="3998"/>
      </w:tblGrid>
      <w:tr w:rsidR="008509F0" w:rsidRPr="00A53BDB" w14:paraId="6BFAC61A" w14:textId="77777777" w:rsidTr="00DD6210">
        <w:trPr>
          <w:tblHeader/>
        </w:trPr>
        <w:tc>
          <w:tcPr>
            <w:tcW w:w="10170" w:type="dxa"/>
            <w:gridSpan w:val="2"/>
            <w:shd w:val="clear" w:color="auto" w:fill="FDE9D9" w:themeFill="accent6" w:themeFillTint="33"/>
          </w:tcPr>
          <w:p w14:paraId="09CF2CEA" w14:textId="77777777" w:rsidR="008509F0" w:rsidRPr="00A53BDB" w:rsidRDefault="008509F0" w:rsidP="00BC0E62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Team Composition</w:t>
            </w:r>
          </w:p>
        </w:tc>
      </w:tr>
      <w:tr w:rsidR="008509F0" w:rsidRPr="00A53BDB" w14:paraId="46063D1A" w14:textId="77777777" w:rsidTr="00DD6210">
        <w:tc>
          <w:tcPr>
            <w:tcW w:w="6172" w:type="dxa"/>
          </w:tcPr>
          <w:p w14:paraId="0E8EBD06" w14:textId="77777777" w:rsidR="008509F0" w:rsidRDefault="008509F0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any tele callers </w:t>
            </w:r>
            <w:r w:rsidR="00787AFA">
              <w:rPr>
                <w:rFonts w:asciiTheme="minorHAnsi" w:hAnsiTheme="minorHAnsi"/>
                <w:b/>
                <w:sz w:val="20"/>
                <w:szCs w:val="20"/>
              </w:rPr>
              <w:t>required?</w:t>
            </w:r>
          </w:p>
        </w:tc>
        <w:tc>
          <w:tcPr>
            <w:tcW w:w="3998" w:type="dxa"/>
          </w:tcPr>
          <w:p w14:paraId="14F6401C" w14:textId="77777777" w:rsidR="008509F0" w:rsidRPr="007B77BE" w:rsidRDefault="007B77BE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7B77BE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787AFA" w:rsidRPr="00A53BDB" w14:paraId="59D5B775" w14:textId="77777777" w:rsidTr="00DD6210">
        <w:tc>
          <w:tcPr>
            <w:tcW w:w="6172" w:type="dxa"/>
          </w:tcPr>
          <w:p w14:paraId="7862DA7F" w14:textId="77777777" w:rsidR="00787AFA" w:rsidRDefault="00787AFA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Profile of the interviewer?</w:t>
            </w:r>
          </w:p>
        </w:tc>
        <w:tc>
          <w:tcPr>
            <w:tcW w:w="3998" w:type="dxa"/>
          </w:tcPr>
          <w:p w14:paraId="036521FE" w14:textId="77777777" w:rsidR="00787AFA" w:rsidRPr="007B77BE" w:rsidRDefault="007B77BE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7B77BE">
              <w:rPr>
                <w:rFonts w:asciiTheme="minorHAnsi" w:hAnsiTheme="minorHAnsi"/>
                <w:sz w:val="20"/>
                <w:szCs w:val="20"/>
              </w:rPr>
              <w:t>HH</w:t>
            </w:r>
          </w:p>
        </w:tc>
      </w:tr>
      <w:tr w:rsidR="00787AFA" w:rsidRPr="00A53BDB" w14:paraId="5B392648" w14:textId="77777777" w:rsidTr="00DD6210">
        <w:tc>
          <w:tcPr>
            <w:tcW w:w="6172" w:type="dxa"/>
          </w:tcPr>
          <w:p w14:paraId="76EBE775" w14:textId="77777777" w:rsidR="00787AFA" w:rsidRDefault="00787AFA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Gender of the interviewer? Male / Female / Mix</w:t>
            </w:r>
          </w:p>
        </w:tc>
        <w:tc>
          <w:tcPr>
            <w:tcW w:w="3998" w:type="dxa"/>
          </w:tcPr>
          <w:p w14:paraId="531B592E" w14:textId="68E663E1" w:rsidR="00787AFA" w:rsidRPr="007B77BE" w:rsidRDefault="00DF2A6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Mix</w:t>
            </w:r>
          </w:p>
        </w:tc>
      </w:tr>
      <w:tr w:rsidR="00787AFA" w:rsidRPr="00A53BDB" w14:paraId="274E180C" w14:textId="77777777" w:rsidTr="00DD6210">
        <w:tc>
          <w:tcPr>
            <w:tcW w:w="6172" w:type="dxa"/>
          </w:tcPr>
          <w:p w14:paraId="3A7E7990" w14:textId="77777777" w:rsidR="00787AFA" w:rsidRDefault="00787AFA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Any additional checker is required?</w:t>
            </w:r>
          </w:p>
        </w:tc>
        <w:tc>
          <w:tcPr>
            <w:tcW w:w="3998" w:type="dxa"/>
          </w:tcPr>
          <w:p w14:paraId="210A6840" w14:textId="77777777" w:rsidR="00787AFA" w:rsidRPr="007B77BE" w:rsidRDefault="007B77BE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7B77BE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</w:tbl>
    <w:p w14:paraId="79FD520F" w14:textId="77777777" w:rsidR="00FF0A24" w:rsidRDefault="00FF0A24" w:rsidP="00BC0E62"/>
    <w:p w14:paraId="572A0C6B" w14:textId="77777777" w:rsidR="00DF2A6D" w:rsidRDefault="00DF2A6D" w:rsidP="00BC0E62"/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4770"/>
        <w:gridCol w:w="5400"/>
      </w:tblGrid>
      <w:tr w:rsidR="00DD6210" w:rsidRPr="00A53BDB" w14:paraId="1B7629C0" w14:textId="77777777" w:rsidTr="00983710">
        <w:trPr>
          <w:tblHeader/>
        </w:trPr>
        <w:tc>
          <w:tcPr>
            <w:tcW w:w="4770" w:type="dxa"/>
            <w:shd w:val="clear" w:color="auto" w:fill="FDE9D9" w:themeFill="accent6" w:themeFillTint="33"/>
            <w:vAlign w:val="center"/>
          </w:tcPr>
          <w:p w14:paraId="0641F127" w14:textId="77777777" w:rsidR="00DD6210" w:rsidRPr="00983710" w:rsidRDefault="00983710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3710">
              <w:rPr>
                <w:rFonts w:asciiTheme="minorHAnsi" w:hAnsiTheme="minorHAnsi"/>
                <w:b/>
                <w:sz w:val="20"/>
                <w:szCs w:val="20"/>
              </w:rPr>
              <w:t>FW Materials / Schedule</w:t>
            </w:r>
          </w:p>
        </w:tc>
        <w:tc>
          <w:tcPr>
            <w:tcW w:w="5400" w:type="dxa"/>
            <w:shd w:val="clear" w:color="auto" w:fill="FDE9D9" w:themeFill="accent6" w:themeFillTint="33"/>
            <w:vAlign w:val="center"/>
          </w:tcPr>
          <w:p w14:paraId="2ACD27A2" w14:textId="77777777" w:rsidR="00DD6210" w:rsidRPr="00983710" w:rsidRDefault="00DD6210" w:rsidP="00DD621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3710">
              <w:rPr>
                <w:rFonts w:asciiTheme="minorHAnsi" w:hAnsiTheme="minorHAnsi"/>
                <w:b/>
                <w:sz w:val="20"/>
                <w:szCs w:val="20"/>
              </w:rPr>
              <w:t>Frequency / Schedule / date / Remarks</w:t>
            </w:r>
          </w:p>
        </w:tc>
      </w:tr>
      <w:tr w:rsidR="00DD6210" w:rsidRPr="00A53BDB" w14:paraId="23781235" w14:textId="77777777" w:rsidTr="00983710">
        <w:trPr>
          <w:trHeight w:val="125"/>
        </w:trPr>
        <w:tc>
          <w:tcPr>
            <w:tcW w:w="4770" w:type="dxa"/>
            <w:vAlign w:val="center"/>
          </w:tcPr>
          <w:p w14:paraId="1F2C718F" w14:textId="77777777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Final translated live link or Q’re</w:t>
            </w:r>
          </w:p>
        </w:tc>
        <w:tc>
          <w:tcPr>
            <w:tcW w:w="5400" w:type="dxa"/>
            <w:vAlign w:val="center"/>
          </w:tcPr>
          <w:p w14:paraId="070D4761" w14:textId="2040A934" w:rsidR="00DD6210" w:rsidRPr="00FF0A24" w:rsidRDefault="00DD6210" w:rsidP="001F7A8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D6210" w:rsidRPr="00A53BDB" w14:paraId="0B1D3691" w14:textId="77777777" w:rsidTr="00983710">
        <w:tc>
          <w:tcPr>
            <w:tcW w:w="4770" w:type="dxa"/>
            <w:vAlign w:val="center"/>
          </w:tcPr>
          <w:p w14:paraId="505F370C" w14:textId="77777777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Images or videos folder if applicable</w:t>
            </w:r>
          </w:p>
        </w:tc>
        <w:tc>
          <w:tcPr>
            <w:tcW w:w="5400" w:type="dxa"/>
            <w:vAlign w:val="center"/>
          </w:tcPr>
          <w:p w14:paraId="6FCF9F3F" w14:textId="1B0AC538" w:rsidR="00DD6210" w:rsidRPr="00FF0A24" w:rsidRDefault="008B3D07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DD6210" w:rsidRPr="00A53BDB" w14:paraId="4E3C8EE4" w14:textId="77777777" w:rsidTr="00983710">
        <w:tc>
          <w:tcPr>
            <w:tcW w:w="4770" w:type="dxa"/>
            <w:vAlign w:val="center"/>
          </w:tcPr>
          <w:p w14:paraId="7AC303C2" w14:textId="77777777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OE Link</w:t>
            </w:r>
          </w:p>
        </w:tc>
        <w:tc>
          <w:tcPr>
            <w:tcW w:w="5400" w:type="dxa"/>
            <w:vAlign w:val="center"/>
          </w:tcPr>
          <w:p w14:paraId="26741454" w14:textId="59F33D05" w:rsidR="00DD6210" w:rsidRPr="00FF0A24" w:rsidRDefault="0029317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657A45" w:rsidRPr="00A53BDB" w14:paraId="443833FF" w14:textId="77777777" w:rsidTr="00FE472F">
        <w:tc>
          <w:tcPr>
            <w:tcW w:w="4770" w:type="dxa"/>
            <w:vAlign w:val="center"/>
          </w:tcPr>
          <w:p w14:paraId="04429966" w14:textId="77777777" w:rsidR="00657A45" w:rsidRPr="00FF0A24" w:rsidRDefault="00657A45" w:rsidP="00657A45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Translated Show cards</w:t>
            </w:r>
          </w:p>
        </w:tc>
        <w:tc>
          <w:tcPr>
            <w:tcW w:w="5400" w:type="dxa"/>
          </w:tcPr>
          <w:p w14:paraId="0A0385FF" w14:textId="755F15A2" w:rsidR="00657A45" w:rsidRDefault="00FF6715" w:rsidP="00657A45"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  <w:tr w:rsidR="0023754B" w:rsidRPr="00A53BDB" w14:paraId="750A47E7" w14:textId="77777777" w:rsidTr="00FE472F">
        <w:tc>
          <w:tcPr>
            <w:tcW w:w="4770" w:type="dxa"/>
            <w:vAlign w:val="center"/>
          </w:tcPr>
          <w:p w14:paraId="3B2F857E" w14:textId="77777777" w:rsidR="0023754B" w:rsidRPr="00FF0A24" w:rsidRDefault="0023754B" w:rsidP="0023754B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Translated OE sheets</w:t>
            </w:r>
          </w:p>
        </w:tc>
        <w:tc>
          <w:tcPr>
            <w:tcW w:w="5400" w:type="dxa"/>
          </w:tcPr>
          <w:p w14:paraId="29211408" w14:textId="2BD04D32" w:rsidR="0023754B" w:rsidRDefault="00293179" w:rsidP="0023754B">
            <w:r>
              <w:t>NA</w:t>
            </w:r>
          </w:p>
        </w:tc>
      </w:tr>
      <w:tr w:rsidR="0023754B" w:rsidRPr="00A53BDB" w14:paraId="2AB60F68" w14:textId="77777777" w:rsidTr="00FE472F">
        <w:tc>
          <w:tcPr>
            <w:tcW w:w="4770" w:type="dxa"/>
            <w:vAlign w:val="center"/>
          </w:tcPr>
          <w:p w14:paraId="26755052" w14:textId="77777777" w:rsidR="0023754B" w:rsidRPr="00FF0A24" w:rsidRDefault="0023754B" w:rsidP="0023754B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Budget</w:t>
            </w:r>
          </w:p>
        </w:tc>
        <w:tc>
          <w:tcPr>
            <w:tcW w:w="5400" w:type="dxa"/>
          </w:tcPr>
          <w:p w14:paraId="7D9726BD" w14:textId="79FF7C51" w:rsidR="0023754B" w:rsidRDefault="00FA05A9" w:rsidP="001F7A83"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23754B" w:rsidRPr="00A53BDB" w14:paraId="43A75C74" w14:textId="77777777" w:rsidTr="00FE472F">
        <w:tc>
          <w:tcPr>
            <w:tcW w:w="4770" w:type="dxa"/>
            <w:vAlign w:val="center"/>
          </w:tcPr>
          <w:p w14:paraId="2579CE3E" w14:textId="77777777" w:rsidR="0023754B" w:rsidRPr="00FF0A24" w:rsidRDefault="0023754B" w:rsidP="0023754B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LOI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calculator </w:t>
            </w:r>
          </w:p>
        </w:tc>
        <w:tc>
          <w:tcPr>
            <w:tcW w:w="5400" w:type="dxa"/>
          </w:tcPr>
          <w:p w14:paraId="4CE9E29C" w14:textId="26FD6E74" w:rsidR="0023754B" w:rsidRDefault="0023754B" w:rsidP="0023754B"/>
        </w:tc>
      </w:tr>
      <w:tr w:rsidR="00DD6210" w:rsidRPr="00A53BDB" w14:paraId="0C0A6FA8" w14:textId="77777777" w:rsidTr="00983710">
        <w:tc>
          <w:tcPr>
            <w:tcW w:w="4770" w:type="dxa"/>
            <w:vAlign w:val="center"/>
          </w:tcPr>
          <w:p w14:paraId="0692A98F" w14:textId="77777777" w:rsidR="00DD6210" w:rsidRPr="00FF0A24" w:rsidRDefault="00DD6210" w:rsidP="00934C8F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 xml:space="preserve">Concept </w:t>
            </w:r>
          </w:p>
        </w:tc>
        <w:tc>
          <w:tcPr>
            <w:tcW w:w="5400" w:type="dxa"/>
            <w:vAlign w:val="center"/>
          </w:tcPr>
          <w:p w14:paraId="437F7724" w14:textId="63832AC9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D6210" w:rsidRPr="00A53BDB" w14:paraId="7E7B4968" w14:textId="77777777" w:rsidTr="00983710">
        <w:tc>
          <w:tcPr>
            <w:tcW w:w="4770" w:type="dxa"/>
            <w:vAlign w:val="center"/>
          </w:tcPr>
          <w:p w14:paraId="076A2FC4" w14:textId="77777777" w:rsidR="00DD6210" w:rsidRPr="00FF0A24" w:rsidRDefault="00DD6210" w:rsidP="00934C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FF0A24">
              <w:rPr>
                <w:rFonts w:asciiTheme="minorHAnsi" w:hAnsiTheme="minorHAnsi"/>
                <w:sz w:val="20"/>
                <w:szCs w:val="20"/>
              </w:rPr>
              <w:t xml:space="preserve">timulus </w:t>
            </w:r>
          </w:p>
        </w:tc>
        <w:tc>
          <w:tcPr>
            <w:tcW w:w="5400" w:type="dxa"/>
            <w:vAlign w:val="center"/>
          </w:tcPr>
          <w:p w14:paraId="0FB71A5E" w14:textId="77777777" w:rsidR="00DD6210" w:rsidRPr="00FF0A24" w:rsidRDefault="005D686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DD6210" w:rsidRPr="00A53BDB" w14:paraId="18E9CAC7" w14:textId="77777777" w:rsidTr="00983710">
        <w:tc>
          <w:tcPr>
            <w:tcW w:w="4770" w:type="dxa"/>
            <w:vAlign w:val="center"/>
          </w:tcPr>
          <w:p w14:paraId="5ABC2300" w14:textId="77777777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Photo cards</w:t>
            </w:r>
          </w:p>
        </w:tc>
        <w:tc>
          <w:tcPr>
            <w:tcW w:w="5400" w:type="dxa"/>
            <w:vAlign w:val="center"/>
          </w:tcPr>
          <w:p w14:paraId="7E979987" w14:textId="61FC85E6" w:rsidR="00DD6210" w:rsidRPr="00FF0A24" w:rsidRDefault="00FA05A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934C8F" w:rsidRPr="00A53BDB" w14:paraId="012679D0" w14:textId="77777777" w:rsidTr="00983710">
        <w:tc>
          <w:tcPr>
            <w:tcW w:w="4770" w:type="dxa"/>
            <w:vAlign w:val="center"/>
          </w:tcPr>
          <w:p w14:paraId="5C14FC26" w14:textId="77777777" w:rsidR="00934C8F" w:rsidRPr="00FF0A24" w:rsidRDefault="00934C8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Who will print Concept / stimulus / Photo cards</w:t>
            </w:r>
          </w:p>
        </w:tc>
        <w:tc>
          <w:tcPr>
            <w:tcW w:w="5400" w:type="dxa"/>
            <w:vAlign w:val="center"/>
          </w:tcPr>
          <w:p w14:paraId="2C1A1F10" w14:textId="77777777" w:rsidR="00934C8F" w:rsidRPr="00FF0A24" w:rsidRDefault="005D686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DD6210" w:rsidRPr="00A53BDB" w14:paraId="70785466" w14:textId="77777777" w:rsidTr="00983710">
        <w:tc>
          <w:tcPr>
            <w:tcW w:w="4770" w:type="dxa"/>
            <w:vAlign w:val="center"/>
          </w:tcPr>
          <w:p w14:paraId="3C1BE19A" w14:textId="77777777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Concept / Stimulus / Photocard : To be returned ?</w:t>
            </w:r>
          </w:p>
        </w:tc>
        <w:tc>
          <w:tcPr>
            <w:tcW w:w="5400" w:type="dxa"/>
            <w:vAlign w:val="center"/>
          </w:tcPr>
          <w:p w14:paraId="14AA9DE7" w14:textId="1CD2CB52" w:rsidR="00DD6210" w:rsidRPr="00FF0A24" w:rsidRDefault="00E81448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FA05A9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</w:tr>
      <w:tr w:rsidR="00DD6210" w:rsidRPr="00A53BDB" w14:paraId="44919718" w14:textId="77777777" w:rsidTr="00983710">
        <w:tc>
          <w:tcPr>
            <w:tcW w:w="4770" w:type="dxa"/>
            <w:vAlign w:val="center"/>
          </w:tcPr>
          <w:p w14:paraId="534AB0B5" w14:textId="77777777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Show Cards</w:t>
            </w:r>
          </w:p>
        </w:tc>
        <w:tc>
          <w:tcPr>
            <w:tcW w:w="5400" w:type="dxa"/>
            <w:vAlign w:val="center"/>
          </w:tcPr>
          <w:p w14:paraId="736A0012" w14:textId="77777777" w:rsidR="00DD6210" w:rsidRPr="00FF0A24" w:rsidRDefault="005D686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DD6210" w:rsidRPr="00A53BDB" w14:paraId="56D16245" w14:textId="77777777" w:rsidTr="00983710">
        <w:tc>
          <w:tcPr>
            <w:tcW w:w="4770" w:type="dxa"/>
            <w:vAlign w:val="center"/>
          </w:tcPr>
          <w:p w14:paraId="205E4492" w14:textId="77777777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Products</w:t>
            </w:r>
          </w:p>
        </w:tc>
        <w:tc>
          <w:tcPr>
            <w:tcW w:w="5400" w:type="dxa"/>
            <w:vAlign w:val="center"/>
          </w:tcPr>
          <w:p w14:paraId="5B794824" w14:textId="736D50F7" w:rsidR="00DD6210" w:rsidRPr="00FF0A24" w:rsidRDefault="00170F03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DD6210" w:rsidRPr="00A53BDB" w14:paraId="2BE1699F" w14:textId="77777777" w:rsidTr="00983710">
        <w:tc>
          <w:tcPr>
            <w:tcW w:w="4770" w:type="dxa"/>
          </w:tcPr>
          <w:p w14:paraId="39B3DF10" w14:textId="77777777" w:rsidR="00DD6210" w:rsidRPr="00375EB7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Tele calling script</w:t>
            </w:r>
          </w:p>
        </w:tc>
        <w:tc>
          <w:tcPr>
            <w:tcW w:w="5400" w:type="dxa"/>
          </w:tcPr>
          <w:p w14:paraId="4481352A" w14:textId="77777777" w:rsidR="00DD6210" w:rsidRPr="00A53BDB" w:rsidRDefault="00B2037A" w:rsidP="00BC0E62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B2037A">
              <w:rPr>
                <w:rFonts w:asciiTheme="minorHAnsi" w:hAnsiTheme="minorHAnsi"/>
                <w:sz w:val="20"/>
                <w:szCs w:val="20"/>
              </w:rPr>
              <w:t>N</w:t>
            </w:r>
            <w:r w:rsidR="00E81448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</w:tr>
      <w:tr w:rsidR="00DD6210" w:rsidRPr="00A53BDB" w14:paraId="36F57B9F" w14:textId="77777777" w:rsidTr="00983710">
        <w:tc>
          <w:tcPr>
            <w:tcW w:w="4770" w:type="dxa"/>
          </w:tcPr>
          <w:p w14:paraId="019DB8AE" w14:textId="77777777" w:rsidR="00DD6210" w:rsidRPr="00375EB7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Database by centers and segments if any</w:t>
            </w:r>
          </w:p>
        </w:tc>
        <w:tc>
          <w:tcPr>
            <w:tcW w:w="5400" w:type="dxa"/>
          </w:tcPr>
          <w:p w14:paraId="1AC29C5E" w14:textId="77777777" w:rsidR="00DD6210" w:rsidRPr="00A53BDB" w:rsidRDefault="00B2037A" w:rsidP="00BC0E62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B2037A">
              <w:rPr>
                <w:rFonts w:asciiTheme="minorHAnsi" w:hAnsiTheme="minorHAnsi"/>
                <w:sz w:val="20"/>
                <w:szCs w:val="20"/>
              </w:rPr>
              <w:t>N</w:t>
            </w:r>
            <w:r w:rsidR="00E81448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</w:tr>
      <w:tr w:rsidR="00E81448" w:rsidRPr="00A53BDB" w14:paraId="46CDA63B" w14:textId="77777777" w:rsidTr="00983710">
        <w:tc>
          <w:tcPr>
            <w:tcW w:w="4770" w:type="dxa"/>
          </w:tcPr>
          <w:p w14:paraId="02944DF5" w14:textId="77777777" w:rsidR="00E81448" w:rsidRPr="00375EB7" w:rsidRDefault="00E81448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Quota sheet</w:t>
            </w:r>
          </w:p>
        </w:tc>
        <w:tc>
          <w:tcPr>
            <w:tcW w:w="5400" w:type="dxa"/>
          </w:tcPr>
          <w:p w14:paraId="0E7F5ADE" w14:textId="3A0D4845" w:rsidR="00E81448" w:rsidRDefault="00E81448" w:rsidP="00EA61CE"/>
        </w:tc>
      </w:tr>
      <w:tr w:rsidR="00E81448" w:rsidRPr="00A53BDB" w14:paraId="306B401E" w14:textId="77777777" w:rsidTr="00983710">
        <w:tc>
          <w:tcPr>
            <w:tcW w:w="4770" w:type="dxa"/>
          </w:tcPr>
          <w:p w14:paraId="5A6EFD06" w14:textId="77777777" w:rsidR="00E81448" w:rsidRPr="00375EB7" w:rsidRDefault="00E81448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Contact sheet</w:t>
            </w:r>
          </w:p>
        </w:tc>
        <w:tc>
          <w:tcPr>
            <w:tcW w:w="5400" w:type="dxa"/>
          </w:tcPr>
          <w:p w14:paraId="6EEDB5FB" w14:textId="77777777" w:rsidR="00E81448" w:rsidRDefault="000F4CF5"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DD6210" w:rsidRPr="00A53BDB" w14:paraId="53744382" w14:textId="77777777" w:rsidTr="00983710">
        <w:tc>
          <w:tcPr>
            <w:tcW w:w="4770" w:type="dxa"/>
          </w:tcPr>
          <w:p w14:paraId="1D8781F6" w14:textId="77777777" w:rsidR="00DD6210" w:rsidRPr="00375EB7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Others (please specify)</w:t>
            </w:r>
          </w:p>
        </w:tc>
        <w:tc>
          <w:tcPr>
            <w:tcW w:w="5400" w:type="dxa"/>
          </w:tcPr>
          <w:p w14:paraId="729183A5" w14:textId="64EDAC25" w:rsidR="00DD6210" w:rsidRPr="00A53BDB" w:rsidRDefault="00DD6210" w:rsidP="00BC0E62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</w:tr>
    </w:tbl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5400"/>
      </w:tblGrid>
      <w:tr w:rsidR="00576210" w:rsidRPr="00A53BDB" w14:paraId="0A5C1E50" w14:textId="77777777" w:rsidTr="00983710">
        <w:trPr>
          <w:trHeight w:val="20"/>
        </w:trPr>
        <w:tc>
          <w:tcPr>
            <w:tcW w:w="4770" w:type="dxa"/>
            <w:vAlign w:val="center"/>
          </w:tcPr>
          <w:p w14:paraId="2E4EA1BA" w14:textId="77777777" w:rsidR="00576210" w:rsidRPr="00A53BDB" w:rsidRDefault="00576210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A53BDB">
              <w:rPr>
                <w:rFonts w:asciiTheme="minorHAnsi" w:eastAsia="Batang" w:hAnsiTheme="minorHAnsi"/>
                <w:sz w:val="20"/>
                <w:szCs w:val="20"/>
              </w:rPr>
              <w:t>Early Warning Note ( EWN) Sent On</w:t>
            </w:r>
          </w:p>
        </w:tc>
        <w:tc>
          <w:tcPr>
            <w:tcW w:w="5400" w:type="dxa"/>
            <w:vAlign w:val="center"/>
          </w:tcPr>
          <w:p w14:paraId="199F2BB2" w14:textId="03A7767C" w:rsidR="00576210" w:rsidRPr="0023754B" w:rsidRDefault="00FA05A9" w:rsidP="000F4CF5">
            <w:pPr>
              <w:rPr>
                <w:rFonts w:ascii="Calibri" w:hAnsi="Calibri" w:cs="Calibri"/>
                <w:color w:val="000000"/>
                <w:sz w:val="24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576BB8" w:rsidRPr="00A53BDB" w14:paraId="3FFBABA8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0B03A3F4" w14:textId="77777777" w:rsidR="00576BB8" w:rsidRPr="00A53BDB" w:rsidRDefault="00576BB8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A53BDB">
              <w:rPr>
                <w:rFonts w:asciiTheme="minorHAnsi" w:eastAsia="Batang" w:hAnsiTheme="minorHAnsi"/>
                <w:sz w:val="20"/>
                <w:szCs w:val="20"/>
              </w:rPr>
              <w:t xml:space="preserve">Date of field briefing to EIC’s </w:t>
            </w:r>
          </w:p>
        </w:tc>
        <w:tc>
          <w:tcPr>
            <w:tcW w:w="5400" w:type="dxa"/>
          </w:tcPr>
          <w:p w14:paraId="25B586A8" w14:textId="2A9A6472" w:rsidR="00576BB8" w:rsidRPr="00E05BF8" w:rsidRDefault="00576BB8" w:rsidP="000847E9"/>
        </w:tc>
      </w:tr>
      <w:tr w:rsidR="00576BB8" w:rsidRPr="00A53BDB" w14:paraId="2D887304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34F51097" w14:textId="77777777" w:rsidR="00576BB8" w:rsidRPr="00A53BDB" w:rsidRDefault="00576BB8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A53BDB">
              <w:rPr>
                <w:rFonts w:asciiTheme="minorHAnsi" w:eastAsia="Batang" w:hAnsiTheme="minorHAnsi"/>
                <w:sz w:val="20"/>
                <w:szCs w:val="20"/>
              </w:rPr>
              <w:t xml:space="preserve">Briefing /Mock calls of Freelancers  - </w:t>
            </w:r>
            <w:r w:rsidRPr="00A53BDB">
              <w:rPr>
                <w:rFonts w:asciiTheme="minorHAnsi" w:eastAsia="Batang" w:hAnsiTheme="minorHAnsi"/>
                <w:i/>
                <w:sz w:val="20"/>
                <w:szCs w:val="20"/>
              </w:rPr>
              <w:t>(In case of lengthy and complex qnnr it is mandatory to provide one additional day for training / mock calls)</w:t>
            </w:r>
          </w:p>
        </w:tc>
        <w:tc>
          <w:tcPr>
            <w:tcW w:w="5400" w:type="dxa"/>
          </w:tcPr>
          <w:p w14:paraId="388A526A" w14:textId="000C3A0B" w:rsidR="00576BB8" w:rsidRPr="00E05BF8" w:rsidRDefault="00576BB8" w:rsidP="00EA61CE"/>
        </w:tc>
      </w:tr>
      <w:tr w:rsidR="00576BB8" w:rsidRPr="00A53BDB" w14:paraId="773F8F06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66B1375E" w14:textId="77777777" w:rsidR="00576BB8" w:rsidRPr="00A53BDB" w:rsidRDefault="00576BB8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Date of team briefing : ( should be a gap of one day post sharing of Final material)</w:t>
            </w:r>
          </w:p>
        </w:tc>
        <w:tc>
          <w:tcPr>
            <w:tcW w:w="5400" w:type="dxa"/>
          </w:tcPr>
          <w:p w14:paraId="37A605F6" w14:textId="701B5631" w:rsidR="00576BB8" w:rsidRPr="00E05BF8" w:rsidRDefault="00576BB8" w:rsidP="000847E9"/>
        </w:tc>
      </w:tr>
      <w:tr w:rsidR="00576BB8" w:rsidRPr="00A53BDB" w14:paraId="38A6AEF5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5C5EBF28" w14:textId="77777777" w:rsidR="00576BB8" w:rsidRDefault="00576BB8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Date of Mock call : </w:t>
            </w:r>
          </w:p>
        </w:tc>
        <w:tc>
          <w:tcPr>
            <w:tcW w:w="5400" w:type="dxa"/>
          </w:tcPr>
          <w:p w14:paraId="39D8439D" w14:textId="63C6775B" w:rsidR="00576BB8" w:rsidRPr="00E05BF8" w:rsidRDefault="00576BB8" w:rsidP="000847E9"/>
        </w:tc>
      </w:tr>
      <w:tr w:rsidR="00576BB8" w:rsidRPr="005336F2" w14:paraId="363C8AFF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6D92CD6F" w14:textId="77777777" w:rsidR="00576BB8" w:rsidRPr="005336F2" w:rsidRDefault="00576BB8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Fieldwork Start Date</w:t>
            </w:r>
            <w:r>
              <w:rPr>
                <w:rFonts w:asciiTheme="minorHAnsi" w:eastAsia="Batang" w:hAnsiTheme="minorHAnsi"/>
                <w:sz w:val="20"/>
                <w:szCs w:val="20"/>
              </w:rPr>
              <w:t>: ( should be a gap of one day post Mock call)</w:t>
            </w:r>
          </w:p>
        </w:tc>
        <w:tc>
          <w:tcPr>
            <w:tcW w:w="5400" w:type="dxa"/>
          </w:tcPr>
          <w:p w14:paraId="33E012C3" w14:textId="4FDDD8B7" w:rsidR="00576BB8" w:rsidRPr="00E05BF8" w:rsidRDefault="00576BB8" w:rsidP="00EA61CE"/>
        </w:tc>
      </w:tr>
      <w:tr w:rsidR="00576210" w:rsidRPr="005336F2" w14:paraId="00D44B26" w14:textId="77777777" w:rsidTr="00983710">
        <w:trPr>
          <w:trHeight w:val="20"/>
        </w:trPr>
        <w:tc>
          <w:tcPr>
            <w:tcW w:w="4770" w:type="dxa"/>
            <w:vAlign w:val="center"/>
          </w:tcPr>
          <w:p w14:paraId="4BAD2F67" w14:textId="77777777" w:rsidR="00576210" w:rsidRPr="005336F2" w:rsidRDefault="00576210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Fieldwork End Date</w:t>
            </w:r>
            <w:r w:rsidR="00565735">
              <w:rPr>
                <w:rFonts w:asciiTheme="minorHAnsi" w:eastAsia="Batang" w:hAnsiTheme="minorHAnsi"/>
                <w:sz w:val="20"/>
                <w:szCs w:val="20"/>
              </w:rPr>
              <w:t xml:space="preserve">: </w:t>
            </w:r>
          </w:p>
        </w:tc>
        <w:tc>
          <w:tcPr>
            <w:tcW w:w="5400" w:type="dxa"/>
            <w:vAlign w:val="center"/>
          </w:tcPr>
          <w:p w14:paraId="4E00694B" w14:textId="0CCFCB96" w:rsidR="000D58B7" w:rsidRPr="00E05BF8" w:rsidRDefault="000D58B7" w:rsidP="00EA61CE">
            <w:pPr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576210" w:rsidRPr="005336F2" w14:paraId="4E509C53" w14:textId="77777777" w:rsidTr="00983710">
        <w:trPr>
          <w:trHeight w:val="20"/>
        </w:trPr>
        <w:tc>
          <w:tcPr>
            <w:tcW w:w="4770" w:type="dxa"/>
            <w:vAlign w:val="center"/>
          </w:tcPr>
          <w:p w14:paraId="6B53AFAB" w14:textId="77777777" w:rsidR="00576210" w:rsidRPr="005336F2" w:rsidRDefault="00576210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 xml:space="preserve">First Sync / Dispatch </w:t>
            </w:r>
          </w:p>
        </w:tc>
        <w:tc>
          <w:tcPr>
            <w:tcW w:w="5400" w:type="dxa"/>
            <w:vAlign w:val="center"/>
          </w:tcPr>
          <w:p w14:paraId="04871C2D" w14:textId="1AC1EA93" w:rsidR="00576210" w:rsidRPr="00E05BF8" w:rsidRDefault="00576210" w:rsidP="000C545C">
            <w:pPr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81448" w:rsidRPr="005336F2" w14:paraId="0FFFE4AB" w14:textId="77777777" w:rsidTr="008B19B0">
        <w:trPr>
          <w:trHeight w:val="20"/>
        </w:trPr>
        <w:tc>
          <w:tcPr>
            <w:tcW w:w="4770" w:type="dxa"/>
            <w:vAlign w:val="center"/>
          </w:tcPr>
          <w:p w14:paraId="0589FBEA" w14:textId="77777777" w:rsidR="00E81448" w:rsidRPr="005336F2" w:rsidRDefault="00E81448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Final CE data to be synchronized on / Dispatch to be done on</w:t>
            </w:r>
          </w:p>
        </w:tc>
        <w:tc>
          <w:tcPr>
            <w:tcW w:w="5400" w:type="dxa"/>
          </w:tcPr>
          <w:p w14:paraId="1991F8BB" w14:textId="1C50BBE8" w:rsidR="00E81448" w:rsidRPr="00E05BF8" w:rsidRDefault="00E81448" w:rsidP="000847E9"/>
        </w:tc>
      </w:tr>
      <w:tr w:rsidR="00E81448" w:rsidRPr="005336F2" w14:paraId="56EDDEC3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66F43994" w14:textId="77777777" w:rsidR="00E81448" w:rsidRPr="005336F2" w:rsidRDefault="00E81448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Final OE entry to be done</w:t>
            </w:r>
          </w:p>
        </w:tc>
        <w:tc>
          <w:tcPr>
            <w:tcW w:w="5400" w:type="dxa"/>
          </w:tcPr>
          <w:p w14:paraId="4251CB37" w14:textId="60457717" w:rsidR="00E81448" w:rsidRPr="00E05BF8" w:rsidRDefault="00E81448" w:rsidP="000847E9"/>
        </w:tc>
      </w:tr>
      <w:tr w:rsidR="00E81448" w:rsidRPr="005336F2" w14:paraId="1D55B346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7E87BA40" w14:textId="77777777" w:rsidR="00E81448" w:rsidRPr="005336F2" w:rsidRDefault="00E81448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Confirmation on QC complete by Field Team</w:t>
            </w:r>
          </w:p>
        </w:tc>
        <w:tc>
          <w:tcPr>
            <w:tcW w:w="5400" w:type="dxa"/>
          </w:tcPr>
          <w:p w14:paraId="38011A2B" w14:textId="63F695F4" w:rsidR="00E81448" w:rsidRPr="00E05BF8" w:rsidRDefault="00E81448" w:rsidP="000847E9"/>
        </w:tc>
      </w:tr>
      <w:tr w:rsidR="00E81448" w:rsidRPr="005336F2" w14:paraId="54958367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7BCB3B20" w14:textId="77777777" w:rsidR="00E81448" w:rsidRPr="005336F2" w:rsidRDefault="00E81448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Confirmation on QC complete by IQC team</w:t>
            </w:r>
          </w:p>
        </w:tc>
        <w:tc>
          <w:tcPr>
            <w:tcW w:w="5400" w:type="dxa"/>
          </w:tcPr>
          <w:p w14:paraId="3EA82B64" w14:textId="05E3A15D" w:rsidR="00E81448" w:rsidRPr="00E05BF8" w:rsidRDefault="00E81448" w:rsidP="00654E37"/>
        </w:tc>
      </w:tr>
      <w:tr w:rsidR="00E81448" w:rsidRPr="005336F2" w14:paraId="49B6A3F7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06DEEBBA" w14:textId="77777777" w:rsidR="00E81448" w:rsidRPr="005336F2" w:rsidRDefault="00E81448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Final CE Data to CRDC/GO</w:t>
            </w:r>
          </w:p>
        </w:tc>
        <w:tc>
          <w:tcPr>
            <w:tcW w:w="5400" w:type="dxa"/>
          </w:tcPr>
          <w:p w14:paraId="3105E1DD" w14:textId="08B21999" w:rsidR="00E81448" w:rsidRPr="00E05BF8" w:rsidRDefault="00E81448" w:rsidP="000847E9"/>
        </w:tc>
      </w:tr>
      <w:tr w:rsidR="00E81448" w:rsidRPr="005336F2" w14:paraId="5A5C06CA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7EBD1BE9" w14:textId="77777777" w:rsidR="00E81448" w:rsidRPr="005336F2" w:rsidRDefault="00E81448" w:rsidP="00BC0E62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 xml:space="preserve">Final OE Data to CRDC/GO </w:t>
            </w:r>
          </w:p>
        </w:tc>
        <w:tc>
          <w:tcPr>
            <w:tcW w:w="5400" w:type="dxa"/>
          </w:tcPr>
          <w:p w14:paraId="37E4AA0A" w14:textId="338CA786" w:rsidR="00E81448" w:rsidRPr="00E05BF8" w:rsidRDefault="00E81448" w:rsidP="000847E9"/>
        </w:tc>
      </w:tr>
    </w:tbl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4770"/>
        <w:gridCol w:w="5400"/>
      </w:tblGrid>
      <w:tr w:rsidR="00A53BDB" w:rsidRPr="00A53BDB" w14:paraId="51E4D500" w14:textId="77777777" w:rsidTr="00DD6210">
        <w:tc>
          <w:tcPr>
            <w:tcW w:w="4770" w:type="dxa"/>
          </w:tcPr>
          <w:p w14:paraId="177D6653" w14:textId="77777777" w:rsidR="00A53BDB" w:rsidRPr="00A53BDB" w:rsidRDefault="0007582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Frequency of </w:t>
            </w:r>
            <w:r w:rsidR="00A53BDB" w:rsidRPr="00A53BDB">
              <w:rPr>
                <w:rFonts w:asciiTheme="minorHAnsi" w:hAnsiTheme="minorHAnsi"/>
                <w:sz w:val="20"/>
                <w:szCs w:val="20"/>
              </w:rPr>
              <w:t xml:space="preserve">Synchronization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of interview </w:t>
            </w:r>
            <w:r w:rsidR="00A53BDB" w:rsidRPr="00A53BDB">
              <w:rPr>
                <w:rFonts w:asciiTheme="minorHAnsi" w:hAnsiTheme="minorHAnsi"/>
                <w:sz w:val="20"/>
                <w:szCs w:val="20"/>
              </w:rPr>
              <w:t>(if CAPI)</w:t>
            </w:r>
          </w:p>
        </w:tc>
        <w:tc>
          <w:tcPr>
            <w:tcW w:w="5400" w:type="dxa"/>
          </w:tcPr>
          <w:p w14:paraId="40CB4A0E" w14:textId="77777777" w:rsidR="00A53BDB" w:rsidRPr="00E81448" w:rsidRDefault="00B2037A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E81448">
              <w:rPr>
                <w:rFonts w:asciiTheme="minorHAnsi" w:hAnsiTheme="minorHAnsi"/>
                <w:sz w:val="20"/>
                <w:szCs w:val="20"/>
              </w:rPr>
              <w:t>Alternate</w:t>
            </w:r>
          </w:p>
        </w:tc>
      </w:tr>
      <w:tr w:rsidR="0007582D" w:rsidRPr="00A53BDB" w14:paraId="54A1DC6E" w14:textId="77777777" w:rsidTr="00DD6210">
        <w:tc>
          <w:tcPr>
            <w:tcW w:w="4770" w:type="dxa"/>
          </w:tcPr>
          <w:p w14:paraId="52CC39A4" w14:textId="77777777" w:rsidR="0007582D" w:rsidRPr="00A53BDB" w:rsidRDefault="0007582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Frequency of OE Entry &amp; </w:t>
            </w:r>
            <w:r w:rsidR="003103D9" w:rsidRPr="00A53BDB">
              <w:rPr>
                <w:rFonts w:asciiTheme="minorHAnsi" w:hAnsiTheme="minorHAnsi"/>
                <w:sz w:val="20"/>
                <w:szCs w:val="20"/>
              </w:rPr>
              <w:t>Synchronization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53BDB">
              <w:rPr>
                <w:rFonts w:asciiTheme="minorHAnsi" w:hAnsiTheme="minorHAnsi"/>
                <w:sz w:val="20"/>
                <w:szCs w:val="20"/>
              </w:rPr>
              <w:t>(if CAPI)</w:t>
            </w:r>
          </w:p>
        </w:tc>
        <w:tc>
          <w:tcPr>
            <w:tcW w:w="5400" w:type="dxa"/>
          </w:tcPr>
          <w:p w14:paraId="7FCC1DD8" w14:textId="77777777" w:rsidR="0007582D" w:rsidRPr="00E81448" w:rsidRDefault="00B2037A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E81448">
              <w:rPr>
                <w:rFonts w:asciiTheme="minorHAnsi" w:hAnsiTheme="minorHAnsi"/>
                <w:sz w:val="20"/>
                <w:szCs w:val="20"/>
              </w:rPr>
              <w:t>Alternate</w:t>
            </w:r>
          </w:p>
        </w:tc>
      </w:tr>
      <w:tr w:rsidR="00A53BDB" w:rsidRPr="00A53BDB" w14:paraId="7CA88D6F" w14:textId="77777777" w:rsidTr="00DD6210">
        <w:tc>
          <w:tcPr>
            <w:tcW w:w="4770" w:type="dxa"/>
          </w:tcPr>
          <w:p w14:paraId="609256A1" w14:textId="77777777" w:rsidR="00A53BDB" w:rsidRPr="00A53BDB" w:rsidRDefault="0007582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Frequency of </w:t>
            </w:r>
            <w:r w:rsidR="00A53BDB" w:rsidRPr="00A53BDB">
              <w:rPr>
                <w:rFonts w:asciiTheme="minorHAnsi" w:hAnsiTheme="minorHAnsi"/>
                <w:sz w:val="20"/>
                <w:szCs w:val="20"/>
              </w:rPr>
              <w:t xml:space="preserve">Status update </w:t>
            </w:r>
            <w:r>
              <w:rPr>
                <w:rFonts w:asciiTheme="minorHAnsi" w:hAnsiTheme="minorHAnsi"/>
                <w:sz w:val="20"/>
                <w:szCs w:val="20"/>
              </w:rPr>
              <w:t>( If CAPI)</w:t>
            </w:r>
          </w:p>
        </w:tc>
        <w:tc>
          <w:tcPr>
            <w:tcW w:w="5400" w:type="dxa"/>
          </w:tcPr>
          <w:p w14:paraId="69124331" w14:textId="77777777" w:rsidR="00A53BDB" w:rsidRPr="00E81448" w:rsidRDefault="00E81448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Everyday by PMT</w:t>
            </w:r>
          </w:p>
        </w:tc>
      </w:tr>
      <w:tr w:rsidR="00A53BDB" w:rsidRPr="00A53BDB" w14:paraId="127DD386" w14:textId="77777777" w:rsidTr="00DD6210">
        <w:tc>
          <w:tcPr>
            <w:tcW w:w="4770" w:type="dxa"/>
          </w:tcPr>
          <w:p w14:paraId="6946C4F9" w14:textId="77777777" w:rsidR="00A53BDB" w:rsidRPr="00A53BDB" w:rsidRDefault="003103D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Frequency of </w:t>
            </w:r>
            <w:r w:rsidRPr="00A53BDB">
              <w:rPr>
                <w:rFonts w:asciiTheme="minorHAnsi" w:hAnsiTheme="minorHAnsi"/>
                <w:sz w:val="20"/>
                <w:szCs w:val="20"/>
              </w:rPr>
              <w:t>Status update (if PAPI)</w:t>
            </w:r>
          </w:p>
        </w:tc>
        <w:tc>
          <w:tcPr>
            <w:tcW w:w="5400" w:type="dxa"/>
          </w:tcPr>
          <w:p w14:paraId="5AFF62CA" w14:textId="77777777" w:rsidR="00A53BDB" w:rsidRPr="00E81448" w:rsidRDefault="00B2037A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E81448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3103D9" w:rsidRPr="00A53BDB" w14:paraId="46F358E3" w14:textId="77777777" w:rsidTr="00DD6210">
        <w:tc>
          <w:tcPr>
            <w:tcW w:w="4770" w:type="dxa"/>
          </w:tcPr>
          <w:p w14:paraId="002883FD" w14:textId="77777777" w:rsidR="003103D9" w:rsidRDefault="003103D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Frequency of </w:t>
            </w:r>
            <w:r w:rsidRPr="00A53BDB">
              <w:rPr>
                <w:rFonts w:asciiTheme="minorHAnsi" w:hAnsiTheme="minorHAnsi"/>
                <w:sz w:val="20"/>
                <w:szCs w:val="20"/>
              </w:rPr>
              <w:t>Dispatch (if PAPI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400" w:type="dxa"/>
          </w:tcPr>
          <w:p w14:paraId="2D5C3F41" w14:textId="77777777" w:rsidR="003103D9" w:rsidRPr="00E81448" w:rsidRDefault="00B2037A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E81448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3103D9" w:rsidRPr="00A53BDB" w14:paraId="3D785009" w14:textId="77777777" w:rsidTr="00DD6210">
        <w:tc>
          <w:tcPr>
            <w:tcW w:w="4770" w:type="dxa"/>
          </w:tcPr>
          <w:p w14:paraId="00A5CE24" w14:textId="77777777" w:rsidR="003103D9" w:rsidRDefault="003103D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Dispatches to be sent to ? Name &amp; Office</w:t>
            </w:r>
          </w:p>
        </w:tc>
        <w:tc>
          <w:tcPr>
            <w:tcW w:w="5400" w:type="dxa"/>
          </w:tcPr>
          <w:p w14:paraId="73E1EE1A" w14:textId="77777777" w:rsidR="003103D9" w:rsidRPr="00E81448" w:rsidRDefault="00B2037A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E81448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3103D9" w:rsidRPr="00A53BDB" w14:paraId="3A19D994" w14:textId="77777777" w:rsidTr="00DD6210">
        <w:tc>
          <w:tcPr>
            <w:tcW w:w="4770" w:type="dxa"/>
          </w:tcPr>
          <w:p w14:paraId="4BA34090" w14:textId="77777777" w:rsidR="003103D9" w:rsidRDefault="003103D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Feedback Qre to be sent to Name &amp; Office</w:t>
            </w:r>
          </w:p>
        </w:tc>
        <w:tc>
          <w:tcPr>
            <w:tcW w:w="5400" w:type="dxa"/>
          </w:tcPr>
          <w:p w14:paraId="50F09F3D" w14:textId="77777777" w:rsidR="003103D9" w:rsidRPr="00E81448" w:rsidRDefault="00B2037A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E81448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A53BDB" w:rsidRPr="00A53BDB" w14:paraId="643CC31B" w14:textId="77777777" w:rsidTr="00DD6210">
        <w:tc>
          <w:tcPr>
            <w:tcW w:w="4770" w:type="dxa"/>
          </w:tcPr>
          <w:p w14:paraId="0CBCC442" w14:textId="77777777" w:rsidR="00A53BDB" w:rsidRPr="00A53BDB" w:rsidRDefault="003103D9" w:rsidP="005C1620">
            <w:pPr>
              <w:ind w:left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Feedback qre to be sent within number of days of launching?</w:t>
            </w:r>
          </w:p>
        </w:tc>
        <w:tc>
          <w:tcPr>
            <w:tcW w:w="5400" w:type="dxa"/>
          </w:tcPr>
          <w:p w14:paraId="40C1C203" w14:textId="77777777" w:rsidR="00A53BDB" w:rsidRPr="00E81448" w:rsidRDefault="00B2037A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E81448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3103D9" w:rsidRPr="00A53BDB" w14:paraId="3CBD13E8" w14:textId="77777777" w:rsidTr="00DD6210">
        <w:tc>
          <w:tcPr>
            <w:tcW w:w="4770" w:type="dxa"/>
          </w:tcPr>
          <w:p w14:paraId="0A15D0BB" w14:textId="77777777" w:rsidR="003103D9" w:rsidRDefault="003103D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 of launch of each centre to be confirmed ( Yes / No)</w:t>
            </w:r>
          </w:p>
        </w:tc>
        <w:tc>
          <w:tcPr>
            <w:tcW w:w="5400" w:type="dxa"/>
          </w:tcPr>
          <w:p w14:paraId="01F55B52" w14:textId="77777777" w:rsidR="003103D9" w:rsidRPr="00E81448" w:rsidRDefault="00E81448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E81448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</w:tbl>
    <w:p w14:paraId="3CB19130" w14:textId="77777777" w:rsidR="007C6EFB" w:rsidRDefault="007C6EFB" w:rsidP="00BC0E62">
      <w:pPr>
        <w:rPr>
          <w:rFonts w:asciiTheme="minorHAnsi" w:hAnsiTheme="minorHAnsi" w:cs="Arial"/>
          <w:i/>
          <w:sz w:val="20"/>
          <w:szCs w:val="20"/>
        </w:rPr>
      </w:pPr>
    </w:p>
    <w:p w14:paraId="031BAA1E" w14:textId="77777777" w:rsidR="00F0048A" w:rsidRDefault="00F0048A" w:rsidP="00BC0E62">
      <w:pPr>
        <w:rPr>
          <w:rFonts w:asciiTheme="minorHAnsi" w:hAnsiTheme="minorHAnsi" w:cs="Arial"/>
          <w:i/>
          <w:sz w:val="20"/>
          <w:szCs w:val="20"/>
        </w:rPr>
      </w:pPr>
    </w:p>
    <w:p w14:paraId="2EB2E5B8" w14:textId="77777777" w:rsidR="00206918" w:rsidRDefault="00206918" w:rsidP="00BC0E62">
      <w:pPr>
        <w:rPr>
          <w:rFonts w:asciiTheme="minorHAnsi" w:hAnsiTheme="minorHAnsi" w:cs="Arial"/>
          <w:i/>
          <w:sz w:val="20"/>
          <w:szCs w:val="20"/>
        </w:rPr>
      </w:pPr>
    </w:p>
    <w:tbl>
      <w:tblPr>
        <w:tblStyle w:val="TableGrid"/>
        <w:tblW w:w="10530" w:type="dxa"/>
        <w:tblInd w:w="-612" w:type="dxa"/>
        <w:tblLook w:val="04A0" w:firstRow="1" w:lastRow="0" w:firstColumn="1" w:lastColumn="0" w:noHBand="0" w:noVBand="1"/>
      </w:tblPr>
      <w:tblGrid>
        <w:gridCol w:w="10530"/>
      </w:tblGrid>
      <w:tr w:rsidR="00DD6210" w:rsidRPr="00A53BDB" w14:paraId="33A17A4A" w14:textId="77777777" w:rsidTr="00DD6210">
        <w:tc>
          <w:tcPr>
            <w:tcW w:w="10530" w:type="dxa"/>
            <w:shd w:val="clear" w:color="auto" w:fill="C2D69B" w:themeFill="accent3" w:themeFillTint="99"/>
          </w:tcPr>
          <w:p w14:paraId="575A05E8" w14:textId="15E4FACF" w:rsidR="00DD6210" w:rsidRDefault="00DD6210" w:rsidP="00FE472F">
            <w:pPr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b/>
                <w:sz w:val="24"/>
              </w:rPr>
              <w:t>Additional Remarks (If any)</w:t>
            </w:r>
          </w:p>
        </w:tc>
      </w:tr>
    </w:tbl>
    <w:p w14:paraId="54DD2DAB" w14:textId="77777777" w:rsidR="002F2886" w:rsidRDefault="002F2886" w:rsidP="00BC0E62">
      <w:pPr>
        <w:rPr>
          <w:rFonts w:asciiTheme="minorHAnsi" w:hAnsiTheme="minorHAnsi" w:cs="Arial"/>
          <w:i/>
          <w:sz w:val="20"/>
          <w:szCs w:val="20"/>
        </w:rPr>
      </w:pPr>
    </w:p>
    <w:p w14:paraId="442DC938" w14:textId="77777777" w:rsidR="00EB075E" w:rsidRPr="00596A39" w:rsidRDefault="00004200" w:rsidP="00BC0E62">
      <w:pPr>
        <w:rPr>
          <w:rFonts w:asciiTheme="minorHAnsi" w:hAnsiTheme="minorHAnsi" w:cstheme="minorHAnsi"/>
          <w:sz w:val="20"/>
          <w:szCs w:val="20"/>
        </w:rPr>
      </w:pPr>
      <w:r w:rsidRPr="00A53BDB">
        <w:rPr>
          <w:rFonts w:asciiTheme="minorHAnsi" w:hAnsiTheme="minorHAnsi"/>
          <w:sz w:val="20"/>
          <w:szCs w:val="20"/>
        </w:rPr>
        <w:t xml:space="preserve"> </w:t>
      </w:r>
    </w:p>
    <w:p w14:paraId="2E810377" w14:textId="3A477CE1" w:rsidR="00217FC7" w:rsidRPr="00217FC7" w:rsidRDefault="00217FC7" w:rsidP="00217FC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sz w:val="20"/>
          <w:szCs w:val="20"/>
        </w:rPr>
      </w:pPr>
      <w:r w:rsidRPr="00217FC7">
        <w:rPr>
          <w:rFonts w:asciiTheme="minorHAnsi" w:eastAsia="Calibri" w:hAnsiTheme="minorHAnsi" w:cstheme="minorHAnsi"/>
          <w:sz w:val="20"/>
          <w:szCs w:val="20"/>
        </w:rPr>
        <w:t xml:space="preserve">FW Methodology – </w:t>
      </w:r>
      <w:r w:rsidR="00301549">
        <w:rPr>
          <w:rFonts w:asciiTheme="minorHAnsi" w:eastAsia="Calibri" w:hAnsiTheme="minorHAnsi" w:cstheme="minorHAnsi"/>
          <w:sz w:val="20"/>
          <w:szCs w:val="20"/>
        </w:rPr>
        <w:t>Purposive</w:t>
      </w:r>
    </w:p>
    <w:p w14:paraId="266EB5F6" w14:textId="6427A2A2" w:rsidR="00217FC7" w:rsidRPr="00217FC7" w:rsidRDefault="00217FC7" w:rsidP="00217FC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sz w:val="20"/>
          <w:szCs w:val="20"/>
        </w:rPr>
      </w:pPr>
      <w:r w:rsidRPr="00217FC7">
        <w:rPr>
          <w:rFonts w:asciiTheme="minorHAnsi" w:eastAsia="Calibri" w:hAnsiTheme="minorHAnsi" w:cstheme="minorHAnsi"/>
          <w:sz w:val="20"/>
          <w:szCs w:val="20"/>
        </w:rPr>
        <w:t xml:space="preserve">Interviews </w:t>
      </w:r>
      <w:r w:rsidR="00301549">
        <w:rPr>
          <w:rFonts w:asciiTheme="minorHAnsi" w:eastAsia="Calibri" w:hAnsiTheme="minorHAnsi" w:cstheme="minorHAnsi"/>
          <w:sz w:val="20"/>
          <w:szCs w:val="20"/>
        </w:rPr>
        <w:t>can</w:t>
      </w:r>
      <w:r w:rsidRPr="00217FC7">
        <w:rPr>
          <w:rFonts w:asciiTheme="minorHAnsi" w:eastAsia="Calibri" w:hAnsiTheme="minorHAnsi" w:cstheme="minorHAnsi"/>
          <w:sz w:val="20"/>
          <w:szCs w:val="20"/>
        </w:rPr>
        <w:t xml:space="preserve"> be conducted via door-to-door</w:t>
      </w:r>
      <w:r w:rsidR="006F482D">
        <w:rPr>
          <w:rFonts w:asciiTheme="minorHAnsi" w:eastAsia="Calibri" w:hAnsiTheme="minorHAnsi" w:cstheme="minorHAnsi"/>
          <w:sz w:val="20"/>
          <w:szCs w:val="20"/>
        </w:rPr>
        <w:t>/</w:t>
      </w:r>
      <w:r w:rsidR="009B0E47">
        <w:rPr>
          <w:rFonts w:asciiTheme="minorHAnsi" w:eastAsia="Calibri" w:hAnsiTheme="minorHAnsi" w:cstheme="minorHAnsi"/>
          <w:sz w:val="20"/>
          <w:szCs w:val="20"/>
        </w:rPr>
        <w:t xml:space="preserve"> near market places/ bakery shops/ wholesale shops</w:t>
      </w:r>
      <w:r w:rsidRPr="00217FC7">
        <w:rPr>
          <w:rFonts w:asciiTheme="minorHAnsi" w:eastAsia="Calibri" w:hAnsiTheme="minorHAnsi" w:cstheme="minorHAnsi"/>
          <w:sz w:val="20"/>
          <w:szCs w:val="20"/>
        </w:rPr>
        <w:t xml:space="preserve"> via CAPI</w:t>
      </w:r>
    </w:p>
    <w:p w14:paraId="4FC4856B" w14:textId="2B2D0336" w:rsidR="00217FC7" w:rsidRDefault="00217FC7" w:rsidP="00217FC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sz w:val="20"/>
          <w:szCs w:val="20"/>
        </w:rPr>
      </w:pPr>
      <w:r w:rsidRPr="00217FC7">
        <w:rPr>
          <w:rFonts w:asciiTheme="minorHAnsi" w:eastAsia="Calibri" w:hAnsiTheme="minorHAnsi" w:cstheme="minorHAnsi"/>
          <w:sz w:val="20"/>
          <w:szCs w:val="20"/>
        </w:rPr>
        <w:t xml:space="preserve">We will be </w:t>
      </w:r>
      <w:r w:rsidR="00392539">
        <w:rPr>
          <w:rFonts w:asciiTheme="minorHAnsi" w:eastAsia="Calibri" w:hAnsiTheme="minorHAnsi" w:cstheme="minorHAnsi"/>
          <w:sz w:val="20"/>
          <w:szCs w:val="20"/>
        </w:rPr>
        <w:t xml:space="preserve">regularly </w:t>
      </w:r>
      <w:r w:rsidRPr="00217FC7">
        <w:rPr>
          <w:rFonts w:asciiTheme="minorHAnsi" w:eastAsia="Calibri" w:hAnsiTheme="minorHAnsi" w:cstheme="minorHAnsi"/>
          <w:sz w:val="20"/>
          <w:szCs w:val="20"/>
        </w:rPr>
        <w:t>check</w:t>
      </w:r>
      <w:r w:rsidR="009B0E47">
        <w:rPr>
          <w:rFonts w:asciiTheme="minorHAnsi" w:eastAsia="Calibri" w:hAnsiTheme="minorHAnsi" w:cstheme="minorHAnsi"/>
          <w:sz w:val="20"/>
          <w:szCs w:val="20"/>
        </w:rPr>
        <w:t>ing</w:t>
      </w:r>
      <w:r w:rsidRPr="00217FC7">
        <w:rPr>
          <w:rFonts w:asciiTheme="minorHAnsi" w:eastAsia="Calibri" w:hAnsiTheme="minorHAnsi" w:cstheme="minorHAnsi"/>
          <w:sz w:val="20"/>
          <w:szCs w:val="20"/>
        </w:rPr>
        <w:t xml:space="preserve"> the proportion of </w:t>
      </w:r>
      <w:r w:rsidR="00667F9F">
        <w:rPr>
          <w:rFonts w:asciiTheme="minorHAnsi" w:eastAsia="Calibri" w:hAnsiTheme="minorHAnsi" w:cstheme="minorHAnsi"/>
          <w:sz w:val="20"/>
          <w:szCs w:val="20"/>
        </w:rPr>
        <w:t>A</w:t>
      </w:r>
      <w:r w:rsidRPr="00217FC7">
        <w:rPr>
          <w:rFonts w:asciiTheme="minorHAnsi" w:eastAsia="Calibri" w:hAnsiTheme="minorHAnsi" w:cstheme="minorHAnsi"/>
          <w:sz w:val="20"/>
          <w:szCs w:val="20"/>
        </w:rPr>
        <w:t xml:space="preserve">ge, gender, NCCS, </w:t>
      </w:r>
      <w:r w:rsidR="00667F9F">
        <w:rPr>
          <w:rFonts w:asciiTheme="minorHAnsi" w:eastAsia="Calibri" w:hAnsiTheme="minorHAnsi" w:cstheme="minorHAnsi"/>
          <w:sz w:val="20"/>
          <w:szCs w:val="20"/>
        </w:rPr>
        <w:t>covered in each brand regularly.</w:t>
      </w:r>
    </w:p>
    <w:p w14:paraId="326B3B54" w14:textId="426CFB09" w:rsidR="00F94DB6" w:rsidRDefault="00945380" w:rsidP="00FF706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Quotas to be </w:t>
      </w:r>
      <w:r w:rsidR="0065017B">
        <w:rPr>
          <w:rFonts w:asciiTheme="minorHAnsi" w:eastAsia="Calibri" w:hAnsiTheme="minorHAnsi" w:cstheme="minorHAnsi"/>
          <w:sz w:val="20"/>
          <w:szCs w:val="20"/>
        </w:rPr>
        <w:t>regularly monitored</w:t>
      </w:r>
      <w:r w:rsidR="002635EB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31F9E640" w14:textId="0C4C7358" w:rsidR="00371280" w:rsidRPr="00596A39" w:rsidRDefault="00371280" w:rsidP="0037128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sz w:val="20"/>
          <w:szCs w:val="20"/>
        </w:rPr>
      </w:pPr>
      <w:r w:rsidRPr="00596A39">
        <w:rPr>
          <w:rFonts w:asciiTheme="minorHAnsi" w:eastAsia="Calibri" w:hAnsiTheme="minorHAnsi" w:cstheme="minorHAnsi"/>
          <w:sz w:val="20"/>
          <w:szCs w:val="20"/>
        </w:rPr>
        <w:t xml:space="preserve">During the main interview, interviewer to ensure that all instructions are </w:t>
      </w:r>
      <w:r w:rsidR="006B1413" w:rsidRPr="00596A39">
        <w:rPr>
          <w:rFonts w:asciiTheme="minorHAnsi" w:eastAsia="Calibri" w:hAnsiTheme="minorHAnsi" w:cstheme="minorHAnsi"/>
          <w:sz w:val="20"/>
          <w:szCs w:val="20"/>
        </w:rPr>
        <w:t>followed,</w:t>
      </w:r>
      <w:r w:rsidRPr="00596A39">
        <w:rPr>
          <w:rFonts w:asciiTheme="minorHAnsi" w:eastAsia="Calibri" w:hAnsiTheme="minorHAnsi" w:cstheme="minorHAnsi"/>
          <w:sz w:val="20"/>
          <w:szCs w:val="20"/>
        </w:rPr>
        <w:t xml:space="preserve"> and all the responses are recorded correctly</w:t>
      </w:r>
    </w:p>
    <w:p w14:paraId="5DA598EE" w14:textId="264B09C0" w:rsidR="00371280" w:rsidRPr="00596A39" w:rsidRDefault="00371280" w:rsidP="0037128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sz w:val="20"/>
          <w:szCs w:val="20"/>
        </w:rPr>
      </w:pPr>
      <w:r w:rsidRPr="00596A39">
        <w:rPr>
          <w:rFonts w:asciiTheme="minorHAnsi" w:eastAsia="Calibri" w:hAnsiTheme="minorHAnsi" w:cstheme="minorHAnsi"/>
          <w:sz w:val="20"/>
          <w:szCs w:val="20"/>
        </w:rPr>
        <w:t>Data will be reviewed at 30%, 60% and 90% completion</w:t>
      </w:r>
    </w:p>
    <w:p w14:paraId="34E8D122" w14:textId="77777777" w:rsidR="00371280" w:rsidRDefault="00371280" w:rsidP="0037128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sz w:val="20"/>
          <w:szCs w:val="20"/>
        </w:rPr>
      </w:pPr>
      <w:r w:rsidRPr="00596A39">
        <w:rPr>
          <w:rFonts w:asciiTheme="minorHAnsi" w:eastAsia="Calibri" w:hAnsiTheme="minorHAnsi" w:cstheme="minorHAnsi"/>
          <w:sz w:val="20"/>
          <w:szCs w:val="20"/>
        </w:rPr>
        <w:t>In case of any concerns please raise issues in the beginning and not at the end of the study</w:t>
      </w:r>
    </w:p>
    <w:p w14:paraId="2D8D909A" w14:textId="4F575C38" w:rsidR="00F244E9" w:rsidRDefault="004904D7" w:rsidP="0037128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Penetration of </w:t>
      </w:r>
      <w:r w:rsidR="00DB6A16">
        <w:rPr>
          <w:rFonts w:asciiTheme="minorHAnsi" w:eastAsia="Calibri" w:hAnsiTheme="minorHAnsi" w:cstheme="minorHAnsi"/>
          <w:sz w:val="20"/>
          <w:szCs w:val="20"/>
        </w:rPr>
        <w:t>C</w:t>
      </w:r>
      <w:r w:rsidR="00F244E9">
        <w:rPr>
          <w:rFonts w:asciiTheme="minorHAnsi" w:eastAsia="Calibri" w:hAnsiTheme="minorHAnsi" w:cstheme="minorHAnsi"/>
          <w:sz w:val="20"/>
          <w:szCs w:val="20"/>
        </w:rPr>
        <w:t xml:space="preserve">onfectionary </w:t>
      </w:r>
      <w:r w:rsidR="00DB6A16">
        <w:rPr>
          <w:rFonts w:asciiTheme="minorHAnsi" w:eastAsia="Calibri" w:hAnsiTheme="minorHAnsi" w:cstheme="minorHAnsi"/>
          <w:sz w:val="20"/>
          <w:szCs w:val="20"/>
        </w:rPr>
        <w:t xml:space="preserve">in general </w:t>
      </w:r>
      <w:r w:rsidR="008162E3">
        <w:rPr>
          <w:rFonts w:asciiTheme="minorHAnsi" w:eastAsia="Calibri" w:hAnsiTheme="minorHAnsi" w:cstheme="minorHAnsi"/>
          <w:sz w:val="20"/>
          <w:szCs w:val="20"/>
        </w:rPr>
        <w:t>is very high</w:t>
      </w:r>
      <w:r w:rsidR="00AE434F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="00521B15">
        <w:rPr>
          <w:rFonts w:asciiTheme="minorHAnsi" w:eastAsia="Calibri" w:hAnsiTheme="minorHAnsi" w:cstheme="minorHAnsi"/>
          <w:sz w:val="20"/>
          <w:szCs w:val="20"/>
        </w:rPr>
        <w:t>which should be kept in mind</w:t>
      </w:r>
      <w:r w:rsidR="00DB6A16">
        <w:rPr>
          <w:rFonts w:asciiTheme="minorHAnsi" w:eastAsia="Calibri" w:hAnsiTheme="minorHAnsi" w:cstheme="minorHAnsi"/>
          <w:sz w:val="20"/>
          <w:szCs w:val="20"/>
        </w:rPr>
        <w:t xml:space="preserve"> during fieldwork</w:t>
      </w:r>
    </w:p>
    <w:p w14:paraId="6C2763CA" w14:textId="7C26A518" w:rsidR="002635EB" w:rsidRPr="00596A39" w:rsidRDefault="002635EB" w:rsidP="00371280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Penetration of the brands covered is low </w:t>
      </w:r>
      <w:r w:rsidR="00EF773B">
        <w:rPr>
          <w:rFonts w:asciiTheme="minorHAnsi" w:eastAsia="Calibri" w:hAnsiTheme="minorHAnsi" w:cstheme="minorHAnsi"/>
          <w:sz w:val="20"/>
          <w:szCs w:val="20"/>
        </w:rPr>
        <w:t>which should also be taken into account.</w:t>
      </w:r>
    </w:p>
    <w:p w14:paraId="4B8B85E3" w14:textId="2B22C235" w:rsidR="00391290" w:rsidRDefault="00391290" w:rsidP="00391290">
      <w:pPr>
        <w:rPr>
          <w:rFonts w:asciiTheme="minorHAnsi" w:hAnsiTheme="minorHAnsi" w:cstheme="minorHAnsi"/>
          <w:sz w:val="20"/>
          <w:szCs w:val="20"/>
        </w:rPr>
      </w:pPr>
    </w:p>
    <w:p w14:paraId="1EBFCA15" w14:textId="77777777" w:rsidR="002508A0" w:rsidRDefault="002508A0" w:rsidP="00391290">
      <w:pPr>
        <w:rPr>
          <w:rFonts w:asciiTheme="minorHAnsi" w:hAnsiTheme="minorHAnsi" w:cstheme="minorHAnsi"/>
          <w:sz w:val="20"/>
          <w:szCs w:val="20"/>
        </w:rPr>
      </w:pPr>
    </w:p>
    <w:p w14:paraId="25A123EC" w14:textId="77777777" w:rsidR="005251D2" w:rsidRDefault="005251D2" w:rsidP="00391290">
      <w:pPr>
        <w:rPr>
          <w:rFonts w:asciiTheme="minorHAnsi" w:hAnsiTheme="minorHAnsi" w:cstheme="minorHAnsi"/>
          <w:sz w:val="20"/>
          <w:szCs w:val="20"/>
        </w:rPr>
      </w:pPr>
    </w:p>
    <w:p w14:paraId="42015C86" w14:textId="77777777" w:rsidR="005251D2" w:rsidRDefault="005251D2" w:rsidP="00391290">
      <w:pPr>
        <w:rPr>
          <w:rFonts w:asciiTheme="minorHAnsi" w:hAnsiTheme="minorHAnsi" w:cstheme="minorHAnsi"/>
          <w:sz w:val="20"/>
          <w:szCs w:val="20"/>
        </w:rPr>
      </w:pPr>
    </w:p>
    <w:p w14:paraId="52542762" w14:textId="77777777" w:rsidR="005251D2" w:rsidRDefault="005251D2" w:rsidP="00391290">
      <w:pPr>
        <w:rPr>
          <w:rFonts w:asciiTheme="minorHAnsi" w:hAnsiTheme="minorHAnsi" w:cstheme="minorHAnsi"/>
          <w:sz w:val="20"/>
          <w:szCs w:val="20"/>
        </w:rPr>
      </w:pPr>
    </w:p>
    <w:p w14:paraId="695A98D3" w14:textId="77777777" w:rsidR="005251D2" w:rsidRDefault="005251D2" w:rsidP="00391290">
      <w:pPr>
        <w:rPr>
          <w:rFonts w:asciiTheme="minorHAnsi" w:hAnsiTheme="minorHAnsi" w:cstheme="minorHAnsi"/>
          <w:sz w:val="20"/>
          <w:szCs w:val="20"/>
        </w:rPr>
      </w:pPr>
    </w:p>
    <w:p w14:paraId="170BE7EE" w14:textId="77777777" w:rsidR="005251D2" w:rsidRDefault="005251D2" w:rsidP="00391290">
      <w:pPr>
        <w:rPr>
          <w:rFonts w:asciiTheme="minorHAnsi" w:hAnsiTheme="minorHAnsi" w:cstheme="minorHAnsi"/>
          <w:sz w:val="20"/>
          <w:szCs w:val="20"/>
        </w:rPr>
      </w:pPr>
    </w:p>
    <w:p w14:paraId="64545248" w14:textId="77777777" w:rsidR="005251D2" w:rsidRDefault="005251D2" w:rsidP="00391290">
      <w:pPr>
        <w:rPr>
          <w:rFonts w:asciiTheme="minorHAnsi" w:hAnsiTheme="minorHAnsi" w:cstheme="minorHAnsi"/>
          <w:sz w:val="20"/>
          <w:szCs w:val="20"/>
        </w:rPr>
      </w:pPr>
    </w:p>
    <w:p w14:paraId="2AB3B60F" w14:textId="77777777" w:rsidR="005251D2" w:rsidRDefault="005251D2" w:rsidP="00391290">
      <w:pPr>
        <w:rPr>
          <w:rFonts w:asciiTheme="minorHAnsi" w:hAnsiTheme="minorHAnsi" w:cstheme="minorHAnsi"/>
          <w:sz w:val="20"/>
          <w:szCs w:val="20"/>
        </w:rPr>
      </w:pPr>
    </w:p>
    <w:p w14:paraId="29B3DB39" w14:textId="77777777" w:rsidR="005251D2" w:rsidRDefault="005251D2" w:rsidP="00391290">
      <w:pPr>
        <w:rPr>
          <w:rFonts w:asciiTheme="minorHAnsi" w:hAnsiTheme="minorHAnsi" w:cstheme="minorHAnsi"/>
          <w:sz w:val="20"/>
          <w:szCs w:val="20"/>
        </w:rPr>
      </w:pPr>
    </w:p>
    <w:p w14:paraId="089CCAF1" w14:textId="77777777" w:rsidR="005251D2" w:rsidRDefault="005251D2" w:rsidP="00391290">
      <w:pPr>
        <w:rPr>
          <w:rFonts w:asciiTheme="minorHAnsi" w:hAnsiTheme="minorHAnsi" w:cstheme="minorHAnsi"/>
          <w:sz w:val="20"/>
          <w:szCs w:val="20"/>
        </w:rPr>
      </w:pPr>
    </w:p>
    <w:sectPr w:rsidR="005251D2" w:rsidSect="00C35407">
      <w:headerReference w:type="default" r:id="rId9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643" w14:textId="77777777" w:rsidR="00C35407" w:rsidRDefault="00C35407">
      <w:r>
        <w:separator/>
      </w:r>
    </w:p>
  </w:endnote>
  <w:endnote w:type="continuationSeparator" w:id="0">
    <w:p w14:paraId="4FDAA1EF" w14:textId="77777777" w:rsidR="00C35407" w:rsidRDefault="00C35407">
      <w:r>
        <w:continuationSeparator/>
      </w:r>
    </w:p>
  </w:endnote>
  <w:endnote w:type="continuationNotice" w:id="1">
    <w:p w14:paraId="712DA410" w14:textId="77777777" w:rsidR="00C35407" w:rsidRDefault="00C35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B9DE" w14:textId="77777777" w:rsidR="00C35407" w:rsidRDefault="00C35407">
      <w:r>
        <w:separator/>
      </w:r>
    </w:p>
  </w:footnote>
  <w:footnote w:type="continuationSeparator" w:id="0">
    <w:p w14:paraId="3273317F" w14:textId="77777777" w:rsidR="00C35407" w:rsidRDefault="00C35407">
      <w:r>
        <w:continuationSeparator/>
      </w:r>
    </w:p>
  </w:footnote>
  <w:footnote w:type="continuationNotice" w:id="1">
    <w:p w14:paraId="66E588D6" w14:textId="77777777" w:rsidR="00C35407" w:rsidRDefault="00C354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Content>
      <w:p w14:paraId="0CA10C37" w14:textId="77777777" w:rsidR="008B19B0" w:rsidRPr="00BC044F" w:rsidRDefault="008B19B0" w:rsidP="00BC044F">
        <w:pPr>
          <w:pStyle w:val="Header"/>
        </w:pPr>
        <w:r w:rsidRPr="00BC044F">
          <w:rPr>
            <w:b/>
            <w:color w:val="1F497D" w:themeColor="text2"/>
            <w:sz w:val="44"/>
          </w:rPr>
          <w:t>FIELD BRIEFING NOTE</w:t>
        </w:r>
        <w:r w:rsidRPr="00BC044F">
          <w:rPr>
            <w:color w:val="1F497D" w:themeColor="text2"/>
            <w:sz w:val="44"/>
          </w:rPr>
          <w:t xml:space="preserve"> </w:t>
        </w:r>
        <w:r w:rsidRPr="00BC044F">
          <w:rPr>
            <w:color w:val="1F497D" w:themeColor="text2"/>
          </w:rPr>
          <w:tab/>
        </w:r>
        <w:r>
          <w:tab/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7B0C68"/>
    <w:multiLevelType w:val="hybridMultilevel"/>
    <w:tmpl w:val="545EFB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85311"/>
    <w:multiLevelType w:val="hybridMultilevel"/>
    <w:tmpl w:val="020E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076A"/>
    <w:multiLevelType w:val="hybridMultilevel"/>
    <w:tmpl w:val="BEA2C42A"/>
    <w:lvl w:ilvl="0" w:tplc="EAA2C7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967B2"/>
    <w:multiLevelType w:val="hybridMultilevel"/>
    <w:tmpl w:val="3870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B037F"/>
    <w:multiLevelType w:val="hybridMultilevel"/>
    <w:tmpl w:val="8A405B22"/>
    <w:lvl w:ilvl="0" w:tplc="AEA20AA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C77A3"/>
    <w:multiLevelType w:val="hybridMultilevel"/>
    <w:tmpl w:val="F5E27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B83872"/>
    <w:multiLevelType w:val="hybridMultilevel"/>
    <w:tmpl w:val="6708F5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25569"/>
    <w:multiLevelType w:val="hybridMultilevel"/>
    <w:tmpl w:val="E38AE426"/>
    <w:lvl w:ilvl="0" w:tplc="18F4B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82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65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C72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89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ED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05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00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EE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DA6791"/>
    <w:multiLevelType w:val="hybridMultilevel"/>
    <w:tmpl w:val="6708F5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A038F"/>
    <w:multiLevelType w:val="hybridMultilevel"/>
    <w:tmpl w:val="76C879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17F47"/>
    <w:multiLevelType w:val="multilevel"/>
    <w:tmpl w:val="5858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D679C7"/>
    <w:multiLevelType w:val="hybridMultilevel"/>
    <w:tmpl w:val="921A92A8"/>
    <w:lvl w:ilvl="0" w:tplc="EAA2C7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11BA8"/>
    <w:multiLevelType w:val="hybridMultilevel"/>
    <w:tmpl w:val="47085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D7645"/>
    <w:multiLevelType w:val="hybridMultilevel"/>
    <w:tmpl w:val="0DB403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E4011"/>
    <w:multiLevelType w:val="hybridMultilevel"/>
    <w:tmpl w:val="F250957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258FF"/>
    <w:multiLevelType w:val="hybridMultilevel"/>
    <w:tmpl w:val="34AC038C"/>
    <w:lvl w:ilvl="0" w:tplc="05D655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03F1C"/>
    <w:multiLevelType w:val="hybridMultilevel"/>
    <w:tmpl w:val="86E8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046F4"/>
    <w:multiLevelType w:val="hybridMultilevel"/>
    <w:tmpl w:val="3BAA5C10"/>
    <w:lvl w:ilvl="0" w:tplc="9322F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071CC"/>
    <w:multiLevelType w:val="hybridMultilevel"/>
    <w:tmpl w:val="28547A64"/>
    <w:lvl w:ilvl="0" w:tplc="948A08C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92DD7"/>
    <w:multiLevelType w:val="hybridMultilevel"/>
    <w:tmpl w:val="8B2800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1681006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rPr>
          <w:rFonts w:ascii="Wingdings" w:hAnsi="Wingdings" w:hint="default"/>
          <w:sz w:val="20"/>
        </w:rPr>
      </w:lvl>
    </w:lvlOverride>
  </w:num>
  <w:num w:numId="2" w16cid:durableId="907500363">
    <w:abstractNumId w:val="20"/>
  </w:num>
  <w:num w:numId="3" w16cid:durableId="1141311362">
    <w:abstractNumId w:val="1"/>
  </w:num>
  <w:num w:numId="4" w16cid:durableId="1201360312">
    <w:abstractNumId w:val="14"/>
  </w:num>
  <w:num w:numId="5" w16cid:durableId="1332026498">
    <w:abstractNumId w:val="7"/>
  </w:num>
  <w:num w:numId="6" w16cid:durableId="1334257910">
    <w:abstractNumId w:val="9"/>
  </w:num>
  <w:num w:numId="7" w16cid:durableId="244075971">
    <w:abstractNumId w:val="10"/>
  </w:num>
  <w:num w:numId="8" w16cid:durableId="997802641">
    <w:abstractNumId w:val="16"/>
  </w:num>
  <w:num w:numId="9" w16cid:durableId="1488745619">
    <w:abstractNumId w:val="19"/>
  </w:num>
  <w:num w:numId="10" w16cid:durableId="1830752854">
    <w:abstractNumId w:val="3"/>
  </w:num>
  <w:num w:numId="11" w16cid:durableId="402458867">
    <w:abstractNumId w:val="12"/>
  </w:num>
  <w:num w:numId="12" w16cid:durableId="2140101443">
    <w:abstractNumId w:val="15"/>
  </w:num>
  <w:num w:numId="13" w16cid:durableId="2019963001">
    <w:abstractNumId w:val="5"/>
  </w:num>
  <w:num w:numId="14" w16cid:durableId="1942293205">
    <w:abstractNumId w:val="13"/>
  </w:num>
  <w:num w:numId="15" w16cid:durableId="769617998">
    <w:abstractNumId w:val="11"/>
  </w:num>
  <w:num w:numId="16" w16cid:durableId="356854243">
    <w:abstractNumId w:val="18"/>
  </w:num>
  <w:num w:numId="17" w16cid:durableId="223611875">
    <w:abstractNumId w:val="8"/>
  </w:num>
  <w:num w:numId="18" w16cid:durableId="1405910415">
    <w:abstractNumId w:val="4"/>
  </w:num>
  <w:num w:numId="19" w16cid:durableId="137572109">
    <w:abstractNumId w:val="6"/>
  </w:num>
  <w:num w:numId="20" w16cid:durableId="724254152">
    <w:abstractNumId w:val="2"/>
  </w:num>
  <w:num w:numId="21" w16cid:durableId="5790981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DE"/>
    <w:rsid w:val="00000D88"/>
    <w:rsid w:val="00003902"/>
    <w:rsid w:val="00004200"/>
    <w:rsid w:val="00005CEC"/>
    <w:rsid w:val="000076B2"/>
    <w:rsid w:val="0001114B"/>
    <w:rsid w:val="000125FC"/>
    <w:rsid w:val="00013BB1"/>
    <w:rsid w:val="00017AF2"/>
    <w:rsid w:val="000210DC"/>
    <w:rsid w:val="00022D48"/>
    <w:rsid w:val="00031876"/>
    <w:rsid w:val="00032385"/>
    <w:rsid w:val="0003479F"/>
    <w:rsid w:val="000425A0"/>
    <w:rsid w:val="00043306"/>
    <w:rsid w:val="000438EF"/>
    <w:rsid w:val="00043EC4"/>
    <w:rsid w:val="00044623"/>
    <w:rsid w:val="00045178"/>
    <w:rsid w:val="00046EB8"/>
    <w:rsid w:val="00047D02"/>
    <w:rsid w:val="000669FD"/>
    <w:rsid w:val="00066A71"/>
    <w:rsid w:val="00071CFA"/>
    <w:rsid w:val="000737AF"/>
    <w:rsid w:val="0007582D"/>
    <w:rsid w:val="000847E9"/>
    <w:rsid w:val="000875A6"/>
    <w:rsid w:val="00090568"/>
    <w:rsid w:val="00093F44"/>
    <w:rsid w:val="00095A02"/>
    <w:rsid w:val="00097A9D"/>
    <w:rsid w:val="000A1C55"/>
    <w:rsid w:val="000A3F1D"/>
    <w:rsid w:val="000A5394"/>
    <w:rsid w:val="000B3234"/>
    <w:rsid w:val="000B341C"/>
    <w:rsid w:val="000B518E"/>
    <w:rsid w:val="000C3A15"/>
    <w:rsid w:val="000C427C"/>
    <w:rsid w:val="000C545C"/>
    <w:rsid w:val="000C5CA0"/>
    <w:rsid w:val="000C63FE"/>
    <w:rsid w:val="000D3619"/>
    <w:rsid w:val="000D58B7"/>
    <w:rsid w:val="000E42D9"/>
    <w:rsid w:val="000F4CF5"/>
    <w:rsid w:val="00102043"/>
    <w:rsid w:val="00106C58"/>
    <w:rsid w:val="00107E89"/>
    <w:rsid w:val="00113239"/>
    <w:rsid w:val="00115D36"/>
    <w:rsid w:val="001237B2"/>
    <w:rsid w:val="001249F4"/>
    <w:rsid w:val="001313BE"/>
    <w:rsid w:val="001336E5"/>
    <w:rsid w:val="00135A6A"/>
    <w:rsid w:val="00140021"/>
    <w:rsid w:val="00141AB9"/>
    <w:rsid w:val="0014755B"/>
    <w:rsid w:val="001507F1"/>
    <w:rsid w:val="001518D5"/>
    <w:rsid w:val="00155CFC"/>
    <w:rsid w:val="0015688C"/>
    <w:rsid w:val="001647D1"/>
    <w:rsid w:val="00166973"/>
    <w:rsid w:val="001700B0"/>
    <w:rsid w:val="00170F03"/>
    <w:rsid w:val="00173F19"/>
    <w:rsid w:val="00175BF9"/>
    <w:rsid w:val="00181C27"/>
    <w:rsid w:val="00183E36"/>
    <w:rsid w:val="00186E11"/>
    <w:rsid w:val="00190814"/>
    <w:rsid w:val="00191451"/>
    <w:rsid w:val="001971C4"/>
    <w:rsid w:val="00197464"/>
    <w:rsid w:val="001A0DFC"/>
    <w:rsid w:val="001B15C0"/>
    <w:rsid w:val="001B29F5"/>
    <w:rsid w:val="001B2FB5"/>
    <w:rsid w:val="001C1F31"/>
    <w:rsid w:val="001C2368"/>
    <w:rsid w:val="001C4E95"/>
    <w:rsid w:val="001C6E2E"/>
    <w:rsid w:val="001D1200"/>
    <w:rsid w:val="001D283C"/>
    <w:rsid w:val="001D2ED9"/>
    <w:rsid w:val="001D7A28"/>
    <w:rsid w:val="001D7DEE"/>
    <w:rsid w:val="001E0AEC"/>
    <w:rsid w:val="001E3D52"/>
    <w:rsid w:val="001E4F2C"/>
    <w:rsid w:val="001E7894"/>
    <w:rsid w:val="001F5907"/>
    <w:rsid w:val="001F7A83"/>
    <w:rsid w:val="0020403B"/>
    <w:rsid w:val="00206918"/>
    <w:rsid w:val="00214B84"/>
    <w:rsid w:val="00217FC7"/>
    <w:rsid w:val="00221344"/>
    <w:rsid w:val="002225ED"/>
    <w:rsid w:val="0022354D"/>
    <w:rsid w:val="0022467F"/>
    <w:rsid w:val="00224B92"/>
    <w:rsid w:val="00232630"/>
    <w:rsid w:val="00232C58"/>
    <w:rsid w:val="00232E01"/>
    <w:rsid w:val="002339E0"/>
    <w:rsid w:val="00234BB8"/>
    <w:rsid w:val="00236EA1"/>
    <w:rsid w:val="0023754B"/>
    <w:rsid w:val="002418BB"/>
    <w:rsid w:val="002446CB"/>
    <w:rsid w:val="002508A0"/>
    <w:rsid w:val="00251408"/>
    <w:rsid w:val="00251E79"/>
    <w:rsid w:val="00254C2A"/>
    <w:rsid w:val="002635EB"/>
    <w:rsid w:val="002655C0"/>
    <w:rsid w:val="00271A06"/>
    <w:rsid w:val="00281610"/>
    <w:rsid w:val="00282357"/>
    <w:rsid w:val="00283843"/>
    <w:rsid w:val="00283AAF"/>
    <w:rsid w:val="00293179"/>
    <w:rsid w:val="002953B6"/>
    <w:rsid w:val="002A1022"/>
    <w:rsid w:val="002A26EE"/>
    <w:rsid w:val="002A31F3"/>
    <w:rsid w:val="002A50DE"/>
    <w:rsid w:val="002B34D1"/>
    <w:rsid w:val="002C0821"/>
    <w:rsid w:val="002C1094"/>
    <w:rsid w:val="002C146A"/>
    <w:rsid w:val="002C3039"/>
    <w:rsid w:val="002C38BA"/>
    <w:rsid w:val="002D2BA7"/>
    <w:rsid w:val="002F2115"/>
    <w:rsid w:val="002F2886"/>
    <w:rsid w:val="002F576C"/>
    <w:rsid w:val="00301549"/>
    <w:rsid w:val="00301B33"/>
    <w:rsid w:val="00302EFF"/>
    <w:rsid w:val="00306389"/>
    <w:rsid w:val="003103D9"/>
    <w:rsid w:val="0031056E"/>
    <w:rsid w:val="00311B60"/>
    <w:rsid w:val="003124D6"/>
    <w:rsid w:val="00312EA8"/>
    <w:rsid w:val="003145E7"/>
    <w:rsid w:val="00325A60"/>
    <w:rsid w:val="00333E79"/>
    <w:rsid w:val="00334A75"/>
    <w:rsid w:val="00335473"/>
    <w:rsid w:val="0033586A"/>
    <w:rsid w:val="0033671C"/>
    <w:rsid w:val="00336F13"/>
    <w:rsid w:val="00341932"/>
    <w:rsid w:val="00341B13"/>
    <w:rsid w:val="00342474"/>
    <w:rsid w:val="003457C5"/>
    <w:rsid w:val="003507DE"/>
    <w:rsid w:val="00352332"/>
    <w:rsid w:val="00363E49"/>
    <w:rsid w:val="003645B9"/>
    <w:rsid w:val="00370A80"/>
    <w:rsid w:val="00371280"/>
    <w:rsid w:val="00372FDC"/>
    <w:rsid w:val="00375EB7"/>
    <w:rsid w:val="003776E6"/>
    <w:rsid w:val="0038188E"/>
    <w:rsid w:val="003839D5"/>
    <w:rsid w:val="00386BF3"/>
    <w:rsid w:val="00391290"/>
    <w:rsid w:val="00392539"/>
    <w:rsid w:val="00393407"/>
    <w:rsid w:val="00393748"/>
    <w:rsid w:val="003945A3"/>
    <w:rsid w:val="003957CB"/>
    <w:rsid w:val="00395EC1"/>
    <w:rsid w:val="0039617A"/>
    <w:rsid w:val="0039741C"/>
    <w:rsid w:val="003A04AE"/>
    <w:rsid w:val="003A0E4B"/>
    <w:rsid w:val="003A6AA8"/>
    <w:rsid w:val="003A6CCE"/>
    <w:rsid w:val="003B0B6C"/>
    <w:rsid w:val="003B3822"/>
    <w:rsid w:val="003B48E8"/>
    <w:rsid w:val="003C1E06"/>
    <w:rsid w:val="003C365B"/>
    <w:rsid w:val="003C5E76"/>
    <w:rsid w:val="003D2A49"/>
    <w:rsid w:val="003D2F49"/>
    <w:rsid w:val="003D597B"/>
    <w:rsid w:val="003D5B8F"/>
    <w:rsid w:val="003E36FE"/>
    <w:rsid w:val="003E5EB4"/>
    <w:rsid w:val="003F340E"/>
    <w:rsid w:val="003F3420"/>
    <w:rsid w:val="003F400C"/>
    <w:rsid w:val="003F5C7F"/>
    <w:rsid w:val="003F7778"/>
    <w:rsid w:val="004044B3"/>
    <w:rsid w:val="00404C35"/>
    <w:rsid w:val="004062B5"/>
    <w:rsid w:val="00407A62"/>
    <w:rsid w:val="00410339"/>
    <w:rsid w:val="004222DB"/>
    <w:rsid w:val="0042301B"/>
    <w:rsid w:val="00426183"/>
    <w:rsid w:val="00427A05"/>
    <w:rsid w:val="004319BB"/>
    <w:rsid w:val="0043687A"/>
    <w:rsid w:val="00441329"/>
    <w:rsid w:val="0044545B"/>
    <w:rsid w:val="00446548"/>
    <w:rsid w:val="00456950"/>
    <w:rsid w:val="00461772"/>
    <w:rsid w:val="004737CD"/>
    <w:rsid w:val="00476F69"/>
    <w:rsid w:val="0047786E"/>
    <w:rsid w:val="00477E32"/>
    <w:rsid w:val="00480BDF"/>
    <w:rsid w:val="004819A9"/>
    <w:rsid w:val="00483DAF"/>
    <w:rsid w:val="0048579E"/>
    <w:rsid w:val="00486413"/>
    <w:rsid w:val="004867D6"/>
    <w:rsid w:val="004904D7"/>
    <w:rsid w:val="004927A0"/>
    <w:rsid w:val="00493A10"/>
    <w:rsid w:val="004A1C41"/>
    <w:rsid w:val="004B242F"/>
    <w:rsid w:val="004B3343"/>
    <w:rsid w:val="004B38C2"/>
    <w:rsid w:val="004B3AF7"/>
    <w:rsid w:val="004B4080"/>
    <w:rsid w:val="004B5A37"/>
    <w:rsid w:val="004B6595"/>
    <w:rsid w:val="004B7800"/>
    <w:rsid w:val="004C0A61"/>
    <w:rsid w:val="004C1519"/>
    <w:rsid w:val="004C29CC"/>
    <w:rsid w:val="004C5E91"/>
    <w:rsid w:val="004C613B"/>
    <w:rsid w:val="004C6A0E"/>
    <w:rsid w:val="004D2BF0"/>
    <w:rsid w:val="004E044E"/>
    <w:rsid w:val="004E1421"/>
    <w:rsid w:val="004F1EB4"/>
    <w:rsid w:val="005057DD"/>
    <w:rsid w:val="005068AD"/>
    <w:rsid w:val="00511043"/>
    <w:rsid w:val="005117DB"/>
    <w:rsid w:val="005131B9"/>
    <w:rsid w:val="0051417F"/>
    <w:rsid w:val="00521A02"/>
    <w:rsid w:val="00521B15"/>
    <w:rsid w:val="00521CF5"/>
    <w:rsid w:val="005239C9"/>
    <w:rsid w:val="005251D2"/>
    <w:rsid w:val="005272C1"/>
    <w:rsid w:val="005336F2"/>
    <w:rsid w:val="005342F4"/>
    <w:rsid w:val="00534C18"/>
    <w:rsid w:val="00542404"/>
    <w:rsid w:val="005470A7"/>
    <w:rsid w:val="0055028E"/>
    <w:rsid w:val="00560A8D"/>
    <w:rsid w:val="00560DB2"/>
    <w:rsid w:val="00564ECD"/>
    <w:rsid w:val="00565735"/>
    <w:rsid w:val="005719A2"/>
    <w:rsid w:val="00573C9D"/>
    <w:rsid w:val="00576210"/>
    <w:rsid w:val="00576BB8"/>
    <w:rsid w:val="00583A1B"/>
    <w:rsid w:val="00587B5B"/>
    <w:rsid w:val="005928BA"/>
    <w:rsid w:val="00593D3C"/>
    <w:rsid w:val="005968F0"/>
    <w:rsid w:val="00596A39"/>
    <w:rsid w:val="00597FE2"/>
    <w:rsid w:val="005A0868"/>
    <w:rsid w:val="005A42F5"/>
    <w:rsid w:val="005A6EBA"/>
    <w:rsid w:val="005C1620"/>
    <w:rsid w:val="005C3BB4"/>
    <w:rsid w:val="005C6D54"/>
    <w:rsid w:val="005D0CDE"/>
    <w:rsid w:val="005D4652"/>
    <w:rsid w:val="005D6869"/>
    <w:rsid w:val="005E5711"/>
    <w:rsid w:val="005E7781"/>
    <w:rsid w:val="005E7D3C"/>
    <w:rsid w:val="005F3E47"/>
    <w:rsid w:val="005F5C82"/>
    <w:rsid w:val="00601282"/>
    <w:rsid w:val="00604CB6"/>
    <w:rsid w:val="006109FB"/>
    <w:rsid w:val="00612B4E"/>
    <w:rsid w:val="00613943"/>
    <w:rsid w:val="0061617E"/>
    <w:rsid w:val="00616DDD"/>
    <w:rsid w:val="006170CD"/>
    <w:rsid w:val="006171A7"/>
    <w:rsid w:val="00624532"/>
    <w:rsid w:val="00625C6B"/>
    <w:rsid w:val="00627F31"/>
    <w:rsid w:val="00631B2E"/>
    <w:rsid w:val="006362C4"/>
    <w:rsid w:val="0063796A"/>
    <w:rsid w:val="006428F5"/>
    <w:rsid w:val="00644CE1"/>
    <w:rsid w:val="006465D5"/>
    <w:rsid w:val="00646F7D"/>
    <w:rsid w:val="00647DDD"/>
    <w:rsid w:val="0065017B"/>
    <w:rsid w:val="00654E37"/>
    <w:rsid w:val="00657A45"/>
    <w:rsid w:val="006673F7"/>
    <w:rsid w:val="00667F9F"/>
    <w:rsid w:val="00673D58"/>
    <w:rsid w:val="0067511A"/>
    <w:rsid w:val="00675FDE"/>
    <w:rsid w:val="006809AB"/>
    <w:rsid w:val="00681CD0"/>
    <w:rsid w:val="006863FC"/>
    <w:rsid w:val="00690250"/>
    <w:rsid w:val="00690817"/>
    <w:rsid w:val="00693AD1"/>
    <w:rsid w:val="006940EB"/>
    <w:rsid w:val="006A35EA"/>
    <w:rsid w:val="006B1413"/>
    <w:rsid w:val="006B1E53"/>
    <w:rsid w:val="006B2B33"/>
    <w:rsid w:val="006B4C89"/>
    <w:rsid w:val="006C0578"/>
    <w:rsid w:val="006C41CF"/>
    <w:rsid w:val="006C5E83"/>
    <w:rsid w:val="006C66CE"/>
    <w:rsid w:val="006D0384"/>
    <w:rsid w:val="006D517C"/>
    <w:rsid w:val="006D727A"/>
    <w:rsid w:val="006D7F26"/>
    <w:rsid w:val="006E68E8"/>
    <w:rsid w:val="006F1E93"/>
    <w:rsid w:val="006F21BC"/>
    <w:rsid w:val="006F3B4D"/>
    <w:rsid w:val="006F482D"/>
    <w:rsid w:val="006F4AD6"/>
    <w:rsid w:val="007045D5"/>
    <w:rsid w:val="007154CB"/>
    <w:rsid w:val="00716774"/>
    <w:rsid w:val="00716BF0"/>
    <w:rsid w:val="00724AB5"/>
    <w:rsid w:val="0073309D"/>
    <w:rsid w:val="00734C83"/>
    <w:rsid w:val="007374C0"/>
    <w:rsid w:val="00743630"/>
    <w:rsid w:val="007447EE"/>
    <w:rsid w:val="007457D4"/>
    <w:rsid w:val="0075080F"/>
    <w:rsid w:val="007521D6"/>
    <w:rsid w:val="00752BA8"/>
    <w:rsid w:val="00753CD2"/>
    <w:rsid w:val="00754C8C"/>
    <w:rsid w:val="00757064"/>
    <w:rsid w:val="0075711B"/>
    <w:rsid w:val="00757E4C"/>
    <w:rsid w:val="0076059D"/>
    <w:rsid w:val="007630ED"/>
    <w:rsid w:val="0077066E"/>
    <w:rsid w:val="007709F3"/>
    <w:rsid w:val="0078116C"/>
    <w:rsid w:val="00782DEC"/>
    <w:rsid w:val="00787AFA"/>
    <w:rsid w:val="007927AF"/>
    <w:rsid w:val="00794C35"/>
    <w:rsid w:val="00795601"/>
    <w:rsid w:val="0079790A"/>
    <w:rsid w:val="007A4F9B"/>
    <w:rsid w:val="007A546C"/>
    <w:rsid w:val="007A560F"/>
    <w:rsid w:val="007A5A6A"/>
    <w:rsid w:val="007A637E"/>
    <w:rsid w:val="007A72A7"/>
    <w:rsid w:val="007B0C95"/>
    <w:rsid w:val="007B1073"/>
    <w:rsid w:val="007B18DE"/>
    <w:rsid w:val="007B4181"/>
    <w:rsid w:val="007B46E6"/>
    <w:rsid w:val="007B5455"/>
    <w:rsid w:val="007B77BE"/>
    <w:rsid w:val="007C12F8"/>
    <w:rsid w:val="007C1B8B"/>
    <w:rsid w:val="007C6EFB"/>
    <w:rsid w:val="007D19B4"/>
    <w:rsid w:val="007D4EB9"/>
    <w:rsid w:val="007D7926"/>
    <w:rsid w:val="007E2A18"/>
    <w:rsid w:val="007E2E9E"/>
    <w:rsid w:val="007E2FDE"/>
    <w:rsid w:val="007F038B"/>
    <w:rsid w:val="007F0504"/>
    <w:rsid w:val="007F46E8"/>
    <w:rsid w:val="00802EDC"/>
    <w:rsid w:val="008051E3"/>
    <w:rsid w:val="00806122"/>
    <w:rsid w:val="008128E3"/>
    <w:rsid w:val="00813A07"/>
    <w:rsid w:val="008162E3"/>
    <w:rsid w:val="00817080"/>
    <w:rsid w:val="0082184F"/>
    <w:rsid w:val="0083068B"/>
    <w:rsid w:val="00837442"/>
    <w:rsid w:val="00840463"/>
    <w:rsid w:val="008421B7"/>
    <w:rsid w:val="00843F5F"/>
    <w:rsid w:val="00844BC0"/>
    <w:rsid w:val="008509F0"/>
    <w:rsid w:val="008529A3"/>
    <w:rsid w:val="008547C1"/>
    <w:rsid w:val="00854B96"/>
    <w:rsid w:val="0085521A"/>
    <w:rsid w:val="0085658F"/>
    <w:rsid w:val="00861315"/>
    <w:rsid w:val="00874090"/>
    <w:rsid w:val="00874244"/>
    <w:rsid w:val="00892276"/>
    <w:rsid w:val="008A2B90"/>
    <w:rsid w:val="008A5F07"/>
    <w:rsid w:val="008A5F7B"/>
    <w:rsid w:val="008A6BDE"/>
    <w:rsid w:val="008B19B0"/>
    <w:rsid w:val="008B3D07"/>
    <w:rsid w:val="008B4CDA"/>
    <w:rsid w:val="008B642E"/>
    <w:rsid w:val="008C104D"/>
    <w:rsid w:val="008C3F36"/>
    <w:rsid w:val="008C3F3E"/>
    <w:rsid w:val="008D2AD2"/>
    <w:rsid w:val="008D55D2"/>
    <w:rsid w:val="008D6788"/>
    <w:rsid w:val="008D772C"/>
    <w:rsid w:val="008E24EC"/>
    <w:rsid w:val="008E562F"/>
    <w:rsid w:val="008F1CAB"/>
    <w:rsid w:val="009010DC"/>
    <w:rsid w:val="00904B18"/>
    <w:rsid w:val="00915B96"/>
    <w:rsid w:val="0091702B"/>
    <w:rsid w:val="009174F5"/>
    <w:rsid w:val="009262BF"/>
    <w:rsid w:val="00927961"/>
    <w:rsid w:val="0093117A"/>
    <w:rsid w:val="00932D80"/>
    <w:rsid w:val="00933893"/>
    <w:rsid w:val="00934C8F"/>
    <w:rsid w:val="00940812"/>
    <w:rsid w:val="00942898"/>
    <w:rsid w:val="00945380"/>
    <w:rsid w:val="0095527B"/>
    <w:rsid w:val="00955933"/>
    <w:rsid w:val="00955F86"/>
    <w:rsid w:val="00957667"/>
    <w:rsid w:val="00965C26"/>
    <w:rsid w:val="009743D1"/>
    <w:rsid w:val="00976856"/>
    <w:rsid w:val="0097779E"/>
    <w:rsid w:val="00983710"/>
    <w:rsid w:val="009908D7"/>
    <w:rsid w:val="0099275A"/>
    <w:rsid w:val="00992892"/>
    <w:rsid w:val="009965CA"/>
    <w:rsid w:val="009A30DB"/>
    <w:rsid w:val="009B02CA"/>
    <w:rsid w:val="009B0E47"/>
    <w:rsid w:val="009B12AA"/>
    <w:rsid w:val="009B1F4E"/>
    <w:rsid w:val="009B740C"/>
    <w:rsid w:val="009C3069"/>
    <w:rsid w:val="009C31A6"/>
    <w:rsid w:val="009D1F06"/>
    <w:rsid w:val="009D244E"/>
    <w:rsid w:val="009D5D29"/>
    <w:rsid w:val="009D6FB1"/>
    <w:rsid w:val="009E3D71"/>
    <w:rsid w:val="009E637F"/>
    <w:rsid w:val="00A1591E"/>
    <w:rsid w:val="00A16FDC"/>
    <w:rsid w:val="00A17F5F"/>
    <w:rsid w:val="00A22022"/>
    <w:rsid w:val="00A2428A"/>
    <w:rsid w:val="00A2659D"/>
    <w:rsid w:val="00A318DC"/>
    <w:rsid w:val="00A34EA6"/>
    <w:rsid w:val="00A3663C"/>
    <w:rsid w:val="00A5052A"/>
    <w:rsid w:val="00A53BDB"/>
    <w:rsid w:val="00A61234"/>
    <w:rsid w:val="00A6472B"/>
    <w:rsid w:val="00A649E2"/>
    <w:rsid w:val="00A65A19"/>
    <w:rsid w:val="00A666AE"/>
    <w:rsid w:val="00A70CB9"/>
    <w:rsid w:val="00A7752E"/>
    <w:rsid w:val="00A86175"/>
    <w:rsid w:val="00A90704"/>
    <w:rsid w:val="00A950CF"/>
    <w:rsid w:val="00AA332D"/>
    <w:rsid w:val="00AA4043"/>
    <w:rsid w:val="00AA5143"/>
    <w:rsid w:val="00AA67BE"/>
    <w:rsid w:val="00AA7E56"/>
    <w:rsid w:val="00AB311B"/>
    <w:rsid w:val="00AB464F"/>
    <w:rsid w:val="00AB4FBE"/>
    <w:rsid w:val="00AB50D7"/>
    <w:rsid w:val="00AB5474"/>
    <w:rsid w:val="00AC0FA9"/>
    <w:rsid w:val="00AD5F95"/>
    <w:rsid w:val="00AE114B"/>
    <w:rsid w:val="00AE2742"/>
    <w:rsid w:val="00AE434F"/>
    <w:rsid w:val="00AF2750"/>
    <w:rsid w:val="00AF2A4B"/>
    <w:rsid w:val="00AF3940"/>
    <w:rsid w:val="00B03E05"/>
    <w:rsid w:val="00B059B9"/>
    <w:rsid w:val="00B07A5D"/>
    <w:rsid w:val="00B1211E"/>
    <w:rsid w:val="00B13DE4"/>
    <w:rsid w:val="00B15DD1"/>
    <w:rsid w:val="00B1637A"/>
    <w:rsid w:val="00B2018E"/>
    <w:rsid w:val="00B2037A"/>
    <w:rsid w:val="00B339E2"/>
    <w:rsid w:val="00B3749D"/>
    <w:rsid w:val="00B5311C"/>
    <w:rsid w:val="00B53D91"/>
    <w:rsid w:val="00B55437"/>
    <w:rsid w:val="00B57164"/>
    <w:rsid w:val="00B65B85"/>
    <w:rsid w:val="00B66ED0"/>
    <w:rsid w:val="00B75DBB"/>
    <w:rsid w:val="00B8005B"/>
    <w:rsid w:val="00B81B31"/>
    <w:rsid w:val="00B81F36"/>
    <w:rsid w:val="00B82D0E"/>
    <w:rsid w:val="00B91F22"/>
    <w:rsid w:val="00B927D7"/>
    <w:rsid w:val="00B940A5"/>
    <w:rsid w:val="00B95AC1"/>
    <w:rsid w:val="00B9678D"/>
    <w:rsid w:val="00BA43DE"/>
    <w:rsid w:val="00BB36F4"/>
    <w:rsid w:val="00BB4EE7"/>
    <w:rsid w:val="00BB5AC3"/>
    <w:rsid w:val="00BC044F"/>
    <w:rsid w:val="00BC0E62"/>
    <w:rsid w:val="00BC418F"/>
    <w:rsid w:val="00BC5ACF"/>
    <w:rsid w:val="00BC79EC"/>
    <w:rsid w:val="00BD06C2"/>
    <w:rsid w:val="00BD65E7"/>
    <w:rsid w:val="00BE0676"/>
    <w:rsid w:val="00BE39FD"/>
    <w:rsid w:val="00BF019D"/>
    <w:rsid w:val="00BF237B"/>
    <w:rsid w:val="00C04D93"/>
    <w:rsid w:val="00C05FAF"/>
    <w:rsid w:val="00C0767F"/>
    <w:rsid w:val="00C12D14"/>
    <w:rsid w:val="00C1406D"/>
    <w:rsid w:val="00C17296"/>
    <w:rsid w:val="00C212B1"/>
    <w:rsid w:val="00C271CB"/>
    <w:rsid w:val="00C27C9B"/>
    <w:rsid w:val="00C35407"/>
    <w:rsid w:val="00C4593A"/>
    <w:rsid w:val="00C469A7"/>
    <w:rsid w:val="00C46F20"/>
    <w:rsid w:val="00C50DE8"/>
    <w:rsid w:val="00C5285B"/>
    <w:rsid w:val="00C74337"/>
    <w:rsid w:val="00C857D3"/>
    <w:rsid w:val="00C95046"/>
    <w:rsid w:val="00C97CE2"/>
    <w:rsid w:val="00CA2E0E"/>
    <w:rsid w:val="00CA5EAE"/>
    <w:rsid w:val="00CA7B84"/>
    <w:rsid w:val="00CB2635"/>
    <w:rsid w:val="00CB5CE1"/>
    <w:rsid w:val="00CC1277"/>
    <w:rsid w:val="00CC3450"/>
    <w:rsid w:val="00CC3E5E"/>
    <w:rsid w:val="00CC7FC9"/>
    <w:rsid w:val="00CD17BD"/>
    <w:rsid w:val="00CD56A1"/>
    <w:rsid w:val="00CD6B1A"/>
    <w:rsid w:val="00CE1169"/>
    <w:rsid w:val="00CE1ABD"/>
    <w:rsid w:val="00CE2906"/>
    <w:rsid w:val="00CE3D6B"/>
    <w:rsid w:val="00CE5477"/>
    <w:rsid w:val="00CE5BA6"/>
    <w:rsid w:val="00CE61E8"/>
    <w:rsid w:val="00CE6495"/>
    <w:rsid w:val="00CF3970"/>
    <w:rsid w:val="00CF7213"/>
    <w:rsid w:val="00D01563"/>
    <w:rsid w:val="00D023B9"/>
    <w:rsid w:val="00D1321D"/>
    <w:rsid w:val="00D17531"/>
    <w:rsid w:val="00D201DD"/>
    <w:rsid w:val="00D25140"/>
    <w:rsid w:val="00D3434E"/>
    <w:rsid w:val="00D36687"/>
    <w:rsid w:val="00D40273"/>
    <w:rsid w:val="00D42E74"/>
    <w:rsid w:val="00D46EF8"/>
    <w:rsid w:val="00D47C8C"/>
    <w:rsid w:val="00D51E58"/>
    <w:rsid w:val="00D56A74"/>
    <w:rsid w:val="00D574A0"/>
    <w:rsid w:val="00D57F8C"/>
    <w:rsid w:val="00D62331"/>
    <w:rsid w:val="00D63272"/>
    <w:rsid w:val="00D66AAB"/>
    <w:rsid w:val="00D677AD"/>
    <w:rsid w:val="00D720F9"/>
    <w:rsid w:val="00D7788C"/>
    <w:rsid w:val="00D77B93"/>
    <w:rsid w:val="00D84682"/>
    <w:rsid w:val="00D86FDF"/>
    <w:rsid w:val="00DA2C3E"/>
    <w:rsid w:val="00DA38F8"/>
    <w:rsid w:val="00DB6A16"/>
    <w:rsid w:val="00DC116D"/>
    <w:rsid w:val="00DC26A5"/>
    <w:rsid w:val="00DC494E"/>
    <w:rsid w:val="00DC522B"/>
    <w:rsid w:val="00DC5BE4"/>
    <w:rsid w:val="00DC631E"/>
    <w:rsid w:val="00DC70DE"/>
    <w:rsid w:val="00DD0EFD"/>
    <w:rsid w:val="00DD22D1"/>
    <w:rsid w:val="00DD5621"/>
    <w:rsid w:val="00DD5F59"/>
    <w:rsid w:val="00DD6210"/>
    <w:rsid w:val="00DE4025"/>
    <w:rsid w:val="00DE5F91"/>
    <w:rsid w:val="00DE60C4"/>
    <w:rsid w:val="00DE73E9"/>
    <w:rsid w:val="00DF01B4"/>
    <w:rsid w:val="00DF2A6D"/>
    <w:rsid w:val="00DF2B7B"/>
    <w:rsid w:val="00DF34D2"/>
    <w:rsid w:val="00E026A8"/>
    <w:rsid w:val="00E03EC7"/>
    <w:rsid w:val="00E04381"/>
    <w:rsid w:val="00E05213"/>
    <w:rsid w:val="00E05BF8"/>
    <w:rsid w:val="00E06089"/>
    <w:rsid w:val="00E0715C"/>
    <w:rsid w:val="00E122BB"/>
    <w:rsid w:val="00E154CD"/>
    <w:rsid w:val="00E200A0"/>
    <w:rsid w:val="00E22AA2"/>
    <w:rsid w:val="00E2345B"/>
    <w:rsid w:val="00E24580"/>
    <w:rsid w:val="00E2555D"/>
    <w:rsid w:val="00E25632"/>
    <w:rsid w:val="00E25A24"/>
    <w:rsid w:val="00E27169"/>
    <w:rsid w:val="00E2746B"/>
    <w:rsid w:val="00E34597"/>
    <w:rsid w:val="00E34966"/>
    <w:rsid w:val="00E354C0"/>
    <w:rsid w:val="00E37938"/>
    <w:rsid w:val="00E42179"/>
    <w:rsid w:val="00E42CDF"/>
    <w:rsid w:val="00E43CCC"/>
    <w:rsid w:val="00E442A1"/>
    <w:rsid w:val="00E4585D"/>
    <w:rsid w:val="00E506D2"/>
    <w:rsid w:val="00E509E3"/>
    <w:rsid w:val="00E53011"/>
    <w:rsid w:val="00E5356A"/>
    <w:rsid w:val="00E54091"/>
    <w:rsid w:val="00E640D3"/>
    <w:rsid w:val="00E7747F"/>
    <w:rsid w:val="00E80BBE"/>
    <w:rsid w:val="00E81448"/>
    <w:rsid w:val="00E8347D"/>
    <w:rsid w:val="00E83E83"/>
    <w:rsid w:val="00E85E04"/>
    <w:rsid w:val="00E92910"/>
    <w:rsid w:val="00E9362F"/>
    <w:rsid w:val="00E960E5"/>
    <w:rsid w:val="00EA0414"/>
    <w:rsid w:val="00EA3EAC"/>
    <w:rsid w:val="00EA4863"/>
    <w:rsid w:val="00EA61CE"/>
    <w:rsid w:val="00EA6263"/>
    <w:rsid w:val="00EB075E"/>
    <w:rsid w:val="00EB085A"/>
    <w:rsid w:val="00EB61AA"/>
    <w:rsid w:val="00EB6977"/>
    <w:rsid w:val="00EC1E8D"/>
    <w:rsid w:val="00EC3783"/>
    <w:rsid w:val="00EE0A0A"/>
    <w:rsid w:val="00EE23AD"/>
    <w:rsid w:val="00EF773B"/>
    <w:rsid w:val="00F0048A"/>
    <w:rsid w:val="00F00F31"/>
    <w:rsid w:val="00F02746"/>
    <w:rsid w:val="00F205DE"/>
    <w:rsid w:val="00F20B23"/>
    <w:rsid w:val="00F244E9"/>
    <w:rsid w:val="00F24513"/>
    <w:rsid w:val="00F27E15"/>
    <w:rsid w:val="00F32597"/>
    <w:rsid w:val="00F33F9F"/>
    <w:rsid w:val="00F3661C"/>
    <w:rsid w:val="00F36FEB"/>
    <w:rsid w:val="00F417AA"/>
    <w:rsid w:val="00F462D5"/>
    <w:rsid w:val="00F51C8F"/>
    <w:rsid w:val="00F52051"/>
    <w:rsid w:val="00F522EA"/>
    <w:rsid w:val="00F56282"/>
    <w:rsid w:val="00F630D4"/>
    <w:rsid w:val="00F64975"/>
    <w:rsid w:val="00F667F8"/>
    <w:rsid w:val="00F702FA"/>
    <w:rsid w:val="00F708A5"/>
    <w:rsid w:val="00F80F69"/>
    <w:rsid w:val="00F82952"/>
    <w:rsid w:val="00F83AB3"/>
    <w:rsid w:val="00F85A59"/>
    <w:rsid w:val="00F85B86"/>
    <w:rsid w:val="00F86086"/>
    <w:rsid w:val="00F876C2"/>
    <w:rsid w:val="00F922FC"/>
    <w:rsid w:val="00F93FC1"/>
    <w:rsid w:val="00F94017"/>
    <w:rsid w:val="00F94DB6"/>
    <w:rsid w:val="00F96016"/>
    <w:rsid w:val="00F96BC4"/>
    <w:rsid w:val="00F973A4"/>
    <w:rsid w:val="00FA05A9"/>
    <w:rsid w:val="00FA2CE3"/>
    <w:rsid w:val="00FB014C"/>
    <w:rsid w:val="00FB0F75"/>
    <w:rsid w:val="00FB1515"/>
    <w:rsid w:val="00FD3612"/>
    <w:rsid w:val="00FE472F"/>
    <w:rsid w:val="00FF0A24"/>
    <w:rsid w:val="00FF1ED1"/>
    <w:rsid w:val="00FF661D"/>
    <w:rsid w:val="00FF6715"/>
    <w:rsid w:val="00FF6C03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7930B"/>
  <w15:docId w15:val="{798166BF-91D6-4E1E-AD0A-F25C766E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682"/>
    <w:rPr>
      <w:rFonts w:ascii="Century Gothic" w:hAnsi="Century Gothic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469A7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2">
    <w:name w:val="heading 2"/>
    <w:basedOn w:val="Normal"/>
    <w:next w:val="Normal"/>
    <w:qFormat/>
    <w:rsid w:val="00F56282"/>
    <w:pPr>
      <w:spacing w:before="280" w:after="40"/>
      <w:outlineLvl w:val="1"/>
    </w:pPr>
    <w:rPr>
      <w:caps/>
      <w:color w:val="78998A"/>
      <w:szCs w:val="18"/>
    </w:rPr>
  </w:style>
  <w:style w:type="paragraph" w:styleId="Heading3">
    <w:name w:val="heading 3"/>
    <w:basedOn w:val="Heading1"/>
    <w:next w:val="Normal"/>
    <w:link w:val="Heading3Char"/>
    <w:qFormat/>
    <w:rsid w:val="00C469A7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469A7"/>
    <w:rPr>
      <w:rFonts w:ascii="Century Gothic" w:hAnsi="Century Gothic"/>
      <w:caps/>
      <w:color w:val="78998A"/>
      <w:sz w:val="28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D84682"/>
    <w:rPr>
      <w:rFonts w:ascii="Tahoma" w:hAnsi="Tahoma" w:cs="Tahoma"/>
      <w:sz w:val="16"/>
      <w:szCs w:val="16"/>
    </w:rPr>
  </w:style>
  <w:style w:type="paragraph" w:customStyle="1" w:styleId="PetName">
    <w:name w:val="Pet Name"/>
    <w:basedOn w:val="Normal"/>
    <w:rsid w:val="00C469A7"/>
    <w:pPr>
      <w:spacing w:after="40"/>
    </w:pPr>
    <w:rPr>
      <w:b/>
      <w:caps/>
      <w:sz w:val="22"/>
      <w:szCs w:val="22"/>
    </w:rPr>
  </w:style>
  <w:style w:type="paragraph" w:styleId="DocumentMap">
    <w:name w:val="Document Map"/>
    <w:basedOn w:val="Normal"/>
    <w:semiHidden/>
    <w:rsid w:val="00CE3D6B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link w:val="Heading3"/>
    <w:rsid w:val="00C469A7"/>
    <w:rPr>
      <w:rFonts w:ascii="Century Gothic" w:hAnsi="Century Gothic"/>
      <w:b/>
      <w:caps/>
      <w:color w:val="78998A"/>
      <w:sz w:val="28"/>
      <w:szCs w:val="22"/>
      <w:lang w:val="en-US" w:eastAsia="en-US" w:bidi="ar-SA"/>
    </w:rPr>
  </w:style>
  <w:style w:type="paragraph" w:customStyle="1" w:styleId="YesNo">
    <w:name w:val="Yes/No"/>
    <w:basedOn w:val="Normal"/>
    <w:rsid w:val="00F56282"/>
    <w:pPr>
      <w:spacing w:before="60"/>
    </w:pPr>
  </w:style>
  <w:style w:type="paragraph" w:customStyle="1" w:styleId="Bold">
    <w:name w:val="Bold"/>
    <w:basedOn w:val="Normal"/>
    <w:rsid w:val="00BC5ACF"/>
    <w:rPr>
      <w:b/>
    </w:rPr>
  </w:style>
  <w:style w:type="paragraph" w:styleId="Header">
    <w:name w:val="header"/>
    <w:basedOn w:val="Normal"/>
    <w:link w:val="HeaderChar"/>
    <w:uiPriority w:val="99"/>
    <w:rsid w:val="005D0C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CDE"/>
    <w:rPr>
      <w:rFonts w:ascii="Century Gothic" w:hAnsi="Century Gothic"/>
      <w:sz w:val="18"/>
      <w:szCs w:val="24"/>
      <w:lang w:val="en-US" w:eastAsia="en-US"/>
    </w:rPr>
  </w:style>
  <w:style w:type="paragraph" w:styleId="Footer">
    <w:name w:val="footer"/>
    <w:basedOn w:val="Normal"/>
    <w:link w:val="FooterChar"/>
    <w:rsid w:val="005D0C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D0CDE"/>
    <w:rPr>
      <w:rFonts w:ascii="Century Gothic" w:hAnsi="Century Gothic"/>
      <w:sz w:val="1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673F7"/>
    <w:pPr>
      <w:ind w:left="720"/>
      <w:contextualSpacing/>
    </w:pPr>
  </w:style>
  <w:style w:type="table" w:styleId="TableGrid">
    <w:name w:val="Table Grid"/>
    <w:basedOn w:val="TableNormal"/>
    <w:rsid w:val="00806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47786E"/>
    <w:rPr>
      <w:b/>
      <w:bCs/>
    </w:rPr>
  </w:style>
  <w:style w:type="character" w:styleId="CommentReference">
    <w:name w:val="annotation reference"/>
    <w:basedOn w:val="DefaultParagraphFont"/>
    <w:rsid w:val="00CD17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17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17BD"/>
    <w:rPr>
      <w:rFonts w:ascii="Century Gothic" w:hAnsi="Century Gothic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1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17BD"/>
    <w:rPr>
      <w:rFonts w:ascii="Century Gothic" w:hAnsi="Century Gothic"/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FE472F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955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ayanan01\AppData\Roaming\Microsoft\Templates\Pet-care%20instruc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E364-3173-464A-9FEC-C125B09E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Pet-care instructions</Template>
  <TotalTime>975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 Narayanan</dc:creator>
  <cp:keywords/>
  <cp:lastModifiedBy>Ruchi Sinha</cp:lastModifiedBy>
  <cp:revision>333</cp:revision>
  <cp:lastPrinted>2015-12-17T01:53:00Z</cp:lastPrinted>
  <dcterms:created xsi:type="dcterms:W3CDTF">2021-12-05T23:45:00Z</dcterms:created>
  <dcterms:modified xsi:type="dcterms:W3CDTF">2024-03-22T03:07:00Z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TC060912781033</vt:lpwstr>
  </property>
  <property fmtid="{D5CDD505-2E9C-101B-9397-08002B2CF9AE}" pid="3" name="GrammarlyDocumentId">
    <vt:lpwstr>bd26a20637ee3951c443b6ffc51370a472ef48338b59be6e7f84b73575fc5731</vt:lpwstr>
  </property>
</Properties>
</file>