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2835" w14:textId="46C70B11" w:rsidR="000A62FE" w:rsidRPr="000B4660" w:rsidRDefault="00957601">
      <w:pPr>
        <w:pStyle w:val="Title"/>
        <w:rPr>
          <w:rFonts w:ascii="Arial" w:hAnsi="Arial" w:cs="Arial"/>
          <w:caps/>
          <w:sz w:val="22"/>
          <w:szCs w:val="22"/>
        </w:rPr>
      </w:pPr>
      <w:r w:rsidRPr="000B4660">
        <w:rPr>
          <w:rFonts w:ascii="Arial" w:hAnsi="Arial" w:cs="Arial"/>
          <w:sz w:val="22"/>
          <w:szCs w:val="22"/>
        </w:rPr>
        <w:t xml:space="preserve">HP </w:t>
      </w:r>
      <w:r w:rsidR="00983628">
        <w:rPr>
          <w:rFonts w:ascii="Arial" w:hAnsi="Arial" w:cs="Arial"/>
          <w:sz w:val="22"/>
          <w:szCs w:val="22"/>
        </w:rPr>
        <w:t xml:space="preserve">249 </w:t>
      </w:r>
      <w:proofErr w:type="spellStart"/>
      <w:r w:rsidR="00983628">
        <w:rPr>
          <w:rFonts w:ascii="Arial" w:hAnsi="Arial" w:cs="Arial"/>
          <w:sz w:val="22"/>
          <w:szCs w:val="22"/>
        </w:rPr>
        <w:t>FoW</w:t>
      </w:r>
      <w:proofErr w:type="spellEnd"/>
      <w:r w:rsidR="00983628">
        <w:rPr>
          <w:rFonts w:ascii="Arial" w:hAnsi="Arial" w:cs="Arial"/>
          <w:sz w:val="22"/>
          <w:szCs w:val="22"/>
        </w:rPr>
        <w:t xml:space="preserve"> Framework</w:t>
      </w:r>
    </w:p>
    <w:p w14:paraId="2E6E54F8" w14:textId="3235B28D" w:rsidR="00136BCE" w:rsidRPr="000B4660" w:rsidRDefault="004C7D6A">
      <w:pPr>
        <w:pStyle w:val="Title"/>
        <w:rPr>
          <w:rFonts w:ascii="Arial" w:hAnsi="Arial" w:cs="Arial"/>
          <w:sz w:val="22"/>
          <w:szCs w:val="22"/>
        </w:rPr>
      </w:pPr>
      <w:r w:rsidRPr="4DEFF652">
        <w:rPr>
          <w:rFonts w:ascii="Arial" w:hAnsi="Arial" w:cs="Arial"/>
          <w:sz w:val="22"/>
          <w:szCs w:val="22"/>
        </w:rPr>
        <w:t xml:space="preserve">Recruitment </w:t>
      </w:r>
      <w:r w:rsidR="00776DFF" w:rsidRPr="4DEFF652">
        <w:rPr>
          <w:rFonts w:ascii="Arial" w:hAnsi="Arial" w:cs="Arial"/>
          <w:sz w:val="22"/>
          <w:szCs w:val="22"/>
        </w:rPr>
        <w:t>Screener</w:t>
      </w:r>
      <w:r w:rsidR="00E6387B" w:rsidRPr="4DEFF652">
        <w:rPr>
          <w:rFonts w:ascii="Arial" w:hAnsi="Arial" w:cs="Arial"/>
          <w:sz w:val="22"/>
          <w:szCs w:val="22"/>
        </w:rPr>
        <w:t xml:space="preserve"> ver</w:t>
      </w:r>
      <w:r w:rsidR="00BB397A" w:rsidRPr="4DEFF652">
        <w:rPr>
          <w:rFonts w:ascii="Arial" w:hAnsi="Arial" w:cs="Arial"/>
          <w:sz w:val="22"/>
          <w:szCs w:val="22"/>
        </w:rPr>
        <w:t>.</w:t>
      </w:r>
      <w:r w:rsidR="00135759" w:rsidRPr="4DEFF652">
        <w:rPr>
          <w:rFonts w:ascii="Arial" w:hAnsi="Arial" w:cs="Arial"/>
          <w:sz w:val="22"/>
          <w:szCs w:val="22"/>
        </w:rPr>
        <w:t xml:space="preserve"> </w:t>
      </w:r>
      <w:r w:rsidR="00FB05D9">
        <w:rPr>
          <w:rFonts w:ascii="Arial" w:hAnsi="Arial" w:cs="Arial"/>
          <w:sz w:val="22"/>
          <w:szCs w:val="22"/>
        </w:rPr>
        <w:t>3</w:t>
      </w:r>
      <w:r w:rsidR="00D111B7">
        <w:rPr>
          <w:rFonts w:ascii="Arial" w:hAnsi="Arial" w:cs="Arial"/>
          <w:sz w:val="22"/>
          <w:szCs w:val="22"/>
        </w:rPr>
        <w:t>.0</w:t>
      </w:r>
    </w:p>
    <w:p w14:paraId="59BE6E28" w14:textId="28B5A914" w:rsidR="00150E7E" w:rsidRDefault="00150E7E">
      <w:pPr>
        <w:pStyle w:val="Title"/>
        <w:rPr>
          <w:rFonts w:ascii="Arial" w:hAnsi="Arial" w:cs="Arial"/>
          <w:sz w:val="16"/>
          <w:szCs w:val="16"/>
        </w:rPr>
      </w:pPr>
    </w:p>
    <w:tbl>
      <w:tblPr>
        <w:tblW w:w="909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00"/>
        <w:gridCol w:w="7290"/>
      </w:tblGrid>
      <w:tr w:rsidR="00785D1B" w:rsidRPr="002E407F" w14:paraId="4EE6380B" w14:textId="77777777" w:rsidTr="00E45EB5">
        <w:trPr>
          <w:trHeight w:val="346"/>
        </w:trPr>
        <w:tc>
          <w:tcPr>
            <w:tcW w:w="1800" w:type="dxa"/>
            <w:shd w:val="clear" w:color="auto" w:fill="F3F3F3"/>
          </w:tcPr>
          <w:p w14:paraId="60AF198A" w14:textId="77777777" w:rsidR="00785D1B" w:rsidRPr="004D2155" w:rsidRDefault="00785D1B" w:rsidP="00E45EB5">
            <w:pPr>
              <w:spacing w:before="60" w:after="60"/>
              <w:jc w:val="right"/>
              <w:rPr>
                <w:rFonts w:ascii="Arial" w:hAnsi="Arial" w:cs="Arial"/>
                <w:b/>
                <w:sz w:val="20"/>
              </w:rPr>
            </w:pPr>
            <w:r w:rsidRPr="004D2155">
              <w:rPr>
                <w:rFonts w:ascii="Arial" w:hAnsi="Arial" w:cs="Arial"/>
                <w:b/>
                <w:sz w:val="20"/>
              </w:rPr>
              <w:t>Qualifications</w:t>
            </w:r>
          </w:p>
        </w:tc>
        <w:tc>
          <w:tcPr>
            <w:tcW w:w="7290" w:type="dxa"/>
            <w:vAlign w:val="center"/>
          </w:tcPr>
          <w:p w14:paraId="3873ABCF" w14:textId="428535F8" w:rsidR="00785D1B" w:rsidRDefault="00785D1B" w:rsidP="00785D1B">
            <w:pPr>
              <w:numPr>
                <w:ilvl w:val="0"/>
                <w:numId w:val="9"/>
              </w:numPr>
              <w:spacing w:line="276" w:lineRule="auto"/>
              <w:rPr>
                <w:rFonts w:ascii="Arial" w:eastAsia="Arial" w:hAnsi="Arial" w:cs="Arial"/>
                <w:color w:val="000000" w:themeColor="text1"/>
                <w:sz w:val="20"/>
              </w:rPr>
            </w:pPr>
            <w:r>
              <w:rPr>
                <w:rFonts w:ascii="Arial" w:eastAsia="Arial" w:hAnsi="Arial" w:cs="Arial"/>
                <w:color w:val="000000" w:themeColor="text1"/>
                <w:sz w:val="20"/>
              </w:rPr>
              <w:t xml:space="preserve">Works full time at a qualifying, non-competitive company with 100+ </w:t>
            </w:r>
            <w:proofErr w:type="gramStart"/>
            <w:r>
              <w:rPr>
                <w:rFonts w:ascii="Arial" w:eastAsia="Arial" w:hAnsi="Arial" w:cs="Arial"/>
                <w:color w:val="000000" w:themeColor="text1"/>
                <w:sz w:val="20"/>
              </w:rPr>
              <w:t>employees</w:t>
            </w:r>
            <w:proofErr w:type="gramEnd"/>
            <w:r>
              <w:rPr>
                <w:rFonts w:ascii="Arial" w:eastAsia="Arial" w:hAnsi="Arial" w:cs="Arial"/>
                <w:color w:val="000000" w:themeColor="text1"/>
                <w:sz w:val="20"/>
              </w:rPr>
              <w:t xml:space="preserve"> </w:t>
            </w:r>
          </w:p>
          <w:p w14:paraId="4892F486" w14:textId="77777777" w:rsidR="00785D1B" w:rsidRDefault="00785D1B" w:rsidP="00785D1B">
            <w:pPr>
              <w:numPr>
                <w:ilvl w:val="0"/>
                <w:numId w:val="9"/>
              </w:numPr>
              <w:spacing w:line="276" w:lineRule="auto"/>
              <w:rPr>
                <w:rFonts w:ascii="Arial" w:eastAsia="Arial" w:hAnsi="Arial" w:cs="Arial"/>
                <w:color w:val="000000" w:themeColor="text1"/>
                <w:sz w:val="20"/>
              </w:rPr>
            </w:pPr>
            <w:r>
              <w:rPr>
                <w:rFonts w:ascii="Arial" w:eastAsia="Arial" w:hAnsi="Arial" w:cs="Arial"/>
                <w:color w:val="000000" w:themeColor="text1"/>
                <w:sz w:val="20"/>
              </w:rPr>
              <w:t xml:space="preserve">Has a qualifying job title within HR, as a people manager (in middle management or above) or an ITDM with appropriate job responsibilities and decision-making </w:t>
            </w:r>
            <w:proofErr w:type="gramStart"/>
            <w:r>
              <w:rPr>
                <w:rFonts w:ascii="Arial" w:eastAsia="Arial" w:hAnsi="Arial" w:cs="Arial"/>
                <w:color w:val="000000" w:themeColor="text1"/>
                <w:sz w:val="20"/>
              </w:rPr>
              <w:t>authority</w:t>
            </w:r>
            <w:proofErr w:type="gramEnd"/>
          </w:p>
          <w:p w14:paraId="48BB87BB" w14:textId="77777777" w:rsidR="00785D1B" w:rsidRDefault="00785D1B" w:rsidP="00785D1B">
            <w:pPr>
              <w:numPr>
                <w:ilvl w:val="0"/>
                <w:numId w:val="9"/>
              </w:numPr>
              <w:spacing w:line="276" w:lineRule="auto"/>
              <w:rPr>
                <w:rFonts w:ascii="Arial" w:eastAsia="Arial" w:hAnsi="Arial" w:cs="Arial"/>
                <w:color w:val="000000" w:themeColor="text1"/>
                <w:sz w:val="20"/>
              </w:rPr>
            </w:pPr>
            <w:r>
              <w:rPr>
                <w:rFonts w:ascii="Arial" w:eastAsia="Arial" w:hAnsi="Arial" w:cs="Arial"/>
                <w:color w:val="000000" w:themeColor="text1"/>
                <w:sz w:val="20"/>
              </w:rPr>
              <w:t xml:space="preserve">Has held current position for at least 2 </w:t>
            </w:r>
            <w:proofErr w:type="gramStart"/>
            <w:r>
              <w:rPr>
                <w:rFonts w:ascii="Arial" w:eastAsia="Arial" w:hAnsi="Arial" w:cs="Arial"/>
                <w:color w:val="000000" w:themeColor="text1"/>
                <w:sz w:val="20"/>
              </w:rPr>
              <w:t>years</w:t>
            </w:r>
            <w:proofErr w:type="gramEnd"/>
          </w:p>
          <w:p w14:paraId="5D52DC9C" w14:textId="77777777" w:rsidR="00785D1B" w:rsidRPr="00700749" w:rsidRDefault="00785D1B" w:rsidP="00785D1B">
            <w:pPr>
              <w:numPr>
                <w:ilvl w:val="0"/>
                <w:numId w:val="9"/>
              </w:numPr>
              <w:spacing w:line="276" w:lineRule="auto"/>
              <w:rPr>
                <w:rFonts w:ascii="Arial" w:eastAsia="Arial" w:hAnsi="Arial" w:cs="Arial"/>
                <w:color w:val="000000" w:themeColor="text1"/>
                <w:sz w:val="20"/>
              </w:rPr>
            </w:pPr>
            <w:r>
              <w:rPr>
                <w:rFonts w:ascii="Arial" w:eastAsia="Arial" w:hAnsi="Arial" w:cs="Arial"/>
                <w:color w:val="000000" w:themeColor="text1"/>
                <w:sz w:val="20"/>
              </w:rPr>
              <w:t xml:space="preserve">Screens for articulation and past participation </w:t>
            </w:r>
          </w:p>
        </w:tc>
      </w:tr>
      <w:tr w:rsidR="00785D1B" w:rsidRPr="00680354" w14:paraId="787F6247" w14:textId="77777777" w:rsidTr="00E45EB5">
        <w:trPr>
          <w:trHeight w:val="346"/>
        </w:trPr>
        <w:tc>
          <w:tcPr>
            <w:tcW w:w="1800" w:type="dxa"/>
            <w:shd w:val="clear" w:color="auto" w:fill="F3F3F3"/>
          </w:tcPr>
          <w:p w14:paraId="7100E2FF" w14:textId="77777777" w:rsidR="00785D1B" w:rsidRPr="004D2155" w:rsidRDefault="00785D1B" w:rsidP="00E45EB5">
            <w:pPr>
              <w:spacing w:before="60" w:after="60"/>
              <w:jc w:val="right"/>
              <w:rPr>
                <w:rFonts w:ascii="Arial" w:hAnsi="Arial" w:cs="Arial"/>
                <w:b/>
                <w:sz w:val="20"/>
              </w:rPr>
            </w:pPr>
            <w:r w:rsidRPr="004D2155">
              <w:rPr>
                <w:rFonts w:ascii="Arial" w:hAnsi="Arial" w:cs="Arial"/>
                <w:b/>
                <w:sz w:val="20"/>
              </w:rPr>
              <w:t>Session details</w:t>
            </w:r>
          </w:p>
        </w:tc>
        <w:tc>
          <w:tcPr>
            <w:tcW w:w="7290" w:type="dxa"/>
            <w:vAlign w:val="center"/>
          </w:tcPr>
          <w:p w14:paraId="4A114B25" w14:textId="3D6290DE" w:rsidR="00785D1B" w:rsidRDefault="00785D1B" w:rsidP="00E45EB5">
            <w:pPr>
              <w:textAlignment w:val="baseline"/>
              <w:rPr>
                <w:rStyle w:val="eop"/>
                <w:rFonts w:ascii="Arial" w:hAnsi="Arial" w:cs="Arial"/>
                <w:color w:val="000000"/>
                <w:sz w:val="20"/>
                <w:shd w:val="clear" w:color="auto" w:fill="FFFFFF"/>
              </w:rPr>
            </w:pPr>
            <w:r w:rsidRPr="66D4D58F">
              <w:rPr>
                <w:rStyle w:val="normaltextrun"/>
                <w:rFonts w:ascii="Arial" w:hAnsi="Arial" w:cs="Arial"/>
                <w:color w:val="000000"/>
                <w:sz w:val="20"/>
                <w:shd w:val="clear" w:color="auto" w:fill="FFFFFF"/>
              </w:rPr>
              <w:t>Recruit</w:t>
            </w:r>
            <w:r>
              <w:rPr>
                <w:rStyle w:val="normaltextrun"/>
                <w:rFonts w:ascii="Arial" w:hAnsi="Arial" w:cs="Arial"/>
                <w:color w:val="000000"/>
                <w:sz w:val="20"/>
                <w:shd w:val="clear" w:color="auto" w:fill="FFFFFF"/>
              </w:rPr>
              <w:t xml:space="preserve"> 3 group</w:t>
            </w:r>
            <w:r w:rsidR="002E776E">
              <w:rPr>
                <w:rStyle w:val="normaltextrun"/>
                <w:rFonts w:ascii="Arial" w:hAnsi="Arial" w:cs="Arial"/>
                <w:color w:val="000000"/>
                <w:sz w:val="20"/>
                <w:shd w:val="clear" w:color="auto" w:fill="FFFFFF"/>
              </w:rPr>
              <w:t xml:space="preserve"> per geo</w:t>
            </w:r>
            <w:r>
              <w:rPr>
                <w:rStyle w:val="normaltextrun"/>
                <w:rFonts w:ascii="Arial" w:hAnsi="Arial" w:cs="Arial"/>
                <w:color w:val="000000"/>
                <w:sz w:val="20"/>
                <w:shd w:val="clear" w:color="auto" w:fill="FFFFFF"/>
              </w:rPr>
              <w:t>; 6 respondents per group (to seat 5</w:t>
            </w:r>
            <w:r w:rsidR="00AD0F65">
              <w:rPr>
                <w:rStyle w:val="normaltextrun"/>
                <w:rFonts w:ascii="Arial" w:hAnsi="Arial" w:cs="Arial"/>
                <w:color w:val="000000"/>
                <w:sz w:val="20"/>
                <w:shd w:val="clear" w:color="auto" w:fill="FFFFFF"/>
              </w:rPr>
              <w:t xml:space="preserve"> or 6 per group</w:t>
            </w:r>
            <w:r>
              <w:rPr>
                <w:rStyle w:val="normaltextrun"/>
                <w:rFonts w:ascii="Arial" w:hAnsi="Arial" w:cs="Arial"/>
                <w:color w:val="000000"/>
                <w:sz w:val="20"/>
                <w:shd w:val="clear" w:color="auto" w:fill="FFFFFF"/>
              </w:rPr>
              <w:t>)</w:t>
            </w:r>
            <w:r w:rsidR="0006550B">
              <w:rPr>
                <w:rStyle w:val="normaltextrun"/>
                <w:rFonts w:ascii="Arial" w:hAnsi="Arial" w:cs="Arial"/>
                <w:color w:val="000000"/>
                <w:sz w:val="20"/>
                <w:shd w:val="clear" w:color="auto" w:fill="FFFFFF"/>
              </w:rPr>
              <w:t>,</w:t>
            </w:r>
            <w:r>
              <w:rPr>
                <w:rStyle w:val="normaltextrun"/>
                <w:rFonts w:ascii="Arial" w:hAnsi="Arial" w:cs="Arial"/>
                <w:color w:val="000000"/>
                <w:sz w:val="20"/>
                <w:shd w:val="clear" w:color="auto" w:fill="FFFFFF"/>
              </w:rPr>
              <w:t xml:space="preserve"> per geo</w:t>
            </w:r>
            <w:r w:rsidR="0006550B">
              <w:rPr>
                <w:rStyle w:val="normaltextrun"/>
                <w:rFonts w:ascii="Arial" w:hAnsi="Arial" w:cs="Arial"/>
                <w:color w:val="000000"/>
                <w:sz w:val="20"/>
                <w:shd w:val="clear" w:color="auto" w:fill="FFFFFF"/>
              </w:rPr>
              <w:t>,</w:t>
            </w:r>
            <w:r>
              <w:rPr>
                <w:rStyle w:val="normaltextrun"/>
                <w:rFonts w:ascii="Arial" w:hAnsi="Arial" w:cs="Arial"/>
                <w:color w:val="000000"/>
                <w:sz w:val="20"/>
                <w:shd w:val="clear" w:color="auto" w:fill="FFFFFF"/>
              </w:rPr>
              <w:t xml:space="preserve"> in both the US and India to participate in 90-minute focus groups.</w:t>
            </w:r>
          </w:p>
          <w:p w14:paraId="147CA3AF" w14:textId="77777777" w:rsidR="00785D1B" w:rsidRPr="009314F5" w:rsidRDefault="00785D1B" w:rsidP="00E45EB5">
            <w:pPr>
              <w:textAlignment w:val="baseline"/>
              <w:rPr>
                <w:rFonts w:ascii="Arial" w:hAnsi="Arial" w:cs="Arial"/>
                <w:color w:val="000000"/>
                <w:sz w:val="20"/>
                <w:shd w:val="clear" w:color="auto" w:fill="FFFFFF"/>
              </w:rPr>
            </w:pPr>
          </w:p>
          <w:p w14:paraId="0CA030DE" w14:textId="77777777" w:rsidR="00785D1B" w:rsidRPr="00A616B9" w:rsidRDefault="00785D1B" w:rsidP="00E45EB5">
            <w:pPr>
              <w:textAlignment w:val="baseline"/>
              <w:rPr>
                <w:rFonts w:ascii="Arial" w:hAnsi="Arial" w:cs="Arial"/>
                <w:sz w:val="20"/>
              </w:rPr>
            </w:pPr>
            <w:r w:rsidRPr="00A616B9">
              <w:rPr>
                <w:rFonts w:ascii="Arial" w:hAnsi="Arial" w:cs="Arial"/>
                <w:color w:val="000000"/>
                <w:sz w:val="20"/>
                <w:shd w:val="clear" w:color="auto" w:fill="FFFFFF"/>
              </w:rPr>
              <w:t>Participants must join on a computer with a strong internet connection, as well as a working webcam and microphone</w:t>
            </w:r>
            <w:r w:rsidRPr="00A616B9">
              <w:rPr>
                <w:rFonts w:ascii="Arial" w:hAnsi="Arial" w:cs="Arial"/>
                <w:sz w:val="20"/>
              </w:rPr>
              <w:t>. </w:t>
            </w:r>
          </w:p>
        </w:tc>
      </w:tr>
      <w:tr w:rsidR="00785D1B" w:rsidRPr="002E407F" w14:paraId="39BAB0BB" w14:textId="77777777" w:rsidTr="00E45EB5">
        <w:trPr>
          <w:trHeight w:val="346"/>
        </w:trPr>
        <w:tc>
          <w:tcPr>
            <w:tcW w:w="1800" w:type="dxa"/>
            <w:shd w:val="clear" w:color="auto" w:fill="F3F3F3"/>
          </w:tcPr>
          <w:p w14:paraId="49EA2F62" w14:textId="77777777" w:rsidR="00785D1B" w:rsidRPr="00B8452F" w:rsidRDefault="00785D1B" w:rsidP="00E45EB5">
            <w:pPr>
              <w:spacing w:before="60" w:after="60"/>
              <w:jc w:val="right"/>
              <w:rPr>
                <w:rFonts w:ascii="Arial" w:hAnsi="Arial" w:cs="Arial"/>
                <w:b/>
                <w:sz w:val="20"/>
              </w:rPr>
            </w:pPr>
            <w:r w:rsidRPr="00B8452F">
              <w:rPr>
                <w:rFonts w:ascii="Arial" w:hAnsi="Arial" w:cs="Arial"/>
                <w:b/>
                <w:sz w:val="20"/>
              </w:rPr>
              <w:t>Quotas</w:t>
            </w:r>
          </w:p>
        </w:tc>
        <w:tc>
          <w:tcPr>
            <w:tcW w:w="7290" w:type="dxa"/>
            <w:vAlign w:val="center"/>
          </w:tcPr>
          <w:p w14:paraId="3828AA87" w14:textId="77777777" w:rsidR="00785D1B" w:rsidRPr="00B85EF9" w:rsidRDefault="00785D1B" w:rsidP="00E45EB5">
            <w:pPr>
              <w:spacing w:before="40" w:after="40"/>
              <w:ind w:right="72"/>
              <w:rPr>
                <w:rFonts w:ascii="Arial" w:hAnsi="Arial" w:cs="Arial"/>
                <w:sz w:val="20"/>
              </w:rPr>
            </w:pPr>
            <w:r>
              <w:rPr>
                <w:rFonts w:ascii="Arial" w:hAnsi="Arial" w:cs="Arial"/>
                <w:sz w:val="20"/>
              </w:rPr>
              <w:t>Gender</w:t>
            </w:r>
          </w:p>
          <w:p w14:paraId="0B22D46A" w14:textId="77777777" w:rsidR="00785D1B" w:rsidRDefault="00785D1B" w:rsidP="00785D1B">
            <w:pPr>
              <w:pStyle w:val="ListParagraph"/>
              <w:numPr>
                <w:ilvl w:val="0"/>
                <w:numId w:val="9"/>
              </w:numPr>
              <w:spacing w:before="40" w:after="40"/>
              <w:ind w:right="72"/>
              <w:rPr>
                <w:rFonts w:ascii="Arial" w:hAnsi="Arial" w:cs="Arial"/>
                <w:sz w:val="20"/>
              </w:rPr>
            </w:pPr>
            <w:r>
              <w:rPr>
                <w:rFonts w:ascii="Arial" w:hAnsi="Arial" w:cs="Arial"/>
                <w:sz w:val="20"/>
              </w:rPr>
              <w:t xml:space="preserve">Recruit a mix of </w:t>
            </w:r>
            <w:proofErr w:type="gramStart"/>
            <w:r>
              <w:rPr>
                <w:rFonts w:ascii="Arial" w:hAnsi="Arial" w:cs="Arial"/>
                <w:sz w:val="20"/>
              </w:rPr>
              <w:t>genders</w:t>
            </w:r>
            <w:proofErr w:type="gramEnd"/>
          </w:p>
          <w:p w14:paraId="523B920A" w14:textId="77777777" w:rsidR="00785D1B" w:rsidRPr="00B85EF9" w:rsidRDefault="00785D1B" w:rsidP="00E45EB5">
            <w:pPr>
              <w:spacing w:before="40" w:after="40"/>
              <w:ind w:right="72"/>
              <w:rPr>
                <w:rFonts w:ascii="Arial" w:hAnsi="Arial" w:cs="Arial"/>
                <w:sz w:val="20"/>
              </w:rPr>
            </w:pPr>
            <w:r>
              <w:rPr>
                <w:rFonts w:ascii="Arial" w:hAnsi="Arial" w:cs="Arial"/>
                <w:sz w:val="20"/>
              </w:rPr>
              <w:t>Age</w:t>
            </w:r>
          </w:p>
          <w:p w14:paraId="525E77ED" w14:textId="77777777" w:rsidR="00785D1B" w:rsidRDefault="00785D1B" w:rsidP="00785D1B">
            <w:pPr>
              <w:pStyle w:val="ListParagraph"/>
              <w:numPr>
                <w:ilvl w:val="0"/>
                <w:numId w:val="71"/>
              </w:numPr>
              <w:spacing w:before="40" w:after="40"/>
              <w:ind w:left="346" w:right="72" w:hanging="346"/>
              <w:rPr>
                <w:rFonts w:ascii="Arial" w:hAnsi="Arial" w:cs="Arial"/>
                <w:sz w:val="20"/>
              </w:rPr>
            </w:pPr>
            <w:r w:rsidRPr="00743D55">
              <w:rPr>
                <w:rFonts w:ascii="Arial" w:hAnsi="Arial" w:cs="Arial"/>
                <w:sz w:val="20"/>
              </w:rPr>
              <w:t>Recruit a mix of</w:t>
            </w:r>
            <w:r>
              <w:rPr>
                <w:rFonts w:ascii="Arial" w:hAnsi="Arial" w:cs="Arial"/>
                <w:sz w:val="20"/>
              </w:rPr>
              <w:t xml:space="preserve"> </w:t>
            </w:r>
            <w:proofErr w:type="gramStart"/>
            <w:r>
              <w:rPr>
                <w:rFonts w:ascii="Arial" w:hAnsi="Arial" w:cs="Arial"/>
                <w:sz w:val="20"/>
              </w:rPr>
              <w:t>ages</w:t>
            </w:r>
            <w:proofErr w:type="gramEnd"/>
          </w:p>
          <w:p w14:paraId="0D2BA754" w14:textId="77777777" w:rsidR="00785D1B" w:rsidRPr="00B85EF9" w:rsidRDefault="00785D1B" w:rsidP="00E45EB5">
            <w:pPr>
              <w:spacing w:before="40" w:after="40"/>
              <w:ind w:right="72"/>
              <w:rPr>
                <w:rFonts w:ascii="Arial" w:hAnsi="Arial" w:cs="Arial"/>
                <w:sz w:val="20"/>
              </w:rPr>
            </w:pPr>
            <w:r>
              <w:rPr>
                <w:rFonts w:ascii="Arial" w:hAnsi="Arial" w:cs="Arial"/>
                <w:sz w:val="20"/>
              </w:rPr>
              <w:t>Industry</w:t>
            </w:r>
          </w:p>
          <w:p w14:paraId="5EBEE807" w14:textId="77777777" w:rsidR="00785D1B" w:rsidRDefault="00785D1B" w:rsidP="00785D1B">
            <w:pPr>
              <w:pStyle w:val="ListParagraph"/>
              <w:numPr>
                <w:ilvl w:val="0"/>
                <w:numId w:val="71"/>
              </w:numPr>
              <w:spacing w:before="40" w:after="40"/>
              <w:ind w:left="346" w:right="72" w:hanging="346"/>
              <w:rPr>
                <w:rFonts w:ascii="Arial" w:hAnsi="Arial" w:cs="Arial"/>
                <w:sz w:val="20"/>
              </w:rPr>
            </w:pPr>
            <w:r w:rsidRPr="00743D55">
              <w:rPr>
                <w:rFonts w:ascii="Arial" w:hAnsi="Arial" w:cs="Arial"/>
                <w:sz w:val="20"/>
              </w:rPr>
              <w:t xml:space="preserve">Recruit a mix of </w:t>
            </w:r>
            <w:proofErr w:type="gramStart"/>
            <w:r>
              <w:rPr>
                <w:rFonts w:ascii="Arial" w:hAnsi="Arial" w:cs="Arial"/>
                <w:sz w:val="20"/>
              </w:rPr>
              <w:t>industries</w:t>
            </w:r>
            <w:proofErr w:type="gramEnd"/>
          </w:p>
          <w:p w14:paraId="5CD83C51" w14:textId="77777777" w:rsidR="00785D1B" w:rsidRPr="00B85EF9" w:rsidRDefault="00785D1B" w:rsidP="00E45EB5">
            <w:pPr>
              <w:spacing w:before="40" w:after="40"/>
              <w:ind w:right="72"/>
              <w:rPr>
                <w:rFonts w:ascii="Arial" w:hAnsi="Arial" w:cs="Arial"/>
                <w:sz w:val="20"/>
              </w:rPr>
            </w:pPr>
            <w:r>
              <w:rPr>
                <w:rFonts w:ascii="Arial" w:hAnsi="Arial" w:cs="Arial"/>
                <w:sz w:val="20"/>
              </w:rPr>
              <w:t>Job title/Org size</w:t>
            </w:r>
          </w:p>
          <w:p w14:paraId="6E8EDF37" w14:textId="77777777" w:rsidR="00785D1B" w:rsidRPr="003C1564" w:rsidRDefault="00785D1B" w:rsidP="00785D1B">
            <w:pPr>
              <w:pStyle w:val="QUESTION0"/>
              <w:numPr>
                <w:ilvl w:val="0"/>
                <w:numId w:val="66"/>
              </w:numPr>
              <w:spacing w:before="40" w:after="40" w:line="240" w:lineRule="exact"/>
              <w:rPr>
                <w:rFonts w:ascii="Arial" w:hAnsi="Arial" w:cs="Arial"/>
                <w:bCs/>
              </w:rPr>
            </w:pPr>
            <w:r w:rsidRPr="003C1564">
              <w:rPr>
                <w:rFonts w:ascii="Arial" w:hAnsi="Arial" w:cs="Arial"/>
                <w:bCs/>
              </w:rPr>
              <w:t>Recruit 1 group of ITDMs</w:t>
            </w:r>
          </w:p>
          <w:p w14:paraId="7A16417B" w14:textId="77C733A5" w:rsidR="00785D1B" w:rsidRPr="001A6572" w:rsidRDefault="00785D1B" w:rsidP="00785D1B">
            <w:pPr>
              <w:pStyle w:val="QUESTION0"/>
              <w:numPr>
                <w:ilvl w:val="0"/>
                <w:numId w:val="66"/>
              </w:numPr>
              <w:spacing w:before="40" w:after="40" w:line="240" w:lineRule="exact"/>
              <w:rPr>
                <w:rFonts w:ascii="Arial" w:hAnsi="Arial" w:cs="Arial"/>
                <w:bCs/>
              </w:rPr>
            </w:pPr>
            <w:r w:rsidRPr="001A6572">
              <w:rPr>
                <w:rFonts w:ascii="Arial" w:hAnsi="Arial" w:cs="Arial"/>
                <w:bCs/>
              </w:rPr>
              <w:t>Recruit 1 group of SMB HR/People managers (100-</w:t>
            </w:r>
            <w:r w:rsidR="00DB41C3">
              <w:rPr>
                <w:rFonts w:ascii="Arial" w:hAnsi="Arial" w:cs="Arial"/>
                <w:bCs/>
              </w:rPr>
              <w:t>4</w:t>
            </w:r>
            <w:r w:rsidRPr="001A6572">
              <w:rPr>
                <w:rFonts w:ascii="Arial" w:hAnsi="Arial" w:cs="Arial"/>
                <w:bCs/>
              </w:rPr>
              <w:t>99 employees)</w:t>
            </w:r>
          </w:p>
          <w:p w14:paraId="42DAF94E" w14:textId="372EBCFF" w:rsidR="00785D1B" w:rsidRPr="001A6572" w:rsidRDefault="00785D1B" w:rsidP="00785D1B">
            <w:pPr>
              <w:numPr>
                <w:ilvl w:val="0"/>
                <w:numId w:val="66"/>
              </w:numPr>
              <w:spacing w:before="40" w:after="40"/>
              <w:ind w:right="72"/>
              <w:rPr>
                <w:rFonts w:ascii="Arial" w:hAnsi="Arial" w:cs="Arial"/>
                <w:sz w:val="20"/>
              </w:rPr>
            </w:pPr>
            <w:r w:rsidRPr="001A6572">
              <w:rPr>
                <w:rFonts w:ascii="Arial" w:hAnsi="Arial" w:cs="Arial"/>
                <w:bCs/>
                <w:sz w:val="20"/>
              </w:rPr>
              <w:t>Recruit 1 group of ENT HR/People managers (</w:t>
            </w:r>
            <w:r w:rsidR="00DB41C3">
              <w:rPr>
                <w:rFonts w:ascii="Arial" w:hAnsi="Arial" w:cs="Arial"/>
                <w:bCs/>
                <w:sz w:val="20"/>
              </w:rPr>
              <w:t>5</w:t>
            </w:r>
            <w:r w:rsidRPr="001A6572">
              <w:rPr>
                <w:rFonts w:ascii="Arial" w:hAnsi="Arial" w:cs="Arial"/>
                <w:bCs/>
                <w:sz w:val="20"/>
              </w:rPr>
              <w:t>00+ employees)</w:t>
            </w:r>
          </w:p>
          <w:p w14:paraId="659AF548" w14:textId="77777777" w:rsidR="00785D1B" w:rsidRPr="00B85EF9" w:rsidRDefault="00785D1B" w:rsidP="00E45EB5">
            <w:pPr>
              <w:spacing w:before="40" w:after="40"/>
              <w:ind w:left="18" w:right="72"/>
              <w:rPr>
                <w:rFonts w:ascii="Arial" w:hAnsi="Arial" w:cs="Arial"/>
                <w:sz w:val="20"/>
              </w:rPr>
            </w:pPr>
            <w:r>
              <w:rPr>
                <w:rFonts w:ascii="Arial" w:hAnsi="Arial" w:cs="Arial"/>
                <w:sz w:val="20"/>
              </w:rPr>
              <w:t>Hybrid work policies</w:t>
            </w:r>
          </w:p>
          <w:p w14:paraId="244D04B7" w14:textId="4D73C0B1" w:rsidR="00785D1B" w:rsidRPr="00743D55" w:rsidRDefault="006F37C8" w:rsidP="0034635A">
            <w:pPr>
              <w:pStyle w:val="ListParagraph"/>
              <w:numPr>
                <w:ilvl w:val="0"/>
                <w:numId w:val="71"/>
              </w:numPr>
              <w:spacing w:before="40" w:after="40"/>
              <w:ind w:left="346" w:right="72" w:hanging="346"/>
              <w:rPr>
                <w:rFonts w:ascii="Arial" w:hAnsi="Arial" w:cs="Arial"/>
                <w:sz w:val="20"/>
              </w:rPr>
            </w:pPr>
            <w:r w:rsidRPr="0034635A">
              <w:rPr>
                <w:rFonts w:ascii="Arial" w:hAnsi="Arial" w:cs="Arial"/>
                <w:bCs/>
                <w:sz w:val="20"/>
              </w:rPr>
              <w:t xml:space="preserve">Recruit a good mix of hybrid work styles, per group </w:t>
            </w:r>
          </w:p>
        </w:tc>
      </w:tr>
      <w:tr w:rsidR="00785D1B" w:rsidRPr="00816F3C" w14:paraId="20ABC67C" w14:textId="77777777" w:rsidTr="00DB41C3">
        <w:trPr>
          <w:trHeight w:val="553"/>
        </w:trPr>
        <w:tc>
          <w:tcPr>
            <w:tcW w:w="1800" w:type="dxa"/>
            <w:shd w:val="clear" w:color="auto" w:fill="F3F3F3"/>
          </w:tcPr>
          <w:p w14:paraId="4A1ABE04" w14:textId="77777777" w:rsidR="00785D1B" w:rsidRDefault="00785D1B" w:rsidP="00E45EB5">
            <w:pPr>
              <w:spacing w:before="60" w:after="60"/>
              <w:jc w:val="right"/>
              <w:rPr>
                <w:rFonts w:ascii="Arial" w:hAnsi="Arial" w:cs="Arial"/>
                <w:b/>
                <w:sz w:val="20"/>
              </w:rPr>
            </w:pPr>
          </w:p>
          <w:p w14:paraId="7EF86F40" w14:textId="77777777" w:rsidR="00785D1B" w:rsidRPr="00B8452F" w:rsidRDefault="00785D1B" w:rsidP="00E45EB5">
            <w:pPr>
              <w:spacing w:before="60" w:after="60"/>
              <w:jc w:val="right"/>
              <w:rPr>
                <w:rFonts w:ascii="Arial" w:hAnsi="Arial" w:cs="Arial"/>
                <w:b/>
                <w:sz w:val="20"/>
              </w:rPr>
            </w:pPr>
            <w:r w:rsidRPr="00B8452F">
              <w:rPr>
                <w:rFonts w:ascii="Arial" w:hAnsi="Arial" w:cs="Arial"/>
                <w:b/>
                <w:sz w:val="20"/>
              </w:rPr>
              <w:t>Sample source</w:t>
            </w:r>
          </w:p>
        </w:tc>
        <w:tc>
          <w:tcPr>
            <w:tcW w:w="7290" w:type="dxa"/>
          </w:tcPr>
          <w:p w14:paraId="1BD0D540" w14:textId="77777777" w:rsidR="00785D1B" w:rsidRPr="00B8452F" w:rsidRDefault="00785D1B" w:rsidP="00E45EB5">
            <w:pPr>
              <w:spacing w:before="60" w:after="60"/>
              <w:ind w:right="72"/>
              <w:rPr>
                <w:rFonts w:ascii="Arial" w:hAnsi="Arial" w:cs="Arial"/>
                <w:sz w:val="20"/>
              </w:rPr>
            </w:pPr>
          </w:p>
          <w:p w14:paraId="3591BA6A" w14:textId="77777777" w:rsidR="00785D1B" w:rsidRPr="00B8452F" w:rsidRDefault="00785D1B" w:rsidP="00E45EB5">
            <w:pPr>
              <w:spacing w:before="60" w:after="60"/>
              <w:ind w:right="72"/>
              <w:rPr>
                <w:rFonts w:ascii="Arial" w:hAnsi="Arial" w:cs="Arial"/>
                <w:sz w:val="20"/>
              </w:rPr>
            </w:pPr>
            <w:r w:rsidRPr="00B8452F">
              <w:rPr>
                <w:rFonts w:ascii="Arial" w:hAnsi="Arial" w:cs="Arial"/>
                <w:sz w:val="20"/>
              </w:rPr>
              <w:t>To be supplied/acquired by recruiting partners.</w:t>
            </w:r>
          </w:p>
          <w:p w14:paraId="32A936E5" w14:textId="77777777" w:rsidR="00785D1B" w:rsidRPr="00B8452F" w:rsidRDefault="00785D1B" w:rsidP="00E45EB5">
            <w:pPr>
              <w:spacing w:before="60" w:after="60"/>
              <w:ind w:right="72"/>
              <w:rPr>
                <w:rFonts w:ascii="Arial" w:hAnsi="Arial" w:cs="Arial"/>
                <w:sz w:val="20"/>
              </w:rPr>
            </w:pPr>
          </w:p>
        </w:tc>
      </w:tr>
    </w:tbl>
    <w:p w14:paraId="05B4DE0E" w14:textId="6F519950" w:rsidR="00D90F7E" w:rsidRDefault="00D90F7E" w:rsidP="00F81AF5">
      <w:pPr>
        <w:textAlignment w:val="center"/>
        <w:rPr>
          <w:rFonts w:ascii="Calibri" w:hAnsi="Calibri" w:cs="Calibri"/>
          <w:sz w:val="22"/>
          <w:szCs w:val="22"/>
        </w:rPr>
      </w:pPr>
    </w:p>
    <w:p w14:paraId="42EF2F4D" w14:textId="6CF6699F" w:rsidR="00723CAC" w:rsidRDefault="00723CAC" w:rsidP="00F81AF5">
      <w:pPr>
        <w:textAlignment w:val="center"/>
        <w:rPr>
          <w:rFonts w:ascii="Calibri" w:hAnsi="Calibri" w:cs="Calibri"/>
          <w:sz w:val="22"/>
          <w:szCs w:val="22"/>
        </w:rPr>
      </w:pPr>
    </w:p>
    <w:p w14:paraId="0D78402C" w14:textId="77777777" w:rsidR="00E029FE" w:rsidRDefault="00E029FE" w:rsidP="00F81AF5">
      <w:pPr>
        <w:textAlignment w:val="center"/>
        <w:rPr>
          <w:rFonts w:ascii="Calibri" w:hAnsi="Calibri" w:cs="Calibri"/>
          <w:sz w:val="22"/>
          <w:szCs w:val="22"/>
        </w:rPr>
      </w:pPr>
    </w:p>
    <w:p w14:paraId="443EF1FF" w14:textId="3DD69994" w:rsidR="00723CAC" w:rsidRDefault="00723CAC" w:rsidP="00F81AF5">
      <w:pPr>
        <w:textAlignment w:val="center"/>
        <w:rPr>
          <w:rFonts w:ascii="Calibri" w:hAnsi="Calibri" w:cs="Calibri"/>
          <w:sz w:val="22"/>
          <w:szCs w:val="22"/>
        </w:rPr>
      </w:pPr>
    </w:p>
    <w:p w14:paraId="6CCEA9B7" w14:textId="4F51C159" w:rsidR="00723CAC" w:rsidRDefault="00723CAC" w:rsidP="00F81AF5">
      <w:pPr>
        <w:textAlignment w:val="center"/>
        <w:rPr>
          <w:rFonts w:ascii="Calibri" w:hAnsi="Calibri" w:cs="Calibri"/>
          <w:sz w:val="22"/>
          <w:szCs w:val="22"/>
        </w:rPr>
      </w:pPr>
    </w:p>
    <w:p w14:paraId="0E735484" w14:textId="797E15FB" w:rsidR="00723CAC" w:rsidRDefault="00723CAC" w:rsidP="00F81AF5">
      <w:pPr>
        <w:textAlignment w:val="center"/>
        <w:rPr>
          <w:rFonts w:ascii="Calibri" w:hAnsi="Calibri" w:cs="Calibri"/>
          <w:sz w:val="22"/>
          <w:szCs w:val="22"/>
        </w:rPr>
      </w:pPr>
    </w:p>
    <w:p w14:paraId="751E29B4" w14:textId="2132D168" w:rsidR="00723CAC" w:rsidRDefault="00723CAC" w:rsidP="00F81AF5">
      <w:pPr>
        <w:textAlignment w:val="center"/>
        <w:rPr>
          <w:rFonts w:ascii="Calibri" w:hAnsi="Calibri" w:cs="Calibri"/>
          <w:sz w:val="22"/>
          <w:szCs w:val="22"/>
        </w:rPr>
      </w:pPr>
    </w:p>
    <w:p w14:paraId="359855BA" w14:textId="301D9D55" w:rsidR="00723CAC" w:rsidRDefault="00723CAC" w:rsidP="00F81AF5">
      <w:pPr>
        <w:textAlignment w:val="center"/>
        <w:rPr>
          <w:rFonts w:ascii="Arial" w:hAnsi="Arial" w:cs="Arial"/>
          <w:sz w:val="20"/>
        </w:rPr>
      </w:pPr>
    </w:p>
    <w:p w14:paraId="1D525105" w14:textId="77777777" w:rsidR="003252D6" w:rsidRDefault="003252D6" w:rsidP="00F81AF5">
      <w:pPr>
        <w:textAlignment w:val="center"/>
        <w:rPr>
          <w:rFonts w:ascii="Arial" w:hAnsi="Arial" w:cs="Arial"/>
          <w:sz w:val="20"/>
        </w:rPr>
      </w:pPr>
    </w:p>
    <w:p w14:paraId="2C63C1EA" w14:textId="77777777" w:rsidR="003252D6" w:rsidRDefault="003252D6" w:rsidP="00F81AF5">
      <w:pPr>
        <w:textAlignment w:val="center"/>
        <w:rPr>
          <w:rFonts w:ascii="Arial" w:hAnsi="Arial" w:cs="Arial"/>
          <w:sz w:val="20"/>
        </w:rPr>
      </w:pPr>
    </w:p>
    <w:p w14:paraId="14E1FB5F" w14:textId="77777777" w:rsidR="003252D6" w:rsidRDefault="003252D6" w:rsidP="00F81AF5">
      <w:pPr>
        <w:textAlignment w:val="center"/>
        <w:rPr>
          <w:rFonts w:ascii="Arial" w:hAnsi="Arial" w:cs="Arial"/>
          <w:sz w:val="20"/>
        </w:rPr>
      </w:pPr>
    </w:p>
    <w:p w14:paraId="76EA4248" w14:textId="77777777" w:rsidR="003252D6" w:rsidRDefault="003252D6" w:rsidP="00F81AF5">
      <w:pPr>
        <w:textAlignment w:val="center"/>
        <w:rPr>
          <w:rFonts w:ascii="Arial" w:hAnsi="Arial" w:cs="Arial"/>
          <w:sz w:val="20"/>
        </w:rPr>
      </w:pPr>
    </w:p>
    <w:p w14:paraId="09574FB1" w14:textId="77777777" w:rsidR="003252D6" w:rsidRDefault="003252D6" w:rsidP="00F81AF5">
      <w:pPr>
        <w:textAlignment w:val="center"/>
        <w:rPr>
          <w:rFonts w:ascii="Arial" w:hAnsi="Arial" w:cs="Arial"/>
          <w:sz w:val="20"/>
        </w:rPr>
      </w:pPr>
    </w:p>
    <w:p w14:paraId="04731A7B" w14:textId="77777777" w:rsidR="003252D6" w:rsidRDefault="003252D6" w:rsidP="00F81AF5">
      <w:pPr>
        <w:textAlignment w:val="center"/>
        <w:rPr>
          <w:rFonts w:ascii="Arial" w:hAnsi="Arial" w:cs="Arial"/>
          <w:sz w:val="20"/>
        </w:rPr>
      </w:pPr>
    </w:p>
    <w:p w14:paraId="58723205" w14:textId="77777777" w:rsidR="0034635A" w:rsidRDefault="0034635A" w:rsidP="00F81AF5">
      <w:pPr>
        <w:textAlignment w:val="center"/>
        <w:rPr>
          <w:rFonts w:ascii="Arial" w:hAnsi="Arial" w:cs="Arial"/>
          <w:sz w:val="20"/>
        </w:rPr>
      </w:pPr>
    </w:p>
    <w:p w14:paraId="0528B5A2" w14:textId="77777777" w:rsidR="0034635A" w:rsidRDefault="0034635A" w:rsidP="00F81AF5">
      <w:pPr>
        <w:textAlignment w:val="center"/>
        <w:rPr>
          <w:rFonts w:ascii="Arial" w:hAnsi="Arial" w:cs="Arial"/>
          <w:sz w:val="20"/>
        </w:rPr>
      </w:pPr>
    </w:p>
    <w:p w14:paraId="7310F9CA" w14:textId="77777777" w:rsidR="003252D6" w:rsidRDefault="003252D6" w:rsidP="00F81AF5">
      <w:pPr>
        <w:textAlignment w:val="center"/>
        <w:rPr>
          <w:rFonts w:ascii="Arial" w:hAnsi="Arial" w:cs="Arial"/>
          <w:sz w:val="20"/>
        </w:rPr>
      </w:pPr>
    </w:p>
    <w:p w14:paraId="097C09B2" w14:textId="77777777" w:rsidR="003252D6" w:rsidRDefault="003252D6" w:rsidP="00F81AF5">
      <w:pPr>
        <w:textAlignment w:val="center"/>
        <w:rPr>
          <w:rFonts w:ascii="Arial" w:hAnsi="Arial" w:cs="Arial"/>
          <w:sz w:val="20"/>
        </w:rPr>
      </w:pPr>
    </w:p>
    <w:p w14:paraId="0E2F162A" w14:textId="77777777" w:rsidR="003252D6" w:rsidRDefault="003252D6" w:rsidP="00F81AF5">
      <w:pPr>
        <w:textAlignment w:val="center"/>
        <w:rPr>
          <w:rFonts w:ascii="Arial" w:hAnsi="Arial" w:cs="Arial"/>
          <w:sz w:val="20"/>
        </w:rPr>
      </w:pPr>
    </w:p>
    <w:p w14:paraId="152CF0A0" w14:textId="77777777" w:rsidR="003252D6" w:rsidRDefault="003252D6" w:rsidP="00F81AF5">
      <w:pPr>
        <w:textAlignment w:val="center"/>
        <w:rPr>
          <w:rFonts w:ascii="Arial" w:hAnsi="Arial" w:cs="Arial"/>
          <w:sz w:val="20"/>
        </w:rPr>
      </w:pPr>
    </w:p>
    <w:p w14:paraId="613DAB64" w14:textId="4BDDF190" w:rsidR="00505956" w:rsidRPr="00814BC5" w:rsidRDefault="003F1129" w:rsidP="00505956">
      <w:pPr>
        <w:pStyle w:val="SECTIONHEADER"/>
        <w:rPr>
          <w:rFonts w:cs="Arial"/>
          <w:szCs w:val="20"/>
        </w:rPr>
      </w:pPr>
      <w:r w:rsidRPr="00814BC5">
        <w:rPr>
          <w:rFonts w:cs="Arial"/>
          <w:szCs w:val="20"/>
        </w:rPr>
        <w:lastRenderedPageBreak/>
        <w:t>I</w:t>
      </w:r>
      <w:r w:rsidR="00505956" w:rsidRPr="00814BC5">
        <w:rPr>
          <w:rFonts w:cs="Arial"/>
          <w:szCs w:val="20"/>
        </w:rPr>
        <w:t xml:space="preserve">ntroduction </w:t>
      </w:r>
    </w:p>
    <w:p w14:paraId="15E50F78" w14:textId="77777777" w:rsidR="00505956" w:rsidRPr="00814BC5" w:rsidRDefault="00505956" w:rsidP="00505956">
      <w:pPr>
        <w:pStyle w:val="Question"/>
        <w:ind w:left="0" w:firstLine="0"/>
        <w:rPr>
          <w:rFonts w:ascii="Arial" w:hAnsi="Arial" w:cs="Arial"/>
          <w:sz w:val="20"/>
        </w:rPr>
      </w:pPr>
      <w:r w:rsidRPr="00814BC5">
        <w:rPr>
          <w:rFonts w:ascii="Arial" w:hAnsi="Arial" w:cs="Arial"/>
          <w:sz w:val="20"/>
        </w:rPr>
        <w:t xml:space="preserve">                                                                                                                            </w:t>
      </w:r>
    </w:p>
    <w:p w14:paraId="3F42949D" w14:textId="39EAC6DC" w:rsidR="00505956" w:rsidRPr="00814BC5" w:rsidRDefault="00505956" w:rsidP="3C49478C">
      <w:pPr>
        <w:pStyle w:val="Question"/>
        <w:ind w:left="0" w:firstLine="0"/>
        <w:jc w:val="both"/>
        <w:rPr>
          <w:rFonts w:ascii="Arial" w:hAnsi="Arial" w:cs="Arial"/>
          <w:sz w:val="20"/>
        </w:rPr>
      </w:pPr>
      <w:r w:rsidRPr="3C49478C">
        <w:rPr>
          <w:rFonts w:ascii="Arial" w:hAnsi="Arial" w:cs="Arial"/>
          <w:b/>
          <w:bCs/>
          <w:sz w:val="20"/>
        </w:rPr>
        <w:t>(Read to potential recruit)</w:t>
      </w:r>
      <w:r w:rsidRPr="3C49478C">
        <w:rPr>
          <w:rFonts w:ascii="Arial" w:hAnsi="Arial" w:cs="Arial"/>
          <w:sz w:val="20"/>
        </w:rPr>
        <w:t xml:space="preserve"> Hello, my name is </w:t>
      </w:r>
      <w:r w:rsidRPr="3C49478C">
        <w:rPr>
          <w:rFonts w:ascii="Arial" w:hAnsi="Arial" w:cs="Arial"/>
          <w:b/>
          <w:bCs/>
          <w:sz w:val="20"/>
        </w:rPr>
        <w:t>(interviewer name)</w:t>
      </w:r>
      <w:r w:rsidRPr="3C49478C">
        <w:rPr>
          <w:rFonts w:ascii="Arial" w:hAnsi="Arial" w:cs="Arial"/>
          <w:sz w:val="20"/>
        </w:rPr>
        <w:t xml:space="preserve"> from </w:t>
      </w:r>
      <w:r w:rsidRPr="3C49478C">
        <w:rPr>
          <w:rFonts w:ascii="Arial" w:hAnsi="Arial" w:cs="Arial"/>
          <w:b/>
          <w:bCs/>
          <w:sz w:val="20"/>
        </w:rPr>
        <w:t>(company name)</w:t>
      </w:r>
      <w:r w:rsidRPr="3C49478C">
        <w:rPr>
          <w:rFonts w:ascii="Arial" w:hAnsi="Arial" w:cs="Arial"/>
          <w:sz w:val="20"/>
        </w:rPr>
        <w:t xml:space="preserve">. Today we’re conducting some very brief research about </w:t>
      </w:r>
      <w:r w:rsidR="00563BFD" w:rsidRPr="3C49478C">
        <w:rPr>
          <w:rFonts w:ascii="Arial" w:hAnsi="Arial" w:cs="Arial"/>
          <w:sz w:val="20"/>
        </w:rPr>
        <w:t>technology</w:t>
      </w:r>
      <w:r w:rsidRPr="3C49478C">
        <w:rPr>
          <w:rFonts w:ascii="Arial" w:hAnsi="Arial" w:cs="Arial"/>
          <w:sz w:val="20"/>
        </w:rPr>
        <w:t xml:space="preserve">. My questions will take only a few minutes of your time. </w:t>
      </w:r>
      <w:r w:rsidRPr="3C49478C">
        <w:rPr>
          <w:rFonts w:ascii="Arial" w:hAnsi="Arial" w:cs="Arial"/>
          <w:b/>
          <w:bCs/>
          <w:sz w:val="20"/>
        </w:rPr>
        <w:t>(If needed, read)</w:t>
      </w:r>
      <w:r w:rsidRPr="3C49478C">
        <w:rPr>
          <w:rFonts w:ascii="Arial" w:hAnsi="Arial" w:cs="Arial"/>
          <w:sz w:val="20"/>
        </w:rPr>
        <w:t xml:space="preserve"> These questions are strictly for research purposes. This is not a sales or marketing</w:t>
      </w:r>
      <w:r w:rsidR="00F41AAC" w:rsidRPr="3C49478C">
        <w:rPr>
          <w:rFonts w:ascii="Arial" w:hAnsi="Arial" w:cs="Arial"/>
          <w:sz w:val="20"/>
        </w:rPr>
        <w:t xml:space="preserve"> call.  </w:t>
      </w:r>
      <w:r w:rsidRPr="3C49478C">
        <w:rPr>
          <w:rFonts w:ascii="Arial" w:hAnsi="Arial" w:cs="Arial"/>
          <w:sz w:val="20"/>
        </w:rPr>
        <w:t xml:space="preserve">                                                                                                                                                                                                                                                                                                                                                                                                                                                                                                                                                                                                                                                 </w:t>
      </w:r>
    </w:p>
    <w:p w14:paraId="4E3DED0A" w14:textId="3DAE3F5B" w:rsidR="00B2417D" w:rsidRPr="00814BC5" w:rsidRDefault="00B2417D">
      <w:pPr>
        <w:rPr>
          <w:rFonts w:ascii="Arial" w:hAnsi="Arial" w:cs="Arial"/>
          <w:sz w:val="20"/>
        </w:rPr>
      </w:pPr>
    </w:p>
    <w:p w14:paraId="0CF2ACAB" w14:textId="65FDF570" w:rsidR="00782C47" w:rsidRPr="00F4618A" w:rsidRDefault="00D7076A" w:rsidP="00F4618A">
      <w:pPr>
        <w:pStyle w:val="SECTIONHEADER"/>
        <w:rPr>
          <w:rFonts w:cs="Arial"/>
          <w:szCs w:val="20"/>
        </w:rPr>
      </w:pPr>
      <w:r w:rsidRPr="00814BC5">
        <w:rPr>
          <w:rFonts w:cs="Arial"/>
          <w:szCs w:val="20"/>
        </w:rPr>
        <w:t xml:space="preserve">Screening questions </w:t>
      </w:r>
    </w:p>
    <w:p w14:paraId="54D6CCC0" w14:textId="77777777" w:rsidR="00782C47" w:rsidRDefault="00782C47" w:rsidP="00782C47">
      <w:pPr>
        <w:rPr>
          <w:rFonts w:ascii="Arial" w:hAnsi="Arial" w:cs="Arial"/>
          <w:sz w:val="20"/>
        </w:rPr>
      </w:pPr>
    </w:p>
    <w:p w14:paraId="24E7AFB7" w14:textId="77777777" w:rsidR="000A09FC" w:rsidRDefault="000A09FC" w:rsidP="000A09FC">
      <w:pPr>
        <w:rPr>
          <w:rFonts w:ascii="Arial" w:hAnsi="Arial" w:cs="Arial"/>
          <w:sz w:val="20"/>
        </w:rPr>
      </w:pPr>
      <w:r w:rsidRPr="008E327F">
        <w:rPr>
          <w:rFonts w:ascii="Arial" w:hAnsi="Arial" w:cs="Arial"/>
          <w:bCs/>
          <w:sz w:val="20"/>
        </w:rPr>
        <w:t>S1</w:t>
      </w:r>
      <w:r w:rsidRPr="008E327F">
        <w:rPr>
          <w:rFonts w:ascii="Arial" w:hAnsi="Arial" w:cs="Arial"/>
          <w:sz w:val="20"/>
        </w:rPr>
        <w:tab/>
      </w:r>
      <w:r>
        <w:rPr>
          <w:rFonts w:ascii="Arial" w:hAnsi="Arial" w:cs="Arial"/>
          <w:sz w:val="20"/>
        </w:rPr>
        <w:t>What is your gender?</w:t>
      </w:r>
    </w:p>
    <w:p w14:paraId="674CBA99" w14:textId="77777777" w:rsidR="000A09FC" w:rsidRPr="004E7205" w:rsidRDefault="000A09FC" w:rsidP="000A09FC">
      <w:pPr>
        <w:ind w:firstLine="720"/>
        <w:rPr>
          <w:rFonts w:ascii="Arial" w:hAnsi="Arial" w:cs="Arial"/>
          <w:b/>
          <w:bCs/>
          <w:sz w:val="20"/>
        </w:rPr>
      </w:pPr>
      <w:r w:rsidRPr="004E7205">
        <w:rPr>
          <w:rFonts w:ascii="Arial" w:hAnsi="Arial" w:cs="Arial"/>
          <w:b/>
          <w:bCs/>
          <w:sz w:val="20"/>
        </w:rPr>
        <w:t>(Read list. Single response.)</w:t>
      </w:r>
    </w:p>
    <w:p w14:paraId="059F657D" w14:textId="77777777" w:rsidR="000A09FC" w:rsidRDefault="000A09FC" w:rsidP="001F00AD">
      <w:pPr>
        <w:pStyle w:val="RESPONSE"/>
        <w:numPr>
          <w:ilvl w:val="0"/>
          <w:numId w:val="18"/>
        </w:numPr>
      </w:pPr>
      <w:r>
        <w:t>Female</w:t>
      </w:r>
    </w:p>
    <w:p w14:paraId="4F052116" w14:textId="77777777" w:rsidR="000A09FC" w:rsidRDefault="000A09FC" w:rsidP="001F00AD">
      <w:pPr>
        <w:pStyle w:val="RESPONSE"/>
        <w:numPr>
          <w:ilvl w:val="0"/>
          <w:numId w:val="18"/>
        </w:numPr>
      </w:pPr>
      <w:r>
        <w:t>Male</w:t>
      </w:r>
    </w:p>
    <w:p w14:paraId="12D31712" w14:textId="77777777" w:rsidR="000A09FC" w:rsidRDefault="000A09FC" w:rsidP="001F00AD">
      <w:pPr>
        <w:pStyle w:val="RESPONSE"/>
        <w:numPr>
          <w:ilvl w:val="0"/>
          <w:numId w:val="18"/>
        </w:numPr>
      </w:pPr>
      <w:r>
        <w:t>Non-binary/ third gender</w:t>
      </w:r>
    </w:p>
    <w:p w14:paraId="4728CB5B" w14:textId="77777777" w:rsidR="000A09FC" w:rsidRDefault="000A09FC" w:rsidP="001F00AD">
      <w:pPr>
        <w:pStyle w:val="RESPONSE"/>
        <w:numPr>
          <w:ilvl w:val="0"/>
          <w:numId w:val="18"/>
        </w:numPr>
      </w:pPr>
      <w:r>
        <w:t>Prefer to self-describe (specify)</w:t>
      </w:r>
    </w:p>
    <w:p w14:paraId="030E3648" w14:textId="77777777" w:rsidR="000A09FC" w:rsidRDefault="000A09FC" w:rsidP="001F00AD">
      <w:pPr>
        <w:pStyle w:val="RESPONSE"/>
        <w:numPr>
          <w:ilvl w:val="0"/>
          <w:numId w:val="18"/>
        </w:numPr>
      </w:pPr>
      <w:r>
        <w:t xml:space="preserve">Prefer not to </w:t>
      </w:r>
      <w:proofErr w:type="gramStart"/>
      <w:r>
        <w:t>say</w:t>
      </w:r>
      <w:proofErr w:type="gramEnd"/>
    </w:p>
    <w:p w14:paraId="29F7198C" w14:textId="77777777" w:rsidR="000A09FC" w:rsidRDefault="000A09FC" w:rsidP="00782C47">
      <w:pPr>
        <w:rPr>
          <w:rFonts w:ascii="Arial" w:hAnsi="Arial" w:cs="Arial"/>
          <w:sz w:val="20"/>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7560"/>
      </w:tblGrid>
      <w:tr w:rsidR="000A09FC" w:rsidRPr="00814BC5" w14:paraId="14215558" w14:textId="77777777">
        <w:tc>
          <w:tcPr>
            <w:tcW w:w="1188" w:type="dxa"/>
          </w:tcPr>
          <w:p w14:paraId="20E65C20" w14:textId="77777777" w:rsidR="000A09FC" w:rsidRPr="00814BC5" w:rsidRDefault="000A09FC">
            <w:pPr>
              <w:pBdr>
                <w:top w:val="nil"/>
                <w:left w:val="nil"/>
                <w:bottom w:val="nil"/>
                <w:right w:val="nil"/>
                <w:between w:val="nil"/>
              </w:pBdr>
              <w:spacing w:before="40" w:after="40"/>
              <w:jc w:val="center"/>
              <w:rPr>
                <w:rFonts w:ascii="Arial" w:eastAsia="Arial" w:hAnsi="Arial" w:cs="Arial"/>
                <w:b/>
                <w:color w:val="000000"/>
                <w:sz w:val="20"/>
              </w:rPr>
            </w:pPr>
            <w:r w:rsidRPr="00814BC5">
              <w:rPr>
                <w:rFonts w:ascii="Arial" w:eastAsia="Arial" w:hAnsi="Arial" w:cs="Arial"/>
                <w:b/>
                <w:color w:val="000000"/>
                <w:sz w:val="20"/>
              </w:rPr>
              <w:t>QUOTA CHECK</w:t>
            </w:r>
          </w:p>
        </w:tc>
        <w:tc>
          <w:tcPr>
            <w:tcW w:w="7560" w:type="dxa"/>
            <w:vAlign w:val="center"/>
          </w:tcPr>
          <w:p w14:paraId="4068EB8D" w14:textId="67191149" w:rsidR="000A09FC" w:rsidRPr="00814BC5" w:rsidRDefault="000A09FC" w:rsidP="001F00AD">
            <w:pPr>
              <w:pStyle w:val="ListParagraph"/>
              <w:numPr>
                <w:ilvl w:val="0"/>
                <w:numId w:val="15"/>
              </w:numPr>
              <w:pBdr>
                <w:top w:val="nil"/>
                <w:left w:val="nil"/>
                <w:bottom w:val="nil"/>
                <w:right w:val="nil"/>
                <w:between w:val="nil"/>
              </w:pBdr>
              <w:spacing w:before="40" w:after="40"/>
              <w:rPr>
                <w:rFonts w:ascii="Arial" w:eastAsia="Arial" w:hAnsi="Arial" w:cs="Arial"/>
                <w:color w:val="000000"/>
                <w:sz w:val="20"/>
                <w:szCs w:val="20"/>
              </w:rPr>
            </w:pPr>
            <w:r w:rsidRPr="00814BC5">
              <w:rPr>
                <w:rFonts w:ascii="Arial" w:eastAsia="Arial" w:hAnsi="Arial" w:cs="Arial"/>
                <w:color w:val="000000"/>
                <w:sz w:val="20"/>
                <w:szCs w:val="20"/>
              </w:rPr>
              <w:t xml:space="preserve">Recruit a mix of </w:t>
            </w:r>
            <w:r>
              <w:rPr>
                <w:rFonts w:ascii="Arial" w:eastAsia="Arial" w:hAnsi="Arial" w:cs="Arial"/>
                <w:color w:val="000000"/>
                <w:sz w:val="20"/>
                <w:szCs w:val="20"/>
              </w:rPr>
              <w:t>gender</w:t>
            </w:r>
          </w:p>
        </w:tc>
      </w:tr>
    </w:tbl>
    <w:p w14:paraId="215F6E44" w14:textId="77777777" w:rsidR="000A09FC" w:rsidRDefault="000A09FC" w:rsidP="00782C47">
      <w:pPr>
        <w:rPr>
          <w:rFonts w:ascii="Arial" w:hAnsi="Arial" w:cs="Arial"/>
          <w:sz w:val="20"/>
        </w:rPr>
      </w:pPr>
    </w:p>
    <w:p w14:paraId="55801B85" w14:textId="77777777" w:rsidR="000A09FC" w:rsidRDefault="000A09FC" w:rsidP="00782C47">
      <w:pPr>
        <w:rPr>
          <w:rFonts w:ascii="Arial" w:hAnsi="Arial" w:cs="Arial"/>
          <w:sz w:val="20"/>
        </w:rPr>
      </w:pPr>
    </w:p>
    <w:p w14:paraId="0F5DD44F" w14:textId="720EE6C6" w:rsidR="00467839" w:rsidRPr="008E327F" w:rsidRDefault="00467839" w:rsidP="00467839">
      <w:pPr>
        <w:rPr>
          <w:rFonts w:ascii="Arial" w:hAnsi="Arial" w:cs="Arial"/>
          <w:b/>
          <w:sz w:val="20"/>
        </w:rPr>
      </w:pPr>
      <w:r w:rsidRPr="008E327F">
        <w:rPr>
          <w:rFonts w:ascii="Arial" w:hAnsi="Arial" w:cs="Arial"/>
          <w:sz w:val="20"/>
        </w:rPr>
        <w:t>S</w:t>
      </w:r>
      <w:r>
        <w:rPr>
          <w:rFonts w:ascii="Arial" w:hAnsi="Arial" w:cs="Arial"/>
          <w:sz w:val="20"/>
        </w:rPr>
        <w:t>2</w:t>
      </w:r>
      <w:r w:rsidRPr="008E327F">
        <w:rPr>
          <w:rFonts w:ascii="Arial" w:hAnsi="Arial" w:cs="Arial"/>
          <w:sz w:val="20"/>
        </w:rPr>
        <w:tab/>
        <w:t xml:space="preserve">Would you please tell me your age? </w:t>
      </w:r>
    </w:p>
    <w:p w14:paraId="1DA6820A" w14:textId="77777777" w:rsidR="00467839" w:rsidRPr="008E327F" w:rsidRDefault="00467839" w:rsidP="00467839">
      <w:pPr>
        <w:pStyle w:val="IINST"/>
        <w:rPr>
          <w:rFonts w:cs="Arial"/>
          <w:szCs w:val="20"/>
        </w:rPr>
      </w:pPr>
      <w:r w:rsidRPr="008E327F">
        <w:rPr>
          <w:rFonts w:cs="Arial"/>
          <w:szCs w:val="20"/>
        </w:rPr>
        <w:t>(Do not read list. Record verbatim response in the box</w:t>
      </w:r>
      <w:r w:rsidRPr="008E327F">
        <w:rPr>
          <w:rFonts w:cs="Arial"/>
          <w:color w:val="000000"/>
          <w:szCs w:val="20"/>
        </w:rPr>
        <w:t>. Single response.)</w:t>
      </w:r>
      <w:r w:rsidRPr="008E327F">
        <w:rPr>
          <w:rFonts w:cs="Arial"/>
          <w:szCs w:val="20"/>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467839" w:rsidRPr="008E327F" w14:paraId="3E4D69A2" w14:textId="77777777">
        <w:tc>
          <w:tcPr>
            <w:tcW w:w="4680" w:type="dxa"/>
          </w:tcPr>
          <w:p w14:paraId="17D77AF9" w14:textId="77777777" w:rsidR="00467839" w:rsidRPr="008E327F" w:rsidRDefault="00467839">
            <w:pPr>
              <w:pStyle w:val="TABLE"/>
              <w:rPr>
                <w:rFonts w:cs="Arial"/>
                <w:szCs w:val="20"/>
              </w:rPr>
            </w:pPr>
          </w:p>
          <w:p w14:paraId="409564EB" w14:textId="77777777" w:rsidR="00467839" w:rsidRPr="008E327F" w:rsidRDefault="00467839">
            <w:pPr>
              <w:pStyle w:val="TABLE"/>
              <w:jc w:val="left"/>
              <w:rPr>
                <w:rFonts w:cs="Arial"/>
                <w:szCs w:val="20"/>
              </w:rPr>
            </w:pPr>
          </w:p>
        </w:tc>
      </w:tr>
    </w:tbl>
    <w:p w14:paraId="3ADA32A9" w14:textId="77777777" w:rsidR="00467839" w:rsidRPr="008E327F" w:rsidRDefault="00467839" w:rsidP="00467839">
      <w:pPr>
        <w:rPr>
          <w:rFonts w:ascii="Arial" w:hAnsi="Arial" w:cs="Arial"/>
          <w:sz w:val="20"/>
        </w:rPr>
      </w:pPr>
    </w:p>
    <w:p w14:paraId="5FD649D2" w14:textId="77777777" w:rsidR="00467839" w:rsidRPr="008E327F" w:rsidRDefault="00467839" w:rsidP="001F00AD">
      <w:pPr>
        <w:numPr>
          <w:ilvl w:val="0"/>
          <w:numId w:val="19"/>
        </w:numPr>
        <w:spacing w:line="360" w:lineRule="auto"/>
        <w:rPr>
          <w:rFonts w:ascii="Arial" w:hAnsi="Arial" w:cs="Arial"/>
          <w:sz w:val="20"/>
        </w:rPr>
      </w:pPr>
      <w:r w:rsidRPr="008E327F">
        <w:rPr>
          <w:rFonts w:ascii="Arial" w:hAnsi="Arial" w:cs="Arial"/>
          <w:sz w:val="20"/>
        </w:rPr>
        <w:t>24 or younger</w:t>
      </w:r>
      <w:r w:rsidRPr="00A50CC9">
        <w:rPr>
          <w:rFonts w:ascii="Wingdings" w:eastAsia="Wingdings" w:hAnsi="Wingdings" w:cs="Wingdings"/>
          <w:b/>
          <w:sz w:val="20"/>
        </w:rPr>
        <w:t>à</w:t>
      </w:r>
      <w:r w:rsidRPr="00A50CC9">
        <w:rPr>
          <w:rFonts w:ascii="Arial" w:hAnsi="Arial" w:cs="Arial"/>
          <w:b/>
          <w:sz w:val="20"/>
        </w:rPr>
        <w:t>[Terminate]</w:t>
      </w:r>
    </w:p>
    <w:p w14:paraId="3ADAE19E" w14:textId="2396754E" w:rsidR="00467839" w:rsidRPr="00A50CC9" w:rsidRDefault="00467839" w:rsidP="001F00AD">
      <w:pPr>
        <w:numPr>
          <w:ilvl w:val="0"/>
          <w:numId w:val="19"/>
        </w:numPr>
        <w:spacing w:line="360" w:lineRule="auto"/>
        <w:rPr>
          <w:rFonts w:ascii="Arial" w:hAnsi="Arial" w:cs="Arial"/>
          <w:b/>
          <w:sz w:val="20"/>
        </w:rPr>
      </w:pPr>
      <w:r w:rsidRPr="008E327F">
        <w:rPr>
          <w:rFonts w:ascii="Arial" w:hAnsi="Arial" w:cs="Arial"/>
          <w:sz w:val="20"/>
        </w:rPr>
        <w:t xml:space="preserve">25 to </w:t>
      </w:r>
      <w:r w:rsidR="00A53481">
        <w:rPr>
          <w:rFonts w:ascii="Arial" w:hAnsi="Arial" w:cs="Arial"/>
          <w:sz w:val="20"/>
        </w:rPr>
        <w:t>6</w:t>
      </w:r>
      <w:r>
        <w:rPr>
          <w:rFonts w:ascii="Arial" w:hAnsi="Arial" w:cs="Arial"/>
          <w:sz w:val="20"/>
        </w:rPr>
        <w:t>5</w:t>
      </w:r>
      <w:r w:rsidRPr="00A50CC9">
        <w:rPr>
          <w:rFonts w:ascii="Wingdings" w:eastAsia="Wingdings" w:hAnsi="Wingdings" w:cs="Wingdings"/>
          <w:b/>
          <w:sz w:val="20"/>
        </w:rPr>
        <w:t>à</w:t>
      </w:r>
      <w:r w:rsidRPr="00A50CC9">
        <w:rPr>
          <w:rFonts w:ascii="Arial" w:hAnsi="Arial" w:cs="Arial"/>
          <w:b/>
          <w:color w:val="000000"/>
          <w:sz w:val="20"/>
        </w:rPr>
        <w:t>[Ask S</w:t>
      </w:r>
      <w:r w:rsidR="00C90E83">
        <w:rPr>
          <w:rFonts w:ascii="Arial" w:hAnsi="Arial" w:cs="Arial"/>
          <w:b/>
          <w:color w:val="000000"/>
          <w:sz w:val="20"/>
        </w:rPr>
        <w:t>3</w:t>
      </w:r>
      <w:r w:rsidRPr="00A50CC9">
        <w:rPr>
          <w:rFonts w:ascii="Arial" w:hAnsi="Arial" w:cs="Arial"/>
          <w:b/>
          <w:color w:val="000000"/>
          <w:sz w:val="20"/>
        </w:rPr>
        <w:t>]</w:t>
      </w:r>
    </w:p>
    <w:p w14:paraId="7A0E4C8D" w14:textId="6336E5FB" w:rsidR="00467839" w:rsidRPr="008E327F" w:rsidRDefault="00A53481" w:rsidP="001F00AD">
      <w:pPr>
        <w:numPr>
          <w:ilvl w:val="0"/>
          <w:numId w:val="19"/>
        </w:numPr>
        <w:spacing w:line="360" w:lineRule="auto"/>
        <w:rPr>
          <w:rFonts w:ascii="Arial" w:hAnsi="Arial" w:cs="Arial"/>
          <w:b/>
          <w:sz w:val="20"/>
        </w:rPr>
      </w:pPr>
      <w:r>
        <w:rPr>
          <w:rFonts w:ascii="Arial" w:hAnsi="Arial" w:cs="Arial"/>
          <w:sz w:val="20"/>
        </w:rPr>
        <w:t>6</w:t>
      </w:r>
      <w:r w:rsidR="00467839">
        <w:rPr>
          <w:rFonts w:ascii="Arial" w:hAnsi="Arial" w:cs="Arial"/>
          <w:sz w:val="20"/>
        </w:rPr>
        <w:t>6</w:t>
      </w:r>
      <w:r w:rsidR="00467839" w:rsidRPr="008E327F">
        <w:rPr>
          <w:rFonts w:ascii="Arial" w:hAnsi="Arial" w:cs="Arial"/>
          <w:sz w:val="20"/>
        </w:rPr>
        <w:t xml:space="preserve"> or older</w:t>
      </w:r>
      <w:r w:rsidR="00467839" w:rsidRPr="00A50CC9">
        <w:rPr>
          <w:rFonts w:ascii="Wingdings" w:eastAsia="Wingdings" w:hAnsi="Wingdings" w:cs="Wingdings"/>
          <w:b/>
          <w:sz w:val="20"/>
        </w:rPr>
        <w:t>à</w:t>
      </w:r>
      <w:r w:rsidR="00467839" w:rsidRPr="00A50CC9">
        <w:rPr>
          <w:rFonts w:ascii="Arial" w:hAnsi="Arial" w:cs="Arial"/>
          <w:b/>
          <w:sz w:val="20"/>
        </w:rPr>
        <w:t>[Terminate]</w:t>
      </w:r>
    </w:p>
    <w:p w14:paraId="119BBB7B" w14:textId="77777777" w:rsidR="00467839" w:rsidRPr="008E327F" w:rsidRDefault="00467839" w:rsidP="001F00AD">
      <w:pPr>
        <w:numPr>
          <w:ilvl w:val="0"/>
          <w:numId w:val="19"/>
        </w:numPr>
        <w:rPr>
          <w:rFonts w:ascii="Arial" w:hAnsi="Arial" w:cs="Arial"/>
          <w:sz w:val="20"/>
        </w:rPr>
      </w:pPr>
      <w:r w:rsidRPr="008E327F">
        <w:rPr>
          <w:rFonts w:ascii="Arial" w:hAnsi="Arial" w:cs="Arial"/>
          <w:b/>
          <w:sz w:val="20"/>
        </w:rPr>
        <w:t xml:space="preserve">(Do not read) </w:t>
      </w:r>
      <w:r w:rsidRPr="008E327F">
        <w:rPr>
          <w:rFonts w:ascii="Arial" w:hAnsi="Arial" w:cs="Arial"/>
          <w:sz w:val="20"/>
        </w:rPr>
        <w:t>Refused</w:t>
      </w:r>
      <w:r w:rsidRPr="00A50CC9">
        <w:rPr>
          <w:rFonts w:ascii="Wingdings" w:eastAsia="Wingdings" w:hAnsi="Wingdings" w:cs="Wingdings"/>
          <w:b/>
          <w:sz w:val="20"/>
        </w:rPr>
        <w:t>à</w:t>
      </w:r>
      <w:r w:rsidRPr="00A50CC9">
        <w:rPr>
          <w:rFonts w:ascii="Arial" w:hAnsi="Arial" w:cs="Arial"/>
          <w:b/>
          <w:sz w:val="20"/>
        </w:rPr>
        <w:t>[Terminate]</w:t>
      </w:r>
    </w:p>
    <w:p w14:paraId="396CB438" w14:textId="77777777" w:rsidR="0032316E" w:rsidRDefault="0032316E" w:rsidP="00782C47">
      <w:pPr>
        <w:rPr>
          <w:rFonts w:ascii="Arial" w:hAnsi="Arial" w:cs="Arial"/>
          <w:sz w:val="20"/>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7560"/>
      </w:tblGrid>
      <w:tr w:rsidR="0067317D" w:rsidRPr="00814BC5" w14:paraId="6D69F200" w14:textId="77777777" w:rsidTr="00E45EB5">
        <w:tc>
          <w:tcPr>
            <w:tcW w:w="1188" w:type="dxa"/>
          </w:tcPr>
          <w:p w14:paraId="214D5FDD" w14:textId="77777777" w:rsidR="0067317D" w:rsidRPr="00814BC5" w:rsidRDefault="0067317D" w:rsidP="00E45EB5">
            <w:pPr>
              <w:pBdr>
                <w:top w:val="nil"/>
                <w:left w:val="nil"/>
                <w:bottom w:val="nil"/>
                <w:right w:val="nil"/>
                <w:between w:val="nil"/>
              </w:pBdr>
              <w:spacing w:before="40" w:after="40"/>
              <w:jc w:val="center"/>
              <w:rPr>
                <w:rFonts w:ascii="Arial" w:eastAsia="Arial" w:hAnsi="Arial" w:cs="Arial"/>
                <w:b/>
                <w:color w:val="000000"/>
                <w:sz w:val="20"/>
              </w:rPr>
            </w:pPr>
            <w:r w:rsidRPr="00814BC5">
              <w:rPr>
                <w:rFonts w:ascii="Arial" w:eastAsia="Arial" w:hAnsi="Arial" w:cs="Arial"/>
                <w:b/>
                <w:color w:val="000000"/>
                <w:sz w:val="20"/>
              </w:rPr>
              <w:t>QUOTA CHECK</w:t>
            </w:r>
          </w:p>
        </w:tc>
        <w:tc>
          <w:tcPr>
            <w:tcW w:w="7560" w:type="dxa"/>
            <w:vAlign w:val="center"/>
          </w:tcPr>
          <w:p w14:paraId="306352BD" w14:textId="4C21C0AC" w:rsidR="0067317D" w:rsidRPr="00814BC5" w:rsidRDefault="0067317D" w:rsidP="001F00AD">
            <w:pPr>
              <w:pStyle w:val="ListParagraph"/>
              <w:numPr>
                <w:ilvl w:val="0"/>
                <w:numId w:val="15"/>
              </w:numPr>
              <w:pBdr>
                <w:top w:val="nil"/>
                <w:left w:val="nil"/>
                <w:bottom w:val="nil"/>
                <w:right w:val="nil"/>
                <w:between w:val="nil"/>
              </w:pBdr>
              <w:spacing w:before="40" w:after="40"/>
              <w:rPr>
                <w:rFonts w:ascii="Arial" w:eastAsia="Arial" w:hAnsi="Arial" w:cs="Arial"/>
                <w:color w:val="000000"/>
                <w:sz w:val="20"/>
                <w:szCs w:val="20"/>
              </w:rPr>
            </w:pPr>
            <w:r w:rsidRPr="00814BC5">
              <w:rPr>
                <w:rFonts w:ascii="Arial" w:eastAsia="Arial" w:hAnsi="Arial" w:cs="Arial"/>
                <w:color w:val="000000"/>
                <w:sz w:val="20"/>
                <w:szCs w:val="20"/>
              </w:rPr>
              <w:t xml:space="preserve">Recruit a mix of </w:t>
            </w:r>
            <w:r>
              <w:rPr>
                <w:rFonts w:ascii="Arial" w:eastAsia="Arial" w:hAnsi="Arial" w:cs="Arial"/>
                <w:color w:val="000000"/>
                <w:sz w:val="20"/>
                <w:szCs w:val="20"/>
              </w:rPr>
              <w:t>qualifying ages</w:t>
            </w:r>
            <w:r w:rsidR="00503F7F">
              <w:rPr>
                <w:rFonts w:ascii="Arial" w:eastAsia="Arial" w:hAnsi="Arial" w:cs="Arial"/>
                <w:color w:val="000000"/>
                <w:sz w:val="20"/>
                <w:szCs w:val="20"/>
              </w:rPr>
              <w:t xml:space="preserve"> </w:t>
            </w:r>
          </w:p>
        </w:tc>
      </w:tr>
    </w:tbl>
    <w:p w14:paraId="5C46C055" w14:textId="77777777" w:rsidR="0067317D" w:rsidRDefault="0067317D" w:rsidP="00782C47">
      <w:pPr>
        <w:rPr>
          <w:rFonts w:ascii="Arial" w:hAnsi="Arial" w:cs="Arial"/>
          <w:sz w:val="20"/>
        </w:rPr>
      </w:pPr>
    </w:p>
    <w:p w14:paraId="75689F9E" w14:textId="77777777" w:rsidR="00BD03FB" w:rsidRPr="00814BC5" w:rsidRDefault="00BD03FB" w:rsidP="00782C47">
      <w:pPr>
        <w:rPr>
          <w:rFonts w:ascii="Arial" w:hAnsi="Arial" w:cs="Arial"/>
          <w:sz w:val="20"/>
        </w:rPr>
      </w:pPr>
    </w:p>
    <w:p w14:paraId="2874FD33" w14:textId="45EE2029" w:rsidR="00782C47" w:rsidRPr="00814BC5" w:rsidRDefault="00782C47" w:rsidP="00782C47">
      <w:pPr>
        <w:pStyle w:val="QTEXT"/>
        <w:rPr>
          <w:rFonts w:cs="Arial"/>
          <w:szCs w:val="20"/>
        </w:rPr>
      </w:pPr>
      <w:r w:rsidRPr="00814BC5">
        <w:rPr>
          <w:rFonts w:cs="Arial"/>
          <w:szCs w:val="20"/>
        </w:rPr>
        <w:t>S</w:t>
      </w:r>
      <w:r w:rsidR="00D31FA1">
        <w:rPr>
          <w:rFonts w:cs="Arial"/>
          <w:szCs w:val="20"/>
        </w:rPr>
        <w:t>3</w:t>
      </w:r>
      <w:r w:rsidRPr="00814BC5">
        <w:rPr>
          <w:rFonts w:cs="Arial"/>
          <w:szCs w:val="20"/>
        </w:rPr>
        <w:tab/>
        <w:t>What is your current employment status? Are you…?</w:t>
      </w:r>
    </w:p>
    <w:p w14:paraId="2B2251F0" w14:textId="77777777" w:rsidR="00782C47" w:rsidRPr="00814BC5" w:rsidRDefault="00782C47" w:rsidP="00782C47">
      <w:pPr>
        <w:pStyle w:val="IINST"/>
        <w:rPr>
          <w:rFonts w:cs="Arial"/>
          <w:szCs w:val="20"/>
        </w:rPr>
      </w:pPr>
      <w:r w:rsidRPr="00814BC5">
        <w:rPr>
          <w:rFonts w:cs="Arial"/>
          <w:szCs w:val="20"/>
        </w:rPr>
        <w:t>(Read list. Single response.)</w:t>
      </w:r>
    </w:p>
    <w:p w14:paraId="5EAE37CE" w14:textId="59B91431" w:rsidR="00782C47" w:rsidRPr="00814BC5" w:rsidRDefault="00782C47" w:rsidP="00E55DC7">
      <w:pPr>
        <w:numPr>
          <w:ilvl w:val="0"/>
          <w:numId w:val="8"/>
        </w:numPr>
        <w:spacing w:line="360" w:lineRule="auto"/>
        <w:ind w:right="-270"/>
        <w:rPr>
          <w:rFonts w:ascii="Arial" w:hAnsi="Arial" w:cs="Arial"/>
          <w:sz w:val="20"/>
        </w:rPr>
      </w:pPr>
      <w:r w:rsidRPr="00814BC5">
        <w:rPr>
          <w:rFonts w:ascii="Arial" w:hAnsi="Arial" w:cs="Arial"/>
          <w:sz w:val="20"/>
        </w:rPr>
        <w:t>Employed full-time, that is, 30 or more hours per week</w:t>
      </w:r>
      <w:r w:rsidR="0028192F">
        <w:rPr>
          <w:rStyle w:val="normaltextrun"/>
          <w:rFonts w:ascii="Wingdings" w:hAnsi="Wingdings"/>
          <w:color w:val="000000"/>
          <w:sz w:val="20"/>
          <w:bdr w:val="none" w:sz="0" w:space="0" w:color="auto" w:frame="1"/>
        </w:rPr>
        <w:t>à</w:t>
      </w:r>
      <w:r w:rsidRPr="00814BC5">
        <w:rPr>
          <w:rFonts w:ascii="Arial" w:hAnsi="Arial" w:cs="Arial"/>
          <w:sz w:val="20"/>
        </w:rPr>
        <w:t xml:space="preserve"> </w:t>
      </w:r>
      <w:r w:rsidRPr="00814BC5">
        <w:rPr>
          <w:rFonts w:ascii="Arial" w:hAnsi="Arial" w:cs="Arial"/>
          <w:b/>
          <w:sz w:val="20"/>
        </w:rPr>
        <w:t>[Ask S</w:t>
      </w:r>
      <w:r w:rsidR="00D31FA1">
        <w:rPr>
          <w:rFonts w:ascii="Arial" w:hAnsi="Arial" w:cs="Arial"/>
          <w:b/>
          <w:sz w:val="20"/>
        </w:rPr>
        <w:t>4</w:t>
      </w:r>
      <w:r w:rsidRPr="00814BC5">
        <w:rPr>
          <w:rFonts w:ascii="Arial" w:hAnsi="Arial" w:cs="Arial"/>
          <w:b/>
          <w:sz w:val="20"/>
        </w:rPr>
        <w:t>]</w:t>
      </w:r>
    </w:p>
    <w:p w14:paraId="5C9FCEF3" w14:textId="4F722D21" w:rsidR="00782C47" w:rsidRPr="00814BC5" w:rsidRDefault="00782C47" w:rsidP="00E55DC7">
      <w:pPr>
        <w:numPr>
          <w:ilvl w:val="0"/>
          <w:numId w:val="8"/>
        </w:numPr>
        <w:spacing w:line="360" w:lineRule="auto"/>
        <w:ind w:right="-270"/>
        <w:rPr>
          <w:rFonts w:ascii="Arial" w:hAnsi="Arial" w:cs="Arial"/>
          <w:sz w:val="20"/>
        </w:rPr>
      </w:pPr>
      <w:r w:rsidRPr="00814BC5">
        <w:rPr>
          <w:rFonts w:ascii="Arial" w:hAnsi="Arial" w:cs="Arial"/>
          <w:sz w:val="20"/>
        </w:rPr>
        <w:t>Employed part-time, that is, less than 30 hours per week</w:t>
      </w:r>
      <w:r w:rsidR="0028192F">
        <w:rPr>
          <w:rStyle w:val="normaltextrun"/>
          <w:rFonts w:ascii="Wingdings" w:hAnsi="Wingdings"/>
          <w:color w:val="000000"/>
          <w:sz w:val="20"/>
          <w:bdr w:val="none" w:sz="0" w:space="0" w:color="auto" w:frame="1"/>
        </w:rPr>
        <w:t>à</w:t>
      </w:r>
      <w:r w:rsidRPr="00814BC5">
        <w:rPr>
          <w:rFonts w:ascii="Arial" w:hAnsi="Arial" w:cs="Arial"/>
          <w:sz w:val="20"/>
        </w:rPr>
        <w:t xml:space="preserve"> </w:t>
      </w:r>
      <w:r w:rsidRPr="00814BC5">
        <w:rPr>
          <w:rFonts w:ascii="Arial" w:hAnsi="Arial" w:cs="Arial"/>
          <w:b/>
          <w:sz w:val="20"/>
        </w:rPr>
        <w:t>[Terminate]</w:t>
      </w:r>
    </w:p>
    <w:p w14:paraId="79D31671" w14:textId="6A3A1D55" w:rsidR="00782C47" w:rsidRPr="00814BC5" w:rsidRDefault="00782C47" w:rsidP="00E55DC7">
      <w:pPr>
        <w:numPr>
          <w:ilvl w:val="0"/>
          <w:numId w:val="8"/>
        </w:numPr>
        <w:rPr>
          <w:rFonts w:ascii="Arial" w:hAnsi="Arial" w:cs="Arial"/>
          <w:sz w:val="20"/>
        </w:rPr>
      </w:pPr>
      <w:r w:rsidRPr="00814BC5">
        <w:rPr>
          <w:rFonts w:ascii="Arial" w:hAnsi="Arial" w:cs="Arial"/>
          <w:b/>
          <w:sz w:val="20"/>
        </w:rPr>
        <w:t>(Do not read)</w:t>
      </w:r>
      <w:r w:rsidRPr="00814BC5">
        <w:rPr>
          <w:rFonts w:ascii="Arial" w:hAnsi="Arial" w:cs="Arial"/>
          <w:sz w:val="20"/>
        </w:rPr>
        <w:t xml:space="preserve"> Some other situation</w:t>
      </w:r>
      <w:r w:rsidR="0028192F">
        <w:rPr>
          <w:rStyle w:val="normaltextrun"/>
          <w:rFonts w:ascii="Wingdings" w:hAnsi="Wingdings"/>
          <w:color w:val="000000"/>
          <w:sz w:val="20"/>
          <w:bdr w:val="none" w:sz="0" w:space="0" w:color="auto" w:frame="1"/>
        </w:rPr>
        <w:t>à</w:t>
      </w:r>
      <w:r w:rsidRPr="00814BC5">
        <w:rPr>
          <w:rFonts w:ascii="Arial" w:hAnsi="Arial" w:cs="Arial"/>
          <w:sz w:val="20"/>
        </w:rPr>
        <w:t xml:space="preserve"> </w:t>
      </w:r>
      <w:r w:rsidRPr="00814BC5">
        <w:rPr>
          <w:rFonts w:ascii="Arial" w:hAnsi="Arial" w:cs="Arial"/>
          <w:b/>
          <w:sz w:val="20"/>
        </w:rPr>
        <w:t>[Terminate]</w:t>
      </w:r>
    </w:p>
    <w:p w14:paraId="3210E8E9" w14:textId="77777777" w:rsidR="00782C47" w:rsidRPr="00814BC5" w:rsidRDefault="00782C47" w:rsidP="00782C47">
      <w:pPr>
        <w:rPr>
          <w:rFonts w:ascii="Arial" w:hAnsi="Arial" w:cs="Arial"/>
          <w:sz w:val="20"/>
        </w:rPr>
      </w:pPr>
    </w:p>
    <w:p w14:paraId="4DC3EFDC" w14:textId="77777777" w:rsidR="00782C47" w:rsidRDefault="00782C47" w:rsidP="00782C47">
      <w:pPr>
        <w:rPr>
          <w:rFonts w:ascii="Arial" w:hAnsi="Arial" w:cs="Arial"/>
          <w:sz w:val="20"/>
        </w:rPr>
      </w:pPr>
    </w:p>
    <w:p w14:paraId="586AAA8A" w14:textId="77777777" w:rsidR="00D958BA" w:rsidRDefault="00D958BA" w:rsidP="00782C47">
      <w:pPr>
        <w:rPr>
          <w:rFonts w:ascii="Arial" w:hAnsi="Arial" w:cs="Arial"/>
          <w:sz w:val="20"/>
        </w:rPr>
      </w:pPr>
    </w:p>
    <w:p w14:paraId="712D2CD1" w14:textId="77777777" w:rsidR="00D958BA" w:rsidRDefault="00D958BA" w:rsidP="00782C47">
      <w:pPr>
        <w:rPr>
          <w:rFonts w:ascii="Arial" w:hAnsi="Arial" w:cs="Arial"/>
          <w:sz w:val="20"/>
        </w:rPr>
      </w:pPr>
    </w:p>
    <w:p w14:paraId="16A76C9F" w14:textId="77777777" w:rsidR="00D958BA" w:rsidRDefault="00D958BA" w:rsidP="00782C47">
      <w:pPr>
        <w:rPr>
          <w:rFonts w:ascii="Arial" w:hAnsi="Arial" w:cs="Arial"/>
          <w:sz w:val="20"/>
        </w:rPr>
      </w:pPr>
    </w:p>
    <w:p w14:paraId="5AC01667" w14:textId="77777777" w:rsidR="00D958BA" w:rsidRDefault="00D958BA" w:rsidP="00782C47">
      <w:pPr>
        <w:rPr>
          <w:rFonts w:ascii="Arial" w:hAnsi="Arial" w:cs="Arial"/>
          <w:sz w:val="20"/>
        </w:rPr>
      </w:pPr>
    </w:p>
    <w:p w14:paraId="21E684CA" w14:textId="77777777" w:rsidR="00D958BA" w:rsidRPr="00814BC5" w:rsidRDefault="00D958BA" w:rsidP="00782C47">
      <w:pPr>
        <w:rPr>
          <w:rFonts w:ascii="Arial" w:hAnsi="Arial" w:cs="Arial"/>
          <w:sz w:val="20"/>
        </w:rPr>
      </w:pPr>
    </w:p>
    <w:p w14:paraId="70D5B41E" w14:textId="72296E02" w:rsidR="00782C47" w:rsidRPr="00814BC5" w:rsidRDefault="00782C47" w:rsidP="00782C47">
      <w:pPr>
        <w:pStyle w:val="QTEXT"/>
        <w:ind w:left="0" w:firstLine="0"/>
        <w:rPr>
          <w:rFonts w:cs="Arial"/>
          <w:szCs w:val="20"/>
        </w:rPr>
      </w:pPr>
      <w:r w:rsidRPr="00814BC5">
        <w:rPr>
          <w:rFonts w:cs="Arial"/>
          <w:szCs w:val="20"/>
        </w:rPr>
        <w:lastRenderedPageBreak/>
        <w:t>S</w:t>
      </w:r>
      <w:r w:rsidR="00D31FA1">
        <w:rPr>
          <w:rFonts w:cs="Arial"/>
          <w:szCs w:val="20"/>
        </w:rPr>
        <w:t>4</w:t>
      </w:r>
      <w:r w:rsidRPr="00814BC5">
        <w:rPr>
          <w:rFonts w:cs="Arial"/>
          <w:szCs w:val="20"/>
        </w:rPr>
        <w:tab/>
        <w:t>Is the company where you work…?</w:t>
      </w:r>
    </w:p>
    <w:p w14:paraId="516BE400" w14:textId="77777777" w:rsidR="00782C47" w:rsidRPr="00814BC5" w:rsidRDefault="00782C47" w:rsidP="00782C47">
      <w:pPr>
        <w:pStyle w:val="IINST"/>
        <w:rPr>
          <w:rFonts w:cs="Arial"/>
          <w:szCs w:val="20"/>
        </w:rPr>
      </w:pPr>
      <w:r w:rsidRPr="00814BC5">
        <w:rPr>
          <w:rFonts w:cs="Arial"/>
          <w:szCs w:val="20"/>
        </w:rPr>
        <w:t xml:space="preserve">(Read list. Single response.) </w:t>
      </w:r>
    </w:p>
    <w:p w14:paraId="3316ACA4" w14:textId="2FC8DBB7" w:rsidR="00782C47" w:rsidRPr="00814BC5" w:rsidRDefault="00782C47" w:rsidP="00E55DC7">
      <w:pPr>
        <w:numPr>
          <w:ilvl w:val="0"/>
          <w:numId w:val="10"/>
        </w:numPr>
        <w:tabs>
          <w:tab w:val="left" w:leader="dot" w:pos="900"/>
          <w:tab w:val="left" w:pos="6120"/>
        </w:tabs>
        <w:spacing w:before="120"/>
        <w:ind w:right="-90"/>
        <w:rPr>
          <w:rFonts w:ascii="Arial" w:hAnsi="Arial" w:cs="Arial"/>
          <w:b/>
          <w:color w:val="000000"/>
          <w:sz w:val="20"/>
        </w:rPr>
      </w:pPr>
      <w:r w:rsidRPr="00814BC5">
        <w:rPr>
          <w:rFonts w:ascii="Arial" w:hAnsi="Arial" w:cs="Arial"/>
          <w:color w:val="000000"/>
          <w:sz w:val="20"/>
        </w:rPr>
        <w:t xml:space="preserve">  Some form of a for-profit business, </w:t>
      </w:r>
      <w:proofErr w:type="gramStart"/>
      <w:r w:rsidRPr="00814BC5">
        <w:rPr>
          <w:rFonts w:ascii="Arial" w:hAnsi="Arial" w:cs="Arial"/>
          <w:color w:val="000000"/>
          <w:sz w:val="20"/>
        </w:rPr>
        <w:t>company</w:t>
      </w:r>
      <w:proofErr w:type="gramEnd"/>
      <w:r w:rsidRPr="00814BC5">
        <w:rPr>
          <w:rFonts w:ascii="Arial" w:hAnsi="Arial" w:cs="Arial"/>
          <w:color w:val="000000"/>
          <w:sz w:val="20"/>
        </w:rPr>
        <w:t xml:space="preserve"> or enterprise</w:t>
      </w:r>
      <w:r w:rsidR="0028192F">
        <w:rPr>
          <w:rStyle w:val="normaltextrun"/>
          <w:rFonts w:ascii="Wingdings" w:hAnsi="Wingdings"/>
          <w:color w:val="000000"/>
          <w:sz w:val="20"/>
          <w:bdr w:val="none" w:sz="0" w:space="0" w:color="auto" w:frame="1"/>
        </w:rPr>
        <w:t>à</w:t>
      </w:r>
      <w:r w:rsidRPr="00814BC5">
        <w:rPr>
          <w:rFonts w:ascii="Arial" w:hAnsi="Arial" w:cs="Arial"/>
          <w:b/>
          <w:color w:val="000000"/>
          <w:sz w:val="20"/>
        </w:rPr>
        <w:t xml:space="preserve"> [Ask S</w:t>
      </w:r>
      <w:r w:rsidR="00D31FA1">
        <w:rPr>
          <w:rFonts w:ascii="Arial" w:hAnsi="Arial" w:cs="Arial"/>
          <w:b/>
          <w:color w:val="000000"/>
          <w:sz w:val="20"/>
        </w:rPr>
        <w:t>5</w:t>
      </w:r>
      <w:r w:rsidRPr="00814BC5">
        <w:rPr>
          <w:rFonts w:ascii="Arial" w:hAnsi="Arial" w:cs="Arial"/>
          <w:b/>
          <w:color w:val="000000"/>
          <w:sz w:val="20"/>
        </w:rPr>
        <w:t>]</w:t>
      </w:r>
    </w:p>
    <w:p w14:paraId="07E9E4DA" w14:textId="74A20E59" w:rsidR="00782C47" w:rsidRPr="00814BC5" w:rsidRDefault="00782C47" w:rsidP="00E55DC7">
      <w:pPr>
        <w:numPr>
          <w:ilvl w:val="0"/>
          <w:numId w:val="10"/>
        </w:numPr>
        <w:tabs>
          <w:tab w:val="left" w:leader="dot" w:pos="900"/>
          <w:tab w:val="left" w:pos="6120"/>
          <w:tab w:val="left" w:pos="8820"/>
        </w:tabs>
        <w:spacing w:before="120"/>
        <w:ind w:right="-540"/>
        <w:rPr>
          <w:rFonts w:ascii="Arial" w:hAnsi="Arial" w:cs="Arial"/>
          <w:b/>
          <w:color w:val="000000"/>
          <w:sz w:val="20"/>
        </w:rPr>
      </w:pPr>
      <w:r w:rsidRPr="00814BC5">
        <w:rPr>
          <w:rFonts w:ascii="Arial" w:hAnsi="Arial" w:cs="Arial"/>
          <w:bCs/>
          <w:color w:val="000000"/>
          <w:sz w:val="20"/>
        </w:rPr>
        <w:t xml:space="preserve">  </w:t>
      </w:r>
      <w:r w:rsidRPr="00814BC5">
        <w:rPr>
          <w:rFonts w:ascii="Arial" w:hAnsi="Arial" w:cs="Arial"/>
          <w:color w:val="000000"/>
          <w:sz w:val="20"/>
        </w:rPr>
        <w:t xml:space="preserve">A government agency, </w:t>
      </w:r>
      <w:proofErr w:type="gramStart"/>
      <w:r w:rsidRPr="00814BC5">
        <w:rPr>
          <w:rFonts w:ascii="Arial" w:hAnsi="Arial" w:cs="Arial"/>
          <w:color w:val="000000"/>
          <w:sz w:val="20"/>
        </w:rPr>
        <w:t>office</w:t>
      </w:r>
      <w:proofErr w:type="gramEnd"/>
      <w:r w:rsidRPr="00814BC5">
        <w:rPr>
          <w:rFonts w:ascii="Arial" w:hAnsi="Arial" w:cs="Arial"/>
          <w:color w:val="000000"/>
          <w:sz w:val="20"/>
        </w:rPr>
        <w:t xml:space="preserve"> or institution—including the military</w:t>
      </w:r>
      <w:r w:rsidR="0028192F">
        <w:rPr>
          <w:rStyle w:val="normaltextrun"/>
          <w:rFonts w:ascii="Wingdings" w:hAnsi="Wingdings"/>
          <w:color w:val="000000"/>
          <w:sz w:val="20"/>
          <w:bdr w:val="none" w:sz="0" w:space="0" w:color="auto" w:frame="1"/>
        </w:rPr>
        <w:t>à</w:t>
      </w:r>
      <w:r w:rsidR="0028192F" w:rsidRPr="00814BC5">
        <w:rPr>
          <w:rFonts w:ascii="Arial" w:hAnsi="Arial" w:cs="Arial"/>
          <w:b/>
          <w:color w:val="000000"/>
          <w:sz w:val="20"/>
        </w:rPr>
        <w:t xml:space="preserve"> </w:t>
      </w:r>
      <w:r w:rsidRPr="00814BC5">
        <w:rPr>
          <w:rFonts w:ascii="Arial" w:hAnsi="Arial" w:cs="Arial"/>
          <w:b/>
          <w:color w:val="000000"/>
          <w:sz w:val="20"/>
        </w:rPr>
        <w:t>[Terminate]</w:t>
      </w:r>
    </w:p>
    <w:p w14:paraId="32FD276F" w14:textId="74A02A64" w:rsidR="00782C47" w:rsidRPr="00814BC5" w:rsidRDefault="00782C47" w:rsidP="3192F73B">
      <w:pPr>
        <w:numPr>
          <w:ilvl w:val="0"/>
          <w:numId w:val="10"/>
        </w:numPr>
        <w:tabs>
          <w:tab w:val="left" w:leader="dot" w:pos="900"/>
          <w:tab w:val="left" w:pos="6120"/>
        </w:tabs>
        <w:spacing w:before="120"/>
        <w:ind w:right="1980"/>
        <w:rPr>
          <w:rFonts w:ascii="Arial" w:hAnsi="Arial" w:cs="Arial"/>
          <w:color w:val="000000"/>
          <w:sz w:val="20"/>
        </w:rPr>
      </w:pPr>
      <w:r w:rsidRPr="3192F73B">
        <w:rPr>
          <w:rFonts w:ascii="Arial" w:hAnsi="Arial" w:cs="Arial"/>
          <w:color w:val="000000"/>
          <w:sz w:val="20"/>
        </w:rPr>
        <w:t xml:space="preserve">  Any sort of educational institution</w:t>
      </w:r>
      <w:r w:rsidR="0028192F" w:rsidRPr="3192F73B">
        <w:rPr>
          <w:rStyle w:val="normaltextrun"/>
          <w:rFonts w:ascii="Wingdings" w:hAnsi="Wingdings"/>
          <w:color w:val="000000"/>
          <w:sz w:val="20"/>
          <w:bdr w:val="none" w:sz="0" w:space="0" w:color="auto" w:frame="1"/>
        </w:rPr>
        <w:t>à</w:t>
      </w:r>
      <w:r w:rsidRPr="3192F73B">
        <w:rPr>
          <w:rFonts w:ascii="Arial" w:hAnsi="Arial" w:cs="Arial"/>
          <w:color w:val="000000"/>
          <w:sz w:val="20"/>
        </w:rPr>
        <w:t xml:space="preserve"> </w:t>
      </w:r>
      <w:r w:rsidRPr="3192F73B">
        <w:rPr>
          <w:rFonts w:ascii="Arial" w:hAnsi="Arial" w:cs="Arial"/>
          <w:b/>
          <w:bCs/>
          <w:color w:val="000000"/>
          <w:sz w:val="20"/>
        </w:rPr>
        <w:t>[</w:t>
      </w:r>
      <w:r w:rsidR="00697B48">
        <w:rPr>
          <w:rFonts w:ascii="Arial" w:hAnsi="Arial" w:cs="Arial"/>
          <w:b/>
          <w:bCs/>
          <w:color w:val="000000"/>
          <w:sz w:val="20"/>
        </w:rPr>
        <w:t>Terminate</w:t>
      </w:r>
      <w:r w:rsidRPr="3192F73B">
        <w:rPr>
          <w:rFonts w:ascii="Arial" w:hAnsi="Arial" w:cs="Arial"/>
          <w:b/>
          <w:bCs/>
          <w:color w:val="000000"/>
          <w:sz w:val="20"/>
        </w:rPr>
        <w:t>]</w:t>
      </w:r>
    </w:p>
    <w:p w14:paraId="34DE958E" w14:textId="2332081D" w:rsidR="00782C47" w:rsidRPr="00814BC5" w:rsidRDefault="00782C47" w:rsidP="00E55DC7">
      <w:pPr>
        <w:numPr>
          <w:ilvl w:val="0"/>
          <w:numId w:val="10"/>
        </w:numPr>
        <w:tabs>
          <w:tab w:val="left" w:leader="dot" w:pos="900"/>
          <w:tab w:val="left" w:pos="6120"/>
        </w:tabs>
        <w:spacing w:before="120"/>
        <w:ind w:right="-90"/>
        <w:rPr>
          <w:rFonts w:ascii="Arial" w:hAnsi="Arial" w:cs="Arial"/>
          <w:color w:val="000000"/>
          <w:sz w:val="20"/>
        </w:rPr>
      </w:pPr>
      <w:r w:rsidRPr="00814BC5">
        <w:rPr>
          <w:rFonts w:ascii="Arial" w:hAnsi="Arial" w:cs="Arial"/>
          <w:color w:val="000000"/>
          <w:sz w:val="20"/>
        </w:rPr>
        <w:t xml:space="preserve">  A not-for-profit, </w:t>
      </w:r>
      <w:proofErr w:type="gramStart"/>
      <w:r w:rsidRPr="00814BC5">
        <w:rPr>
          <w:rFonts w:ascii="Arial" w:hAnsi="Arial" w:cs="Arial"/>
          <w:color w:val="000000"/>
          <w:sz w:val="20"/>
        </w:rPr>
        <w:t>charitable</w:t>
      </w:r>
      <w:proofErr w:type="gramEnd"/>
      <w:r w:rsidRPr="00814BC5">
        <w:rPr>
          <w:rFonts w:ascii="Arial" w:hAnsi="Arial" w:cs="Arial"/>
          <w:color w:val="000000"/>
          <w:sz w:val="20"/>
        </w:rPr>
        <w:t xml:space="preserve"> or religious organization</w:t>
      </w:r>
      <w:r w:rsidR="0028192F">
        <w:rPr>
          <w:rStyle w:val="normaltextrun"/>
          <w:rFonts w:ascii="Wingdings" w:hAnsi="Wingdings"/>
          <w:color w:val="000000"/>
          <w:sz w:val="20"/>
          <w:bdr w:val="none" w:sz="0" w:space="0" w:color="auto" w:frame="1"/>
        </w:rPr>
        <w:t>à</w:t>
      </w:r>
      <w:r w:rsidRPr="00814BC5">
        <w:rPr>
          <w:rFonts w:ascii="Arial" w:hAnsi="Arial" w:cs="Arial"/>
          <w:color w:val="000000"/>
          <w:sz w:val="20"/>
        </w:rPr>
        <w:t xml:space="preserve"> </w:t>
      </w:r>
      <w:r w:rsidRPr="00814BC5">
        <w:rPr>
          <w:rFonts w:ascii="Arial" w:hAnsi="Arial" w:cs="Arial"/>
          <w:b/>
          <w:color w:val="000000"/>
          <w:sz w:val="20"/>
        </w:rPr>
        <w:t>[</w:t>
      </w:r>
      <w:r w:rsidR="00D32831">
        <w:rPr>
          <w:rFonts w:ascii="Arial" w:hAnsi="Arial" w:cs="Arial"/>
          <w:b/>
          <w:color w:val="000000"/>
          <w:sz w:val="20"/>
        </w:rPr>
        <w:t>Terminate</w:t>
      </w:r>
      <w:r w:rsidRPr="00814BC5">
        <w:rPr>
          <w:rFonts w:ascii="Arial" w:hAnsi="Arial" w:cs="Arial"/>
          <w:b/>
          <w:color w:val="000000"/>
          <w:sz w:val="20"/>
        </w:rPr>
        <w:t>]</w:t>
      </w:r>
    </w:p>
    <w:p w14:paraId="5A1C4652" w14:textId="563A0F20" w:rsidR="00782C47" w:rsidRPr="00814BC5" w:rsidRDefault="00782C47" w:rsidP="00E55DC7">
      <w:pPr>
        <w:numPr>
          <w:ilvl w:val="0"/>
          <w:numId w:val="10"/>
        </w:numPr>
        <w:tabs>
          <w:tab w:val="left" w:leader="dot" w:pos="900"/>
          <w:tab w:val="left" w:pos="6120"/>
        </w:tabs>
        <w:spacing w:before="120"/>
        <w:ind w:right="1980"/>
        <w:rPr>
          <w:rFonts w:ascii="Arial" w:hAnsi="Arial" w:cs="Arial"/>
          <w:color w:val="000000"/>
          <w:sz w:val="20"/>
        </w:rPr>
      </w:pPr>
      <w:r w:rsidRPr="00814BC5">
        <w:rPr>
          <w:rFonts w:ascii="Arial" w:hAnsi="Arial" w:cs="Arial"/>
          <w:color w:val="000000"/>
          <w:sz w:val="20"/>
        </w:rPr>
        <w:t xml:space="preserve"> </w:t>
      </w:r>
      <w:r w:rsidRPr="00814BC5">
        <w:rPr>
          <w:rFonts w:ascii="Arial" w:hAnsi="Arial" w:cs="Arial"/>
          <w:b/>
          <w:color w:val="000000"/>
          <w:sz w:val="20"/>
        </w:rPr>
        <w:t>(Do not read)</w:t>
      </w:r>
      <w:r w:rsidRPr="00814BC5">
        <w:rPr>
          <w:rFonts w:ascii="Arial" w:hAnsi="Arial" w:cs="Arial"/>
          <w:color w:val="000000"/>
          <w:sz w:val="20"/>
        </w:rPr>
        <w:t xml:space="preserve"> Don’t know/refused</w:t>
      </w:r>
      <w:r w:rsidR="0028192F">
        <w:rPr>
          <w:rStyle w:val="normaltextrun"/>
          <w:rFonts w:ascii="Wingdings" w:hAnsi="Wingdings"/>
          <w:color w:val="000000"/>
          <w:sz w:val="20"/>
          <w:bdr w:val="none" w:sz="0" w:space="0" w:color="auto" w:frame="1"/>
        </w:rPr>
        <w:t>à</w:t>
      </w:r>
      <w:r w:rsidRPr="00814BC5">
        <w:rPr>
          <w:rFonts w:ascii="Arial" w:hAnsi="Arial" w:cs="Arial"/>
          <w:color w:val="000000"/>
          <w:sz w:val="20"/>
        </w:rPr>
        <w:t xml:space="preserve"> </w:t>
      </w:r>
      <w:r w:rsidRPr="00814BC5">
        <w:rPr>
          <w:rFonts w:ascii="Arial" w:hAnsi="Arial" w:cs="Arial"/>
          <w:b/>
          <w:color w:val="000000"/>
          <w:sz w:val="20"/>
        </w:rPr>
        <w:t>[Terminate]</w:t>
      </w:r>
    </w:p>
    <w:p w14:paraId="2F127883" w14:textId="77777777" w:rsidR="0033064C" w:rsidRPr="00814BC5" w:rsidRDefault="0033064C" w:rsidP="00782C47">
      <w:pPr>
        <w:pStyle w:val="QTEXT"/>
        <w:ind w:left="0" w:firstLine="0"/>
        <w:rPr>
          <w:rFonts w:cs="Arial"/>
          <w:szCs w:val="20"/>
        </w:rPr>
      </w:pPr>
    </w:p>
    <w:p w14:paraId="44898AE9" w14:textId="77777777" w:rsidR="00782C47" w:rsidRDefault="00782C47" w:rsidP="00782C47">
      <w:pPr>
        <w:pBdr>
          <w:top w:val="nil"/>
          <w:left w:val="nil"/>
          <w:bottom w:val="nil"/>
          <w:right w:val="nil"/>
          <w:between w:val="nil"/>
        </w:pBdr>
        <w:ind w:left="720" w:hanging="720"/>
        <w:rPr>
          <w:rFonts w:ascii="Arial" w:eastAsia="Arial" w:hAnsi="Arial" w:cs="Arial"/>
          <w:color w:val="000000"/>
          <w:sz w:val="20"/>
        </w:rPr>
      </w:pPr>
    </w:p>
    <w:p w14:paraId="190E081A" w14:textId="77777777" w:rsidR="00D958BA" w:rsidRDefault="00D958BA" w:rsidP="00782C47">
      <w:pPr>
        <w:pBdr>
          <w:top w:val="nil"/>
          <w:left w:val="nil"/>
          <w:bottom w:val="nil"/>
          <w:right w:val="nil"/>
          <w:between w:val="nil"/>
        </w:pBdr>
        <w:ind w:left="720" w:hanging="720"/>
        <w:rPr>
          <w:rFonts w:ascii="Arial" w:eastAsia="Arial" w:hAnsi="Arial" w:cs="Arial"/>
          <w:color w:val="000000"/>
          <w:sz w:val="20"/>
        </w:rPr>
      </w:pPr>
    </w:p>
    <w:p w14:paraId="6A45C647" w14:textId="77777777" w:rsidR="00D958BA" w:rsidRDefault="00D958BA" w:rsidP="00782C47">
      <w:pPr>
        <w:pBdr>
          <w:top w:val="nil"/>
          <w:left w:val="nil"/>
          <w:bottom w:val="nil"/>
          <w:right w:val="nil"/>
          <w:between w:val="nil"/>
        </w:pBdr>
        <w:ind w:left="720" w:hanging="720"/>
        <w:rPr>
          <w:rFonts w:ascii="Arial" w:eastAsia="Arial" w:hAnsi="Arial" w:cs="Arial"/>
          <w:color w:val="000000"/>
          <w:sz w:val="20"/>
        </w:rPr>
      </w:pPr>
    </w:p>
    <w:p w14:paraId="21F4C0B1" w14:textId="77777777" w:rsidR="00D958BA" w:rsidRDefault="00D958BA" w:rsidP="00782C47">
      <w:pPr>
        <w:pBdr>
          <w:top w:val="nil"/>
          <w:left w:val="nil"/>
          <w:bottom w:val="nil"/>
          <w:right w:val="nil"/>
          <w:between w:val="nil"/>
        </w:pBdr>
        <w:ind w:left="720" w:hanging="720"/>
        <w:rPr>
          <w:rFonts w:ascii="Arial" w:eastAsia="Arial" w:hAnsi="Arial" w:cs="Arial"/>
          <w:color w:val="000000"/>
          <w:sz w:val="20"/>
        </w:rPr>
      </w:pPr>
    </w:p>
    <w:p w14:paraId="6854BBBC" w14:textId="77777777" w:rsidR="00D958BA" w:rsidRDefault="00D958BA" w:rsidP="00782C47">
      <w:pPr>
        <w:pBdr>
          <w:top w:val="nil"/>
          <w:left w:val="nil"/>
          <w:bottom w:val="nil"/>
          <w:right w:val="nil"/>
          <w:between w:val="nil"/>
        </w:pBdr>
        <w:ind w:left="720" w:hanging="720"/>
        <w:rPr>
          <w:rFonts w:ascii="Arial" w:eastAsia="Arial" w:hAnsi="Arial" w:cs="Arial"/>
          <w:color w:val="000000"/>
          <w:sz w:val="20"/>
        </w:rPr>
      </w:pPr>
    </w:p>
    <w:p w14:paraId="11896251" w14:textId="77777777" w:rsidR="00D958BA" w:rsidRDefault="00D958BA" w:rsidP="00782C47">
      <w:pPr>
        <w:pBdr>
          <w:top w:val="nil"/>
          <w:left w:val="nil"/>
          <w:bottom w:val="nil"/>
          <w:right w:val="nil"/>
          <w:between w:val="nil"/>
        </w:pBdr>
        <w:ind w:left="720" w:hanging="720"/>
        <w:rPr>
          <w:rFonts w:ascii="Arial" w:eastAsia="Arial" w:hAnsi="Arial" w:cs="Arial"/>
          <w:color w:val="000000"/>
          <w:sz w:val="20"/>
        </w:rPr>
      </w:pPr>
    </w:p>
    <w:p w14:paraId="728A6717" w14:textId="77777777" w:rsidR="00D958BA" w:rsidRDefault="00D958BA" w:rsidP="00782C47">
      <w:pPr>
        <w:pBdr>
          <w:top w:val="nil"/>
          <w:left w:val="nil"/>
          <w:bottom w:val="nil"/>
          <w:right w:val="nil"/>
          <w:between w:val="nil"/>
        </w:pBdr>
        <w:ind w:left="720" w:hanging="720"/>
        <w:rPr>
          <w:rFonts w:ascii="Arial" w:eastAsia="Arial" w:hAnsi="Arial" w:cs="Arial"/>
          <w:color w:val="000000"/>
          <w:sz w:val="20"/>
        </w:rPr>
      </w:pPr>
    </w:p>
    <w:p w14:paraId="523FBC6D" w14:textId="77777777" w:rsidR="00D958BA" w:rsidRDefault="00D958BA" w:rsidP="00782C47">
      <w:pPr>
        <w:pBdr>
          <w:top w:val="nil"/>
          <w:left w:val="nil"/>
          <w:bottom w:val="nil"/>
          <w:right w:val="nil"/>
          <w:between w:val="nil"/>
        </w:pBdr>
        <w:ind w:left="720" w:hanging="720"/>
        <w:rPr>
          <w:rFonts w:ascii="Arial" w:eastAsia="Arial" w:hAnsi="Arial" w:cs="Arial"/>
          <w:color w:val="000000"/>
          <w:sz w:val="20"/>
        </w:rPr>
      </w:pPr>
    </w:p>
    <w:p w14:paraId="3054602E" w14:textId="77777777" w:rsidR="00D958BA" w:rsidRDefault="00D958BA" w:rsidP="00782C47">
      <w:pPr>
        <w:pBdr>
          <w:top w:val="nil"/>
          <w:left w:val="nil"/>
          <w:bottom w:val="nil"/>
          <w:right w:val="nil"/>
          <w:between w:val="nil"/>
        </w:pBdr>
        <w:ind w:left="720" w:hanging="720"/>
        <w:rPr>
          <w:rFonts w:ascii="Arial" w:eastAsia="Arial" w:hAnsi="Arial" w:cs="Arial"/>
          <w:color w:val="000000"/>
          <w:sz w:val="20"/>
        </w:rPr>
      </w:pPr>
    </w:p>
    <w:p w14:paraId="38F8430E" w14:textId="77777777" w:rsidR="00D958BA" w:rsidRDefault="00D958BA" w:rsidP="00782C47">
      <w:pPr>
        <w:pBdr>
          <w:top w:val="nil"/>
          <w:left w:val="nil"/>
          <w:bottom w:val="nil"/>
          <w:right w:val="nil"/>
          <w:between w:val="nil"/>
        </w:pBdr>
        <w:ind w:left="720" w:hanging="720"/>
        <w:rPr>
          <w:rFonts w:ascii="Arial" w:eastAsia="Arial" w:hAnsi="Arial" w:cs="Arial"/>
          <w:color w:val="000000"/>
          <w:sz w:val="20"/>
        </w:rPr>
      </w:pPr>
    </w:p>
    <w:p w14:paraId="28F95A41" w14:textId="77777777" w:rsidR="00D958BA" w:rsidRDefault="00D958BA" w:rsidP="00782C47">
      <w:pPr>
        <w:pBdr>
          <w:top w:val="nil"/>
          <w:left w:val="nil"/>
          <w:bottom w:val="nil"/>
          <w:right w:val="nil"/>
          <w:between w:val="nil"/>
        </w:pBdr>
        <w:ind w:left="720" w:hanging="720"/>
        <w:rPr>
          <w:rFonts w:ascii="Arial" w:eastAsia="Arial" w:hAnsi="Arial" w:cs="Arial"/>
          <w:color w:val="000000"/>
          <w:sz w:val="20"/>
        </w:rPr>
      </w:pPr>
    </w:p>
    <w:p w14:paraId="336D160B" w14:textId="77777777" w:rsidR="00D958BA" w:rsidRDefault="00D958BA" w:rsidP="00782C47">
      <w:pPr>
        <w:pBdr>
          <w:top w:val="nil"/>
          <w:left w:val="nil"/>
          <w:bottom w:val="nil"/>
          <w:right w:val="nil"/>
          <w:between w:val="nil"/>
        </w:pBdr>
        <w:ind w:left="720" w:hanging="720"/>
        <w:rPr>
          <w:rFonts w:ascii="Arial" w:eastAsia="Arial" w:hAnsi="Arial" w:cs="Arial"/>
          <w:color w:val="000000"/>
          <w:sz w:val="20"/>
        </w:rPr>
      </w:pPr>
    </w:p>
    <w:p w14:paraId="65F6888A" w14:textId="77777777" w:rsidR="00D958BA" w:rsidRDefault="00D958BA" w:rsidP="00782C47">
      <w:pPr>
        <w:pBdr>
          <w:top w:val="nil"/>
          <w:left w:val="nil"/>
          <w:bottom w:val="nil"/>
          <w:right w:val="nil"/>
          <w:between w:val="nil"/>
        </w:pBdr>
        <w:ind w:left="720" w:hanging="720"/>
        <w:rPr>
          <w:rFonts w:ascii="Arial" w:eastAsia="Arial" w:hAnsi="Arial" w:cs="Arial"/>
          <w:color w:val="000000"/>
          <w:sz w:val="20"/>
        </w:rPr>
      </w:pPr>
    </w:p>
    <w:p w14:paraId="7DC402B0" w14:textId="77777777" w:rsidR="00D958BA" w:rsidRDefault="00D958BA" w:rsidP="00782C47">
      <w:pPr>
        <w:pBdr>
          <w:top w:val="nil"/>
          <w:left w:val="nil"/>
          <w:bottom w:val="nil"/>
          <w:right w:val="nil"/>
          <w:between w:val="nil"/>
        </w:pBdr>
        <w:ind w:left="720" w:hanging="720"/>
        <w:rPr>
          <w:rFonts w:ascii="Arial" w:eastAsia="Arial" w:hAnsi="Arial" w:cs="Arial"/>
          <w:color w:val="000000"/>
          <w:sz w:val="20"/>
        </w:rPr>
      </w:pPr>
    </w:p>
    <w:p w14:paraId="4389A29E" w14:textId="77777777" w:rsidR="00D958BA" w:rsidRDefault="00D958BA" w:rsidP="00782C47">
      <w:pPr>
        <w:pBdr>
          <w:top w:val="nil"/>
          <w:left w:val="nil"/>
          <w:bottom w:val="nil"/>
          <w:right w:val="nil"/>
          <w:between w:val="nil"/>
        </w:pBdr>
        <w:ind w:left="720" w:hanging="720"/>
        <w:rPr>
          <w:rFonts w:ascii="Arial" w:eastAsia="Arial" w:hAnsi="Arial" w:cs="Arial"/>
          <w:color w:val="000000"/>
          <w:sz w:val="20"/>
        </w:rPr>
      </w:pPr>
    </w:p>
    <w:p w14:paraId="652351ED" w14:textId="77777777" w:rsidR="00D958BA" w:rsidRDefault="00D958BA" w:rsidP="00782C47">
      <w:pPr>
        <w:pBdr>
          <w:top w:val="nil"/>
          <w:left w:val="nil"/>
          <w:bottom w:val="nil"/>
          <w:right w:val="nil"/>
          <w:between w:val="nil"/>
        </w:pBdr>
        <w:ind w:left="720" w:hanging="720"/>
        <w:rPr>
          <w:rFonts w:ascii="Arial" w:eastAsia="Arial" w:hAnsi="Arial" w:cs="Arial"/>
          <w:color w:val="000000"/>
          <w:sz w:val="20"/>
        </w:rPr>
      </w:pPr>
    </w:p>
    <w:p w14:paraId="1573FB37" w14:textId="77777777" w:rsidR="00D958BA" w:rsidRDefault="00D958BA" w:rsidP="00782C47">
      <w:pPr>
        <w:pBdr>
          <w:top w:val="nil"/>
          <w:left w:val="nil"/>
          <w:bottom w:val="nil"/>
          <w:right w:val="nil"/>
          <w:between w:val="nil"/>
        </w:pBdr>
        <w:ind w:left="720" w:hanging="720"/>
        <w:rPr>
          <w:rFonts w:ascii="Arial" w:eastAsia="Arial" w:hAnsi="Arial" w:cs="Arial"/>
          <w:color w:val="000000"/>
          <w:sz w:val="20"/>
        </w:rPr>
      </w:pPr>
    </w:p>
    <w:p w14:paraId="4AD09AD2" w14:textId="77777777" w:rsidR="00D958BA" w:rsidRDefault="00D958BA" w:rsidP="00782C47">
      <w:pPr>
        <w:pBdr>
          <w:top w:val="nil"/>
          <w:left w:val="nil"/>
          <w:bottom w:val="nil"/>
          <w:right w:val="nil"/>
          <w:between w:val="nil"/>
        </w:pBdr>
        <w:ind w:left="720" w:hanging="720"/>
        <w:rPr>
          <w:rFonts w:ascii="Arial" w:eastAsia="Arial" w:hAnsi="Arial" w:cs="Arial"/>
          <w:color w:val="000000"/>
          <w:sz w:val="20"/>
        </w:rPr>
      </w:pPr>
    </w:p>
    <w:p w14:paraId="36D7B4DF" w14:textId="77777777" w:rsidR="00D958BA" w:rsidRDefault="00D958BA" w:rsidP="00782C47">
      <w:pPr>
        <w:pBdr>
          <w:top w:val="nil"/>
          <w:left w:val="nil"/>
          <w:bottom w:val="nil"/>
          <w:right w:val="nil"/>
          <w:between w:val="nil"/>
        </w:pBdr>
        <w:ind w:left="720" w:hanging="720"/>
        <w:rPr>
          <w:rFonts w:ascii="Arial" w:eastAsia="Arial" w:hAnsi="Arial" w:cs="Arial"/>
          <w:color w:val="000000"/>
          <w:sz w:val="20"/>
        </w:rPr>
      </w:pPr>
    </w:p>
    <w:p w14:paraId="74DB9EC9" w14:textId="77777777" w:rsidR="00D958BA" w:rsidRDefault="00D958BA" w:rsidP="00782C47">
      <w:pPr>
        <w:pBdr>
          <w:top w:val="nil"/>
          <w:left w:val="nil"/>
          <w:bottom w:val="nil"/>
          <w:right w:val="nil"/>
          <w:between w:val="nil"/>
        </w:pBdr>
        <w:ind w:left="720" w:hanging="720"/>
        <w:rPr>
          <w:rFonts w:ascii="Arial" w:eastAsia="Arial" w:hAnsi="Arial" w:cs="Arial"/>
          <w:color w:val="000000"/>
          <w:sz w:val="20"/>
        </w:rPr>
      </w:pPr>
    </w:p>
    <w:p w14:paraId="6D6D5F51" w14:textId="77777777" w:rsidR="00D111B7" w:rsidRDefault="00D111B7" w:rsidP="00782C47">
      <w:pPr>
        <w:pBdr>
          <w:top w:val="nil"/>
          <w:left w:val="nil"/>
          <w:bottom w:val="nil"/>
          <w:right w:val="nil"/>
          <w:between w:val="nil"/>
        </w:pBdr>
        <w:ind w:left="720" w:hanging="720"/>
        <w:rPr>
          <w:rFonts w:ascii="Arial" w:eastAsia="Arial" w:hAnsi="Arial" w:cs="Arial"/>
          <w:color w:val="000000"/>
          <w:sz w:val="20"/>
        </w:rPr>
      </w:pPr>
    </w:p>
    <w:p w14:paraId="35B28BE5" w14:textId="77777777" w:rsidR="00D111B7" w:rsidRDefault="00D111B7" w:rsidP="00782C47">
      <w:pPr>
        <w:pBdr>
          <w:top w:val="nil"/>
          <w:left w:val="nil"/>
          <w:bottom w:val="nil"/>
          <w:right w:val="nil"/>
          <w:between w:val="nil"/>
        </w:pBdr>
        <w:ind w:left="720" w:hanging="720"/>
        <w:rPr>
          <w:rFonts w:ascii="Arial" w:eastAsia="Arial" w:hAnsi="Arial" w:cs="Arial"/>
          <w:color w:val="000000"/>
          <w:sz w:val="20"/>
        </w:rPr>
      </w:pPr>
    </w:p>
    <w:p w14:paraId="27CE8432" w14:textId="77777777" w:rsidR="00D111B7" w:rsidRDefault="00D111B7" w:rsidP="00782C47">
      <w:pPr>
        <w:pBdr>
          <w:top w:val="nil"/>
          <w:left w:val="nil"/>
          <w:bottom w:val="nil"/>
          <w:right w:val="nil"/>
          <w:between w:val="nil"/>
        </w:pBdr>
        <w:ind w:left="720" w:hanging="720"/>
        <w:rPr>
          <w:rFonts w:ascii="Arial" w:eastAsia="Arial" w:hAnsi="Arial" w:cs="Arial"/>
          <w:color w:val="000000"/>
          <w:sz w:val="20"/>
        </w:rPr>
      </w:pPr>
    </w:p>
    <w:p w14:paraId="28BC0F53" w14:textId="77777777" w:rsidR="00D111B7" w:rsidRDefault="00D111B7" w:rsidP="00782C47">
      <w:pPr>
        <w:pBdr>
          <w:top w:val="nil"/>
          <w:left w:val="nil"/>
          <w:bottom w:val="nil"/>
          <w:right w:val="nil"/>
          <w:between w:val="nil"/>
        </w:pBdr>
        <w:ind w:left="720" w:hanging="720"/>
        <w:rPr>
          <w:rFonts w:ascii="Arial" w:eastAsia="Arial" w:hAnsi="Arial" w:cs="Arial"/>
          <w:color w:val="000000"/>
          <w:sz w:val="20"/>
        </w:rPr>
      </w:pPr>
    </w:p>
    <w:p w14:paraId="35F664D6" w14:textId="77777777" w:rsidR="00D111B7" w:rsidRDefault="00D111B7" w:rsidP="00782C47">
      <w:pPr>
        <w:pBdr>
          <w:top w:val="nil"/>
          <w:left w:val="nil"/>
          <w:bottom w:val="nil"/>
          <w:right w:val="nil"/>
          <w:between w:val="nil"/>
        </w:pBdr>
        <w:ind w:left="720" w:hanging="720"/>
        <w:rPr>
          <w:rFonts w:ascii="Arial" w:eastAsia="Arial" w:hAnsi="Arial" w:cs="Arial"/>
          <w:color w:val="000000"/>
          <w:sz w:val="20"/>
        </w:rPr>
      </w:pPr>
    </w:p>
    <w:p w14:paraId="07A1E8AD" w14:textId="77777777" w:rsidR="00D111B7" w:rsidRDefault="00D111B7" w:rsidP="00782C47">
      <w:pPr>
        <w:pBdr>
          <w:top w:val="nil"/>
          <w:left w:val="nil"/>
          <w:bottom w:val="nil"/>
          <w:right w:val="nil"/>
          <w:between w:val="nil"/>
        </w:pBdr>
        <w:ind w:left="720" w:hanging="720"/>
        <w:rPr>
          <w:rFonts w:ascii="Arial" w:eastAsia="Arial" w:hAnsi="Arial" w:cs="Arial"/>
          <w:color w:val="000000"/>
          <w:sz w:val="20"/>
        </w:rPr>
      </w:pPr>
    </w:p>
    <w:p w14:paraId="519931B6" w14:textId="77777777" w:rsidR="00D111B7" w:rsidRDefault="00D111B7" w:rsidP="00782C47">
      <w:pPr>
        <w:pBdr>
          <w:top w:val="nil"/>
          <w:left w:val="nil"/>
          <w:bottom w:val="nil"/>
          <w:right w:val="nil"/>
          <w:between w:val="nil"/>
        </w:pBdr>
        <w:ind w:left="720" w:hanging="720"/>
        <w:rPr>
          <w:rFonts w:ascii="Arial" w:eastAsia="Arial" w:hAnsi="Arial" w:cs="Arial"/>
          <w:color w:val="000000"/>
          <w:sz w:val="20"/>
        </w:rPr>
      </w:pPr>
    </w:p>
    <w:p w14:paraId="29EF80DB" w14:textId="77777777" w:rsidR="00D111B7" w:rsidRDefault="00D111B7" w:rsidP="00782C47">
      <w:pPr>
        <w:pBdr>
          <w:top w:val="nil"/>
          <w:left w:val="nil"/>
          <w:bottom w:val="nil"/>
          <w:right w:val="nil"/>
          <w:between w:val="nil"/>
        </w:pBdr>
        <w:ind w:left="720" w:hanging="720"/>
        <w:rPr>
          <w:rFonts w:ascii="Arial" w:eastAsia="Arial" w:hAnsi="Arial" w:cs="Arial"/>
          <w:color w:val="000000"/>
          <w:sz w:val="20"/>
        </w:rPr>
      </w:pPr>
    </w:p>
    <w:p w14:paraId="7C39EC6B" w14:textId="77777777" w:rsidR="00D111B7" w:rsidRDefault="00D111B7" w:rsidP="00782C47">
      <w:pPr>
        <w:pBdr>
          <w:top w:val="nil"/>
          <w:left w:val="nil"/>
          <w:bottom w:val="nil"/>
          <w:right w:val="nil"/>
          <w:between w:val="nil"/>
        </w:pBdr>
        <w:ind w:left="720" w:hanging="720"/>
        <w:rPr>
          <w:rFonts w:ascii="Arial" w:eastAsia="Arial" w:hAnsi="Arial" w:cs="Arial"/>
          <w:color w:val="000000"/>
          <w:sz w:val="20"/>
        </w:rPr>
      </w:pPr>
    </w:p>
    <w:p w14:paraId="2537F52F" w14:textId="77777777" w:rsidR="00D111B7" w:rsidRDefault="00D111B7" w:rsidP="00782C47">
      <w:pPr>
        <w:pBdr>
          <w:top w:val="nil"/>
          <w:left w:val="nil"/>
          <w:bottom w:val="nil"/>
          <w:right w:val="nil"/>
          <w:between w:val="nil"/>
        </w:pBdr>
        <w:ind w:left="720" w:hanging="720"/>
        <w:rPr>
          <w:rFonts w:ascii="Arial" w:eastAsia="Arial" w:hAnsi="Arial" w:cs="Arial"/>
          <w:color w:val="000000"/>
          <w:sz w:val="20"/>
        </w:rPr>
      </w:pPr>
    </w:p>
    <w:p w14:paraId="37EA0100" w14:textId="77777777" w:rsidR="00D111B7" w:rsidRDefault="00D111B7" w:rsidP="00782C47">
      <w:pPr>
        <w:pBdr>
          <w:top w:val="nil"/>
          <w:left w:val="nil"/>
          <w:bottom w:val="nil"/>
          <w:right w:val="nil"/>
          <w:between w:val="nil"/>
        </w:pBdr>
        <w:ind w:left="720" w:hanging="720"/>
        <w:rPr>
          <w:rFonts w:ascii="Arial" w:eastAsia="Arial" w:hAnsi="Arial" w:cs="Arial"/>
          <w:color w:val="000000"/>
          <w:sz w:val="20"/>
        </w:rPr>
      </w:pPr>
    </w:p>
    <w:p w14:paraId="3FD62428" w14:textId="77777777" w:rsidR="00D111B7" w:rsidRDefault="00D111B7" w:rsidP="00782C47">
      <w:pPr>
        <w:pBdr>
          <w:top w:val="nil"/>
          <w:left w:val="nil"/>
          <w:bottom w:val="nil"/>
          <w:right w:val="nil"/>
          <w:between w:val="nil"/>
        </w:pBdr>
        <w:ind w:left="720" w:hanging="720"/>
        <w:rPr>
          <w:rFonts w:ascii="Arial" w:eastAsia="Arial" w:hAnsi="Arial" w:cs="Arial"/>
          <w:color w:val="000000"/>
          <w:sz w:val="20"/>
        </w:rPr>
      </w:pPr>
    </w:p>
    <w:p w14:paraId="509D0B7A" w14:textId="77777777" w:rsidR="00D111B7" w:rsidRDefault="00D111B7" w:rsidP="00782C47">
      <w:pPr>
        <w:pBdr>
          <w:top w:val="nil"/>
          <w:left w:val="nil"/>
          <w:bottom w:val="nil"/>
          <w:right w:val="nil"/>
          <w:between w:val="nil"/>
        </w:pBdr>
        <w:ind w:left="720" w:hanging="720"/>
        <w:rPr>
          <w:rFonts w:ascii="Arial" w:eastAsia="Arial" w:hAnsi="Arial" w:cs="Arial"/>
          <w:color w:val="000000"/>
          <w:sz w:val="20"/>
        </w:rPr>
      </w:pPr>
    </w:p>
    <w:p w14:paraId="0636EF6F" w14:textId="77777777" w:rsidR="00D111B7" w:rsidRDefault="00D111B7" w:rsidP="00782C47">
      <w:pPr>
        <w:pBdr>
          <w:top w:val="nil"/>
          <w:left w:val="nil"/>
          <w:bottom w:val="nil"/>
          <w:right w:val="nil"/>
          <w:between w:val="nil"/>
        </w:pBdr>
        <w:ind w:left="720" w:hanging="720"/>
        <w:rPr>
          <w:rFonts w:ascii="Arial" w:eastAsia="Arial" w:hAnsi="Arial" w:cs="Arial"/>
          <w:color w:val="000000"/>
          <w:sz w:val="20"/>
        </w:rPr>
      </w:pPr>
    </w:p>
    <w:p w14:paraId="0D70EFE5" w14:textId="77777777" w:rsidR="00D111B7" w:rsidRDefault="00D111B7" w:rsidP="00782C47">
      <w:pPr>
        <w:pBdr>
          <w:top w:val="nil"/>
          <w:left w:val="nil"/>
          <w:bottom w:val="nil"/>
          <w:right w:val="nil"/>
          <w:between w:val="nil"/>
        </w:pBdr>
        <w:ind w:left="720" w:hanging="720"/>
        <w:rPr>
          <w:rFonts w:ascii="Arial" w:eastAsia="Arial" w:hAnsi="Arial" w:cs="Arial"/>
          <w:color w:val="000000"/>
          <w:sz w:val="20"/>
        </w:rPr>
      </w:pPr>
    </w:p>
    <w:p w14:paraId="333120F8" w14:textId="77777777" w:rsidR="00D111B7" w:rsidRDefault="00D111B7" w:rsidP="00782C47">
      <w:pPr>
        <w:pBdr>
          <w:top w:val="nil"/>
          <w:left w:val="nil"/>
          <w:bottom w:val="nil"/>
          <w:right w:val="nil"/>
          <w:between w:val="nil"/>
        </w:pBdr>
        <w:ind w:left="720" w:hanging="720"/>
        <w:rPr>
          <w:rFonts w:ascii="Arial" w:eastAsia="Arial" w:hAnsi="Arial" w:cs="Arial"/>
          <w:color w:val="000000"/>
          <w:sz w:val="20"/>
        </w:rPr>
      </w:pPr>
    </w:p>
    <w:p w14:paraId="3D8A2A4F" w14:textId="77777777" w:rsidR="00D111B7" w:rsidRDefault="00D111B7" w:rsidP="00782C47">
      <w:pPr>
        <w:pBdr>
          <w:top w:val="nil"/>
          <w:left w:val="nil"/>
          <w:bottom w:val="nil"/>
          <w:right w:val="nil"/>
          <w:between w:val="nil"/>
        </w:pBdr>
        <w:ind w:left="720" w:hanging="720"/>
        <w:rPr>
          <w:rFonts w:ascii="Arial" w:eastAsia="Arial" w:hAnsi="Arial" w:cs="Arial"/>
          <w:color w:val="000000"/>
          <w:sz w:val="20"/>
        </w:rPr>
      </w:pPr>
    </w:p>
    <w:p w14:paraId="45716CE9" w14:textId="77777777" w:rsidR="00D111B7" w:rsidRDefault="00D111B7" w:rsidP="00782C47">
      <w:pPr>
        <w:pBdr>
          <w:top w:val="nil"/>
          <w:left w:val="nil"/>
          <w:bottom w:val="nil"/>
          <w:right w:val="nil"/>
          <w:between w:val="nil"/>
        </w:pBdr>
        <w:ind w:left="720" w:hanging="720"/>
        <w:rPr>
          <w:rFonts w:ascii="Arial" w:eastAsia="Arial" w:hAnsi="Arial" w:cs="Arial"/>
          <w:color w:val="000000"/>
          <w:sz w:val="20"/>
        </w:rPr>
      </w:pPr>
    </w:p>
    <w:p w14:paraId="66E3032B" w14:textId="77777777" w:rsidR="00D111B7" w:rsidRDefault="00D111B7" w:rsidP="00782C47">
      <w:pPr>
        <w:pBdr>
          <w:top w:val="nil"/>
          <w:left w:val="nil"/>
          <w:bottom w:val="nil"/>
          <w:right w:val="nil"/>
          <w:between w:val="nil"/>
        </w:pBdr>
        <w:ind w:left="720" w:hanging="720"/>
        <w:rPr>
          <w:rFonts w:ascii="Arial" w:eastAsia="Arial" w:hAnsi="Arial" w:cs="Arial"/>
          <w:color w:val="000000"/>
          <w:sz w:val="20"/>
        </w:rPr>
      </w:pPr>
    </w:p>
    <w:p w14:paraId="70493169" w14:textId="77777777" w:rsidR="00D111B7" w:rsidRDefault="00D111B7" w:rsidP="00782C47">
      <w:pPr>
        <w:pBdr>
          <w:top w:val="nil"/>
          <w:left w:val="nil"/>
          <w:bottom w:val="nil"/>
          <w:right w:val="nil"/>
          <w:between w:val="nil"/>
        </w:pBdr>
        <w:ind w:left="720" w:hanging="720"/>
        <w:rPr>
          <w:rFonts w:ascii="Arial" w:eastAsia="Arial" w:hAnsi="Arial" w:cs="Arial"/>
          <w:color w:val="000000"/>
          <w:sz w:val="20"/>
        </w:rPr>
      </w:pPr>
    </w:p>
    <w:p w14:paraId="7919F875" w14:textId="77777777" w:rsidR="00D111B7" w:rsidRDefault="00D111B7" w:rsidP="00782C47">
      <w:pPr>
        <w:pBdr>
          <w:top w:val="nil"/>
          <w:left w:val="nil"/>
          <w:bottom w:val="nil"/>
          <w:right w:val="nil"/>
          <w:between w:val="nil"/>
        </w:pBdr>
        <w:ind w:left="720" w:hanging="720"/>
        <w:rPr>
          <w:rFonts w:ascii="Arial" w:eastAsia="Arial" w:hAnsi="Arial" w:cs="Arial"/>
          <w:color w:val="000000"/>
          <w:sz w:val="20"/>
        </w:rPr>
      </w:pPr>
    </w:p>
    <w:p w14:paraId="44C04A89" w14:textId="77777777" w:rsidR="00D111B7" w:rsidRDefault="00D111B7" w:rsidP="00782C47">
      <w:pPr>
        <w:pBdr>
          <w:top w:val="nil"/>
          <w:left w:val="nil"/>
          <w:bottom w:val="nil"/>
          <w:right w:val="nil"/>
          <w:between w:val="nil"/>
        </w:pBdr>
        <w:ind w:left="720" w:hanging="720"/>
        <w:rPr>
          <w:rFonts w:ascii="Arial" w:eastAsia="Arial" w:hAnsi="Arial" w:cs="Arial"/>
          <w:color w:val="000000"/>
          <w:sz w:val="20"/>
        </w:rPr>
      </w:pPr>
    </w:p>
    <w:p w14:paraId="12C503A8" w14:textId="77777777" w:rsidR="00D111B7" w:rsidRDefault="00D111B7" w:rsidP="00782C47">
      <w:pPr>
        <w:pBdr>
          <w:top w:val="nil"/>
          <w:left w:val="nil"/>
          <w:bottom w:val="nil"/>
          <w:right w:val="nil"/>
          <w:between w:val="nil"/>
        </w:pBdr>
        <w:ind w:left="720" w:hanging="720"/>
        <w:rPr>
          <w:rFonts w:ascii="Arial" w:eastAsia="Arial" w:hAnsi="Arial" w:cs="Arial"/>
          <w:color w:val="000000"/>
          <w:sz w:val="20"/>
        </w:rPr>
      </w:pPr>
    </w:p>
    <w:p w14:paraId="26159164" w14:textId="77777777" w:rsidR="00D958BA" w:rsidRDefault="00D958BA" w:rsidP="00782C47">
      <w:pPr>
        <w:pBdr>
          <w:top w:val="nil"/>
          <w:left w:val="nil"/>
          <w:bottom w:val="nil"/>
          <w:right w:val="nil"/>
          <w:between w:val="nil"/>
        </w:pBdr>
        <w:ind w:left="720" w:hanging="720"/>
        <w:rPr>
          <w:rFonts w:ascii="Arial" w:eastAsia="Arial" w:hAnsi="Arial" w:cs="Arial"/>
          <w:color w:val="000000"/>
          <w:sz w:val="20"/>
        </w:rPr>
      </w:pPr>
    </w:p>
    <w:p w14:paraId="267E2967" w14:textId="77777777" w:rsidR="00D958BA" w:rsidRPr="00814BC5" w:rsidRDefault="00D958BA" w:rsidP="00782C47">
      <w:pPr>
        <w:pBdr>
          <w:top w:val="nil"/>
          <w:left w:val="nil"/>
          <w:bottom w:val="nil"/>
          <w:right w:val="nil"/>
          <w:between w:val="nil"/>
        </w:pBdr>
        <w:ind w:left="720" w:hanging="720"/>
        <w:rPr>
          <w:rFonts w:ascii="Arial" w:eastAsia="Arial" w:hAnsi="Arial" w:cs="Arial"/>
          <w:color w:val="000000"/>
          <w:sz w:val="20"/>
        </w:rPr>
      </w:pPr>
    </w:p>
    <w:p w14:paraId="1B03F8B8" w14:textId="058A3693" w:rsidR="00EB5BE0" w:rsidRPr="00EB5BE0" w:rsidRDefault="00EB5BE0" w:rsidP="00EB5BE0">
      <w:pPr>
        <w:ind w:left="720" w:hanging="720"/>
        <w:textAlignment w:val="baseline"/>
        <w:rPr>
          <w:rFonts w:ascii="Segoe UI" w:hAnsi="Segoe UI" w:cs="Segoe UI"/>
          <w:sz w:val="18"/>
          <w:szCs w:val="18"/>
        </w:rPr>
      </w:pPr>
      <w:r w:rsidRPr="00EB5BE0">
        <w:rPr>
          <w:rFonts w:ascii="Arial" w:hAnsi="Arial" w:cs="Arial"/>
          <w:sz w:val="20"/>
        </w:rPr>
        <w:lastRenderedPageBreak/>
        <w:t>S</w:t>
      </w:r>
      <w:r w:rsidR="00D111B7">
        <w:rPr>
          <w:rFonts w:ascii="Arial" w:hAnsi="Arial" w:cs="Arial"/>
          <w:sz w:val="20"/>
        </w:rPr>
        <w:t>5</w:t>
      </w:r>
      <w:r w:rsidRPr="00EB5BE0">
        <w:rPr>
          <w:rFonts w:ascii="Arial" w:hAnsi="Arial" w:cs="Arial"/>
          <w:sz w:val="20"/>
        </w:rPr>
        <w:t xml:space="preserve"> </w:t>
      </w:r>
      <w:r w:rsidRPr="00EB5BE0">
        <w:rPr>
          <w:rFonts w:ascii="Calibri" w:hAnsi="Calibri" w:cs="Calibri"/>
          <w:sz w:val="20"/>
        </w:rPr>
        <w:tab/>
      </w:r>
      <w:r w:rsidRPr="00EB5BE0">
        <w:rPr>
          <w:rFonts w:ascii="Arial" w:hAnsi="Arial" w:cs="Arial"/>
          <w:sz w:val="20"/>
        </w:rPr>
        <w:t xml:space="preserve">What is your company’s </w:t>
      </w:r>
      <w:r w:rsidRPr="00EB5BE0">
        <w:rPr>
          <w:rFonts w:ascii="Arial" w:hAnsi="Arial" w:cs="Arial"/>
          <w:b/>
          <w:bCs/>
          <w:sz w:val="20"/>
        </w:rPr>
        <w:t>primary</w:t>
      </w:r>
      <w:r w:rsidRPr="00EB5BE0">
        <w:rPr>
          <w:rFonts w:ascii="Arial" w:hAnsi="Arial" w:cs="Arial"/>
          <w:sz w:val="20"/>
        </w:rPr>
        <w:t xml:space="preserve"> business activity or area of focus?</w:t>
      </w:r>
      <w:r w:rsidRPr="00EB5BE0">
        <w:rPr>
          <w:rFonts w:ascii="Arial" w:hAnsi="Arial" w:cs="Arial"/>
          <w:sz w:val="18"/>
          <w:szCs w:val="18"/>
        </w:rPr>
        <w:t>  </w:t>
      </w:r>
    </w:p>
    <w:p w14:paraId="02695CAD" w14:textId="77777777" w:rsidR="00EB5BE0" w:rsidRPr="00EB5BE0" w:rsidRDefault="00EB5BE0" w:rsidP="00EB5BE0">
      <w:pPr>
        <w:ind w:left="720"/>
        <w:textAlignment w:val="baseline"/>
        <w:rPr>
          <w:rFonts w:ascii="Segoe UI" w:hAnsi="Segoe UI" w:cs="Segoe UI"/>
          <w:b/>
          <w:bCs/>
          <w:sz w:val="18"/>
          <w:szCs w:val="18"/>
        </w:rPr>
      </w:pPr>
      <w:r w:rsidRPr="00EB5BE0">
        <w:rPr>
          <w:rFonts w:ascii="Arial" w:hAnsi="Arial" w:cs="Arial"/>
          <w:b/>
          <w:bCs/>
          <w:sz w:val="20"/>
        </w:rPr>
        <w:t>(Do not read list. Record verbatim response in the box, then circle corresponding code below</w:t>
      </w:r>
      <w:r w:rsidRPr="00EB5BE0">
        <w:rPr>
          <w:rFonts w:ascii="Arial" w:hAnsi="Arial" w:cs="Arial"/>
          <w:b/>
          <w:bCs/>
          <w:color w:val="000000"/>
          <w:sz w:val="20"/>
        </w:rPr>
        <w:t>. Single response.)</w:t>
      </w:r>
      <w:r w:rsidRPr="00EB5BE0">
        <w:rPr>
          <w:rFonts w:ascii="Arial" w:hAnsi="Arial" w:cs="Arial"/>
          <w:b/>
          <w:bCs/>
          <w:sz w:val="20"/>
        </w:rPr>
        <w:t>   </w:t>
      </w:r>
    </w:p>
    <w:p w14:paraId="07C583F7" w14:textId="157283BA" w:rsidR="00EB5BE0" w:rsidRPr="00EB5BE0" w:rsidRDefault="00EB5BE0" w:rsidP="00EB5BE0">
      <w:pPr>
        <w:ind w:right="4500"/>
        <w:textAlignment w:val="baseline"/>
        <w:rPr>
          <w:rFonts w:ascii="Segoe UI" w:hAnsi="Segoe UI" w:cs="Segoe UI"/>
          <w:sz w:val="18"/>
          <w:szCs w:val="18"/>
        </w:rPr>
      </w:pPr>
      <w:r w:rsidRPr="00EB5BE0">
        <w:rPr>
          <w:color w:val="000000"/>
          <w:sz w:val="20"/>
        </w:rPr>
        <w:t> </w:t>
      </w:r>
    </w:p>
    <w:p w14:paraId="3F64522E" w14:textId="77777777" w:rsidR="00EB5BE0" w:rsidRPr="00EB5BE0" w:rsidRDefault="00EB5BE0" w:rsidP="001F00AD">
      <w:pPr>
        <w:numPr>
          <w:ilvl w:val="0"/>
          <w:numId w:val="27"/>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Agriculture/forestry/fishing/mining </w:t>
      </w:r>
    </w:p>
    <w:p w14:paraId="06B17213" w14:textId="77777777" w:rsidR="00EB5BE0" w:rsidRPr="00EB5BE0" w:rsidRDefault="00EB5BE0" w:rsidP="001F00AD">
      <w:pPr>
        <w:numPr>
          <w:ilvl w:val="0"/>
          <w:numId w:val="28"/>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Architecture/engineering </w:t>
      </w:r>
    </w:p>
    <w:p w14:paraId="607201B1" w14:textId="77777777" w:rsidR="00EB5BE0" w:rsidRPr="00EB5BE0" w:rsidRDefault="00EB5BE0" w:rsidP="001F00AD">
      <w:pPr>
        <w:numPr>
          <w:ilvl w:val="0"/>
          <w:numId w:val="29"/>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Arts/entertainment/recreation </w:t>
      </w:r>
    </w:p>
    <w:p w14:paraId="10B7C563" w14:textId="77777777" w:rsidR="00EB5BE0" w:rsidRPr="00EB5BE0" w:rsidRDefault="00EB5BE0" w:rsidP="001F00AD">
      <w:pPr>
        <w:numPr>
          <w:ilvl w:val="0"/>
          <w:numId w:val="30"/>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Business/professional services </w:t>
      </w:r>
    </w:p>
    <w:p w14:paraId="751C1185" w14:textId="7C9288B1" w:rsidR="00EB5BE0" w:rsidRPr="00EB5BE0" w:rsidRDefault="00EB5BE0" w:rsidP="001F00AD">
      <w:pPr>
        <w:numPr>
          <w:ilvl w:val="0"/>
          <w:numId w:val="31"/>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Computer related products or services</w:t>
      </w:r>
    </w:p>
    <w:p w14:paraId="50D9221D" w14:textId="77777777" w:rsidR="00EB5BE0" w:rsidRPr="00EB5BE0" w:rsidRDefault="00EB5BE0" w:rsidP="001F00AD">
      <w:pPr>
        <w:numPr>
          <w:ilvl w:val="0"/>
          <w:numId w:val="32"/>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Construction </w:t>
      </w:r>
    </w:p>
    <w:p w14:paraId="34FE83AF" w14:textId="77777777" w:rsidR="00EB5BE0" w:rsidRPr="00EB5BE0" w:rsidRDefault="00EB5BE0" w:rsidP="001F00AD">
      <w:pPr>
        <w:numPr>
          <w:ilvl w:val="0"/>
          <w:numId w:val="33"/>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E-commerce </w:t>
      </w:r>
    </w:p>
    <w:p w14:paraId="5015D953" w14:textId="6E98A7C3" w:rsidR="0099274D" w:rsidRPr="0099274D" w:rsidRDefault="00EB5BE0" w:rsidP="0012127E">
      <w:pPr>
        <w:numPr>
          <w:ilvl w:val="0"/>
          <w:numId w:val="35"/>
        </w:numPr>
        <w:tabs>
          <w:tab w:val="clear" w:pos="720"/>
          <w:tab w:val="num" w:pos="0"/>
        </w:tabs>
        <w:spacing w:line="360" w:lineRule="auto"/>
        <w:ind w:firstLine="0"/>
        <w:textAlignment w:val="baseline"/>
        <w:rPr>
          <w:rFonts w:ascii="Arial" w:hAnsi="Arial" w:cs="Arial"/>
          <w:sz w:val="20"/>
        </w:rPr>
      </w:pPr>
      <w:r w:rsidRPr="0099274D">
        <w:rPr>
          <w:rFonts w:ascii="Arial" w:hAnsi="Arial" w:cs="Arial"/>
          <w:sz w:val="20"/>
        </w:rPr>
        <w:t>Education</w:t>
      </w:r>
      <w:r w:rsidR="00697B48" w:rsidRPr="000E3714">
        <w:rPr>
          <w:rFonts w:ascii="Wingdings" w:eastAsia="Wingdings" w:hAnsi="Wingdings" w:cs="Wingdings"/>
          <w:sz w:val="20"/>
        </w:rPr>
        <w:t>à</w:t>
      </w:r>
      <w:r w:rsidR="00697B48" w:rsidRPr="00EB5BE0">
        <w:rPr>
          <w:rFonts w:ascii="Arial" w:hAnsi="Arial" w:cs="Arial"/>
          <w:sz w:val="20"/>
        </w:rPr>
        <w:t xml:space="preserve"> </w:t>
      </w:r>
      <w:r w:rsidR="00697B48" w:rsidRPr="00EB5BE0">
        <w:rPr>
          <w:rFonts w:ascii="Arial" w:hAnsi="Arial" w:cs="Arial"/>
          <w:b/>
          <w:bCs/>
          <w:sz w:val="20"/>
        </w:rPr>
        <w:t>[Terminate]</w:t>
      </w:r>
      <w:r w:rsidR="00697B48" w:rsidRPr="00EB5BE0">
        <w:rPr>
          <w:rFonts w:ascii="Arial" w:hAnsi="Arial" w:cs="Arial"/>
          <w:sz w:val="20"/>
        </w:rPr>
        <w:t> </w:t>
      </w:r>
    </w:p>
    <w:p w14:paraId="030BA8F0" w14:textId="7B7B9BD3" w:rsidR="00EB5BE0" w:rsidRPr="0099274D" w:rsidRDefault="00EB5BE0" w:rsidP="0012127E">
      <w:pPr>
        <w:numPr>
          <w:ilvl w:val="0"/>
          <w:numId w:val="35"/>
        </w:numPr>
        <w:tabs>
          <w:tab w:val="clear" w:pos="720"/>
          <w:tab w:val="num" w:pos="0"/>
        </w:tabs>
        <w:spacing w:line="360" w:lineRule="auto"/>
        <w:ind w:firstLine="0"/>
        <w:textAlignment w:val="baseline"/>
        <w:rPr>
          <w:rFonts w:ascii="Arial" w:hAnsi="Arial" w:cs="Arial"/>
          <w:sz w:val="20"/>
        </w:rPr>
      </w:pPr>
      <w:r w:rsidRPr="0099274D">
        <w:rPr>
          <w:rFonts w:ascii="Arial" w:hAnsi="Arial" w:cs="Arial"/>
          <w:sz w:val="20"/>
        </w:rPr>
        <w:t>Energy </w:t>
      </w:r>
    </w:p>
    <w:p w14:paraId="715CA1F4" w14:textId="77777777" w:rsidR="00EB5BE0" w:rsidRPr="00EB5BE0" w:rsidRDefault="00EB5BE0" w:rsidP="001F00AD">
      <w:pPr>
        <w:numPr>
          <w:ilvl w:val="0"/>
          <w:numId w:val="36"/>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 xml:space="preserve">Financial services, such as banking, </w:t>
      </w:r>
      <w:proofErr w:type="gramStart"/>
      <w:r w:rsidRPr="00EB5BE0">
        <w:rPr>
          <w:rFonts w:ascii="Arial" w:hAnsi="Arial" w:cs="Arial"/>
          <w:sz w:val="20"/>
        </w:rPr>
        <w:t>insurance</w:t>
      </w:r>
      <w:proofErr w:type="gramEnd"/>
      <w:r w:rsidRPr="00EB5BE0">
        <w:rPr>
          <w:rFonts w:ascii="Arial" w:hAnsi="Arial" w:cs="Arial"/>
          <w:sz w:val="20"/>
        </w:rPr>
        <w:t xml:space="preserve"> and financial markets </w:t>
      </w:r>
    </w:p>
    <w:p w14:paraId="09BDF246" w14:textId="40A06ECB" w:rsidR="00EB5BE0" w:rsidRPr="00EB5BE0" w:rsidRDefault="00EB5BE0" w:rsidP="001F00AD">
      <w:pPr>
        <w:numPr>
          <w:ilvl w:val="0"/>
          <w:numId w:val="37"/>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Government</w:t>
      </w:r>
      <w:r w:rsidR="000E3714" w:rsidRPr="000E3714">
        <w:rPr>
          <w:rFonts w:ascii="Wingdings" w:eastAsia="Wingdings" w:hAnsi="Wingdings" w:cs="Wingdings"/>
          <w:sz w:val="20"/>
        </w:rPr>
        <w:t>à</w:t>
      </w:r>
      <w:r w:rsidRPr="00EB5BE0">
        <w:rPr>
          <w:rFonts w:ascii="Arial" w:hAnsi="Arial" w:cs="Arial"/>
          <w:sz w:val="20"/>
        </w:rPr>
        <w:t xml:space="preserve"> </w:t>
      </w:r>
      <w:r w:rsidRPr="00EB5BE0">
        <w:rPr>
          <w:rFonts w:ascii="Arial" w:hAnsi="Arial" w:cs="Arial"/>
          <w:b/>
          <w:bCs/>
          <w:sz w:val="20"/>
        </w:rPr>
        <w:t>[Terminate]</w:t>
      </w:r>
      <w:r w:rsidRPr="00EB5BE0">
        <w:rPr>
          <w:rFonts w:ascii="Arial" w:hAnsi="Arial" w:cs="Arial"/>
          <w:sz w:val="20"/>
        </w:rPr>
        <w:t> </w:t>
      </w:r>
    </w:p>
    <w:p w14:paraId="57042FBC" w14:textId="77777777" w:rsidR="00EB5BE0" w:rsidRPr="00EB5BE0" w:rsidRDefault="00EB5BE0" w:rsidP="001F00AD">
      <w:pPr>
        <w:numPr>
          <w:ilvl w:val="0"/>
          <w:numId w:val="38"/>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Healthcare </w:t>
      </w:r>
    </w:p>
    <w:p w14:paraId="56A82400" w14:textId="77777777" w:rsidR="00EB5BE0" w:rsidRPr="00EB5BE0" w:rsidRDefault="00EB5BE0" w:rsidP="001F00AD">
      <w:pPr>
        <w:numPr>
          <w:ilvl w:val="0"/>
          <w:numId w:val="39"/>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Hospitality </w:t>
      </w:r>
    </w:p>
    <w:p w14:paraId="0B79F2A3" w14:textId="77777777" w:rsidR="00EB5BE0" w:rsidRPr="00EB5BE0" w:rsidRDefault="00EB5BE0" w:rsidP="001F00AD">
      <w:pPr>
        <w:numPr>
          <w:ilvl w:val="0"/>
          <w:numId w:val="40"/>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lang w:val="es-ES"/>
        </w:rPr>
        <w:t>Legal </w:t>
      </w:r>
      <w:r w:rsidRPr="00EB5BE0">
        <w:rPr>
          <w:rFonts w:ascii="Arial" w:hAnsi="Arial" w:cs="Arial"/>
          <w:sz w:val="20"/>
        </w:rPr>
        <w:t> </w:t>
      </w:r>
    </w:p>
    <w:p w14:paraId="605E1A80" w14:textId="77777777" w:rsidR="00EB5BE0" w:rsidRPr="00EB5BE0" w:rsidRDefault="00EB5BE0" w:rsidP="001F00AD">
      <w:pPr>
        <w:numPr>
          <w:ilvl w:val="0"/>
          <w:numId w:val="41"/>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Manufacturing</w:t>
      </w:r>
      <w:r w:rsidRPr="00EB5BE0">
        <w:rPr>
          <w:rFonts w:ascii="Arial" w:hAnsi="Arial" w:cs="Arial"/>
          <w:sz w:val="20"/>
          <w:lang w:val="es-ES"/>
        </w:rPr>
        <w:t>/production</w:t>
      </w:r>
      <w:r w:rsidRPr="00EB5BE0">
        <w:rPr>
          <w:rFonts w:ascii="Arial" w:hAnsi="Arial" w:cs="Arial"/>
          <w:sz w:val="20"/>
        </w:rPr>
        <w:t> </w:t>
      </w:r>
    </w:p>
    <w:p w14:paraId="152B7EB0" w14:textId="71FBBE02" w:rsidR="00EB5BE0" w:rsidRPr="00EB5BE0" w:rsidRDefault="00EB5BE0" w:rsidP="001F00AD">
      <w:pPr>
        <w:numPr>
          <w:ilvl w:val="0"/>
          <w:numId w:val="42"/>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Marketing (including Market Research)</w:t>
      </w:r>
      <w:r w:rsidR="000E3714" w:rsidRPr="000E3714">
        <w:rPr>
          <w:rFonts w:ascii="Wingdings" w:eastAsia="Wingdings" w:hAnsi="Wingdings" w:cs="Wingdings"/>
          <w:sz w:val="20"/>
        </w:rPr>
        <w:t>à</w:t>
      </w:r>
      <w:r w:rsidRPr="00EB5BE0">
        <w:rPr>
          <w:rFonts w:ascii="Arial" w:hAnsi="Arial" w:cs="Arial"/>
          <w:sz w:val="20"/>
        </w:rPr>
        <w:t xml:space="preserve"> </w:t>
      </w:r>
      <w:r w:rsidRPr="00EB5BE0">
        <w:rPr>
          <w:rFonts w:ascii="Arial" w:hAnsi="Arial" w:cs="Arial"/>
          <w:b/>
          <w:bCs/>
          <w:sz w:val="20"/>
        </w:rPr>
        <w:t>[Terminate]</w:t>
      </w:r>
      <w:r w:rsidRPr="00EB5BE0">
        <w:rPr>
          <w:rFonts w:ascii="Arial" w:hAnsi="Arial" w:cs="Arial"/>
          <w:sz w:val="20"/>
        </w:rPr>
        <w:t> </w:t>
      </w:r>
    </w:p>
    <w:p w14:paraId="40A7E5C7" w14:textId="72A487AC" w:rsidR="00EB5BE0" w:rsidRPr="00EB5BE0" w:rsidRDefault="00EB5BE0" w:rsidP="001F00AD">
      <w:pPr>
        <w:numPr>
          <w:ilvl w:val="0"/>
          <w:numId w:val="43"/>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Media / Public Relations / Advertising</w:t>
      </w:r>
    </w:p>
    <w:p w14:paraId="0426D3D8" w14:textId="6BB2E5E8" w:rsidR="00EB5BE0" w:rsidRPr="00EB5BE0" w:rsidRDefault="00EB5BE0" w:rsidP="001F00AD">
      <w:pPr>
        <w:numPr>
          <w:ilvl w:val="0"/>
          <w:numId w:val="44"/>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Military/police</w:t>
      </w:r>
      <w:r w:rsidR="000E3714" w:rsidRPr="000E3714">
        <w:rPr>
          <w:rFonts w:ascii="Wingdings" w:eastAsia="Wingdings" w:hAnsi="Wingdings" w:cs="Wingdings"/>
          <w:sz w:val="20"/>
        </w:rPr>
        <w:t>à</w:t>
      </w:r>
      <w:r w:rsidRPr="00EB5BE0">
        <w:rPr>
          <w:rFonts w:ascii="Arial" w:hAnsi="Arial" w:cs="Arial"/>
          <w:sz w:val="20"/>
        </w:rPr>
        <w:t xml:space="preserve"> </w:t>
      </w:r>
      <w:r w:rsidRPr="00EB5BE0">
        <w:rPr>
          <w:rFonts w:ascii="Arial" w:hAnsi="Arial" w:cs="Arial"/>
          <w:b/>
          <w:bCs/>
          <w:sz w:val="20"/>
        </w:rPr>
        <w:t>[Terminate]</w:t>
      </w:r>
      <w:r w:rsidRPr="00EB5BE0">
        <w:rPr>
          <w:rFonts w:ascii="Arial" w:hAnsi="Arial" w:cs="Arial"/>
          <w:sz w:val="20"/>
        </w:rPr>
        <w:t> </w:t>
      </w:r>
    </w:p>
    <w:p w14:paraId="6099C30F" w14:textId="13D1DBDB" w:rsidR="00EB5BE0" w:rsidRPr="00EB5BE0" w:rsidRDefault="00EB5BE0" w:rsidP="001F00AD">
      <w:pPr>
        <w:numPr>
          <w:ilvl w:val="0"/>
          <w:numId w:val="45"/>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Non-profit or religious organization</w:t>
      </w:r>
      <w:r w:rsidR="00833CD9" w:rsidRPr="000E3714">
        <w:rPr>
          <w:rFonts w:ascii="Wingdings" w:eastAsia="Wingdings" w:hAnsi="Wingdings" w:cs="Wingdings"/>
          <w:sz w:val="20"/>
        </w:rPr>
        <w:t>à</w:t>
      </w:r>
      <w:r w:rsidR="00833CD9" w:rsidRPr="00EB5BE0">
        <w:rPr>
          <w:rFonts w:ascii="Arial" w:hAnsi="Arial" w:cs="Arial"/>
          <w:sz w:val="20"/>
        </w:rPr>
        <w:t xml:space="preserve"> </w:t>
      </w:r>
      <w:r w:rsidR="00833CD9" w:rsidRPr="00EB5BE0">
        <w:rPr>
          <w:rFonts w:ascii="Arial" w:hAnsi="Arial" w:cs="Arial"/>
          <w:b/>
          <w:bCs/>
          <w:sz w:val="20"/>
        </w:rPr>
        <w:t>[Terminate]</w:t>
      </w:r>
      <w:r w:rsidR="00833CD9" w:rsidRPr="00EB5BE0">
        <w:rPr>
          <w:rFonts w:ascii="Arial" w:hAnsi="Arial" w:cs="Arial"/>
          <w:sz w:val="20"/>
        </w:rPr>
        <w:t> </w:t>
      </w:r>
    </w:p>
    <w:p w14:paraId="05DCFC21" w14:textId="77777777" w:rsidR="00EB5BE0" w:rsidRPr="00EB5BE0" w:rsidRDefault="00EB5BE0" w:rsidP="001F00AD">
      <w:pPr>
        <w:numPr>
          <w:ilvl w:val="0"/>
          <w:numId w:val="46"/>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Personal services </w:t>
      </w:r>
    </w:p>
    <w:p w14:paraId="09C14420" w14:textId="77777777" w:rsidR="00EB5BE0" w:rsidRPr="00EB5BE0" w:rsidRDefault="00EB5BE0" w:rsidP="001F00AD">
      <w:pPr>
        <w:numPr>
          <w:ilvl w:val="0"/>
          <w:numId w:val="47"/>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Pharmaceuticals </w:t>
      </w:r>
    </w:p>
    <w:p w14:paraId="565F33B3" w14:textId="74EC0E90" w:rsidR="00EB5BE0" w:rsidRPr="00EB5BE0" w:rsidRDefault="00EB5BE0" w:rsidP="001F00AD">
      <w:pPr>
        <w:numPr>
          <w:ilvl w:val="0"/>
          <w:numId w:val="48"/>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Printing and/or publishing of computer-related industry information</w:t>
      </w:r>
      <w:r w:rsidR="00833CD9" w:rsidRPr="000E3714">
        <w:rPr>
          <w:rFonts w:ascii="Wingdings" w:eastAsia="Wingdings" w:hAnsi="Wingdings" w:cs="Wingdings"/>
          <w:sz w:val="20"/>
        </w:rPr>
        <w:t>à</w:t>
      </w:r>
      <w:r w:rsidR="00833CD9" w:rsidRPr="00EB5BE0">
        <w:rPr>
          <w:rFonts w:ascii="Arial" w:hAnsi="Arial" w:cs="Arial"/>
          <w:sz w:val="20"/>
        </w:rPr>
        <w:t xml:space="preserve"> </w:t>
      </w:r>
      <w:r w:rsidR="00833CD9" w:rsidRPr="00EB5BE0">
        <w:rPr>
          <w:rFonts w:ascii="Arial" w:hAnsi="Arial" w:cs="Arial"/>
          <w:b/>
          <w:bCs/>
          <w:sz w:val="20"/>
        </w:rPr>
        <w:t>[Terminate]</w:t>
      </w:r>
      <w:r w:rsidR="00833CD9" w:rsidRPr="00EB5BE0">
        <w:rPr>
          <w:rFonts w:ascii="Arial" w:hAnsi="Arial" w:cs="Arial"/>
          <w:sz w:val="20"/>
        </w:rPr>
        <w:t> </w:t>
      </w:r>
      <w:r w:rsidRPr="00EB5BE0">
        <w:rPr>
          <w:rFonts w:ascii="Arial" w:hAnsi="Arial" w:cs="Arial"/>
          <w:sz w:val="20"/>
        </w:rPr>
        <w:t> </w:t>
      </w:r>
    </w:p>
    <w:p w14:paraId="1D4F3D16" w14:textId="77777777" w:rsidR="00EB5BE0" w:rsidRPr="00EB5BE0" w:rsidRDefault="00EB5BE0" w:rsidP="001F00AD">
      <w:pPr>
        <w:numPr>
          <w:ilvl w:val="0"/>
          <w:numId w:val="49"/>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Printing and/or publication (other) </w:t>
      </w:r>
    </w:p>
    <w:p w14:paraId="03E72D6B" w14:textId="77777777" w:rsidR="00EB5BE0" w:rsidRPr="00EB5BE0" w:rsidRDefault="00EB5BE0" w:rsidP="001F00AD">
      <w:pPr>
        <w:numPr>
          <w:ilvl w:val="0"/>
          <w:numId w:val="50"/>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Real estate </w:t>
      </w:r>
    </w:p>
    <w:p w14:paraId="56C60CBB" w14:textId="77777777" w:rsidR="00EB5BE0" w:rsidRPr="00EB5BE0" w:rsidRDefault="00EB5BE0" w:rsidP="001F00AD">
      <w:pPr>
        <w:numPr>
          <w:ilvl w:val="0"/>
          <w:numId w:val="51"/>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Retail </w:t>
      </w:r>
    </w:p>
    <w:p w14:paraId="06E337E1" w14:textId="77777777" w:rsidR="00EB5BE0" w:rsidRPr="00EB5BE0" w:rsidRDefault="00EB5BE0" w:rsidP="001F00AD">
      <w:pPr>
        <w:numPr>
          <w:ilvl w:val="0"/>
          <w:numId w:val="52"/>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 xml:space="preserve">Telecommunications – includes hardware manufacturers and service </w:t>
      </w:r>
      <w:proofErr w:type="gramStart"/>
      <w:r w:rsidRPr="00EB5BE0">
        <w:rPr>
          <w:rFonts w:ascii="Arial" w:hAnsi="Arial" w:cs="Arial"/>
          <w:sz w:val="20"/>
        </w:rPr>
        <w:t>providers</w:t>
      </w:r>
      <w:proofErr w:type="gramEnd"/>
      <w:r w:rsidRPr="00EB5BE0">
        <w:rPr>
          <w:rFonts w:ascii="Arial" w:hAnsi="Arial" w:cs="Arial"/>
          <w:sz w:val="20"/>
        </w:rPr>
        <w:t> </w:t>
      </w:r>
    </w:p>
    <w:p w14:paraId="55E37353" w14:textId="77777777" w:rsidR="00EB5BE0" w:rsidRPr="00EB5BE0" w:rsidRDefault="00EB5BE0" w:rsidP="001F00AD">
      <w:pPr>
        <w:numPr>
          <w:ilvl w:val="0"/>
          <w:numId w:val="53"/>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Transportation </w:t>
      </w:r>
    </w:p>
    <w:p w14:paraId="11CC2706" w14:textId="77777777" w:rsidR="00EB5BE0" w:rsidRPr="00EB5BE0" w:rsidRDefault="00EB5BE0" w:rsidP="001F00AD">
      <w:pPr>
        <w:numPr>
          <w:ilvl w:val="0"/>
          <w:numId w:val="54"/>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Utilities (specify) </w:t>
      </w:r>
    </w:p>
    <w:p w14:paraId="6001CBEC" w14:textId="77777777" w:rsidR="00EB5BE0" w:rsidRPr="00EB5BE0" w:rsidRDefault="00EB5BE0" w:rsidP="001F00AD">
      <w:pPr>
        <w:numPr>
          <w:ilvl w:val="0"/>
          <w:numId w:val="55"/>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Wholesale </w:t>
      </w:r>
    </w:p>
    <w:p w14:paraId="3FF90629" w14:textId="77777777" w:rsidR="00EB5BE0" w:rsidRPr="00EB5BE0" w:rsidRDefault="00EB5BE0" w:rsidP="001F00AD">
      <w:pPr>
        <w:numPr>
          <w:ilvl w:val="0"/>
          <w:numId w:val="56"/>
        </w:numPr>
        <w:tabs>
          <w:tab w:val="clear" w:pos="720"/>
          <w:tab w:val="num" w:pos="0"/>
        </w:tabs>
        <w:spacing w:line="360" w:lineRule="auto"/>
        <w:ind w:firstLine="0"/>
        <w:textAlignment w:val="baseline"/>
        <w:rPr>
          <w:rFonts w:ascii="Arial" w:hAnsi="Arial" w:cs="Arial"/>
          <w:sz w:val="20"/>
        </w:rPr>
      </w:pPr>
      <w:r w:rsidRPr="00EB5BE0">
        <w:rPr>
          <w:rFonts w:ascii="Arial" w:hAnsi="Arial" w:cs="Arial"/>
          <w:sz w:val="20"/>
        </w:rPr>
        <w:t>Other (specify)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881"/>
      </w:tblGrid>
      <w:tr w:rsidR="003779E7" w:rsidRPr="00814BC5" w14:paraId="3CE70FBF" w14:textId="77777777" w:rsidTr="00E45EB5">
        <w:tc>
          <w:tcPr>
            <w:tcW w:w="939" w:type="dxa"/>
          </w:tcPr>
          <w:p w14:paraId="6FB2010F" w14:textId="77777777" w:rsidR="003779E7" w:rsidRPr="00814BC5" w:rsidRDefault="003779E7" w:rsidP="00E45EB5">
            <w:pPr>
              <w:pStyle w:val="QCTEXT"/>
              <w:rPr>
                <w:b/>
                <w:bCs/>
                <w:szCs w:val="20"/>
              </w:rPr>
            </w:pPr>
            <w:r w:rsidRPr="00814BC5">
              <w:rPr>
                <w:b/>
                <w:bCs/>
                <w:szCs w:val="20"/>
              </w:rPr>
              <w:t>QUOTA CHECK</w:t>
            </w:r>
          </w:p>
        </w:tc>
        <w:tc>
          <w:tcPr>
            <w:tcW w:w="7881" w:type="dxa"/>
            <w:vAlign w:val="center"/>
          </w:tcPr>
          <w:p w14:paraId="149BED30" w14:textId="6B903A1C" w:rsidR="003779E7" w:rsidRPr="005118D9" w:rsidRDefault="003779E7" w:rsidP="001F00AD">
            <w:pPr>
              <w:pStyle w:val="QCTEXT"/>
              <w:numPr>
                <w:ilvl w:val="0"/>
                <w:numId w:val="20"/>
              </w:numPr>
              <w:rPr>
                <w:bCs/>
                <w:szCs w:val="20"/>
              </w:rPr>
            </w:pPr>
            <w:r>
              <w:rPr>
                <w:bCs/>
                <w:szCs w:val="20"/>
              </w:rPr>
              <w:t>Recruit a good mix of qualifying industries</w:t>
            </w:r>
            <w:r w:rsidRPr="005118D9">
              <w:rPr>
                <w:bCs/>
                <w:szCs w:val="20"/>
              </w:rPr>
              <w:t xml:space="preserve"> </w:t>
            </w:r>
          </w:p>
        </w:tc>
      </w:tr>
    </w:tbl>
    <w:p w14:paraId="19F957FD" w14:textId="77777777" w:rsidR="003779E7" w:rsidRDefault="003779E7" w:rsidP="003779E7">
      <w:pPr>
        <w:ind w:right="3780"/>
        <w:textAlignment w:val="baseline"/>
        <w:rPr>
          <w:rFonts w:ascii="Arial" w:hAnsi="Arial" w:cs="Arial"/>
          <w:sz w:val="19"/>
          <w:szCs w:val="19"/>
        </w:rPr>
      </w:pPr>
    </w:p>
    <w:p w14:paraId="4F6E1C2C" w14:textId="7FA5E2C3" w:rsidR="00EB5BE0" w:rsidRPr="00EB5BE0" w:rsidRDefault="00EB5BE0" w:rsidP="003779E7">
      <w:pPr>
        <w:ind w:right="3780"/>
        <w:textAlignment w:val="baseline"/>
        <w:rPr>
          <w:rFonts w:ascii="Segoe UI" w:hAnsi="Segoe UI" w:cs="Segoe UI"/>
          <w:sz w:val="18"/>
          <w:szCs w:val="18"/>
        </w:rPr>
      </w:pPr>
      <w:r w:rsidRPr="00EB5BE0">
        <w:rPr>
          <w:rFonts w:ascii="Arial" w:hAnsi="Arial" w:cs="Arial"/>
          <w:sz w:val="19"/>
          <w:szCs w:val="19"/>
        </w:rPr>
        <w:t> </w:t>
      </w:r>
    </w:p>
    <w:p w14:paraId="3D62ABD9" w14:textId="77777777" w:rsidR="00782C47" w:rsidRPr="00814BC5" w:rsidRDefault="00782C47" w:rsidP="00782C47">
      <w:pPr>
        <w:pBdr>
          <w:top w:val="nil"/>
          <w:left w:val="nil"/>
          <w:bottom w:val="nil"/>
          <w:right w:val="nil"/>
          <w:between w:val="nil"/>
        </w:pBdr>
        <w:rPr>
          <w:rFonts w:ascii="Arial" w:eastAsia="Arial" w:hAnsi="Arial" w:cs="Arial"/>
          <w:color w:val="000000"/>
          <w:sz w:val="20"/>
        </w:rPr>
      </w:pPr>
    </w:p>
    <w:p w14:paraId="0D678159" w14:textId="77777777" w:rsidR="00782C47" w:rsidRPr="00814BC5" w:rsidRDefault="00782C47" w:rsidP="00782C47">
      <w:pPr>
        <w:pBdr>
          <w:top w:val="nil"/>
          <w:left w:val="nil"/>
          <w:bottom w:val="nil"/>
          <w:right w:val="nil"/>
          <w:between w:val="nil"/>
        </w:pBdr>
        <w:ind w:left="720" w:hanging="720"/>
        <w:rPr>
          <w:rFonts w:ascii="Arial" w:eastAsia="Arial" w:hAnsi="Arial" w:cs="Arial"/>
          <w:color w:val="000000"/>
          <w:sz w:val="20"/>
        </w:rPr>
      </w:pPr>
    </w:p>
    <w:p w14:paraId="56D9DAD1" w14:textId="024ACFEB" w:rsidR="00782C47" w:rsidRPr="00814BC5" w:rsidRDefault="00782C47" w:rsidP="00782C47">
      <w:pPr>
        <w:pStyle w:val="QTEXT"/>
        <w:rPr>
          <w:rFonts w:cs="Arial"/>
          <w:color w:val="000000"/>
          <w:szCs w:val="20"/>
        </w:rPr>
      </w:pPr>
      <w:r w:rsidRPr="00814BC5">
        <w:rPr>
          <w:rFonts w:cs="Arial"/>
          <w:color w:val="000000"/>
          <w:szCs w:val="20"/>
        </w:rPr>
        <w:lastRenderedPageBreak/>
        <w:t>S</w:t>
      </w:r>
      <w:r w:rsidR="00FA65FE">
        <w:rPr>
          <w:rFonts w:cs="Arial"/>
          <w:color w:val="000000"/>
          <w:szCs w:val="20"/>
        </w:rPr>
        <w:t>6</w:t>
      </w:r>
      <w:r w:rsidRPr="00814BC5">
        <w:rPr>
          <w:rFonts w:cs="Arial"/>
          <w:color w:val="000000"/>
          <w:szCs w:val="20"/>
        </w:rPr>
        <w:tab/>
      </w:r>
      <w:r w:rsidRPr="00814BC5">
        <w:rPr>
          <w:rFonts w:cs="Arial"/>
          <w:bCs/>
          <w:szCs w:val="20"/>
        </w:rPr>
        <w:t xml:space="preserve">Considering all offices and locations worldwide, approximately how many people are employed by your company?  </w:t>
      </w:r>
      <w:r w:rsidRPr="00814BC5">
        <w:rPr>
          <w:rFonts w:cs="Arial"/>
          <w:color w:val="000000"/>
          <w:szCs w:val="20"/>
        </w:rPr>
        <w:t>Your best estimate is fine.</w:t>
      </w:r>
    </w:p>
    <w:p w14:paraId="7EAC798F" w14:textId="77777777" w:rsidR="00782C47" w:rsidRPr="00814BC5" w:rsidRDefault="00782C47" w:rsidP="00782C47">
      <w:pPr>
        <w:pStyle w:val="IINST"/>
        <w:rPr>
          <w:rFonts w:cs="Arial"/>
          <w:szCs w:val="20"/>
        </w:rPr>
      </w:pPr>
      <w:r w:rsidRPr="00814BC5">
        <w:rPr>
          <w:rFonts w:cs="Arial"/>
          <w:szCs w:val="20"/>
        </w:rPr>
        <w:t>(Do not read list. Record verbatim response in the box, then circle corresponding code below</w:t>
      </w:r>
      <w:r w:rsidRPr="00814BC5">
        <w:rPr>
          <w:rFonts w:cs="Arial"/>
          <w:color w:val="000000"/>
          <w:szCs w:val="20"/>
        </w:rPr>
        <w:t>. Single response.)</w:t>
      </w:r>
      <w:r w:rsidRPr="00814BC5">
        <w:rPr>
          <w:rFonts w:cs="Arial"/>
          <w:szCs w:val="20"/>
        </w:rPr>
        <w:t xml:space="preserve">  </w:t>
      </w:r>
    </w:p>
    <w:tbl>
      <w:tblPr>
        <w:tblW w:w="0" w:type="auto"/>
        <w:tblInd w:w="8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24"/>
      </w:tblGrid>
      <w:tr w:rsidR="00782C47" w:rsidRPr="00814BC5" w14:paraId="38F34B87" w14:textId="77777777">
        <w:trPr>
          <w:trHeight w:val="368"/>
        </w:trPr>
        <w:tc>
          <w:tcPr>
            <w:tcW w:w="4693" w:type="dxa"/>
          </w:tcPr>
          <w:p w14:paraId="39C069E5" w14:textId="77777777" w:rsidR="00782C47" w:rsidRPr="00814BC5" w:rsidRDefault="00782C47">
            <w:pPr>
              <w:tabs>
                <w:tab w:val="left" w:leader="dot" w:pos="5040"/>
                <w:tab w:val="left" w:pos="5400"/>
              </w:tabs>
              <w:ind w:right="4507"/>
              <w:rPr>
                <w:rFonts w:ascii="Arial" w:hAnsi="Arial" w:cs="Arial"/>
                <w:color w:val="000000"/>
                <w:sz w:val="20"/>
              </w:rPr>
            </w:pPr>
          </w:p>
          <w:p w14:paraId="25AB5547" w14:textId="77777777" w:rsidR="00782C47" w:rsidRPr="00814BC5" w:rsidRDefault="00782C47">
            <w:pPr>
              <w:tabs>
                <w:tab w:val="left" w:leader="dot" w:pos="5040"/>
                <w:tab w:val="left" w:pos="5400"/>
              </w:tabs>
              <w:ind w:right="4507"/>
              <w:rPr>
                <w:rFonts w:ascii="Arial" w:hAnsi="Arial" w:cs="Arial"/>
                <w:color w:val="000000"/>
                <w:sz w:val="20"/>
              </w:rPr>
            </w:pPr>
          </w:p>
        </w:tc>
      </w:tr>
    </w:tbl>
    <w:p w14:paraId="68A53F80" w14:textId="7E35A452" w:rsidR="00782C47" w:rsidRPr="00814BC5" w:rsidRDefault="00782C47" w:rsidP="001F00AD">
      <w:pPr>
        <w:pStyle w:val="Selection"/>
        <w:numPr>
          <w:ilvl w:val="0"/>
          <w:numId w:val="11"/>
        </w:numPr>
        <w:spacing w:before="120"/>
        <w:rPr>
          <w:rFonts w:ascii="Arial" w:hAnsi="Arial" w:cs="Arial"/>
          <w:bCs/>
          <w:sz w:val="20"/>
        </w:rPr>
      </w:pPr>
      <w:r w:rsidRPr="00814BC5">
        <w:rPr>
          <w:rFonts w:ascii="Arial" w:hAnsi="Arial" w:cs="Arial"/>
          <w:bCs/>
          <w:sz w:val="20"/>
        </w:rPr>
        <w:t xml:space="preserve">1 to </w:t>
      </w:r>
      <w:r w:rsidR="00B610F0" w:rsidRPr="00814BC5">
        <w:rPr>
          <w:rFonts w:ascii="Arial" w:hAnsi="Arial" w:cs="Arial"/>
          <w:bCs/>
          <w:sz w:val="20"/>
        </w:rPr>
        <w:t>9</w:t>
      </w:r>
      <w:r w:rsidR="00577404">
        <w:rPr>
          <w:rFonts w:ascii="Arial" w:hAnsi="Arial" w:cs="Arial"/>
          <w:bCs/>
          <w:sz w:val="20"/>
        </w:rPr>
        <w:t>9</w:t>
      </w:r>
      <w:r w:rsidRPr="00814BC5">
        <w:rPr>
          <w:rFonts w:ascii="Arial" w:hAnsi="Arial" w:cs="Arial"/>
          <w:bCs/>
          <w:sz w:val="20"/>
        </w:rPr>
        <w:t xml:space="preserve"> employees</w:t>
      </w:r>
      <w:r w:rsidR="0028192F">
        <w:rPr>
          <w:rStyle w:val="normaltextrun"/>
          <w:rFonts w:ascii="Wingdings" w:hAnsi="Wingdings"/>
          <w:color w:val="000000"/>
          <w:sz w:val="20"/>
          <w:bdr w:val="none" w:sz="0" w:space="0" w:color="auto" w:frame="1"/>
        </w:rPr>
        <w:t>à</w:t>
      </w:r>
      <w:r w:rsidRPr="00814BC5">
        <w:rPr>
          <w:rFonts w:ascii="Arial" w:hAnsi="Arial" w:cs="Arial"/>
          <w:sz w:val="20"/>
        </w:rPr>
        <w:t xml:space="preserve"> </w:t>
      </w:r>
      <w:r w:rsidRPr="00814BC5">
        <w:rPr>
          <w:rFonts w:ascii="Arial" w:hAnsi="Arial" w:cs="Arial"/>
          <w:b/>
          <w:sz w:val="20"/>
        </w:rPr>
        <w:t>[</w:t>
      </w:r>
      <w:r w:rsidR="00EF3B06" w:rsidRPr="00814BC5">
        <w:rPr>
          <w:rFonts w:ascii="Arial" w:hAnsi="Arial" w:cs="Arial"/>
          <w:b/>
          <w:sz w:val="20"/>
        </w:rPr>
        <w:t>Terminate</w:t>
      </w:r>
      <w:r w:rsidRPr="00814BC5">
        <w:rPr>
          <w:rFonts w:ascii="Arial" w:hAnsi="Arial" w:cs="Arial"/>
          <w:b/>
          <w:sz w:val="20"/>
        </w:rPr>
        <w:t>]</w:t>
      </w:r>
    </w:p>
    <w:p w14:paraId="678B900D" w14:textId="0DBC03B9" w:rsidR="00B610F0" w:rsidRPr="00814BC5" w:rsidRDefault="00EF3B06" w:rsidP="6FA28B81">
      <w:pPr>
        <w:pStyle w:val="Selection"/>
        <w:numPr>
          <w:ilvl w:val="0"/>
          <w:numId w:val="11"/>
        </w:numPr>
        <w:spacing w:before="120"/>
        <w:rPr>
          <w:rFonts w:ascii="Arial" w:hAnsi="Arial" w:cs="Arial"/>
          <w:sz w:val="20"/>
        </w:rPr>
      </w:pPr>
      <w:r w:rsidRPr="6FA28B81">
        <w:rPr>
          <w:rFonts w:ascii="Arial" w:hAnsi="Arial" w:cs="Arial"/>
          <w:sz w:val="20"/>
        </w:rPr>
        <w:t>10</w:t>
      </w:r>
      <w:r w:rsidR="00577404" w:rsidRPr="6FA28B81">
        <w:rPr>
          <w:rFonts w:ascii="Arial" w:hAnsi="Arial" w:cs="Arial"/>
          <w:sz w:val="20"/>
        </w:rPr>
        <w:t>0</w:t>
      </w:r>
      <w:r w:rsidRPr="6FA28B81">
        <w:rPr>
          <w:rFonts w:ascii="Arial" w:hAnsi="Arial" w:cs="Arial"/>
          <w:sz w:val="20"/>
        </w:rPr>
        <w:t xml:space="preserve"> to </w:t>
      </w:r>
      <w:r w:rsidR="0099274D">
        <w:rPr>
          <w:rFonts w:ascii="Arial" w:hAnsi="Arial" w:cs="Arial"/>
          <w:sz w:val="20"/>
        </w:rPr>
        <w:t>4</w:t>
      </w:r>
      <w:r w:rsidRPr="6FA28B81">
        <w:rPr>
          <w:rFonts w:ascii="Arial" w:hAnsi="Arial" w:cs="Arial"/>
          <w:sz w:val="20"/>
        </w:rPr>
        <w:t>99 employees</w:t>
      </w:r>
      <w:r w:rsidR="0028192F" w:rsidRPr="6FA28B81">
        <w:rPr>
          <w:rStyle w:val="normaltextrun"/>
          <w:rFonts w:ascii="Wingdings" w:hAnsi="Wingdings"/>
          <w:color w:val="000000"/>
          <w:sz w:val="20"/>
          <w:bdr w:val="none" w:sz="0" w:space="0" w:color="auto" w:frame="1"/>
        </w:rPr>
        <w:t>à</w:t>
      </w:r>
      <w:r w:rsidRPr="6FA28B81">
        <w:rPr>
          <w:rFonts w:ascii="Arial" w:hAnsi="Arial" w:cs="Arial"/>
          <w:sz w:val="20"/>
        </w:rPr>
        <w:t xml:space="preserve"> </w:t>
      </w:r>
      <w:r w:rsidRPr="6FA28B81">
        <w:rPr>
          <w:rFonts w:ascii="Arial" w:hAnsi="Arial" w:cs="Arial"/>
          <w:b/>
          <w:bCs/>
          <w:sz w:val="20"/>
        </w:rPr>
        <w:t>[C</w:t>
      </w:r>
      <w:r w:rsidR="00FA65FE">
        <w:rPr>
          <w:rFonts w:ascii="Arial" w:hAnsi="Arial" w:cs="Arial"/>
          <w:b/>
          <w:bCs/>
          <w:sz w:val="20"/>
        </w:rPr>
        <w:t>lassify as SMB, c</w:t>
      </w:r>
      <w:r w:rsidRPr="6FA28B81">
        <w:rPr>
          <w:rFonts w:ascii="Arial" w:hAnsi="Arial" w:cs="Arial"/>
          <w:b/>
          <w:bCs/>
          <w:sz w:val="20"/>
        </w:rPr>
        <w:t>heck quota, then ask S</w:t>
      </w:r>
      <w:r w:rsidR="00FA65FE">
        <w:rPr>
          <w:rFonts w:ascii="Arial" w:hAnsi="Arial" w:cs="Arial"/>
          <w:b/>
          <w:bCs/>
          <w:sz w:val="20"/>
        </w:rPr>
        <w:t>7</w:t>
      </w:r>
      <w:r w:rsidRPr="6FA28B81">
        <w:rPr>
          <w:rFonts w:ascii="Arial" w:hAnsi="Arial" w:cs="Arial"/>
          <w:b/>
          <w:bCs/>
          <w:sz w:val="20"/>
        </w:rPr>
        <w:t>]</w:t>
      </w:r>
    </w:p>
    <w:p w14:paraId="1BA55A91" w14:textId="4AC7BC63" w:rsidR="00292D0D" w:rsidRPr="00814BC5" w:rsidRDefault="0099274D" w:rsidP="001F00AD">
      <w:pPr>
        <w:pStyle w:val="Selection"/>
        <w:numPr>
          <w:ilvl w:val="0"/>
          <w:numId w:val="11"/>
        </w:numPr>
        <w:spacing w:before="120"/>
        <w:rPr>
          <w:rFonts w:ascii="Arial" w:hAnsi="Arial" w:cs="Arial"/>
          <w:bCs/>
          <w:sz w:val="20"/>
        </w:rPr>
      </w:pPr>
      <w:r>
        <w:rPr>
          <w:rFonts w:ascii="Arial" w:hAnsi="Arial" w:cs="Arial"/>
          <w:bCs/>
          <w:sz w:val="20"/>
        </w:rPr>
        <w:t>5</w:t>
      </w:r>
      <w:r w:rsidR="00292D0D" w:rsidRPr="00814BC5">
        <w:rPr>
          <w:rFonts w:ascii="Arial" w:hAnsi="Arial" w:cs="Arial"/>
          <w:bCs/>
          <w:sz w:val="20"/>
        </w:rPr>
        <w:t>00 or more employees</w:t>
      </w:r>
      <w:r w:rsidR="0028192F">
        <w:rPr>
          <w:rStyle w:val="normaltextrun"/>
          <w:rFonts w:ascii="Wingdings" w:hAnsi="Wingdings"/>
          <w:color w:val="000000"/>
          <w:sz w:val="20"/>
          <w:bdr w:val="none" w:sz="0" w:space="0" w:color="auto" w:frame="1"/>
        </w:rPr>
        <w:t>à</w:t>
      </w:r>
      <w:r w:rsidR="00292D0D" w:rsidRPr="00814BC5">
        <w:rPr>
          <w:rFonts w:ascii="Arial" w:hAnsi="Arial" w:cs="Arial"/>
          <w:sz w:val="20"/>
        </w:rPr>
        <w:t xml:space="preserve"> </w:t>
      </w:r>
      <w:r w:rsidR="00292D0D" w:rsidRPr="00814BC5">
        <w:rPr>
          <w:rFonts w:ascii="Arial" w:hAnsi="Arial" w:cs="Arial"/>
          <w:b/>
          <w:sz w:val="20"/>
        </w:rPr>
        <w:t>[C</w:t>
      </w:r>
      <w:r w:rsidR="00FA65FE">
        <w:rPr>
          <w:rFonts w:ascii="Arial" w:hAnsi="Arial" w:cs="Arial"/>
          <w:b/>
          <w:sz w:val="20"/>
        </w:rPr>
        <w:t>lassify as ENT, c</w:t>
      </w:r>
      <w:r w:rsidR="00292D0D" w:rsidRPr="00814BC5">
        <w:rPr>
          <w:rFonts w:ascii="Arial" w:hAnsi="Arial" w:cs="Arial"/>
          <w:b/>
          <w:sz w:val="20"/>
        </w:rPr>
        <w:t>heck quota, then ask S</w:t>
      </w:r>
      <w:r w:rsidR="00FA65FE">
        <w:rPr>
          <w:rFonts w:ascii="Arial" w:hAnsi="Arial" w:cs="Arial"/>
          <w:b/>
          <w:sz w:val="20"/>
        </w:rPr>
        <w:t>7</w:t>
      </w:r>
      <w:r w:rsidR="00292D0D" w:rsidRPr="00814BC5">
        <w:rPr>
          <w:rFonts w:ascii="Arial" w:hAnsi="Arial" w:cs="Arial"/>
          <w:b/>
          <w:sz w:val="20"/>
        </w:rPr>
        <w:t>]</w:t>
      </w:r>
    </w:p>
    <w:p w14:paraId="452137DD" w14:textId="2AF05E7E" w:rsidR="00782C47" w:rsidRPr="00814BC5" w:rsidRDefault="00782C47" w:rsidP="001F00AD">
      <w:pPr>
        <w:pStyle w:val="Selection"/>
        <w:numPr>
          <w:ilvl w:val="0"/>
          <w:numId w:val="11"/>
        </w:numPr>
        <w:spacing w:before="120"/>
        <w:rPr>
          <w:rFonts w:ascii="Arial" w:hAnsi="Arial" w:cs="Arial"/>
          <w:sz w:val="20"/>
        </w:rPr>
      </w:pPr>
      <w:r w:rsidRPr="00814BC5">
        <w:rPr>
          <w:rFonts w:ascii="Arial" w:hAnsi="Arial" w:cs="Arial"/>
          <w:b/>
          <w:sz w:val="20"/>
        </w:rPr>
        <w:t>(Do not read)</w:t>
      </w:r>
      <w:r w:rsidRPr="00814BC5">
        <w:rPr>
          <w:rFonts w:ascii="Arial" w:hAnsi="Arial" w:cs="Arial"/>
          <w:sz w:val="20"/>
        </w:rPr>
        <w:t xml:space="preserve"> Don’t know/refused</w:t>
      </w:r>
      <w:r w:rsidR="0028192F">
        <w:rPr>
          <w:rStyle w:val="normaltextrun"/>
          <w:rFonts w:ascii="Wingdings" w:hAnsi="Wingdings"/>
          <w:color w:val="000000"/>
          <w:sz w:val="20"/>
          <w:bdr w:val="none" w:sz="0" w:space="0" w:color="auto" w:frame="1"/>
        </w:rPr>
        <w:t>à</w:t>
      </w:r>
      <w:r w:rsidRPr="00814BC5">
        <w:rPr>
          <w:rFonts w:ascii="Arial" w:hAnsi="Arial" w:cs="Arial"/>
          <w:sz w:val="20"/>
        </w:rPr>
        <w:t xml:space="preserve"> </w:t>
      </w:r>
      <w:r w:rsidRPr="00814BC5">
        <w:rPr>
          <w:rFonts w:ascii="Arial" w:hAnsi="Arial" w:cs="Arial"/>
          <w:b/>
          <w:sz w:val="20"/>
        </w:rPr>
        <w:t>[Terminate]</w:t>
      </w:r>
    </w:p>
    <w:p w14:paraId="2668E3D7" w14:textId="77777777" w:rsidR="00782C47" w:rsidRPr="00814BC5" w:rsidRDefault="00782C47" w:rsidP="00782C47">
      <w:pPr>
        <w:pStyle w:val="Selection"/>
        <w:spacing w:before="120"/>
        <w:ind w:left="0" w:firstLine="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7637"/>
      </w:tblGrid>
      <w:tr w:rsidR="00782C47" w:rsidRPr="00814BC5" w14:paraId="61A90C8C" w14:textId="77777777">
        <w:tc>
          <w:tcPr>
            <w:tcW w:w="939" w:type="dxa"/>
          </w:tcPr>
          <w:p w14:paraId="20F97EAE" w14:textId="1978277E" w:rsidR="00782C47" w:rsidRPr="00814BC5" w:rsidRDefault="0066300D">
            <w:pPr>
              <w:pStyle w:val="QCTEXT"/>
              <w:rPr>
                <w:b/>
                <w:bCs/>
                <w:szCs w:val="20"/>
              </w:rPr>
            </w:pPr>
            <w:r>
              <w:rPr>
                <w:b/>
                <w:bCs/>
                <w:szCs w:val="20"/>
              </w:rPr>
              <w:t>INTERVIEWER NOTE</w:t>
            </w:r>
          </w:p>
        </w:tc>
        <w:tc>
          <w:tcPr>
            <w:tcW w:w="7881" w:type="dxa"/>
            <w:vAlign w:val="center"/>
          </w:tcPr>
          <w:p w14:paraId="56BB11DC" w14:textId="230B61AA" w:rsidR="00100FA1" w:rsidRPr="005118D9" w:rsidRDefault="0066300D" w:rsidP="001F00AD">
            <w:pPr>
              <w:pStyle w:val="QCTEXT"/>
              <w:numPr>
                <w:ilvl w:val="0"/>
                <w:numId w:val="69"/>
              </w:numPr>
              <w:rPr>
                <w:bCs/>
                <w:szCs w:val="20"/>
              </w:rPr>
            </w:pPr>
            <w:r>
              <w:rPr>
                <w:bCs/>
                <w:szCs w:val="20"/>
              </w:rPr>
              <w:t xml:space="preserve">Check </w:t>
            </w:r>
            <w:r w:rsidR="00D31FA1">
              <w:rPr>
                <w:bCs/>
                <w:szCs w:val="20"/>
              </w:rPr>
              <w:t>group quota after S</w:t>
            </w:r>
            <w:r w:rsidR="00FA65FE">
              <w:rPr>
                <w:bCs/>
                <w:szCs w:val="20"/>
              </w:rPr>
              <w:t>7</w:t>
            </w:r>
          </w:p>
        </w:tc>
      </w:tr>
    </w:tbl>
    <w:p w14:paraId="0893ED2B" w14:textId="77777777" w:rsidR="0077394B" w:rsidRDefault="0077394B" w:rsidP="00782C47">
      <w:pPr>
        <w:pStyle w:val="QTEXT"/>
        <w:ind w:left="0" w:firstLine="0"/>
        <w:rPr>
          <w:rFonts w:cs="Arial"/>
          <w:szCs w:val="20"/>
        </w:rPr>
      </w:pPr>
    </w:p>
    <w:p w14:paraId="6CB3A6DC" w14:textId="00364210" w:rsidR="00782C47" w:rsidRPr="00814BC5" w:rsidRDefault="00782C47" w:rsidP="00EE1414">
      <w:pPr>
        <w:pStyle w:val="QTEXT"/>
        <w:rPr>
          <w:rFonts w:cs="Arial"/>
          <w:szCs w:val="20"/>
        </w:rPr>
      </w:pPr>
      <w:r w:rsidRPr="00814BC5">
        <w:rPr>
          <w:rFonts w:cs="Arial"/>
          <w:szCs w:val="20"/>
        </w:rPr>
        <w:t>S</w:t>
      </w:r>
      <w:r w:rsidR="00FA65FE">
        <w:rPr>
          <w:rFonts w:cs="Arial"/>
          <w:szCs w:val="20"/>
        </w:rPr>
        <w:t>7</w:t>
      </w:r>
      <w:r w:rsidRPr="00814BC5">
        <w:rPr>
          <w:rFonts w:cs="Arial"/>
          <w:szCs w:val="20"/>
        </w:rPr>
        <w:tab/>
        <w:t xml:space="preserve">Please tell me your </w:t>
      </w:r>
      <w:r w:rsidRPr="00814BC5">
        <w:rPr>
          <w:rFonts w:cs="Arial"/>
          <w:szCs w:val="20"/>
          <w:u w:val="single"/>
        </w:rPr>
        <w:t>job title</w:t>
      </w:r>
      <w:r w:rsidR="00586319">
        <w:rPr>
          <w:rFonts w:cs="Arial"/>
          <w:szCs w:val="20"/>
          <w:u w:val="single"/>
        </w:rPr>
        <w:t>, the department to which you belong</w:t>
      </w:r>
      <w:r w:rsidRPr="00814BC5">
        <w:rPr>
          <w:rFonts w:cs="Arial"/>
          <w:szCs w:val="20"/>
        </w:rPr>
        <w:t xml:space="preserve"> and briefly describe the </w:t>
      </w:r>
      <w:r w:rsidRPr="00814BC5">
        <w:rPr>
          <w:rFonts w:cs="Arial"/>
          <w:szCs w:val="20"/>
          <w:u w:val="single"/>
        </w:rPr>
        <w:t>type of work</w:t>
      </w:r>
      <w:r w:rsidRPr="00814BC5">
        <w:rPr>
          <w:rFonts w:cs="Arial"/>
          <w:szCs w:val="20"/>
        </w:rPr>
        <w:t xml:space="preserve"> that you do at this company.</w:t>
      </w:r>
    </w:p>
    <w:p w14:paraId="431532B8" w14:textId="33D45EB4" w:rsidR="00782C47" w:rsidRPr="00814BC5" w:rsidRDefault="00782C47" w:rsidP="00782C47">
      <w:pPr>
        <w:pStyle w:val="IINST"/>
        <w:rPr>
          <w:rFonts w:cs="Arial"/>
          <w:szCs w:val="20"/>
        </w:rPr>
      </w:pPr>
      <w:r w:rsidRPr="00814BC5">
        <w:rPr>
          <w:rFonts w:cs="Arial"/>
          <w:szCs w:val="20"/>
        </w:rPr>
        <w:t>(Record verbatim response in the box.</w:t>
      </w:r>
      <w:r w:rsidR="00D958BA">
        <w:rPr>
          <w:rFonts w:cs="Arial"/>
          <w:szCs w:val="20"/>
        </w:rPr>
        <w:t xml:space="preserve"> </w:t>
      </w:r>
      <w:r w:rsidR="005B35D7">
        <w:rPr>
          <w:rFonts w:cs="Arial"/>
          <w:szCs w:val="20"/>
        </w:rPr>
        <w:t xml:space="preserve">Check the quota and </w:t>
      </w:r>
      <w:r w:rsidR="001B6DCC">
        <w:rPr>
          <w:rFonts w:cs="Arial"/>
          <w:szCs w:val="20"/>
        </w:rPr>
        <w:t>g</w:t>
      </w:r>
      <w:r w:rsidR="00D958BA">
        <w:rPr>
          <w:rFonts w:cs="Arial"/>
          <w:szCs w:val="20"/>
        </w:rPr>
        <w:t xml:space="preserve">o to Box </w:t>
      </w:r>
      <w:r w:rsidR="001B6DCC">
        <w:rPr>
          <w:rFonts w:cs="Arial"/>
          <w:szCs w:val="20"/>
        </w:rPr>
        <w:t>A</w:t>
      </w:r>
      <w:r w:rsidR="005556AA">
        <w:rPr>
          <w:rFonts w:cs="Arial"/>
          <w:szCs w:val="20"/>
        </w:rPr>
        <w:t>.</w:t>
      </w:r>
      <w:r w:rsidRPr="00814BC5">
        <w:rPr>
          <w:rFonts w:cs="Arial"/>
          <w:color w:val="000000"/>
          <w:szCs w:val="20"/>
        </w:rPr>
        <w:t>)</w:t>
      </w:r>
      <w:r w:rsidRPr="00814BC5">
        <w:rPr>
          <w:rFonts w:cs="Arial"/>
          <w:szCs w:val="20"/>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7"/>
      </w:tblGrid>
      <w:tr w:rsidR="00782C47" w:rsidRPr="00814BC5" w14:paraId="132F8A42" w14:textId="77777777" w:rsidTr="00E77BDE">
        <w:trPr>
          <w:trHeight w:val="1772"/>
        </w:trPr>
        <w:tc>
          <w:tcPr>
            <w:tcW w:w="7987" w:type="dxa"/>
            <w:tcBorders>
              <w:top w:val="single" w:sz="4" w:space="0" w:color="auto"/>
              <w:left w:val="single" w:sz="4" w:space="0" w:color="auto"/>
              <w:bottom w:val="single" w:sz="4" w:space="0" w:color="auto"/>
              <w:right w:val="single" w:sz="4" w:space="0" w:color="auto"/>
            </w:tcBorders>
          </w:tcPr>
          <w:p w14:paraId="1F478CCB" w14:textId="77777777" w:rsidR="00782C47" w:rsidRDefault="00782C47">
            <w:pPr>
              <w:pStyle w:val="TABLE"/>
              <w:jc w:val="left"/>
              <w:rPr>
                <w:rFonts w:cs="Arial"/>
                <w:szCs w:val="20"/>
              </w:rPr>
            </w:pPr>
            <w:r w:rsidRPr="00814BC5">
              <w:rPr>
                <w:rFonts w:cs="Arial"/>
                <w:szCs w:val="20"/>
              </w:rPr>
              <w:t>Job title:</w:t>
            </w:r>
          </w:p>
          <w:p w14:paraId="41797CF5" w14:textId="77777777" w:rsidR="00EE1414" w:rsidRDefault="00EE1414">
            <w:pPr>
              <w:pStyle w:val="TABLE"/>
              <w:jc w:val="left"/>
              <w:rPr>
                <w:rFonts w:cs="Arial"/>
                <w:szCs w:val="20"/>
              </w:rPr>
            </w:pPr>
          </w:p>
          <w:p w14:paraId="76EF7FF2" w14:textId="6C265F43" w:rsidR="00EE1414" w:rsidRPr="00814BC5" w:rsidRDefault="00EE1414">
            <w:pPr>
              <w:pStyle w:val="TABLE"/>
              <w:jc w:val="left"/>
              <w:rPr>
                <w:rFonts w:cs="Arial"/>
                <w:szCs w:val="20"/>
              </w:rPr>
            </w:pPr>
            <w:r>
              <w:rPr>
                <w:rFonts w:cs="Arial"/>
                <w:szCs w:val="20"/>
              </w:rPr>
              <w:t>Department:</w:t>
            </w:r>
          </w:p>
          <w:p w14:paraId="16F11A52" w14:textId="77777777" w:rsidR="00782C47" w:rsidRPr="00814BC5" w:rsidRDefault="00782C47">
            <w:pPr>
              <w:pStyle w:val="TABLE"/>
              <w:jc w:val="left"/>
              <w:rPr>
                <w:rFonts w:cs="Arial"/>
                <w:szCs w:val="20"/>
              </w:rPr>
            </w:pPr>
          </w:p>
          <w:p w14:paraId="3A8B75B6" w14:textId="24435F35" w:rsidR="00782C47" w:rsidRPr="00814BC5" w:rsidRDefault="00782C47">
            <w:pPr>
              <w:pStyle w:val="TABLE"/>
              <w:jc w:val="left"/>
              <w:rPr>
                <w:rFonts w:cs="Arial"/>
                <w:szCs w:val="20"/>
              </w:rPr>
            </w:pPr>
            <w:r w:rsidRPr="00814BC5">
              <w:rPr>
                <w:rFonts w:cs="Arial"/>
                <w:szCs w:val="20"/>
              </w:rPr>
              <w:t xml:space="preserve">Job </w:t>
            </w:r>
            <w:r w:rsidR="00EE1414">
              <w:rPr>
                <w:rFonts w:cs="Arial"/>
                <w:szCs w:val="20"/>
              </w:rPr>
              <w:t>role/responsibilities</w:t>
            </w:r>
            <w:r w:rsidRPr="00814BC5">
              <w:rPr>
                <w:rFonts w:cs="Arial"/>
                <w:szCs w:val="20"/>
              </w:rPr>
              <w:t>:</w:t>
            </w:r>
          </w:p>
        </w:tc>
      </w:tr>
    </w:tbl>
    <w:p w14:paraId="21D7AFDD" w14:textId="77777777" w:rsidR="00782C47" w:rsidRPr="00814BC5" w:rsidRDefault="00782C47" w:rsidP="00782C47">
      <w:pPr>
        <w:pStyle w:val="QTEXT"/>
        <w:ind w:left="0" w:firstLine="0"/>
        <w:rPr>
          <w:rFonts w:cs="Arial"/>
          <w:color w:val="000000"/>
          <w:szCs w:val="20"/>
        </w:rPr>
      </w:pPr>
    </w:p>
    <w:tbl>
      <w:tblPr>
        <w:tblW w:w="87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
        <w:gridCol w:w="7275"/>
      </w:tblGrid>
      <w:tr w:rsidR="00EE1414" w:rsidRPr="00EE1414" w14:paraId="23499D28" w14:textId="77777777" w:rsidTr="004456ED">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36DA343A" w14:textId="77777777" w:rsidR="00EE1414" w:rsidRPr="00EE1414" w:rsidRDefault="00EE1414" w:rsidP="00EE1414">
            <w:pPr>
              <w:textAlignment w:val="baseline"/>
              <w:rPr>
                <w:rFonts w:ascii="Arial" w:hAnsi="Arial" w:cs="Arial"/>
                <w:sz w:val="18"/>
                <w:szCs w:val="18"/>
              </w:rPr>
            </w:pPr>
            <w:r w:rsidRPr="00EE1414">
              <w:rPr>
                <w:rFonts w:ascii="Arial" w:hAnsi="Arial" w:cs="Arial"/>
                <w:b/>
                <w:bCs/>
                <w:sz w:val="18"/>
                <w:szCs w:val="18"/>
              </w:rPr>
              <w:t>INTERVIEWER NOTE</w:t>
            </w:r>
            <w:r w:rsidRPr="00EE1414">
              <w:rPr>
                <w:rFonts w:ascii="Arial" w:hAnsi="Arial" w:cs="Arial"/>
                <w:sz w:val="18"/>
                <w:szCs w:val="18"/>
              </w:rPr>
              <w:t> </w:t>
            </w:r>
          </w:p>
        </w:tc>
        <w:tc>
          <w:tcPr>
            <w:tcW w:w="7275" w:type="dxa"/>
            <w:tcBorders>
              <w:top w:val="single" w:sz="6" w:space="0" w:color="auto"/>
              <w:left w:val="single" w:sz="6" w:space="0" w:color="auto"/>
              <w:bottom w:val="single" w:sz="6" w:space="0" w:color="auto"/>
              <w:right w:val="single" w:sz="6" w:space="0" w:color="auto"/>
            </w:tcBorders>
            <w:shd w:val="clear" w:color="auto" w:fill="auto"/>
            <w:hideMark/>
          </w:tcPr>
          <w:p w14:paraId="6C127474" w14:textId="41BB57CA" w:rsidR="00EE1414" w:rsidRPr="00EE1414" w:rsidRDefault="00EE1414" w:rsidP="00EE1414">
            <w:pPr>
              <w:ind w:left="360" w:hanging="360"/>
              <w:textAlignment w:val="baseline"/>
              <w:rPr>
                <w:rFonts w:ascii="Arial" w:hAnsi="Arial" w:cs="Arial"/>
                <w:sz w:val="18"/>
                <w:szCs w:val="18"/>
              </w:rPr>
            </w:pPr>
            <w:r w:rsidRPr="00EE1414">
              <w:rPr>
                <w:rFonts w:ascii="Arial" w:hAnsi="Arial" w:cs="Arial"/>
                <w:b/>
                <w:bCs/>
                <w:sz w:val="18"/>
                <w:szCs w:val="18"/>
              </w:rPr>
              <w:t>Human Resource</w:t>
            </w:r>
            <w:r w:rsidR="00613874">
              <w:rPr>
                <w:rFonts w:ascii="Arial" w:hAnsi="Arial" w:cs="Arial"/>
                <w:b/>
                <w:bCs/>
                <w:sz w:val="18"/>
                <w:szCs w:val="18"/>
              </w:rPr>
              <w:t xml:space="preserve"> staff, ITDMs and People managers</w:t>
            </w:r>
          </w:p>
          <w:p w14:paraId="1B0A68C0" w14:textId="1628EA41" w:rsidR="00EE1414" w:rsidRDefault="00EE1414" w:rsidP="001F00AD">
            <w:pPr>
              <w:numPr>
                <w:ilvl w:val="0"/>
                <w:numId w:val="57"/>
              </w:numPr>
              <w:ind w:left="246" w:hanging="180"/>
              <w:textAlignment w:val="baseline"/>
              <w:rPr>
                <w:rFonts w:ascii="Arial" w:hAnsi="Arial" w:cs="Arial"/>
                <w:sz w:val="18"/>
                <w:szCs w:val="18"/>
              </w:rPr>
            </w:pPr>
            <w:r w:rsidRPr="00EE1414">
              <w:rPr>
                <w:rFonts w:ascii="Arial" w:hAnsi="Arial" w:cs="Arial"/>
                <w:i/>
                <w:iCs/>
                <w:sz w:val="18"/>
                <w:szCs w:val="18"/>
              </w:rPr>
              <w:t xml:space="preserve">HR: </w:t>
            </w:r>
            <w:r w:rsidRPr="00EE1414">
              <w:rPr>
                <w:rFonts w:ascii="Arial" w:hAnsi="Arial" w:cs="Arial"/>
                <w:sz w:val="18"/>
                <w:szCs w:val="18"/>
              </w:rPr>
              <w:t xml:space="preserve">Job title and role should indicate respondent has decision-making authority and responsibility for human resources functions including employee engagement. Qualifying titles include but are not limited to Chief Human Resources Officer (CHRO), HR Director/Manager, VP of Human Resources, Chief Employee </w:t>
            </w:r>
            <w:r w:rsidR="00807986" w:rsidRPr="00D00492">
              <w:rPr>
                <w:rFonts w:ascii="Arial" w:hAnsi="Arial" w:cs="Arial"/>
                <w:sz w:val="18"/>
                <w:szCs w:val="18"/>
              </w:rPr>
              <w:t>Engagement</w:t>
            </w:r>
            <w:r w:rsidRPr="00EE1414">
              <w:rPr>
                <w:rFonts w:ascii="Arial" w:hAnsi="Arial" w:cs="Arial"/>
                <w:sz w:val="18"/>
                <w:szCs w:val="18"/>
              </w:rPr>
              <w:t xml:space="preserve"> Officer</w:t>
            </w:r>
            <w:r w:rsidR="002611F0" w:rsidRPr="00D00492">
              <w:rPr>
                <w:rFonts w:ascii="Arial" w:hAnsi="Arial" w:cs="Arial"/>
                <w:sz w:val="18"/>
                <w:szCs w:val="18"/>
              </w:rPr>
              <w:t xml:space="preserve">, HR Coordinator, Staff Coordinator, </w:t>
            </w:r>
            <w:r w:rsidR="002F00BB" w:rsidRPr="00D00492">
              <w:rPr>
                <w:rFonts w:ascii="Arial" w:hAnsi="Arial" w:cs="Arial"/>
                <w:sz w:val="18"/>
                <w:szCs w:val="18"/>
              </w:rPr>
              <w:t xml:space="preserve">HR Specialist, HR Manager, </w:t>
            </w:r>
            <w:r w:rsidRPr="00EE1414">
              <w:rPr>
                <w:rFonts w:ascii="Arial" w:hAnsi="Arial" w:cs="Arial"/>
                <w:sz w:val="18"/>
                <w:szCs w:val="18"/>
              </w:rPr>
              <w:t xml:space="preserve">or similar. </w:t>
            </w:r>
          </w:p>
          <w:p w14:paraId="38658269" w14:textId="77777777" w:rsidR="00807986" w:rsidRPr="00807986" w:rsidRDefault="00807986" w:rsidP="001F00AD">
            <w:pPr>
              <w:numPr>
                <w:ilvl w:val="0"/>
                <w:numId w:val="57"/>
              </w:numPr>
              <w:ind w:left="246" w:hanging="180"/>
              <w:textAlignment w:val="baseline"/>
              <w:rPr>
                <w:rFonts w:ascii="Arial" w:hAnsi="Arial" w:cs="Arial"/>
                <w:sz w:val="18"/>
                <w:szCs w:val="18"/>
              </w:rPr>
            </w:pPr>
            <w:r w:rsidRPr="00807986">
              <w:rPr>
                <w:rFonts w:ascii="Arial" w:hAnsi="Arial" w:cs="Arial"/>
                <w:i/>
                <w:iCs/>
                <w:sz w:val="18"/>
                <w:szCs w:val="18"/>
              </w:rPr>
              <w:t>ITDM</w:t>
            </w:r>
            <w:r w:rsidRPr="00807986">
              <w:rPr>
                <w:rFonts w:ascii="Arial" w:hAnsi="Arial" w:cs="Arial"/>
                <w:sz w:val="18"/>
                <w:szCs w:val="18"/>
              </w:rPr>
              <w:t xml:space="preserve">: Job role and title should indicate that respondent has responsibilities within and is a decision maker or influencer for the IT dept. of their company. Administrator IT titles should be excluded. Qualifying titles include but are not limited to CIO, CTO, VP of Technology, IT Director, IT Manager. </w:t>
            </w:r>
          </w:p>
          <w:p w14:paraId="4B5A3D14" w14:textId="374FA72E" w:rsidR="00615BF4" w:rsidRPr="00EE1414" w:rsidRDefault="00443B54" w:rsidP="001F00AD">
            <w:pPr>
              <w:numPr>
                <w:ilvl w:val="0"/>
                <w:numId w:val="57"/>
              </w:numPr>
              <w:ind w:left="246" w:hanging="180"/>
              <w:textAlignment w:val="baseline"/>
              <w:rPr>
                <w:rFonts w:ascii="Arial" w:hAnsi="Arial" w:cs="Arial"/>
                <w:sz w:val="18"/>
                <w:szCs w:val="18"/>
              </w:rPr>
            </w:pPr>
            <w:r>
              <w:rPr>
                <w:rFonts w:ascii="Arial" w:hAnsi="Arial" w:cs="Arial"/>
                <w:i/>
                <w:iCs/>
                <w:sz w:val="18"/>
                <w:szCs w:val="18"/>
              </w:rPr>
              <w:t>People managers</w:t>
            </w:r>
            <w:r w:rsidR="00152F9D">
              <w:rPr>
                <w:rFonts w:ascii="Arial" w:hAnsi="Arial" w:cs="Arial"/>
                <w:i/>
                <w:iCs/>
                <w:sz w:val="18"/>
                <w:szCs w:val="18"/>
              </w:rPr>
              <w:t xml:space="preserve">: </w:t>
            </w:r>
            <w:r w:rsidR="00152F9D">
              <w:rPr>
                <w:rFonts w:ascii="Arial" w:hAnsi="Arial" w:cs="Arial"/>
                <w:sz w:val="18"/>
                <w:szCs w:val="18"/>
              </w:rPr>
              <w:t>Job role should indicate that the respondent has responsibilities within</w:t>
            </w:r>
            <w:r w:rsidR="00794510">
              <w:rPr>
                <w:rFonts w:ascii="Arial" w:hAnsi="Arial" w:cs="Arial"/>
                <w:sz w:val="18"/>
                <w:szCs w:val="18"/>
              </w:rPr>
              <w:t xml:space="preserve"> their department to </w:t>
            </w:r>
            <w:r w:rsidR="00D00492">
              <w:rPr>
                <w:rFonts w:ascii="Arial" w:hAnsi="Arial" w:cs="Arial"/>
                <w:sz w:val="18"/>
                <w:szCs w:val="18"/>
              </w:rPr>
              <w:t xml:space="preserve">manage other staff members within the same department. </w:t>
            </w:r>
            <w:r w:rsidR="00312CBB">
              <w:rPr>
                <w:rFonts w:ascii="Arial" w:hAnsi="Arial" w:cs="Arial"/>
                <w:sz w:val="18"/>
                <w:szCs w:val="18"/>
              </w:rPr>
              <w:t>Job titles will vary, but should include some mention of “manager” or “</w:t>
            </w:r>
            <w:proofErr w:type="gramStart"/>
            <w:r w:rsidR="00312CBB">
              <w:rPr>
                <w:rFonts w:ascii="Arial" w:hAnsi="Arial" w:cs="Arial"/>
                <w:sz w:val="18"/>
                <w:szCs w:val="18"/>
              </w:rPr>
              <w:t>supervisor</w:t>
            </w:r>
            <w:proofErr w:type="gramEnd"/>
            <w:r w:rsidR="00312CBB">
              <w:rPr>
                <w:rFonts w:ascii="Arial" w:hAnsi="Arial" w:cs="Arial"/>
                <w:sz w:val="18"/>
                <w:szCs w:val="18"/>
              </w:rPr>
              <w:t>”</w:t>
            </w:r>
          </w:p>
          <w:p w14:paraId="796142B9" w14:textId="77777777" w:rsidR="00EE1414" w:rsidRPr="00EE1414" w:rsidRDefault="00EE1414" w:rsidP="00EE1414">
            <w:pPr>
              <w:textAlignment w:val="baseline"/>
              <w:rPr>
                <w:rFonts w:ascii="Arial" w:hAnsi="Arial" w:cs="Arial"/>
                <w:sz w:val="18"/>
                <w:szCs w:val="18"/>
              </w:rPr>
            </w:pPr>
            <w:r w:rsidRPr="00EE1414">
              <w:rPr>
                <w:rFonts w:ascii="Arial" w:hAnsi="Arial" w:cs="Arial"/>
                <w:b/>
                <w:bCs/>
                <w:sz w:val="18"/>
                <w:szCs w:val="18"/>
                <w:u w:val="single"/>
              </w:rPr>
              <w:t>When in doubt regarding qualification</w:t>
            </w:r>
            <w:r w:rsidRPr="00EE1414">
              <w:rPr>
                <w:rFonts w:ascii="Arial" w:hAnsi="Arial" w:cs="Arial"/>
                <w:b/>
                <w:bCs/>
                <w:sz w:val="18"/>
                <w:szCs w:val="18"/>
              </w:rPr>
              <w:t>, hold &amp; check with Mozaic Group.</w:t>
            </w:r>
            <w:r w:rsidRPr="00EE1414">
              <w:rPr>
                <w:rFonts w:ascii="Arial" w:hAnsi="Arial" w:cs="Arial"/>
                <w:sz w:val="18"/>
                <w:szCs w:val="18"/>
              </w:rPr>
              <w:t> </w:t>
            </w:r>
          </w:p>
        </w:tc>
      </w:tr>
    </w:tbl>
    <w:p w14:paraId="12144034" w14:textId="77777777" w:rsidR="00782C47" w:rsidRDefault="00782C47" w:rsidP="00782C47">
      <w:pPr>
        <w:pStyle w:val="QTEXT"/>
        <w:ind w:left="0" w:firstLine="0"/>
        <w:rPr>
          <w:rFonts w:cs="Arial"/>
          <w:color w:val="000000"/>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7281"/>
      </w:tblGrid>
      <w:tr w:rsidR="003C1564" w:rsidRPr="00DD4BB9" w14:paraId="62448618" w14:textId="77777777" w:rsidTr="00E45EB5">
        <w:tc>
          <w:tcPr>
            <w:tcW w:w="1467" w:type="dxa"/>
            <w:tcBorders>
              <w:top w:val="single" w:sz="4" w:space="0" w:color="auto"/>
              <w:left w:val="single" w:sz="4" w:space="0" w:color="auto"/>
              <w:bottom w:val="single" w:sz="4" w:space="0" w:color="auto"/>
              <w:right w:val="single" w:sz="4" w:space="0" w:color="auto"/>
            </w:tcBorders>
          </w:tcPr>
          <w:p w14:paraId="423201B2" w14:textId="77777777" w:rsidR="003C1564" w:rsidRPr="003C1564" w:rsidRDefault="003C1564" w:rsidP="00E45EB5">
            <w:pPr>
              <w:pStyle w:val="QUESTION0"/>
              <w:spacing w:before="40" w:after="40" w:line="240" w:lineRule="exact"/>
              <w:ind w:left="0" w:firstLine="0"/>
              <w:rPr>
                <w:rFonts w:ascii="Arial" w:hAnsi="Arial" w:cs="Arial"/>
                <w:b/>
              </w:rPr>
            </w:pPr>
            <w:bookmarkStart w:id="0" w:name="_Hlk138337158"/>
            <w:r w:rsidRPr="003C1564">
              <w:rPr>
                <w:rFonts w:ascii="Arial" w:hAnsi="Arial" w:cs="Arial"/>
                <w:b/>
              </w:rPr>
              <w:t>QUOTA CHECK</w:t>
            </w:r>
          </w:p>
        </w:tc>
        <w:tc>
          <w:tcPr>
            <w:tcW w:w="7281" w:type="dxa"/>
            <w:tcBorders>
              <w:top w:val="single" w:sz="4" w:space="0" w:color="auto"/>
              <w:left w:val="single" w:sz="4" w:space="0" w:color="auto"/>
              <w:bottom w:val="single" w:sz="4" w:space="0" w:color="auto"/>
              <w:right w:val="single" w:sz="4" w:space="0" w:color="auto"/>
            </w:tcBorders>
          </w:tcPr>
          <w:p w14:paraId="1377E0CF" w14:textId="51B00D09" w:rsidR="003C1564" w:rsidRPr="003C1564" w:rsidRDefault="003C1564" w:rsidP="001F00AD">
            <w:pPr>
              <w:pStyle w:val="QUESTION0"/>
              <w:numPr>
                <w:ilvl w:val="0"/>
                <w:numId w:val="66"/>
              </w:numPr>
              <w:spacing w:before="40" w:after="40" w:line="240" w:lineRule="exact"/>
              <w:rPr>
                <w:rFonts w:ascii="Arial" w:hAnsi="Arial" w:cs="Arial"/>
                <w:bCs/>
              </w:rPr>
            </w:pPr>
            <w:r w:rsidRPr="003C1564">
              <w:rPr>
                <w:rFonts w:ascii="Arial" w:hAnsi="Arial" w:cs="Arial"/>
                <w:bCs/>
              </w:rPr>
              <w:t>Recruit 1 group of ITDMs</w:t>
            </w:r>
          </w:p>
          <w:p w14:paraId="4E2D18E6" w14:textId="77777777" w:rsidR="003C1564" w:rsidRPr="0066300D" w:rsidRDefault="003C1564" w:rsidP="001F00AD">
            <w:pPr>
              <w:pStyle w:val="QUESTION0"/>
              <w:numPr>
                <w:ilvl w:val="0"/>
                <w:numId w:val="66"/>
              </w:numPr>
              <w:spacing w:before="40" w:after="40" w:line="240" w:lineRule="exact"/>
              <w:rPr>
                <w:rFonts w:ascii="Arial" w:hAnsi="Arial" w:cs="Arial"/>
                <w:b/>
              </w:rPr>
            </w:pPr>
            <w:r w:rsidRPr="003C1564">
              <w:rPr>
                <w:rFonts w:ascii="Arial" w:hAnsi="Arial" w:cs="Arial"/>
                <w:bCs/>
              </w:rPr>
              <w:t>Recruit 2 groups of HR</w:t>
            </w:r>
            <w:r>
              <w:rPr>
                <w:rFonts w:ascii="Arial" w:hAnsi="Arial" w:cs="Arial"/>
                <w:bCs/>
              </w:rPr>
              <w:t>/</w:t>
            </w:r>
            <w:r w:rsidRPr="003C1564">
              <w:rPr>
                <w:rFonts w:ascii="Arial" w:hAnsi="Arial" w:cs="Arial"/>
                <w:bCs/>
              </w:rPr>
              <w:t>People managers</w:t>
            </w:r>
          </w:p>
          <w:p w14:paraId="1640E3DD" w14:textId="34B36D5C" w:rsidR="0066300D" w:rsidRPr="0066300D" w:rsidRDefault="0066300D" w:rsidP="001F00AD">
            <w:pPr>
              <w:pStyle w:val="QUESTION0"/>
              <w:numPr>
                <w:ilvl w:val="1"/>
                <w:numId w:val="66"/>
              </w:numPr>
              <w:spacing w:before="40" w:after="40" w:line="240" w:lineRule="exact"/>
              <w:rPr>
                <w:rFonts w:ascii="Arial" w:hAnsi="Arial" w:cs="Arial"/>
                <w:bCs/>
              </w:rPr>
            </w:pPr>
            <w:r w:rsidRPr="0066300D">
              <w:rPr>
                <w:rFonts w:ascii="Arial" w:hAnsi="Arial" w:cs="Arial"/>
                <w:bCs/>
              </w:rPr>
              <w:t>Recruit one group of SMB size orgs (1-</w:t>
            </w:r>
            <w:r w:rsidR="00FA65FE">
              <w:rPr>
                <w:rFonts w:ascii="Arial" w:hAnsi="Arial" w:cs="Arial"/>
                <w:bCs/>
              </w:rPr>
              <w:t>4</w:t>
            </w:r>
            <w:r w:rsidRPr="0066300D">
              <w:rPr>
                <w:rFonts w:ascii="Arial" w:hAnsi="Arial" w:cs="Arial"/>
                <w:bCs/>
              </w:rPr>
              <w:t xml:space="preserve">99 employees) </w:t>
            </w:r>
          </w:p>
          <w:p w14:paraId="78F82230" w14:textId="1BB0BE6D" w:rsidR="0066300D" w:rsidRPr="003C1564" w:rsidRDefault="0066300D" w:rsidP="001F00AD">
            <w:pPr>
              <w:pStyle w:val="QUESTION0"/>
              <w:numPr>
                <w:ilvl w:val="1"/>
                <w:numId w:val="66"/>
              </w:numPr>
              <w:spacing w:before="40" w:after="40" w:line="240" w:lineRule="exact"/>
              <w:rPr>
                <w:rFonts w:ascii="Arial" w:hAnsi="Arial" w:cs="Arial"/>
                <w:b/>
              </w:rPr>
            </w:pPr>
            <w:r w:rsidRPr="0066300D">
              <w:rPr>
                <w:rFonts w:ascii="Arial" w:hAnsi="Arial" w:cs="Arial"/>
                <w:bCs/>
              </w:rPr>
              <w:t>Recruit one group of ENT size orgs (</w:t>
            </w:r>
            <w:r w:rsidR="00FA65FE">
              <w:rPr>
                <w:rFonts w:ascii="Arial" w:hAnsi="Arial" w:cs="Arial"/>
                <w:bCs/>
              </w:rPr>
              <w:t>5</w:t>
            </w:r>
            <w:r w:rsidRPr="0066300D">
              <w:rPr>
                <w:rFonts w:ascii="Arial" w:hAnsi="Arial" w:cs="Arial"/>
                <w:bCs/>
              </w:rPr>
              <w:t>00+ employees)</w:t>
            </w:r>
          </w:p>
        </w:tc>
      </w:tr>
      <w:bookmarkEnd w:id="0"/>
    </w:tbl>
    <w:p w14:paraId="58F887A4" w14:textId="77777777" w:rsidR="003C1564" w:rsidRDefault="003C1564" w:rsidP="00782C47">
      <w:pPr>
        <w:pStyle w:val="QTEXT"/>
        <w:ind w:left="0" w:firstLine="0"/>
        <w:rPr>
          <w:rFonts w:cs="Arial"/>
          <w:color w:val="00000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5556AA" w:rsidRPr="00FA7663" w14:paraId="114CA136" w14:textId="77777777" w:rsidTr="00E45EB5">
        <w:trPr>
          <w:trHeight w:val="70"/>
        </w:trPr>
        <w:tc>
          <w:tcPr>
            <w:tcW w:w="9180" w:type="dxa"/>
          </w:tcPr>
          <w:p w14:paraId="34327258" w14:textId="6E7E76D3" w:rsidR="005556AA" w:rsidRPr="00FA7663" w:rsidRDefault="005556AA" w:rsidP="00E45EB5">
            <w:pPr>
              <w:pStyle w:val="BOXQ"/>
            </w:pPr>
            <w:r w:rsidRPr="00FA7663">
              <w:t>Box</w:t>
            </w:r>
            <w:r>
              <w:t xml:space="preserve"> </w:t>
            </w:r>
            <w:r w:rsidR="00E77BDE">
              <w:t>A</w:t>
            </w:r>
            <w:r w:rsidRPr="00FA7663">
              <w:t xml:space="preserve">: In </w:t>
            </w:r>
            <w:r>
              <w:t>S</w:t>
            </w:r>
            <w:r w:rsidR="00FA65FE">
              <w:t>7</w:t>
            </w:r>
            <w:r>
              <w:t>, did respondent qualify as an ITDM</w:t>
            </w:r>
            <w:r w:rsidR="0092429C">
              <w:t xml:space="preserve"> or </w:t>
            </w:r>
            <w:r w:rsidR="00613874">
              <w:t>an HR staff member</w:t>
            </w:r>
            <w:r w:rsidR="004A01C4">
              <w:t>?</w:t>
            </w:r>
          </w:p>
          <w:p w14:paraId="0E596BB8" w14:textId="329B1546" w:rsidR="005556AA" w:rsidRPr="00FA7663" w:rsidRDefault="005556AA" w:rsidP="00E45EB5">
            <w:pPr>
              <w:pStyle w:val="BOXRESPONSE"/>
              <w:rPr>
                <w:b/>
              </w:rPr>
            </w:pPr>
            <w:r w:rsidRPr="00FA7663">
              <w:t>Yes</w:t>
            </w:r>
            <w:r w:rsidRPr="00FA7663">
              <w:tab/>
              <w:t>1</w:t>
            </w:r>
            <w:r w:rsidRPr="00FA7663">
              <w:tab/>
            </w:r>
            <w:r w:rsidRPr="00FA7663">
              <w:rPr>
                <w:b/>
              </w:rPr>
              <w:t>[</w:t>
            </w:r>
            <w:r>
              <w:rPr>
                <w:b/>
              </w:rPr>
              <w:t>Skip to S</w:t>
            </w:r>
            <w:r w:rsidR="00FA65FE">
              <w:rPr>
                <w:b/>
              </w:rPr>
              <w:t>9</w:t>
            </w:r>
            <w:r>
              <w:rPr>
                <w:b/>
              </w:rPr>
              <w:t>]</w:t>
            </w:r>
          </w:p>
          <w:p w14:paraId="17862BD7" w14:textId="1C675B92" w:rsidR="005556AA" w:rsidRPr="00FA7663" w:rsidRDefault="005556AA" w:rsidP="00E45EB5">
            <w:pPr>
              <w:pStyle w:val="BOXRESPONSE"/>
              <w:rPr>
                <w:b/>
              </w:rPr>
            </w:pPr>
            <w:r w:rsidRPr="00FA7663">
              <w:t>No</w:t>
            </w:r>
            <w:r w:rsidRPr="00FA7663">
              <w:tab/>
              <w:t>2</w:t>
            </w:r>
            <w:r w:rsidRPr="00FA7663">
              <w:tab/>
            </w:r>
            <w:r w:rsidRPr="00FA7663">
              <w:rPr>
                <w:b/>
              </w:rPr>
              <w:t>[</w:t>
            </w:r>
            <w:r>
              <w:rPr>
                <w:b/>
              </w:rPr>
              <w:t>Ask S</w:t>
            </w:r>
            <w:r w:rsidR="00FA65FE">
              <w:rPr>
                <w:b/>
              </w:rPr>
              <w:t>8</w:t>
            </w:r>
            <w:r>
              <w:rPr>
                <w:b/>
              </w:rPr>
              <w:t>]</w:t>
            </w:r>
          </w:p>
        </w:tc>
      </w:tr>
    </w:tbl>
    <w:p w14:paraId="292CB665" w14:textId="604565DB" w:rsidR="00EE1414" w:rsidRDefault="004323E0" w:rsidP="004A01C4">
      <w:pPr>
        <w:pStyle w:val="QTEXT"/>
        <w:rPr>
          <w:rFonts w:cs="Arial"/>
          <w:color w:val="000000"/>
          <w:szCs w:val="20"/>
        </w:rPr>
      </w:pPr>
      <w:r>
        <w:rPr>
          <w:rFonts w:cs="Arial"/>
          <w:color w:val="000000"/>
          <w:szCs w:val="20"/>
        </w:rPr>
        <w:lastRenderedPageBreak/>
        <w:t>S</w:t>
      </w:r>
      <w:r w:rsidR="00FA65FE">
        <w:rPr>
          <w:rFonts w:cs="Arial"/>
          <w:color w:val="000000"/>
          <w:szCs w:val="20"/>
        </w:rPr>
        <w:t>8</w:t>
      </w:r>
      <w:r>
        <w:rPr>
          <w:rFonts w:cs="Arial"/>
          <w:color w:val="000000"/>
          <w:szCs w:val="20"/>
        </w:rPr>
        <w:tab/>
      </w:r>
      <w:r w:rsidR="004A01C4">
        <w:rPr>
          <w:rFonts w:cs="Arial"/>
          <w:color w:val="000000"/>
          <w:szCs w:val="20"/>
        </w:rPr>
        <w:t xml:space="preserve">I’d like to understand your role a bit better. </w:t>
      </w:r>
      <w:r>
        <w:rPr>
          <w:rFonts w:cs="Arial"/>
          <w:color w:val="000000"/>
          <w:szCs w:val="20"/>
        </w:rPr>
        <w:t>What best describes your role withing your organization?</w:t>
      </w:r>
      <w:r w:rsidR="004A01C4">
        <w:rPr>
          <w:rFonts w:cs="Arial"/>
          <w:color w:val="000000"/>
          <w:szCs w:val="20"/>
        </w:rPr>
        <w:t xml:space="preserve"> Are you…</w:t>
      </w:r>
    </w:p>
    <w:p w14:paraId="5F262A2C" w14:textId="3F464A1D" w:rsidR="004323E0" w:rsidRPr="004323E0" w:rsidRDefault="004323E0" w:rsidP="00D958BA">
      <w:pPr>
        <w:pStyle w:val="QTEXT"/>
        <w:spacing w:after="240"/>
        <w:ind w:left="0" w:firstLine="0"/>
        <w:rPr>
          <w:rFonts w:cs="Arial"/>
          <w:b/>
          <w:bCs/>
          <w:color w:val="000000"/>
          <w:szCs w:val="20"/>
        </w:rPr>
      </w:pPr>
      <w:r>
        <w:rPr>
          <w:rFonts w:cs="Arial"/>
          <w:color w:val="000000"/>
          <w:szCs w:val="20"/>
        </w:rPr>
        <w:tab/>
      </w:r>
      <w:r>
        <w:rPr>
          <w:rFonts w:cs="Arial"/>
          <w:b/>
          <w:bCs/>
          <w:color w:val="000000"/>
          <w:szCs w:val="20"/>
        </w:rPr>
        <w:t>(Read list. Single response.)</w:t>
      </w:r>
    </w:p>
    <w:p w14:paraId="003C9370" w14:textId="03DCEAE8" w:rsidR="004323E0" w:rsidRDefault="004A01C4" w:rsidP="001F00AD">
      <w:pPr>
        <w:pStyle w:val="QTEXT"/>
        <w:numPr>
          <w:ilvl w:val="0"/>
          <w:numId w:val="58"/>
        </w:numPr>
        <w:spacing w:after="240"/>
        <w:rPr>
          <w:rFonts w:cs="Arial"/>
          <w:color w:val="000000"/>
          <w:szCs w:val="20"/>
        </w:rPr>
      </w:pPr>
      <w:r>
        <w:rPr>
          <w:rFonts w:cs="Arial"/>
          <w:color w:val="000000"/>
          <w:szCs w:val="20"/>
        </w:rPr>
        <w:t>A</w:t>
      </w:r>
      <w:r w:rsidR="00D1553D">
        <w:rPr>
          <w:rFonts w:cs="Arial"/>
          <w:color w:val="000000"/>
          <w:szCs w:val="20"/>
        </w:rPr>
        <w:t xml:space="preserve">n individual contributor </w:t>
      </w:r>
      <w:r w:rsidR="00E96164" w:rsidRPr="00E96164">
        <w:rPr>
          <w:rFonts w:cs="Arial"/>
          <w:color w:val="000000"/>
          <w:szCs w:val="20"/>
        </w:rPr>
        <w:t>work</w:t>
      </w:r>
      <w:r w:rsidR="00E96164">
        <w:rPr>
          <w:rFonts w:cs="Arial"/>
          <w:color w:val="000000"/>
          <w:szCs w:val="20"/>
        </w:rPr>
        <w:t>ing either</w:t>
      </w:r>
      <w:r w:rsidR="00E96164" w:rsidRPr="00E96164">
        <w:rPr>
          <w:rFonts w:cs="Arial"/>
          <w:color w:val="000000"/>
          <w:szCs w:val="20"/>
        </w:rPr>
        <w:t xml:space="preserve"> independently or as part of a team, but </w:t>
      </w:r>
      <w:r w:rsidR="00E96164">
        <w:rPr>
          <w:rFonts w:cs="Arial"/>
          <w:color w:val="000000"/>
          <w:szCs w:val="20"/>
        </w:rPr>
        <w:t>do not</w:t>
      </w:r>
      <w:r w:rsidR="00E96164" w:rsidRPr="00E96164">
        <w:rPr>
          <w:rFonts w:cs="Arial"/>
          <w:color w:val="000000"/>
          <w:szCs w:val="20"/>
        </w:rPr>
        <w:t xml:space="preserve"> manage company personnel</w:t>
      </w:r>
      <w:r w:rsidR="00BF3FB9">
        <w:rPr>
          <w:rFonts w:cs="Arial"/>
          <w:color w:val="000000"/>
          <w:szCs w:val="20"/>
        </w:rPr>
        <w:t>.</w:t>
      </w:r>
      <w:r w:rsidR="002D7966">
        <w:rPr>
          <w:rFonts w:cs="Arial"/>
          <w:color w:val="000000"/>
          <w:szCs w:val="20"/>
        </w:rPr>
        <w:t xml:space="preserve"> </w:t>
      </w:r>
      <w:r w:rsidR="002D7966" w:rsidRPr="002D7966">
        <w:rPr>
          <w:rFonts w:ascii="Wingdings" w:eastAsia="Wingdings" w:hAnsi="Wingdings" w:cs="Wingdings"/>
          <w:b/>
          <w:bCs/>
          <w:color w:val="000000"/>
          <w:szCs w:val="20"/>
        </w:rPr>
        <w:t>à</w:t>
      </w:r>
      <w:r w:rsidR="002D7966">
        <w:rPr>
          <w:rFonts w:cs="Arial"/>
          <w:b/>
          <w:bCs/>
          <w:color w:val="000000"/>
          <w:szCs w:val="20"/>
        </w:rPr>
        <w:t>[</w:t>
      </w:r>
      <w:r w:rsidR="000312F7">
        <w:rPr>
          <w:rFonts w:cs="Arial"/>
          <w:b/>
          <w:bCs/>
          <w:color w:val="000000"/>
          <w:szCs w:val="20"/>
        </w:rPr>
        <w:t>Terminate]</w:t>
      </w:r>
      <w:r w:rsidR="00BF3FB9">
        <w:rPr>
          <w:rFonts w:cs="Arial"/>
          <w:color w:val="000000"/>
          <w:szCs w:val="20"/>
        </w:rPr>
        <w:t xml:space="preserve"> </w:t>
      </w:r>
    </w:p>
    <w:p w14:paraId="25DFA33D" w14:textId="77051DA2" w:rsidR="00E96164" w:rsidRDefault="002D7966" w:rsidP="001F00AD">
      <w:pPr>
        <w:pStyle w:val="QTEXT"/>
        <w:numPr>
          <w:ilvl w:val="0"/>
          <w:numId w:val="58"/>
        </w:numPr>
        <w:spacing w:after="240"/>
        <w:rPr>
          <w:rFonts w:cs="Arial"/>
          <w:color w:val="000000"/>
          <w:szCs w:val="20"/>
        </w:rPr>
      </w:pPr>
      <w:r>
        <w:rPr>
          <w:rFonts w:cs="Arial"/>
          <w:color w:val="000000"/>
          <w:szCs w:val="20"/>
        </w:rPr>
        <w:t>A</w:t>
      </w:r>
      <w:r w:rsidR="009A0084">
        <w:rPr>
          <w:rFonts w:cs="Arial"/>
          <w:color w:val="000000"/>
          <w:szCs w:val="20"/>
        </w:rPr>
        <w:t xml:space="preserve"> manager working with </w:t>
      </w:r>
      <w:r w:rsidR="00AE0E57">
        <w:rPr>
          <w:rFonts w:cs="Arial"/>
          <w:color w:val="000000"/>
          <w:szCs w:val="20"/>
        </w:rPr>
        <w:t>company personnel under my direct supervisio</w:t>
      </w:r>
      <w:r w:rsidR="009804BC">
        <w:rPr>
          <w:rFonts w:cs="Arial"/>
          <w:color w:val="000000"/>
          <w:szCs w:val="20"/>
        </w:rPr>
        <w:t xml:space="preserve">n. I oversee </w:t>
      </w:r>
      <w:r w:rsidR="0089303D">
        <w:rPr>
          <w:rFonts w:cs="Arial"/>
          <w:color w:val="000000"/>
          <w:szCs w:val="20"/>
        </w:rPr>
        <w:t xml:space="preserve">a team or </w:t>
      </w:r>
      <w:r w:rsidR="009804BC">
        <w:rPr>
          <w:rFonts w:cs="Arial"/>
          <w:color w:val="000000"/>
          <w:szCs w:val="20"/>
        </w:rPr>
        <w:t>teams and focus efforts on aligning business goals.</w:t>
      </w:r>
      <w:r>
        <w:rPr>
          <w:rFonts w:cs="Arial"/>
          <w:color w:val="000000"/>
          <w:szCs w:val="20"/>
        </w:rPr>
        <w:t xml:space="preserve"> </w:t>
      </w:r>
      <w:r w:rsidRPr="002D7966">
        <w:rPr>
          <w:rFonts w:ascii="Wingdings" w:eastAsia="Wingdings" w:hAnsi="Wingdings" w:cs="Wingdings"/>
          <w:b/>
          <w:bCs/>
          <w:color w:val="000000"/>
          <w:szCs w:val="20"/>
        </w:rPr>
        <w:t>à</w:t>
      </w:r>
      <w:r>
        <w:rPr>
          <w:rFonts w:cs="Arial"/>
          <w:b/>
          <w:bCs/>
          <w:color w:val="000000"/>
          <w:szCs w:val="20"/>
        </w:rPr>
        <w:t>[Ask S</w:t>
      </w:r>
      <w:r w:rsidR="00FA65FE">
        <w:rPr>
          <w:rFonts w:cs="Arial"/>
          <w:b/>
          <w:bCs/>
          <w:color w:val="000000"/>
          <w:szCs w:val="20"/>
        </w:rPr>
        <w:t>8</w:t>
      </w:r>
      <w:r w:rsidR="002F0978">
        <w:rPr>
          <w:rFonts w:cs="Arial"/>
          <w:b/>
          <w:bCs/>
          <w:color w:val="000000"/>
          <w:szCs w:val="20"/>
        </w:rPr>
        <w:t>a</w:t>
      </w:r>
      <w:r>
        <w:rPr>
          <w:rFonts w:cs="Arial"/>
          <w:b/>
          <w:bCs/>
          <w:color w:val="000000"/>
          <w:szCs w:val="20"/>
        </w:rPr>
        <w:t>]</w:t>
      </w:r>
    </w:p>
    <w:p w14:paraId="6BDD8312" w14:textId="0712C64E" w:rsidR="002D7966" w:rsidRDefault="002D7966" w:rsidP="001F00AD">
      <w:pPr>
        <w:pStyle w:val="QTEXT"/>
        <w:numPr>
          <w:ilvl w:val="0"/>
          <w:numId w:val="58"/>
        </w:numPr>
        <w:spacing w:after="240"/>
        <w:rPr>
          <w:rFonts w:cs="Arial"/>
          <w:color w:val="000000"/>
          <w:szCs w:val="20"/>
        </w:rPr>
      </w:pPr>
      <w:r>
        <w:rPr>
          <w:rFonts w:cs="Arial"/>
          <w:color w:val="000000"/>
          <w:szCs w:val="20"/>
        </w:rPr>
        <w:t>Other</w:t>
      </w:r>
      <w:r w:rsidR="000312F7">
        <w:rPr>
          <w:rFonts w:cs="Arial"/>
          <w:color w:val="000000"/>
          <w:szCs w:val="20"/>
        </w:rPr>
        <w:t xml:space="preserve"> (specify)</w:t>
      </w:r>
      <w:r w:rsidR="000312F7" w:rsidRPr="002D7966">
        <w:rPr>
          <w:rFonts w:ascii="Wingdings" w:eastAsia="Wingdings" w:hAnsi="Wingdings" w:cs="Wingdings"/>
          <w:b/>
          <w:bCs/>
          <w:color w:val="000000"/>
          <w:szCs w:val="20"/>
        </w:rPr>
        <w:t>à</w:t>
      </w:r>
      <w:r w:rsidR="000312F7">
        <w:rPr>
          <w:rFonts w:cs="Arial"/>
          <w:b/>
          <w:bCs/>
          <w:color w:val="000000"/>
          <w:szCs w:val="20"/>
        </w:rPr>
        <w:t>[Hold and check with Mozaic Group]</w:t>
      </w:r>
    </w:p>
    <w:p w14:paraId="1A5398C6" w14:textId="2A73CA0A" w:rsidR="00182C65" w:rsidRDefault="00794510" w:rsidP="00794510">
      <w:pPr>
        <w:pStyle w:val="QTEXT"/>
        <w:rPr>
          <w:rFonts w:cs="Arial"/>
          <w:color w:val="000000"/>
          <w:szCs w:val="20"/>
        </w:rPr>
      </w:pPr>
      <w:proofErr w:type="gramStart"/>
      <w:r>
        <w:rPr>
          <w:rFonts w:cs="Arial"/>
          <w:color w:val="000000"/>
          <w:szCs w:val="20"/>
        </w:rPr>
        <w:t>S</w:t>
      </w:r>
      <w:r w:rsidR="00FA65FE">
        <w:rPr>
          <w:rFonts w:cs="Arial"/>
          <w:color w:val="000000"/>
          <w:szCs w:val="20"/>
        </w:rPr>
        <w:t>8</w:t>
      </w:r>
      <w:r w:rsidR="002F0978">
        <w:rPr>
          <w:rFonts w:cs="Arial"/>
          <w:color w:val="000000"/>
          <w:szCs w:val="20"/>
        </w:rPr>
        <w:t>a</w:t>
      </w:r>
      <w:proofErr w:type="gramEnd"/>
      <w:r>
        <w:rPr>
          <w:rFonts w:cs="Arial"/>
          <w:color w:val="000000"/>
          <w:szCs w:val="20"/>
        </w:rPr>
        <w:tab/>
      </w:r>
      <w:r w:rsidR="00182C65">
        <w:rPr>
          <w:rFonts w:cs="Arial"/>
          <w:color w:val="000000"/>
          <w:szCs w:val="20"/>
        </w:rPr>
        <w:t>You mentioned that you are a manager. Which of the following l</w:t>
      </w:r>
      <w:r>
        <w:rPr>
          <w:rFonts w:cs="Arial"/>
          <w:color w:val="000000"/>
          <w:szCs w:val="20"/>
        </w:rPr>
        <w:t>evel</w:t>
      </w:r>
      <w:r w:rsidR="00182C65">
        <w:rPr>
          <w:rFonts w:cs="Arial"/>
          <w:color w:val="000000"/>
          <w:szCs w:val="20"/>
        </w:rPr>
        <w:t>s</w:t>
      </w:r>
      <w:r>
        <w:rPr>
          <w:rFonts w:cs="Arial"/>
          <w:color w:val="000000"/>
          <w:szCs w:val="20"/>
        </w:rPr>
        <w:t xml:space="preserve"> of management </w:t>
      </w:r>
      <w:r w:rsidR="00182C65">
        <w:rPr>
          <w:rFonts w:cs="Arial"/>
          <w:color w:val="000000"/>
          <w:szCs w:val="20"/>
        </w:rPr>
        <w:t>appropriately describes your position?</w:t>
      </w:r>
    </w:p>
    <w:p w14:paraId="3446A00E" w14:textId="77777777" w:rsidR="00182C65" w:rsidRDefault="00182C65" w:rsidP="00794510">
      <w:pPr>
        <w:pStyle w:val="QTEXT"/>
        <w:rPr>
          <w:rFonts w:cs="Arial"/>
          <w:b/>
          <w:bCs/>
          <w:color w:val="000000"/>
          <w:szCs w:val="20"/>
        </w:rPr>
      </w:pPr>
      <w:r>
        <w:rPr>
          <w:rFonts w:cs="Arial"/>
          <w:color w:val="000000"/>
          <w:szCs w:val="20"/>
        </w:rPr>
        <w:tab/>
      </w:r>
      <w:r>
        <w:rPr>
          <w:rFonts w:cs="Arial"/>
          <w:b/>
          <w:bCs/>
          <w:color w:val="000000"/>
          <w:szCs w:val="20"/>
        </w:rPr>
        <w:t>(Read list. Single response.)</w:t>
      </w:r>
    </w:p>
    <w:p w14:paraId="5C8D45A0" w14:textId="2EE5F30D" w:rsidR="00182C65" w:rsidRPr="00182C65" w:rsidRDefault="00182C65" w:rsidP="001F00AD">
      <w:pPr>
        <w:pStyle w:val="QTEXT"/>
        <w:numPr>
          <w:ilvl w:val="0"/>
          <w:numId w:val="59"/>
        </w:numPr>
        <w:spacing w:before="240"/>
        <w:rPr>
          <w:rFonts w:cs="Arial"/>
          <w:color w:val="000000"/>
          <w:szCs w:val="20"/>
        </w:rPr>
      </w:pPr>
      <w:r w:rsidRPr="00182C65">
        <w:rPr>
          <w:rFonts w:cs="Arial"/>
          <w:color w:val="000000"/>
          <w:szCs w:val="20"/>
        </w:rPr>
        <w:t>Administrative, Managerial, or Top Level of Management</w:t>
      </w:r>
      <w:r w:rsidR="00F10456" w:rsidRPr="00F10456">
        <w:rPr>
          <w:rFonts w:ascii="Wingdings" w:eastAsia="Wingdings" w:hAnsi="Wingdings" w:cs="Wingdings"/>
          <w:b/>
          <w:bCs/>
          <w:color w:val="000000"/>
          <w:szCs w:val="20"/>
        </w:rPr>
        <w:t>à</w:t>
      </w:r>
      <w:r w:rsidR="00700801" w:rsidRPr="00F10456">
        <w:rPr>
          <w:rFonts w:cs="Arial"/>
          <w:b/>
          <w:bCs/>
          <w:color w:val="000000"/>
          <w:szCs w:val="20"/>
        </w:rPr>
        <w:t>[</w:t>
      </w:r>
      <w:r w:rsidR="00700801">
        <w:rPr>
          <w:rFonts w:cs="Arial"/>
          <w:b/>
          <w:bCs/>
          <w:color w:val="000000"/>
          <w:szCs w:val="20"/>
        </w:rPr>
        <w:t>Classify as People Manager. Quota check, then a</w:t>
      </w:r>
      <w:r w:rsidR="00700801" w:rsidRPr="00F10456">
        <w:rPr>
          <w:rFonts w:cs="Arial"/>
          <w:b/>
          <w:bCs/>
          <w:color w:val="000000"/>
          <w:szCs w:val="20"/>
        </w:rPr>
        <w:t>sk S</w:t>
      </w:r>
      <w:r w:rsidR="00FA65FE">
        <w:rPr>
          <w:rFonts w:cs="Arial"/>
          <w:b/>
          <w:bCs/>
          <w:color w:val="000000"/>
          <w:szCs w:val="20"/>
        </w:rPr>
        <w:t>9</w:t>
      </w:r>
      <w:r w:rsidR="00700801" w:rsidRPr="00F10456">
        <w:rPr>
          <w:rFonts w:cs="Arial"/>
          <w:b/>
          <w:bCs/>
          <w:color w:val="000000"/>
          <w:szCs w:val="20"/>
        </w:rPr>
        <w:t>]</w:t>
      </w:r>
    </w:p>
    <w:p w14:paraId="32B4EB7C" w14:textId="6C09BB4D" w:rsidR="00182C65" w:rsidRPr="00182C65" w:rsidRDefault="00182C65" w:rsidP="001F00AD">
      <w:pPr>
        <w:pStyle w:val="QTEXT"/>
        <w:numPr>
          <w:ilvl w:val="0"/>
          <w:numId w:val="59"/>
        </w:numPr>
        <w:spacing w:before="240"/>
        <w:rPr>
          <w:rFonts w:cs="Arial"/>
          <w:color w:val="000000"/>
          <w:szCs w:val="20"/>
        </w:rPr>
      </w:pPr>
      <w:r w:rsidRPr="00182C65">
        <w:rPr>
          <w:rFonts w:cs="Arial"/>
          <w:color w:val="000000"/>
          <w:szCs w:val="20"/>
        </w:rPr>
        <w:t>Executive or Middle Level of Management</w:t>
      </w:r>
      <w:r w:rsidR="00F10456" w:rsidRPr="00F10456">
        <w:rPr>
          <w:rFonts w:ascii="Wingdings" w:eastAsia="Wingdings" w:hAnsi="Wingdings" w:cs="Wingdings"/>
          <w:b/>
          <w:bCs/>
          <w:color w:val="000000"/>
          <w:szCs w:val="20"/>
        </w:rPr>
        <w:t>à</w:t>
      </w:r>
      <w:r w:rsidR="00F10456" w:rsidRPr="00F10456">
        <w:rPr>
          <w:rFonts w:cs="Arial"/>
          <w:b/>
          <w:bCs/>
          <w:color w:val="000000"/>
          <w:szCs w:val="20"/>
        </w:rPr>
        <w:t>[</w:t>
      </w:r>
      <w:r w:rsidR="00700801">
        <w:rPr>
          <w:rFonts w:cs="Arial"/>
          <w:b/>
          <w:bCs/>
          <w:color w:val="000000"/>
          <w:szCs w:val="20"/>
        </w:rPr>
        <w:t>Classify as People Manager. Quota check, then a</w:t>
      </w:r>
      <w:r w:rsidR="00F10456" w:rsidRPr="00F10456">
        <w:rPr>
          <w:rFonts w:cs="Arial"/>
          <w:b/>
          <w:bCs/>
          <w:color w:val="000000"/>
          <w:szCs w:val="20"/>
        </w:rPr>
        <w:t>sk S</w:t>
      </w:r>
      <w:r w:rsidR="00FA65FE">
        <w:rPr>
          <w:rFonts w:cs="Arial"/>
          <w:b/>
          <w:bCs/>
          <w:color w:val="000000"/>
          <w:szCs w:val="20"/>
        </w:rPr>
        <w:t>9</w:t>
      </w:r>
      <w:r w:rsidR="00F10456" w:rsidRPr="00F10456">
        <w:rPr>
          <w:rFonts w:cs="Arial"/>
          <w:b/>
          <w:bCs/>
          <w:color w:val="000000"/>
          <w:szCs w:val="20"/>
        </w:rPr>
        <w:t>]</w:t>
      </w:r>
    </w:p>
    <w:p w14:paraId="5F48AA82" w14:textId="77777777" w:rsidR="002F0978" w:rsidRDefault="00182C65" w:rsidP="001F00AD">
      <w:pPr>
        <w:pStyle w:val="QTEXT"/>
        <w:numPr>
          <w:ilvl w:val="0"/>
          <w:numId w:val="59"/>
        </w:numPr>
        <w:spacing w:before="240"/>
        <w:rPr>
          <w:rFonts w:cs="Arial"/>
          <w:color w:val="000000"/>
          <w:szCs w:val="20"/>
        </w:rPr>
      </w:pPr>
      <w:r w:rsidRPr="00182C65">
        <w:rPr>
          <w:rFonts w:cs="Arial"/>
          <w:color w:val="000000"/>
          <w:szCs w:val="20"/>
        </w:rPr>
        <w:t>Supervisory, Operative, or Lower Level of Management</w:t>
      </w:r>
      <w:r w:rsidRPr="00182C65">
        <w:rPr>
          <w:rFonts w:ascii="Wingdings" w:eastAsia="Wingdings" w:hAnsi="Wingdings" w:cs="Wingdings"/>
          <w:b/>
          <w:bCs/>
          <w:color w:val="000000"/>
          <w:szCs w:val="20"/>
        </w:rPr>
        <w:t>à</w:t>
      </w:r>
      <w:r w:rsidRPr="00182C65">
        <w:rPr>
          <w:rFonts w:cs="Arial"/>
          <w:b/>
          <w:bCs/>
          <w:color w:val="000000"/>
          <w:szCs w:val="20"/>
        </w:rPr>
        <w:t>[Terminate]</w:t>
      </w:r>
    </w:p>
    <w:p w14:paraId="100C7317" w14:textId="691ED7C6" w:rsidR="002F0978" w:rsidRPr="002F0978" w:rsidRDefault="002F0978" w:rsidP="001F00AD">
      <w:pPr>
        <w:pStyle w:val="QTEXT"/>
        <w:numPr>
          <w:ilvl w:val="0"/>
          <w:numId w:val="59"/>
        </w:numPr>
        <w:spacing w:before="240"/>
        <w:rPr>
          <w:rFonts w:cs="Arial"/>
          <w:color w:val="000000"/>
          <w:szCs w:val="20"/>
        </w:rPr>
      </w:pPr>
      <w:r w:rsidRPr="002F0978">
        <w:rPr>
          <w:rFonts w:cs="Arial"/>
          <w:color w:val="000000"/>
          <w:szCs w:val="20"/>
        </w:rPr>
        <w:t>Other (specify)</w:t>
      </w:r>
      <w:r w:rsidRPr="002D7966">
        <w:rPr>
          <w:rFonts w:ascii="Wingdings" w:eastAsia="Wingdings" w:hAnsi="Wingdings" w:cs="Wingdings"/>
          <w:b/>
          <w:bCs/>
          <w:color w:val="000000"/>
          <w:szCs w:val="20"/>
        </w:rPr>
        <w:t>à</w:t>
      </w:r>
      <w:r w:rsidRPr="002F0978">
        <w:rPr>
          <w:rFonts w:cs="Arial"/>
          <w:b/>
          <w:bCs/>
          <w:color w:val="000000"/>
          <w:szCs w:val="20"/>
        </w:rPr>
        <w:t>[Hold and check with Mozaic Group]</w:t>
      </w:r>
    </w:p>
    <w:p w14:paraId="389D1A9B" w14:textId="77777777" w:rsidR="00794510" w:rsidRDefault="00794510" w:rsidP="00794510">
      <w:pPr>
        <w:pStyle w:val="QTEXT"/>
        <w:rPr>
          <w:rFonts w:cs="Arial"/>
          <w:color w:val="000000"/>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7281"/>
      </w:tblGrid>
      <w:tr w:rsidR="008B5595" w:rsidRPr="00DD4BB9" w14:paraId="2D2AE822" w14:textId="77777777" w:rsidTr="00E45EB5">
        <w:tc>
          <w:tcPr>
            <w:tcW w:w="1467" w:type="dxa"/>
            <w:tcBorders>
              <w:top w:val="single" w:sz="4" w:space="0" w:color="auto"/>
              <w:left w:val="single" w:sz="4" w:space="0" w:color="auto"/>
              <w:bottom w:val="single" w:sz="4" w:space="0" w:color="auto"/>
              <w:right w:val="single" w:sz="4" w:space="0" w:color="auto"/>
            </w:tcBorders>
          </w:tcPr>
          <w:p w14:paraId="7534DD9A" w14:textId="77777777" w:rsidR="008B5595" w:rsidRPr="003C1564" w:rsidRDefault="008B5595" w:rsidP="00E45EB5">
            <w:pPr>
              <w:pStyle w:val="QUESTION0"/>
              <w:spacing w:before="40" w:after="40" w:line="240" w:lineRule="exact"/>
              <w:ind w:left="0" w:firstLine="0"/>
              <w:rPr>
                <w:rFonts w:ascii="Arial" w:hAnsi="Arial" w:cs="Arial"/>
                <w:b/>
              </w:rPr>
            </w:pPr>
            <w:r w:rsidRPr="003C1564">
              <w:rPr>
                <w:rFonts w:ascii="Arial" w:hAnsi="Arial" w:cs="Arial"/>
                <w:b/>
              </w:rPr>
              <w:t>QUOTA CHECK</w:t>
            </w:r>
          </w:p>
        </w:tc>
        <w:tc>
          <w:tcPr>
            <w:tcW w:w="7281" w:type="dxa"/>
            <w:tcBorders>
              <w:top w:val="single" w:sz="4" w:space="0" w:color="auto"/>
              <w:left w:val="single" w:sz="4" w:space="0" w:color="auto"/>
              <w:bottom w:val="single" w:sz="4" w:space="0" w:color="auto"/>
              <w:right w:val="single" w:sz="4" w:space="0" w:color="auto"/>
            </w:tcBorders>
          </w:tcPr>
          <w:p w14:paraId="08264579" w14:textId="77777777" w:rsidR="008B5595" w:rsidRPr="003C1564" w:rsidRDefault="008B5595" w:rsidP="001F00AD">
            <w:pPr>
              <w:pStyle w:val="QUESTION0"/>
              <w:numPr>
                <w:ilvl w:val="0"/>
                <w:numId w:val="66"/>
              </w:numPr>
              <w:spacing w:before="40" w:after="40" w:line="240" w:lineRule="exact"/>
              <w:rPr>
                <w:rFonts w:ascii="Arial" w:hAnsi="Arial" w:cs="Arial"/>
                <w:bCs/>
              </w:rPr>
            </w:pPr>
            <w:r w:rsidRPr="003C1564">
              <w:rPr>
                <w:rFonts w:ascii="Arial" w:hAnsi="Arial" w:cs="Arial"/>
                <w:bCs/>
              </w:rPr>
              <w:t>Recruit 1 group of ITDMs</w:t>
            </w:r>
          </w:p>
          <w:p w14:paraId="5764850C" w14:textId="1F7FE145" w:rsidR="008B5595" w:rsidRPr="00A64A72" w:rsidRDefault="008B5595" w:rsidP="001F00AD">
            <w:pPr>
              <w:pStyle w:val="QUESTION0"/>
              <w:numPr>
                <w:ilvl w:val="0"/>
                <w:numId w:val="66"/>
              </w:numPr>
              <w:spacing w:before="40" w:after="40" w:line="240" w:lineRule="exact"/>
              <w:rPr>
                <w:rFonts w:ascii="Arial" w:hAnsi="Arial" w:cs="Arial"/>
                <w:b/>
              </w:rPr>
            </w:pPr>
            <w:r w:rsidRPr="003C1564">
              <w:rPr>
                <w:rFonts w:ascii="Arial" w:hAnsi="Arial" w:cs="Arial"/>
                <w:bCs/>
              </w:rPr>
              <w:t xml:space="preserve">Recruit </w:t>
            </w:r>
            <w:r>
              <w:rPr>
                <w:rFonts w:ascii="Arial" w:hAnsi="Arial" w:cs="Arial"/>
                <w:bCs/>
              </w:rPr>
              <w:t>1</w:t>
            </w:r>
            <w:r w:rsidRPr="003C1564">
              <w:rPr>
                <w:rFonts w:ascii="Arial" w:hAnsi="Arial" w:cs="Arial"/>
                <w:bCs/>
              </w:rPr>
              <w:t xml:space="preserve"> group of </w:t>
            </w:r>
            <w:r w:rsidR="00A64A72">
              <w:rPr>
                <w:rFonts w:ascii="Arial" w:hAnsi="Arial" w:cs="Arial"/>
                <w:bCs/>
              </w:rPr>
              <w:t xml:space="preserve">SMB </w:t>
            </w:r>
            <w:r w:rsidRPr="003C1564">
              <w:rPr>
                <w:rFonts w:ascii="Arial" w:hAnsi="Arial" w:cs="Arial"/>
                <w:bCs/>
              </w:rPr>
              <w:t>HR</w:t>
            </w:r>
            <w:r>
              <w:rPr>
                <w:rFonts w:ascii="Arial" w:hAnsi="Arial" w:cs="Arial"/>
                <w:bCs/>
              </w:rPr>
              <w:t>/</w:t>
            </w:r>
            <w:r w:rsidRPr="003C1564">
              <w:rPr>
                <w:rFonts w:ascii="Arial" w:hAnsi="Arial" w:cs="Arial"/>
                <w:bCs/>
              </w:rPr>
              <w:t>People managers</w:t>
            </w:r>
            <w:r>
              <w:rPr>
                <w:rFonts w:ascii="Arial" w:hAnsi="Arial" w:cs="Arial"/>
                <w:bCs/>
              </w:rPr>
              <w:t xml:space="preserve"> </w:t>
            </w:r>
            <w:r w:rsidR="00A64A72">
              <w:rPr>
                <w:rFonts w:ascii="Arial" w:hAnsi="Arial" w:cs="Arial"/>
                <w:bCs/>
              </w:rPr>
              <w:t>(100-</w:t>
            </w:r>
            <w:r w:rsidR="00FA65FE">
              <w:rPr>
                <w:rFonts w:ascii="Arial" w:hAnsi="Arial" w:cs="Arial"/>
                <w:bCs/>
              </w:rPr>
              <w:t>4</w:t>
            </w:r>
            <w:r w:rsidR="00A64A72">
              <w:rPr>
                <w:rFonts w:ascii="Arial" w:hAnsi="Arial" w:cs="Arial"/>
                <w:bCs/>
              </w:rPr>
              <w:t>99 employees)</w:t>
            </w:r>
          </w:p>
          <w:p w14:paraId="3F43F56B" w14:textId="37A3BD23" w:rsidR="00A64A72" w:rsidRPr="003C1564" w:rsidRDefault="00A64A72" w:rsidP="001F00AD">
            <w:pPr>
              <w:pStyle w:val="QUESTION0"/>
              <w:numPr>
                <w:ilvl w:val="0"/>
                <w:numId w:val="66"/>
              </w:numPr>
              <w:spacing w:before="40" w:after="40" w:line="240" w:lineRule="exact"/>
              <w:rPr>
                <w:rFonts w:ascii="Arial" w:hAnsi="Arial" w:cs="Arial"/>
                <w:b/>
              </w:rPr>
            </w:pPr>
            <w:r w:rsidRPr="003C1564">
              <w:rPr>
                <w:rFonts w:ascii="Arial" w:hAnsi="Arial" w:cs="Arial"/>
                <w:bCs/>
              </w:rPr>
              <w:t xml:space="preserve">Recruit </w:t>
            </w:r>
            <w:r>
              <w:rPr>
                <w:rFonts w:ascii="Arial" w:hAnsi="Arial" w:cs="Arial"/>
                <w:bCs/>
              </w:rPr>
              <w:t>1</w:t>
            </w:r>
            <w:r w:rsidRPr="003C1564">
              <w:rPr>
                <w:rFonts w:ascii="Arial" w:hAnsi="Arial" w:cs="Arial"/>
                <w:bCs/>
              </w:rPr>
              <w:t xml:space="preserve"> group of </w:t>
            </w:r>
            <w:r>
              <w:rPr>
                <w:rFonts w:ascii="Arial" w:hAnsi="Arial" w:cs="Arial"/>
                <w:bCs/>
              </w:rPr>
              <w:t xml:space="preserve">ENT </w:t>
            </w:r>
            <w:r w:rsidRPr="003C1564">
              <w:rPr>
                <w:rFonts w:ascii="Arial" w:hAnsi="Arial" w:cs="Arial"/>
                <w:bCs/>
              </w:rPr>
              <w:t>HR</w:t>
            </w:r>
            <w:r>
              <w:rPr>
                <w:rFonts w:ascii="Arial" w:hAnsi="Arial" w:cs="Arial"/>
                <w:bCs/>
              </w:rPr>
              <w:t>/</w:t>
            </w:r>
            <w:r w:rsidRPr="003C1564">
              <w:rPr>
                <w:rFonts w:ascii="Arial" w:hAnsi="Arial" w:cs="Arial"/>
                <w:bCs/>
              </w:rPr>
              <w:t>People managers</w:t>
            </w:r>
            <w:r>
              <w:rPr>
                <w:rFonts w:ascii="Arial" w:hAnsi="Arial" w:cs="Arial"/>
                <w:bCs/>
              </w:rPr>
              <w:t xml:space="preserve"> (</w:t>
            </w:r>
            <w:r w:rsidR="00FA65FE">
              <w:rPr>
                <w:rFonts w:ascii="Arial" w:hAnsi="Arial" w:cs="Arial"/>
                <w:bCs/>
              </w:rPr>
              <w:t>5</w:t>
            </w:r>
            <w:r>
              <w:rPr>
                <w:rFonts w:ascii="Arial" w:hAnsi="Arial" w:cs="Arial"/>
                <w:bCs/>
              </w:rPr>
              <w:t>00+ employees)</w:t>
            </w:r>
          </w:p>
        </w:tc>
      </w:tr>
    </w:tbl>
    <w:p w14:paraId="744678F0" w14:textId="77777777" w:rsidR="008B5595" w:rsidRDefault="008B5595" w:rsidP="00794510">
      <w:pPr>
        <w:pStyle w:val="QTEXT"/>
        <w:rPr>
          <w:rFonts w:cs="Arial"/>
          <w:color w:val="000000"/>
          <w:szCs w:val="20"/>
        </w:rPr>
      </w:pPr>
    </w:p>
    <w:p w14:paraId="279192E7" w14:textId="77777777" w:rsidR="00794510" w:rsidRPr="00814BC5" w:rsidRDefault="00794510" w:rsidP="00794510">
      <w:pPr>
        <w:pStyle w:val="QTEXT"/>
        <w:rPr>
          <w:rFonts w:cs="Arial"/>
          <w:color w:val="000000"/>
          <w:szCs w:val="20"/>
        </w:rPr>
      </w:pPr>
    </w:p>
    <w:p w14:paraId="2DEFCF4D" w14:textId="32A2EC66" w:rsidR="00782C47" w:rsidRPr="00814BC5" w:rsidRDefault="00782C47" w:rsidP="00782C47">
      <w:pPr>
        <w:pBdr>
          <w:top w:val="nil"/>
          <w:left w:val="nil"/>
          <w:bottom w:val="nil"/>
          <w:right w:val="nil"/>
          <w:between w:val="nil"/>
        </w:pBdr>
        <w:ind w:left="720" w:hanging="720"/>
        <w:rPr>
          <w:rFonts w:ascii="Arial" w:eastAsia="Arial" w:hAnsi="Arial" w:cs="Arial"/>
          <w:color w:val="000000"/>
          <w:sz w:val="20"/>
        </w:rPr>
      </w:pPr>
      <w:r w:rsidRPr="00814BC5">
        <w:rPr>
          <w:rFonts w:ascii="Arial" w:eastAsia="Arial" w:hAnsi="Arial" w:cs="Arial"/>
          <w:color w:val="000000"/>
          <w:sz w:val="20"/>
        </w:rPr>
        <w:t>S</w:t>
      </w:r>
      <w:r w:rsidR="00FA65FE">
        <w:rPr>
          <w:rFonts w:ascii="Arial" w:eastAsia="Arial" w:hAnsi="Arial" w:cs="Arial"/>
          <w:color w:val="000000"/>
          <w:sz w:val="20"/>
        </w:rPr>
        <w:t>9</w:t>
      </w:r>
      <w:r w:rsidRPr="00814BC5">
        <w:rPr>
          <w:rFonts w:ascii="Arial" w:eastAsia="Arial" w:hAnsi="Arial" w:cs="Arial"/>
          <w:color w:val="000000"/>
          <w:sz w:val="20"/>
        </w:rPr>
        <w:tab/>
        <w:t>Approximately how long have you held this position, at this company?</w:t>
      </w:r>
    </w:p>
    <w:p w14:paraId="63F09097" w14:textId="77777777" w:rsidR="00782C47" w:rsidRPr="00814BC5" w:rsidRDefault="00782C47" w:rsidP="00782C47">
      <w:pPr>
        <w:pBdr>
          <w:top w:val="nil"/>
          <w:left w:val="nil"/>
          <w:bottom w:val="nil"/>
          <w:right w:val="nil"/>
          <w:between w:val="nil"/>
        </w:pBdr>
        <w:spacing w:after="120"/>
        <w:ind w:left="720"/>
        <w:rPr>
          <w:rFonts w:ascii="Arial" w:eastAsia="Arial" w:hAnsi="Arial" w:cs="Arial"/>
          <w:b/>
          <w:color w:val="000000"/>
          <w:sz w:val="20"/>
        </w:rPr>
      </w:pPr>
      <w:r w:rsidRPr="00814BC5">
        <w:rPr>
          <w:rFonts w:ascii="Arial" w:eastAsia="Arial" w:hAnsi="Arial" w:cs="Arial"/>
          <w:b/>
          <w:color w:val="000000"/>
          <w:sz w:val="20"/>
        </w:rPr>
        <w:t xml:space="preserve">(Do not read list. Record verbatim response in the box, then circle corresponding code below. Single response.)  </w:t>
      </w:r>
    </w:p>
    <w:tbl>
      <w:tblPr>
        <w:tblW w:w="4724" w:type="dxa"/>
        <w:tblInd w:w="82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724"/>
      </w:tblGrid>
      <w:tr w:rsidR="00782C47" w:rsidRPr="00814BC5" w14:paraId="3B64ACD5" w14:textId="77777777">
        <w:trPr>
          <w:trHeight w:val="368"/>
        </w:trPr>
        <w:tc>
          <w:tcPr>
            <w:tcW w:w="4724" w:type="dxa"/>
          </w:tcPr>
          <w:p w14:paraId="1EE7E5F9" w14:textId="77777777" w:rsidR="00782C47" w:rsidRPr="00814BC5" w:rsidRDefault="00782C47">
            <w:pPr>
              <w:tabs>
                <w:tab w:val="left" w:pos="5040"/>
                <w:tab w:val="left" w:pos="5400"/>
              </w:tabs>
              <w:ind w:right="4507"/>
              <w:rPr>
                <w:rFonts w:ascii="Arial" w:eastAsia="Arial" w:hAnsi="Arial" w:cs="Arial"/>
                <w:color w:val="000000"/>
                <w:sz w:val="20"/>
              </w:rPr>
            </w:pPr>
          </w:p>
          <w:p w14:paraId="416E3143" w14:textId="77777777" w:rsidR="00782C47" w:rsidRPr="00814BC5" w:rsidRDefault="00782C47">
            <w:pPr>
              <w:tabs>
                <w:tab w:val="left" w:pos="5040"/>
                <w:tab w:val="left" w:pos="5400"/>
              </w:tabs>
              <w:ind w:right="4507"/>
              <w:rPr>
                <w:rFonts w:ascii="Arial" w:eastAsia="Arial" w:hAnsi="Arial" w:cs="Arial"/>
                <w:color w:val="000000"/>
                <w:sz w:val="20"/>
              </w:rPr>
            </w:pPr>
          </w:p>
        </w:tc>
      </w:tr>
    </w:tbl>
    <w:p w14:paraId="20474AE3" w14:textId="5A2726FD" w:rsidR="00782C47" w:rsidRPr="00814BC5" w:rsidRDefault="00782C47" w:rsidP="001F00AD">
      <w:pPr>
        <w:numPr>
          <w:ilvl w:val="0"/>
          <w:numId w:val="13"/>
        </w:numPr>
        <w:pBdr>
          <w:top w:val="nil"/>
          <w:left w:val="nil"/>
          <w:bottom w:val="nil"/>
          <w:right w:val="nil"/>
          <w:between w:val="nil"/>
        </w:pBdr>
        <w:tabs>
          <w:tab w:val="left" w:pos="5760"/>
          <w:tab w:val="left" w:pos="6120"/>
          <w:tab w:val="left" w:pos="8460"/>
        </w:tabs>
        <w:spacing w:before="120"/>
        <w:ind w:right="-540"/>
        <w:rPr>
          <w:rFonts w:ascii="Arial" w:eastAsia="Arial" w:hAnsi="Arial" w:cs="Arial"/>
          <w:b/>
          <w:color w:val="000000"/>
          <w:sz w:val="20"/>
        </w:rPr>
      </w:pPr>
      <w:r w:rsidRPr="00814BC5">
        <w:rPr>
          <w:rFonts w:ascii="Arial" w:eastAsia="Arial" w:hAnsi="Arial" w:cs="Arial"/>
          <w:bCs/>
          <w:color w:val="000000"/>
          <w:sz w:val="20"/>
        </w:rPr>
        <w:t xml:space="preserve">Fewer than </w:t>
      </w:r>
      <w:r w:rsidR="009D7D58">
        <w:rPr>
          <w:rFonts w:ascii="Arial" w:eastAsia="Arial" w:hAnsi="Arial" w:cs="Arial"/>
          <w:bCs/>
          <w:color w:val="000000"/>
          <w:sz w:val="20"/>
        </w:rPr>
        <w:t>2 years</w:t>
      </w:r>
      <w:r w:rsidR="00777C54">
        <w:rPr>
          <w:rStyle w:val="normaltextrun"/>
          <w:rFonts w:ascii="Wingdings" w:hAnsi="Wingdings"/>
          <w:color w:val="000000"/>
          <w:sz w:val="20"/>
          <w:bdr w:val="none" w:sz="0" w:space="0" w:color="auto" w:frame="1"/>
        </w:rPr>
        <w:t>à</w:t>
      </w:r>
      <w:r w:rsidRPr="00814BC5">
        <w:rPr>
          <w:rFonts w:ascii="Arial" w:eastAsia="Arial" w:hAnsi="Arial" w:cs="Arial"/>
          <w:color w:val="000000"/>
          <w:sz w:val="20"/>
        </w:rPr>
        <w:t xml:space="preserve"> </w:t>
      </w:r>
      <w:r w:rsidRPr="00814BC5">
        <w:rPr>
          <w:rFonts w:ascii="Arial" w:eastAsia="Arial" w:hAnsi="Arial" w:cs="Arial"/>
          <w:b/>
          <w:color w:val="000000"/>
          <w:sz w:val="20"/>
        </w:rPr>
        <w:t>[Terminate]</w:t>
      </w:r>
    </w:p>
    <w:p w14:paraId="1B3075BE" w14:textId="35B9321F" w:rsidR="00782C47" w:rsidRPr="00814BC5" w:rsidRDefault="009D7D58" w:rsidP="001F00AD">
      <w:pPr>
        <w:numPr>
          <w:ilvl w:val="0"/>
          <w:numId w:val="13"/>
        </w:numPr>
        <w:pBdr>
          <w:top w:val="nil"/>
          <w:left w:val="nil"/>
          <w:bottom w:val="nil"/>
          <w:right w:val="nil"/>
          <w:between w:val="nil"/>
        </w:pBdr>
        <w:tabs>
          <w:tab w:val="left" w:pos="5760"/>
          <w:tab w:val="left" w:pos="6120"/>
          <w:tab w:val="left" w:pos="8460"/>
        </w:tabs>
        <w:spacing w:before="120"/>
        <w:ind w:right="-540"/>
        <w:rPr>
          <w:rFonts w:ascii="Arial" w:eastAsia="Arial" w:hAnsi="Arial" w:cs="Arial"/>
          <w:b/>
          <w:color w:val="000000"/>
          <w:sz w:val="20"/>
        </w:rPr>
      </w:pPr>
      <w:r>
        <w:rPr>
          <w:rFonts w:ascii="Arial" w:eastAsia="Arial" w:hAnsi="Arial" w:cs="Arial"/>
          <w:color w:val="000000"/>
          <w:sz w:val="20"/>
        </w:rPr>
        <w:t>2 years</w:t>
      </w:r>
      <w:r w:rsidR="00782C47" w:rsidRPr="00814BC5">
        <w:rPr>
          <w:rFonts w:ascii="Arial" w:eastAsia="Arial" w:hAnsi="Arial" w:cs="Arial"/>
          <w:color w:val="000000"/>
          <w:sz w:val="20"/>
        </w:rPr>
        <w:t xml:space="preserve"> or longer</w:t>
      </w:r>
      <w:r w:rsidR="00777C54">
        <w:rPr>
          <w:rStyle w:val="normaltextrun"/>
          <w:rFonts w:ascii="Wingdings" w:hAnsi="Wingdings"/>
          <w:color w:val="000000"/>
          <w:sz w:val="20"/>
          <w:bdr w:val="none" w:sz="0" w:space="0" w:color="auto" w:frame="1"/>
        </w:rPr>
        <w:t>à</w:t>
      </w:r>
      <w:r w:rsidR="00782C47" w:rsidRPr="00814BC5">
        <w:rPr>
          <w:rFonts w:ascii="Arial" w:eastAsia="Arial" w:hAnsi="Arial" w:cs="Arial"/>
          <w:color w:val="000000"/>
          <w:sz w:val="20"/>
        </w:rPr>
        <w:t xml:space="preserve"> </w:t>
      </w:r>
      <w:r w:rsidR="00782C47" w:rsidRPr="00814BC5">
        <w:rPr>
          <w:rFonts w:ascii="Arial" w:eastAsia="Arial" w:hAnsi="Arial" w:cs="Arial"/>
          <w:b/>
          <w:color w:val="000000"/>
          <w:sz w:val="20"/>
        </w:rPr>
        <w:t>[Ask S1</w:t>
      </w:r>
      <w:r w:rsidR="00FA65FE">
        <w:rPr>
          <w:rFonts w:ascii="Arial" w:eastAsia="Arial" w:hAnsi="Arial" w:cs="Arial"/>
          <w:b/>
          <w:color w:val="000000"/>
          <w:sz w:val="20"/>
        </w:rPr>
        <w:t>0</w:t>
      </w:r>
      <w:r w:rsidR="00782C47" w:rsidRPr="00814BC5">
        <w:rPr>
          <w:rFonts w:ascii="Arial" w:eastAsia="Arial" w:hAnsi="Arial" w:cs="Arial"/>
          <w:b/>
          <w:color w:val="000000"/>
          <w:sz w:val="20"/>
        </w:rPr>
        <w:t>]</w:t>
      </w:r>
    </w:p>
    <w:p w14:paraId="4E893249" w14:textId="77777777" w:rsidR="00AB29E2" w:rsidRDefault="00AB29E2" w:rsidP="00BA792C">
      <w:pPr>
        <w:pStyle w:val="QUESTION0"/>
        <w:rPr>
          <w:rFonts w:ascii="Arial" w:hAnsi="Arial" w:cs="Arial"/>
        </w:rPr>
      </w:pPr>
    </w:p>
    <w:p w14:paraId="24BB9EDB" w14:textId="77777777" w:rsidR="00436B03" w:rsidRDefault="00436B03" w:rsidP="00BA792C">
      <w:pPr>
        <w:pStyle w:val="QUESTION0"/>
        <w:rPr>
          <w:rFonts w:ascii="Arial" w:hAnsi="Arial" w:cs="Arial"/>
        </w:rPr>
      </w:pPr>
    </w:p>
    <w:p w14:paraId="5ECB7FAA" w14:textId="77777777" w:rsidR="005C3B79" w:rsidRDefault="005C3B79" w:rsidP="00194DEF">
      <w:pPr>
        <w:pStyle w:val="QTEXT"/>
      </w:pPr>
      <w:bookmarkStart w:id="1" w:name="_Hlk108166386"/>
    </w:p>
    <w:p w14:paraId="146457D3" w14:textId="77777777" w:rsidR="005C3B79" w:rsidRDefault="005C3B79" w:rsidP="00194DEF">
      <w:pPr>
        <w:pStyle w:val="QTEXT"/>
      </w:pPr>
    </w:p>
    <w:p w14:paraId="11183D1C" w14:textId="77777777" w:rsidR="005C3B79" w:rsidRDefault="005C3B79" w:rsidP="00194DEF">
      <w:pPr>
        <w:pStyle w:val="QTEXT"/>
      </w:pPr>
    </w:p>
    <w:p w14:paraId="451016B8" w14:textId="77777777" w:rsidR="005C3B79" w:rsidRDefault="005C3B79" w:rsidP="00194DEF">
      <w:pPr>
        <w:pStyle w:val="QTEXT"/>
      </w:pPr>
    </w:p>
    <w:p w14:paraId="7E167DB9" w14:textId="77777777" w:rsidR="005C3B79" w:rsidRDefault="005C3B79" w:rsidP="00194DEF">
      <w:pPr>
        <w:pStyle w:val="QTEXT"/>
      </w:pPr>
    </w:p>
    <w:p w14:paraId="61DEA16C" w14:textId="77777777" w:rsidR="005C3B79" w:rsidRDefault="005C3B79" w:rsidP="00194DEF">
      <w:pPr>
        <w:pStyle w:val="QTEXT"/>
      </w:pPr>
    </w:p>
    <w:p w14:paraId="1C3303AF" w14:textId="77777777" w:rsidR="005C3B79" w:rsidRDefault="005C3B79" w:rsidP="00194DEF">
      <w:pPr>
        <w:pStyle w:val="QTEXT"/>
      </w:pPr>
    </w:p>
    <w:p w14:paraId="49F2D4E7" w14:textId="77777777" w:rsidR="005C3B79" w:rsidRDefault="005C3B79" w:rsidP="00194DEF">
      <w:pPr>
        <w:pStyle w:val="QTEXT"/>
      </w:pPr>
    </w:p>
    <w:p w14:paraId="09C2CD34" w14:textId="77777777" w:rsidR="005C3B79" w:rsidRDefault="005C3B79" w:rsidP="00194DEF">
      <w:pPr>
        <w:pStyle w:val="QTEXT"/>
      </w:pPr>
    </w:p>
    <w:p w14:paraId="6AD19FB7" w14:textId="77777777" w:rsidR="005C3B79" w:rsidRDefault="005C3B79" w:rsidP="00194DEF">
      <w:pPr>
        <w:pStyle w:val="QTEXT"/>
      </w:pPr>
    </w:p>
    <w:p w14:paraId="37730561" w14:textId="77777777" w:rsidR="005C3B79" w:rsidRDefault="005C3B79" w:rsidP="00194DEF">
      <w:pPr>
        <w:pStyle w:val="QTEXT"/>
      </w:pPr>
    </w:p>
    <w:p w14:paraId="3178AEAD" w14:textId="77777777" w:rsidR="005C3B79" w:rsidRDefault="005C3B79" w:rsidP="00194DEF">
      <w:pPr>
        <w:pStyle w:val="QTEXT"/>
      </w:pPr>
    </w:p>
    <w:p w14:paraId="2577AFFE" w14:textId="3D02F9DD" w:rsidR="00194DEF" w:rsidRDefault="00194DEF" w:rsidP="00194DEF">
      <w:pPr>
        <w:pStyle w:val="QTEXT"/>
      </w:pPr>
      <w:r>
        <w:lastRenderedPageBreak/>
        <w:t>S</w:t>
      </w:r>
      <w:r w:rsidR="005C3B79">
        <w:t>1</w:t>
      </w:r>
      <w:r w:rsidR="00FA65FE">
        <w:t>0</w:t>
      </w:r>
      <w:r>
        <w:tab/>
        <w:t xml:space="preserve">I’d like to understand your level of responsibility, if any, for each of the following </w:t>
      </w:r>
      <w:r w:rsidR="00ED42D8">
        <w:t>initiatives</w:t>
      </w:r>
      <w:r>
        <w:t xml:space="preserve"> within your organization. For each of the activities I’ll mention, please tell me whether you…?</w:t>
      </w:r>
    </w:p>
    <w:p w14:paraId="7BA763A2" w14:textId="77777777" w:rsidR="00194DEF" w:rsidRDefault="00194DEF" w:rsidP="00194DEF">
      <w:pPr>
        <w:pStyle w:val="IINST"/>
      </w:pPr>
      <w:bookmarkStart w:id="2" w:name="_Hlk503447593"/>
      <w:r>
        <w:t>(Read list. Record response for each option</w:t>
      </w:r>
      <w:r>
        <w:rPr>
          <w:color w:val="000000"/>
        </w:rPr>
        <w:t>.)</w:t>
      </w:r>
      <w:r>
        <w:t xml:space="preserve">  </w:t>
      </w:r>
    </w:p>
    <w:bookmarkEnd w:id="2"/>
    <w:p w14:paraId="5FA63F2D" w14:textId="77777777" w:rsidR="00194DEF" w:rsidRPr="00AA4598" w:rsidRDefault="00194DEF" w:rsidP="001F00AD">
      <w:pPr>
        <w:numPr>
          <w:ilvl w:val="0"/>
          <w:numId w:val="60"/>
        </w:numPr>
        <w:tabs>
          <w:tab w:val="clear" w:pos="720"/>
          <w:tab w:val="num" w:pos="0"/>
        </w:tabs>
        <w:spacing w:before="120"/>
        <w:ind w:left="1080"/>
        <w:textAlignment w:val="baseline"/>
        <w:rPr>
          <w:rFonts w:ascii="Arial" w:hAnsi="Arial" w:cs="Arial"/>
          <w:sz w:val="20"/>
        </w:rPr>
      </w:pPr>
      <w:r w:rsidRPr="00AA4598">
        <w:rPr>
          <w:rFonts w:ascii="Arial" w:hAnsi="Arial" w:cs="Arial"/>
          <w:sz w:val="20"/>
        </w:rPr>
        <w:t xml:space="preserve">Make strategic decisions for this </w:t>
      </w:r>
      <w:proofErr w:type="gramStart"/>
      <w:r w:rsidRPr="00AA4598">
        <w:rPr>
          <w:rFonts w:ascii="Arial" w:hAnsi="Arial" w:cs="Arial"/>
          <w:sz w:val="20"/>
        </w:rPr>
        <w:t>area</w:t>
      </w:r>
      <w:proofErr w:type="gramEnd"/>
      <w:r w:rsidRPr="00AA4598">
        <w:rPr>
          <w:rFonts w:ascii="Arial" w:hAnsi="Arial" w:cs="Arial"/>
          <w:sz w:val="20"/>
        </w:rPr>
        <w:t> </w:t>
      </w:r>
    </w:p>
    <w:p w14:paraId="07D28EF9" w14:textId="77777777" w:rsidR="00194DEF" w:rsidRPr="00AA4598" w:rsidRDefault="00194DEF" w:rsidP="001F00AD">
      <w:pPr>
        <w:numPr>
          <w:ilvl w:val="0"/>
          <w:numId w:val="61"/>
        </w:numPr>
        <w:tabs>
          <w:tab w:val="clear" w:pos="2160"/>
          <w:tab w:val="num" w:pos="1440"/>
        </w:tabs>
        <w:spacing w:before="120"/>
        <w:ind w:left="1080"/>
        <w:textAlignment w:val="baseline"/>
        <w:rPr>
          <w:rFonts w:ascii="Arial" w:hAnsi="Arial" w:cs="Arial"/>
          <w:sz w:val="20"/>
        </w:rPr>
      </w:pPr>
      <w:r w:rsidRPr="00AA4598">
        <w:rPr>
          <w:rFonts w:ascii="Arial" w:hAnsi="Arial" w:cs="Arial"/>
          <w:sz w:val="20"/>
        </w:rPr>
        <w:t xml:space="preserve">Have hands-on involvement in the day-to-day deployment, support, and maintenance for this </w:t>
      </w:r>
      <w:proofErr w:type="gramStart"/>
      <w:r w:rsidRPr="00AA4598">
        <w:rPr>
          <w:rFonts w:ascii="Arial" w:hAnsi="Arial" w:cs="Arial"/>
          <w:sz w:val="20"/>
        </w:rPr>
        <w:t>area</w:t>
      </w:r>
      <w:proofErr w:type="gramEnd"/>
      <w:r w:rsidRPr="00AA4598">
        <w:rPr>
          <w:rFonts w:ascii="Arial" w:hAnsi="Arial" w:cs="Arial"/>
          <w:sz w:val="20"/>
        </w:rPr>
        <w:t> </w:t>
      </w:r>
    </w:p>
    <w:p w14:paraId="33C38FF8" w14:textId="77777777" w:rsidR="00194DEF" w:rsidRPr="00AA4598" w:rsidRDefault="00194DEF" w:rsidP="001F00AD">
      <w:pPr>
        <w:numPr>
          <w:ilvl w:val="0"/>
          <w:numId w:val="62"/>
        </w:numPr>
        <w:tabs>
          <w:tab w:val="clear" w:pos="720"/>
          <w:tab w:val="num" w:pos="0"/>
        </w:tabs>
        <w:spacing w:before="120"/>
        <w:ind w:left="1080"/>
        <w:textAlignment w:val="baseline"/>
        <w:rPr>
          <w:rFonts w:ascii="Arial" w:hAnsi="Arial" w:cs="Arial"/>
          <w:sz w:val="20"/>
        </w:rPr>
      </w:pPr>
      <w:r w:rsidRPr="00AA4598">
        <w:rPr>
          <w:rFonts w:ascii="Arial" w:hAnsi="Arial" w:cs="Arial"/>
          <w:sz w:val="20"/>
        </w:rPr>
        <w:t xml:space="preserve">Have both strategic and hands-on responsibilities for this </w:t>
      </w:r>
      <w:proofErr w:type="gramStart"/>
      <w:r w:rsidRPr="00AA4598">
        <w:rPr>
          <w:rFonts w:ascii="Arial" w:hAnsi="Arial" w:cs="Arial"/>
          <w:sz w:val="20"/>
        </w:rPr>
        <w:t>area</w:t>
      </w:r>
      <w:proofErr w:type="gramEnd"/>
      <w:r w:rsidRPr="00AA4598">
        <w:rPr>
          <w:rFonts w:ascii="Arial" w:hAnsi="Arial" w:cs="Arial"/>
          <w:sz w:val="20"/>
        </w:rPr>
        <w:t> </w:t>
      </w:r>
    </w:p>
    <w:p w14:paraId="7076E8B2" w14:textId="5BDC4CC7" w:rsidR="00194DEF" w:rsidRPr="00AA4598" w:rsidRDefault="00194DEF" w:rsidP="001F00AD">
      <w:pPr>
        <w:numPr>
          <w:ilvl w:val="0"/>
          <w:numId w:val="63"/>
        </w:numPr>
        <w:tabs>
          <w:tab w:val="clear" w:pos="720"/>
          <w:tab w:val="num" w:pos="0"/>
        </w:tabs>
        <w:spacing w:before="120"/>
        <w:ind w:left="1080"/>
        <w:textAlignment w:val="baseline"/>
        <w:rPr>
          <w:rFonts w:ascii="Arial" w:hAnsi="Arial" w:cs="Arial"/>
          <w:sz w:val="20"/>
        </w:rPr>
      </w:pPr>
      <w:r w:rsidRPr="00AA4598">
        <w:rPr>
          <w:rFonts w:ascii="Arial" w:hAnsi="Arial" w:cs="Arial"/>
          <w:sz w:val="20"/>
        </w:rPr>
        <w:t xml:space="preserve">Have </w:t>
      </w:r>
      <w:r w:rsidR="00474259">
        <w:rPr>
          <w:rFonts w:ascii="Arial" w:hAnsi="Arial" w:cs="Arial"/>
          <w:sz w:val="20"/>
        </w:rPr>
        <w:t>visibility but not direct</w:t>
      </w:r>
      <w:r w:rsidRPr="00AA4598">
        <w:rPr>
          <w:rFonts w:ascii="Arial" w:hAnsi="Arial" w:cs="Arial"/>
          <w:sz w:val="20"/>
        </w:rPr>
        <w:t xml:space="preserve"> input into this </w:t>
      </w:r>
      <w:proofErr w:type="gramStart"/>
      <w:r w:rsidRPr="00AA4598">
        <w:rPr>
          <w:rFonts w:ascii="Arial" w:hAnsi="Arial" w:cs="Arial"/>
          <w:sz w:val="20"/>
        </w:rPr>
        <w:t>area</w:t>
      </w:r>
      <w:proofErr w:type="gramEnd"/>
      <w:r w:rsidRPr="00AA4598">
        <w:rPr>
          <w:rFonts w:ascii="Arial" w:hAnsi="Arial" w:cs="Arial"/>
          <w:sz w:val="20"/>
        </w:rPr>
        <w:t> </w:t>
      </w:r>
    </w:p>
    <w:p w14:paraId="1CC9D912" w14:textId="77777777" w:rsidR="00194DEF" w:rsidRPr="00AA4598" w:rsidRDefault="00194DEF" w:rsidP="001F00AD">
      <w:pPr>
        <w:numPr>
          <w:ilvl w:val="0"/>
          <w:numId w:val="64"/>
        </w:numPr>
        <w:tabs>
          <w:tab w:val="clear" w:pos="720"/>
          <w:tab w:val="num" w:pos="0"/>
        </w:tabs>
        <w:spacing w:before="120"/>
        <w:ind w:left="1080"/>
        <w:textAlignment w:val="baseline"/>
        <w:rPr>
          <w:rFonts w:ascii="Arial" w:hAnsi="Arial" w:cs="Arial"/>
          <w:sz w:val="20"/>
        </w:rPr>
      </w:pPr>
      <w:r w:rsidRPr="00AA4598">
        <w:rPr>
          <w:rFonts w:ascii="Arial" w:hAnsi="Arial" w:cs="Arial"/>
          <w:sz w:val="20"/>
        </w:rPr>
        <w:t>Have little or no substantial responsibility for this area </w:t>
      </w:r>
    </w:p>
    <w:p w14:paraId="06994A4E" w14:textId="77777777" w:rsidR="00194DEF" w:rsidRDefault="00194DEF" w:rsidP="00194DEF">
      <w:pPr>
        <w:pStyle w:val="QTEXT"/>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0"/>
        <w:gridCol w:w="1260"/>
        <w:gridCol w:w="1260"/>
        <w:gridCol w:w="1620"/>
        <w:gridCol w:w="1170"/>
        <w:gridCol w:w="1440"/>
      </w:tblGrid>
      <w:tr w:rsidR="00194DEF" w14:paraId="7277C558" w14:textId="77777777" w:rsidTr="00E45EB5">
        <w:trPr>
          <w:trHeight w:val="471"/>
        </w:trPr>
        <w:tc>
          <w:tcPr>
            <w:tcW w:w="2700" w:type="dxa"/>
            <w:tcMar>
              <w:top w:w="0" w:type="dxa"/>
              <w:left w:w="108" w:type="dxa"/>
              <w:bottom w:w="0" w:type="dxa"/>
              <w:right w:w="108" w:type="dxa"/>
            </w:tcMar>
            <w:vAlign w:val="bottom"/>
          </w:tcPr>
          <w:p w14:paraId="41C43FBE" w14:textId="77777777" w:rsidR="00194DEF" w:rsidRPr="00B07D44" w:rsidRDefault="00194DEF" w:rsidP="00E45EB5">
            <w:pPr>
              <w:pStyle w:val="QTEXT"/>
              <w:rPr>
                <w:b/>
                <w:bCs/>
                <w:sz w:val="18"/>
                <w:szCs w:val="18"/>
              </w:rPr>
            </w:pPr>
            <w:bookmarkStart w:id="3" w:name="_Hlk108092267"/>
          </w:p>
          <w:p w14:paraId="20CE38B6" w14:textId="77777777" w:rsidR="00194DEF" w:rsidRPr="00B07D44" w:rsidRDefault="00194DEF" w:rsidP="00E45EB5">
            <w:pPr>
              <w:pStyle w:val="QTEXT"/>
              <w:rPr>
                <w:b/>
                <w:bCs/>
                <w:sz w:val="18"/>
                <w:szCs w:val="18"/>
              </w:rPr>
            </w:pPr>
          </w:p>
          <w:p w14:paraId="22626C0B" w14:textId="77777777" w:rsidR="00194DEF" w:rsidRPr="00B07D44" w:rsidRDefault="00194DEF" w:rsidP="00E45EB5">
            <w:pPr>
              <w:pStyle w:val="QTEXT"/>
              <w:rPr>
                <w:b/>
                <w:bCs/>
                <w:sz w:val="18"/>
                <w:szCs w:val="18"/>
              </w:rPr>
            </w:pPr>
          </w:p>
        </w:tc>
        <w:tc>
          <w:tcPr>
            <w:tcW w:w="1260" w:type="dxa"/>
            <w:tcMar>
              <w:top w:w="0" w:type="dxa"/>
              <w:left w:w="108" w:type="dxa"/>
              <w:bottom w:w="0" w:type="dxa"/>
              <w:right w:w="108" w:type="dxa"/>
            </w:tcMar>
            <w:hideMark/>
          </w:tcPr>
          <w:p w14:paraId="34D7B83D" w14:textId="77777777" w:rsidR="00194DEF" w:rsidRPr="00B07D44" w:rsidRDefault="00194DEF" w:rsidP="00E45EB5">
            <w:pPr>
              <w:pStyle w:val="QTEXT"/>
              <w:ind w:left="-103" w:right="-91" w:firstLine="0"/>
              <w:jc w:val="center"/>
              <w:rPr>
                <w:b/>
                <w:bCs/>
                <w:sz w:val="18"/>
                <w:szCs w:val="18"/>
              </w:rPr>
            </w:pPr>
            <w:r w:rsidRPr="00AA4598">
              <w:rPr>
                <w:rFonts w:cs="Arial"/>
                <w:b/>
                <w:bCs/>
                <w:sz w:val="18"/>
                <w:szCs w:val="18"/>
              </w:rPr>
              <w:t>Make strategic decisions</w:t>
            </w:r>
          </w:p>
        </w:tc>
        <w:tc>
          <w:tcPr>
            <w:tcW w:w="1260" w:type="dxa"/>
            <w:tcMar>
              <w:top w:w="0" w:type="dxa"/>
              <w:left w:w="108" w:type="dxa"/>
              <w:bottom w:w="0" w:type="dxa"/>
              <w:right w:w="108" w:type="dxa"/>
            </w:tcMar>
            <w:hideMark/>
          </w:tcPr>
          <w:p w14:paraId="52C3D89F" w14:textId="77777777" w:rsidR="00194DEF" w:rsidRPr="00B07D44" w:rsidRDefault="00194DEF" w:rsidP="00E45EB5">
            <w:pPr>
              <w:pStyle w:val="QTEXT"/>
              <w:ind w:left="-103" w:right="-93" w:hanging="22"/>
              <w:jc w:val="center"/>
              <w:rPr>
                <w:b/>
                <w:bCs/>
                <w:sz w:val="18"/>
                <w:szCs w:val="18"/>
              </w:rPr>
            </w:pPr>
            <w:r w:rsidRPr="00AA4598">
              <w:rPr>
                <w:rFonts w:cs="Arial"/>
                <w:b/>
                <w:bCs/>
                <w:sz w:val="18"/>
                <w:szCs w:val="18"/>
              </w:rPr>
              <w:t>Have hands on involvement</w:t>
            </w:r>
          </w:p>
        </w:tc>
        <w:tc>
          <w:tcPr>
            <w:tcW w:w="1620" w:type="dxa"/>
            <w:hideMark/>
          </w:tcPr>
          <w:p w14:paraId="3E5A2B25" w14:textId="77777777" w:rsidR="00194DEF" w:rsidRDefault="00194DEF" w:rsidP="00E45EB5">
            <w:pPr>
              <w:pStyle w:val="QTEXT"/>
              <w:ind w:left="-103" w:hanging="18"/>
              <w:jc w:val="center"/>
              <w:rPr>
                <w:rFonts w:cs="Arial"/>
                <w:b/>
                <w:bCs/>
                <w:sz w:val="18"/>
                <w:szCs w:val="18"/>
              </w:rPr>
            </w:pPr>
            <w:r w:rsidRPr="00AA4598">
              <w:rPr>
                <w:rFonts w:cs="Arial"/>
                <w:b/>
                <w:bCs/>
                <w:sz w:val="18"/>
                <w:szCs w:val="18"/>
              </w:rPr>
              <w:t>Both</w:t>
            </w:r>
          </w:p>
          <w:p w14:paraId="24360D0D" w14:textId="77777777" w:rsidR="00194DEF" w:rsidRDefault="00194DEF" w:rsidP="00E45EB5">
            <w:pPr>
              <w:pStyle w:val="QTEXT"/>
              <w:ind w:left="-103" w:hanging="18"/>
              <w:jc w:val="center"/>
              <w:rPr>
                <w:rFonts w:cs="Arial"/>
                <w:b/>
                <w:bCs/>
                <w:sz w:val="18"/>
                <w:szCs w:val="18"/>
              </w:rPr>
            </w:pPr>
            <w:r w:rsidRPr="00AA4598">
              <w:rPr>
                <w:rFonts w:cs="Arial"/>
                <w:b/>
                <w:bCs/>
                <w:sz w:val="18"/>
                <w:szCs w:val="18"/>
              </w:rPr>
              <w:t>strategic</w:t>
            </w:r>
          </w:p>
          <w:p w14:paraId="489F60B2" w14:textId="77777777" w:rsidR="00194DEF" w:rsidRDefault="00194DEF" w:rsidP="00E45EB5">
            <w:pPr>
              <w:pStyle w:val="QTEXT"/>
              <w:ind w:left="-103" w:hanging="18"/>
              <w:jc w:val="center"/>
              <w:rPr>
                <w:rFonts w:cs="Arial"/>
                <w:b/>
                <w:bCs/>
                <w:sz w:val="18"/>
                <w:szCs w:val="18"/>
              </w:rPr>
            </w:pPr>
            <w:r w:rsidRPr="00AA4598">
              <w:rPr>
                <w:rFonts w:cs="Arial"/>
                <w:b/>
                <w:bCs/>
                <w:sz w:val="18"/>
                <w:szCs w:val="18"/>
              </w:rPr>
              <w:t>and</w:t>
            </w:r>
          </w:p>
          <w:p w14:paraId="254D769D" w14:textId="77777777" w:rsidR="00194DEF" w:rsidRPr="00B07D44" w:rsidRDefault="00194DEF" w:rsidP="00E45EB5">
            <w:pPr>
              <w:pStyle w:val="QTEXT"/>
              <w:ind w:left="-103" w:hanging="18"/>
              <w:jc w:val="center"/>
              <w:rPr>
                <w:b/>
                <w:bCs/>
                <w:sz w:val="18"/>
                <w:szCs w:val="18"/>
              </w:rPr>
            </w:pPr>
            <w:r w:rsidRPr="00AA4598">
              <w:rPr>
                <w:rFonts w:cs="Arial"/>
                <w:b/>
                <w:bCs/>
                <w:sz w:val="18"/>
                <w:szCs w:val="18"/>
              </w:rPr>
              <w:t xml:space="preserve">hands on </w:t>
            </w:r>
            <w:r>
              <w:rPr>
                <w:rFonts w:cs="Arial"/>
                <w:b/>
                <w:bCs/>
                <w:sz w:val="18"/>
                <w:szCs w:val="18"/>
              </w:rPr>
              <w:t xml:space="preserve">   </w:t>
            </w:r>
            <w:r w:rsidRPr="00AA4598">
              <w:rPr>
                <w:rFonts w:cs="Arial"/>
                <w:b/>
                <w:bCs/>
                <w:sz w:val="18"/>
                <w:szCs w:val="18"/>
              </w:rPr>
              <w:t>involvement</w:t>
            </w:r>
          </w:p>
        </w:tc>
        <w:tc>
          <w:tcPr>
            <w:tcW w:w="1170" w:type="dxa"/>
            <w:hideMark/>
          </w:tcPr>
          <w:p w14:paraId="27CC38BB" w14:textId="77777777" w:rsidR="00194DEF" w:rsidRPr="00AA4598" w:rsidRDefault="00194DEF" w:rsidP="00E45EB5">
            <w:pPr>
              <w:ind w:left="-105" w:hanging="15"/>
              <w:jc w:val="center"/>
              <w:textAlignment w:val="baseline"/>
              <w:rPr>
                <w:sz w:val="18"/>
                <w:szCs w:val="18"/>
              </w:rPr>
            </w:pPr>
            <w:r w:rsidRPr="00AA4598">
              <w:rPr>
                <w:rFonts w:ascii="Arial" w:hAnsi="Arial" w:cs="Arial"/>
                <w:b/>
                <w:bCs/>
                <w:sz w:val="18"/>
                <w:szCs w:val="18"/>
              </w:rPr>
              <w:t>Have</w:t>
            </w:r>
          </w:p>
          <w:p w14:paraId="60A933A6" w14:textId="0208D8DD" w:rsidR="00194DEF" w:rsidRPr="00B07D44" w:rsidRDefault="003252D6" w:rsidP="00E45EB5">
            <w:pPr>
              <w:pStyle w:val="QTEXT"/>
              <w:ind w:left="-103" w:hanging="18"/>
              <w:jc w:val="center"/>
              <w:rPr>
                <w:b/>
                <w:bCs/>
                <w:sz w:val="18"/>
                <w:szCs w:val="18"/>
              </w:rPr>
            </w:pPr>
            <w:r>
              <w:rPr>
                <w:rFonts w:cs="Arial"/>
                <w:b/>
                <w:bCs/>
                <w:sz w:val="18"/>
                <w:szCs w:val="18"/>
              </w:rPr>
              <w:t>Visibility but not direct input</w:t>
            </w:r>
          </w:p>
        </w:tc>
        <w:tc>
          <w:tcPr>
            <w:tcW w:w="1440" w:type="dxa"/>
            <w:tcMar>
              <w:top w:w="0" w:type="dxa"/>
              <w:left w:w="108" w:type="dxa"/>
              <w:bottom w:w="0" w:type="dxa"/>
              <w:right w:w="108" w:type="dxa"/>
            </w:tcMar>
            <w:hideMark/>
          </w:tcPr>
          <w:p w14:paraId="562F5FB7" w14:textId="77777777" w:rsidR="00194DEF" w:rsidRPr="00B07D44" w:rsidRDefault="00194DEF" w:rsidP="00E45EB5">
            <w:pPr>
              <w:pStyle w:val="QTEXT"/>
              <w:ind w:left="-103" w:hanging="18"/>
              <w:jc w:val="center"/>
              <w:rPr>
                <w:b/>
                <w:bCs/>
                <w:sz w:val="18"/>
                <w:szCs w:val="18"/>
              </w:rPr>
            </w:pPr>
            <w:r w:rsidRPr="00AA4598">
              <w:rPr>
                <w:rFonts w:cs="Arial"/>
                <w:b/>
                <w:bCs/>
                <w:sz w:val="18"/>
                <w:szCs w:val="18"/>
              </w:rPr>
              <w:t>Little or no responsibility</w:t>
            </w:r>
          </w:p>
        </w:tc>
      </w:tr>
      <w:tr w:rsidR="00194DEF" w14:paraId="44AC4C7C" w14:textId="77777777" w:rsidTr="00E45EB5">
        <w:trPr>
          <w:trHeight w:val="288"/>
        </w:trPr>
        <w:tc>
          <w:tcPr>
            <w:tcW w:w="2700" w:type="dxa"/>
            <w:tcMar>
              <w:top w:w="0" w:type="dxa"/>
              <w:left w:w="108" w:type="dxa"/>
              <w:bottom w:w="0" w:type="dxa"/>
              <w:right w:w="108" w:type="dxa"/>
            </w:tcMar>
            <w:vAlign w:val="center"/>
          </w:tcPr>
          <w:p w14:paraId="77DAC750" w14:textId="77777777" w:rsidR="00194DEF" w:rsidRPr="00D72DA0" w:rsidRDefault="00194DEF" w:rsidP="001F00AD">
            <w:pPr>
              <w:pStyle w:val="ListParagraph"/>
              <w:numPr>
                <w:ilvl w:val="0"/>
                <w:numId w:val="65"/>
              </w:numPr>
              <w:spacing w:before="120"/>
              <w:textAlignment w:val="baseline"/>
              <w:rPr>
                <w:rFonts w:ascii="Arial" w:hAnsi="Arial" w:cs="Arial"/>
                <w:sz w:val="18"/>
                <w:szCs w:val="18"/>
              </w:rPr>
            </w:pPr>
            <w:r w:rsidRPr="00D72DA0">
              <w:rPr>
                <w:rFonts w:ascii="Arial" w:hAnsi="Arial" w:cs="Arial"/>
                <w:sz w:val="18"/>
                <w:szCs w:val="18"/>
              </w:rPr>
              <w:t>Recruitment and hiring</w:t>
            </w:r>
          </w:p>
        </w:tc>
        <w:tc>
          <w:tcPr>
            <w:tcW w:w="1260" w:type="dxa"/>
            <w:shd w:val="clear" w:color="auto" w:fill="auto"/>
            <w:tcMar>
              <w:top w:w="0" w:type="dxa"/>
              <w:left w:w="108" w:type="dxa"/>
              <w:bottom w:w="0" w:type="dxa"/>
              <w:right w:w="108" w:type="dxa"/>
            </w:tcMar>
            <w:vAlign w:val="center"/>
            <w:hideMark/>
          </w:tcPr>
          <w:p w14:paraId="1F1D3C21" w14:textId="77777777" w:rsidR="00194DEF" w:rsidRPr="00B07D44" w:rsidRDefault="00194DEF" w:rsidP="00E45EB5">
            <w:pPr>
              <w:pStyle w:val="QTEXT"/>
              <w:jc w:val="center"/>
              <w:rPr>
                <w:b/>
                <w:sz w:val="18"/>
                <w:szCs w:val="18"/>
              </w:rPr>
            </w:pPr>
            <w:r w:rsidRPr="00B07D44">
              <w:rPr>
                <w:b/>
                <w:sz w:val="18"/>
                <w:szCs w:val="18"/>
              </w:rPr>
              <w:t>1</w:t>
            </w:r>
          </w:p>
        </w:tc>
        <w:tc>
          <w:tcPr>
            <w:tcW w:w="1260" w:type="dxa"/>
            <w:shd w:val="clear" w:color="auto" w:fill="auto"/>
            <w:tcMar>
              <w:top w:w="0" w:type="dxa"/>
              <w:left w:w="108" w:type="dxa"/>
              <w:bottom w:w="0" w:type="dxa"/>
              <w:right w:w="108" w:type="dxa"/>
            </w:tcMar>
            <w:vAlign w:val="center"/>
            <w:hideMark/>
          </w:tcPr>
          <w:p w14:paraId="3F987F67" w14:textId="77777777" w:rsidR="00194DEF" w:rsidRPr="00B07D44" w:rsidRDefault="00194DEF" w:rsidP="00E45EB5">
            <w:pPr>
              <w:pStyle w:val="QTEXT"/>
              <w:jc w:val="center"/>
              <w:rPr>
                <w:b/>
                <w:sz w:val="18"/>
                <w:szCs w:val="18"/>
              </w:rPr>
            </w:pPr>
            <w:r w:rsidRPr="00B07D44">
              <w:rPr>
                <w:b/>
                <w:sz w:val="18"/>
                <w:szCs w:val="18"/>
              </w:rPr>
              <w:t>2</w:t>
            </w:r>
          </w:p>
        </w:tc>
        <w:tc>
          <w:tcPr>
            <w:tcW w:w="1620" w:type="dxa"/>
            <w:shd w:val="clear" w:color="auto" w:fill="auto"/>
            <w:vAlign w:val="center"/>
            <w:hideMark/>
          </w:tcPr>
          <w:p w14:paraId="585C5BD9" w14:textId="77777777" w:rsidR="00194DEF" w:rsidRPr="00B07D44" w:rsidRDefault="00194DEF" w:rsidP="00E45EB5">
            <w:pPr>
              <w:pStyle w:val="QTEXT"/>
              <w:jc w:val="center"/>
              <w:rPr>
                <w:b/>
                <w:sz w:val="18"/>
                <w:szCs w:val="18"/>
              </w:rPr>
            </w:pPr>
            <w:r w:rsidRPr="00B07D44">
              <w:rPr>
                <w:b/>
                <w:sz w:val="18"/>
                <w:szCs w:val="18"/>
              </w:rPr>
              <w:t>3</w:t>
            </w:r>
          </w:p>
        </w:tc>
        <w:tc>
          <w:tcPr>
            <w:tcW w:w="1170" w:type="dxa"/>
            <w:shd w:val="clear" w:color="auto" w:fill="auto"/>
            <w:vAlign w:val="center"/>
            <w:hideMark/>
          </w:tcPr>
          <w:p w14:paraId="6A3C6DF8" w14:textId="77777777" w:rsidR="00194DEF" w:rsidRPr="00B07D44" w:rsidRDefault="00194DEF" w:rsidP="00E45EB5">
            <w:pPr>
              <w:pStyle w:val="QTEXT"/>
              <w:jc w:val="center"/>
              <w:rPr>
                <w:b/>
                <w:sz w:val="18"/>
                <w:szCs w:val="18"/>
              </w:rPr>
            </w:pPr>
            <w:r w:rsidRPr="00B07D44">
              <w:rPr>
                <w:b/>
                <w:sz w:val="18"/>
                <w:szCs w:val="18"/>
              </w:rPr>
              <w:t>4</w:t>
            </w:r>
          </w:p>
        </w:tc>
        <w:tc>
          <w:tcPr>
            <w:tcW w:w="1440" w:type="dxa"/>
            <w:shd w:val="clear" w:color="auto" w:fill="auto"/>
            <w:tcMar>
              <w:top w:w="0" w:type="dxa"/>
              <w:left w:w="108" w:type="dxa"/>
              <w:bottom w:w="0" w:type="dxa"/>
              <w:right w:w="108" w:type="dxa"/>
            </w:tcMar>
            <w:vAlign w:val="center"/>
            <w:hideMark/>
          </w:tcPr>
          <w:p w14:paraId="2B53B0A4" w14:textId="77777777" w:rsidR="00194DEF" w:rsidRPr="00B07D44" w:rsidRDefault="00194DEF" w:rsidP="00E45EB5">
            <w:pPr>
              <w:pStyle w:val="QTEXT"/>
              <w:jc w:val="center"/>
              <w:rPr>
                <w:b/>
                <w:sz w:val="18"/>
                <w:szCs w:val="18"/>
              </w:rPr>
            </w:pPr>
            <w:r w:rsidRPr="00B07D44">
              <w:rPr>
                <w:b/>
                <w:sz w:val="18"/>
                <w:szCs w:val="18"/>
              </w:rPr>
              <w:t>5</w:t>
            </w:r>
          </w:p>
        </w:tc>
      </w:tr>
      <w:tr w:rsidR="00194DEF" w14:paraId="36703DDC" w14:textId="77777777" w:rsidTr="00E45EB5">
        <w:trPr>
          <w:trHeight w:val="288"/>
        </w:trPr>
        <w:tc>
          <w:tcPr>
            <w:tcW w:w="2700" w:type="dxa"/>
            <w:tcMar>
              <w:top w:w="0" w:type="dxa"/>
              <w:left w:w="108" w:type="dxa"/>
              <w:bottom w:w="0" w:type="dxa"/>
              <w:right w:w="108" w:type="dxa"/>
            </w:tcMar>
            <w:vAlign w:val="center"/>
            <w:hideMark/>
          </w:tcPr>
          <w:p w14:paraId="20FF00C6" w14:textId="77777777" w:rsidR="00194DEF" w:rsidRPr="00D72DA0" w:rsidRDefault="00194DEF" w:rsidP="001F00AD">
            <w:pPr>
              <w:pStyle w:val="ListParagraph"/>
              <w:numPr>
                <w:ilvl w:val="0"/>
                <w:numId w:val="65"/>
              </w:numPr>
              <w:spacing w:before="120"/>
              <w:textAlignment w:val="baseline"/>
              <w:rPr>
                <w:rFonts w:ascii="Arial" w:hAnsi="Arial" w:cs="Arial"/>
                <w:sz w:val="18"/>
                <w:szCs w:val="18"/>
              </w:rPr>
            </w:pPr>
            <w:r w:rsidRPr="00D72DA0">
              <w:rPr>
                <w:rFonts w:ascii="Arial" w:hAnsi="Arial" w:cs="Arial"/>
                <w:sz w:val="18"/>
                <w:szCs w:val="18"/>
              </w:rPr>
              <w:t>Training and development</w:t>
            </w:r>
          </w:p>
        </w:tc>
        <w:tc>
          <w:tcPr>
            <w:tcW w:w="1260" w:type="dxa"/>
            <w:shd w:val="clear" w:color="auto" w:fill="auto"/>
            <w:tcMar>
              <w:top w:w="0" w:type="dxa"/>
              <w:left w:w="108" w:type="dxa"/>
              <w:bottom w:w="0" w:type="dxa"/>
              <w:right w:w="108" w:type="dxa"/>
            </w:tcMar>
            <w:vAlign w:val="center"/>
            <w:hideMark/>
          </w:tcPr>
          <w:p w14:paraId="71CD6998" w14:textId="77777777" w:rsidR="00194DEF" w:rsidRPr="00B07D44" w:rsidRDefault="00194DEF" w:rsidP="00E45EB5">
            <w:pPr>
              <w:pStyle w:val="QTEXT"/>
              <w:jc w:val="center"/>
              <w:rPr>
                <w:b/>
                <w:sz w:val="18"/>
                <w:szCs w:val="18"/>
              </w:rPr>
            </w:pPr>
            <w:r w:rsidRPr="00B07D44">
              <w:rPr>
                <w:b/>
                <w:sz w:val="18"/>
                <w:szCs w:val="18"/>
              </w:rPr>
              <w:t>1</w:t>
            </w:r>
          </w:p>
        </w:tc>
        <w:tc>
          <w:tcPr>
            <w:tcW w:w="1260" w:type="dxa"/>
            <w:shd w:val="clear" w:color="auto" w:fill="auto"/>
            <w:tcMar>
              <w:top w:w="0" w:type="dxa"/>
              <w:left w:w="108" w:type="dxa"/>
              <w:bottom w:w="0" w:type="dxa"/>
              <w:right w:w="108" w:type="dxa"/>
            </w:tcMar>
            <w:vAlign w:val="center"/>
            <w:hideMark/>
          </w:tcPr>
          <w:p w14:paraId="7058D8DD" w14:textId="77777777" w:rsidR="00194DEF" w:rsidRPr="00B07D44" w:rsidRDefault="00194DEF" w:rsidP="00E45EB5">
            <w:pPr>
              <w:pStyle w:val="QTEXT"/>
              <w:jc w:val="center"/>
              <w:rPr>
                <w:b/>
                <w:sz w:val="18"/>
                <w:szCs w:val="18"/>
              </w:rPr>
            </w:pPr>
            <w:r w:rsidRPr="00B07D44">
              <w:rPr>
                <w:b/>
                <w:sz w:val="18"/>
                <w:szCs w:val="18"/>
              </w:rPr>
              <w:t>2</w:t>
            </w:r>
          </w:p>
        </w:tc>
        <w:tc>
          <w:tcPr>
            <w:tcW w:w="1620" w:type="dxa"/>
            <w:shd w:val="clear" w:color="auto" w:fill="auto"/>
            <w:vAlign w:val="center"/>
            <w:hideMark/>
          </w:tcPr>
          <w:p w14:paraId="1B847ED0" w14:textId="77777777" w:rsidR="00194DEF" w:rsidRPr="00B07D44" w:rsidRDefault="00194DEF" w:rsidP="00E45EB5">
            <w:pPr>
              <w:pStyle w:val="QTEXT"/>
              <w:jc w:val="center"/>
              <w:rPr>
                <w:b/>
                <w:sz w:val="18"/>
                <w:szCs w:val="18"/>
              </w:rPr>
            </w:pPr>
            <w:r w:rsidRPr="00B07D44">
              <w:rPr>
                <w:b/>
                <w:sz w:val="18"/>
                <w:szCs w:val="18"/>
              </w:rPr>
              <w:t>3</w:t>
            </w:r>
          </w:p>
        </w:tc>
        <w:tc>
          <w:tcPr>
            <w:tcW w:w="1170" w:type="dxa"/>
            <w:shd w:val="clear" w:color="auto" w:fill="auto"/>
            <w:vAlign w:val="center"/>
            <w:hideMark/>
          </w:tcPr>
          <w:p w14:paraId="4501B406" w14:textId="77777777" w:rsidR="00194DEF" w:rsidRPr="00B07D44" w:rsidRDefault="00194DEF" w:rsidP="00E45EB5">
            <w:pPr>
              <w:pStyle w:val="QTEXT"/>
              <w:jc w:val="center"/>
              <w:rPr>
                <w:b/>
                <w:sz w:val="18"/>
                <w:szCs w:val="18"/>
              </w:rPr>
            </w:pPr>
            <w:r w:rsidRPr="00B07D44">
              <w:rPr>
                <w:b/>
                <w:sz w:val="18"/>
                <w:szCs w:val="18"/>
              </w:rPr>
              <w:t>4</w:t>
            </w:r>
          </w:p>
        </w:tc>
        <w:tc>
          <w:tcPr>
            <w:tcW w:w="1440" w:type="dxa"/>
            <w:shd w:val="clear" w:color="auto" w:fill="auto"/>
            <w:tcMar>
              <w:top w:w="0" w:type="dxa"/>
              <w:left w:w="108" w:type="dxa"/>
              <w:bottom w:w="0" w:type="dxa"/>
              <w:right w:w="108" w:type="dxa"/>
            </w:tcMar>
            <w:vAlign w:val="center"/>
            <w:hideMark/>
          </w:tcPr>
          <w:p w14:paraId="6D642870" w14:textId="77777777" w:rsidR="00194DEF" w:rsidRPr="00B07D44" w:rsidRDefault="00194DEF" w:rsidP="00E45EB5">
            <w:pPr>
              <w:pStyle w:val="QTEXT"/>
              <w:jc w:val="center"/>
              <w:rPr>
                <w:b/>
                <w:sz w:val="18"/>
                <w:szCs w:val="18"/>
              </w:rPr>
            </w:pPr>
            <w:r w:rsidRPr="00B07D44">
              <w:rPr>
                <w:b/>
                <w:sz w:val="18"/>
                <w:szCs w:val="18"/>
              </w:rPr>
              <w:t>5</w:t>
            </w:r>
          </w:p>
        </w:tc>
      </w:tr>
      <w:tr w:rsidR="00194DEF" w14:paraId="71A459CB" w14:textId="77777777" w:rsidTr="00E45EB5">
        <w:trPr>
          <w:trHeight w:val="288"/>
        </w:trPr>
        <w:tc>
          <w:tcPr>
            <w:tcW w:w="2700" w:type="dxa"/>
            <w:tcMar>
              <w:top w:w="0" w:type="dxa"/>
              <w:left w:w="108" w:type="dxa"/>
              <w:bottom w:w="0" w:type="dxa"/>
              <w:right w:w="108" w:type="dxa"/>
            </w:tcMar>
            <w:vAlign w:val="center"/>
          </w:tcPr>
          <w:p w14:paraId="0B01ED6D" w14:textId="77777777" w:rsidR="00194DEF" w:rsidRPr="00D72DA0" w:rsidRDefault="00194DEF" w:rsidP="001F00AD">
            <w:pPr>
              <w:pStyle w:val="ListParagraph"/>
              <w:numPr>
                <w:ilvl w:val="0"/>
                <w:numId w:val="65"/>
              </w:numPr>
              <w:spacing w:before="120"/>
              <w:textAlignment w:val="baseline"/>
              <w:rPr>
                <w:rFonts w:ascii="Arial" w:hAnsi="Arial" w:cs="Arial"/>
                <w:sz w:val="18"/>
                <w:szCs w:val="18"/>
              </w:rPr>
            </w:pPr>
            <w:r w:rsidRPr="00D72DA0">
              <w:rPr>
                <w:rFonts w:ascii="Arial" w:hAnsi="Arial" w:cs="Arial"/>
                <w:sz w:val="18"/>
                <w:szCs w:val="18"/>
              </w:rPr>
              <w:t>Employee benefits</w:t>
            </w:r>
          </w:p>
        </w:tc>
        <w:tc>
          <w:tcPr>
            <w:tcW w:w="1260" w:type="dxa"/>
            <w:shd w:val="clear" w:color="auto" w:fill="auto"/>
            <w:tcMar>
              <w:top w:w="0" w:type="dxa"/>
              <w:left w:w="108" w:type="dxa"/>
              <w:bottom w:w="0" w:type="dxa"/>
              <w:right w:w="108" w:type="dxa"/>
            </w:tcMar>
            <w:vAlign w:val="center"/>
          </w:tcPr>
          <w:p w14:paraId="63FE3388" w14:textId="77777777" w:rsidR="00194DEF" w:rsidRPr="00B07D44" w:rsidRDefault="00194DEF" w:rsidP="00E45EB5">
            <w:pPr>
              <w:pStyle w:val="QTEXT"/>
              <w:jc w:val="center"/>
              <w:rPr>
                <w:b/>
                <w:sz w:val="18"/>
                <w:szCs w:val="18"/>
              </w:rPr>
            </w:pPr>
            <w:r>
              <w:rPr>
                <w:b/>
                <w:sz w:val="18"/>
                <w:szCs w:val="18"/>
              </w:rPr>
              <w:t>1</w:t>
            </w:r>
          </w:p>
        </w:tc>
        <w:tc>
          <w:tcPr>
            <w:tcW w:w="1260" w:type="dxa"/>
            <w:shd w:val="clear" w:color="auto" w:fill="auto"/>
            <w:tcMar>
              <w:top w:w="0" w:type="dxa"/>
              <w:left w:w="108" w:type="dxa"/>
              <w:bottom w:w="0" w:type="dxa"/>
              <w:right w:w="108" w:type="dxa"/>
            </w:tcMar>
            <w:vAlign w:val="center"/>
          </w:tcPr>
          <w:p w14:paraId="2A0BC671" w14:textId="77777777" w:rsidR="00194DEF" w:rsidRPr="00B07D44" w:rsidRDefault="00194DEF" w:rsidP="00E45EB5">
            <w:pPr>
              <w:pStyle w:val="QTEXT"/>
              <w:jc w:val="center"/>
              <w:rPr>
                <w:b/>
                <w:sz w:val="18"/>
                <w:szCs w:val="18"/>
              </w:rPr>
            </w:pPr>
            <w:r>
              <w:rPr>
                <w:b/>
                <w:sz w:val="18"/>
                <w:szCs w:val="18"/>
              </w:rPr>
              <w:t>2</w:t>
            </w:r>
          </w:p>
        </w:tc>
        <w:tc>
          <w:tcPr>
            <w:tcW w:w="1620" w:type="dxa"/>
            <w:shd w:val="clear" w:color="auto" w:fill="auto"/>
            <w:vAlign w:val="center"/>
          </w:tcPr>
          <w:p w14:paraId="20C8B552" w14:textId="77777777" w:rsidR="00194DEF" w:rsidRPr="00B07D44" w:rsidRDefault="00194DEF" w:rsidP="00E45EB5">
            <w:pPr>
              <w:pStyle w:val="QTEXT"/>
              <w:jc w:val="center"/>
              <w:rPr>
                <w:b/>
                <w:sz w:val="18"/>
                <w:szCs w:val="18"/>
              </w:rPr>
            </w:pPr>
            <w:r>
              <w:rPr>
                <w:b/>
                <w:sz w:val="18"/>
                <w:szCs w:val="18"/>
              </w:rPr>
              <w:t>3</w:t>
            </w:r>
          </w:p>
        </w:tc>
        <w:tc>
          <w:tcPr>
            <w:tcW w:w="1170" w:type="dxa"/>
            <w:shd w:val="clear" w:color="auto" w:fill="auto"/>
            <w:vAlign w:val="center"/>
          </w:tcPr>
          <w:p w14:paraId="4EE0BD37" w14:textId="77777777" w:rsidR="00194DEF" w:rsidRPr="00B07D44" w:rsidRDefault="00194DEF" w:rsidP="00E45EB5">
            <w:pPr>
              <w:pStyle w:val="QTEXT"/>
              <w:jc w:val="center"/>
              <w:rPr>
                <w:b/>
                <w:sz w:val="18"/>
                <w:szCs w:val="18"/>
              </w:rPr>
            </w:pPr>
            <w:r>
              <w:rPr>
                <w:b/>
                <w:sz w:val="18"/>
                <w:szCs w:val="18"/>
              </w:rPr>
              <w:t>4</w:t>
            </w:r>
          </w:p>
        </w:tc>
        <w:tc>
          <w:tcPr>
            <w:tcW w:w="1440" w:type="dxa"/>
            <w:shd w:val="clear" w:color="auto" w:fill="auto"/>
            <w:tcMar>
              <w:top w:w="0" w:type="dxa"/>
              <w:left w:w="108" w:type="dxa"/>
              <w:bottom w:w="0" w:type="dxa"/>
              <w:right w:w="108" w:type="dxa"/>
            </w:tcMar>
            <w:vAlign w:val="center"/>
          </w:tcPr>
          <w:p w14:paraId="1EC7CA30" w14:textId="77777777" w:rsidR="00194DEF" w:rsidRPr="00B07D44" w:rsidRDefault="00194DEF" w:rsidP="00E45EB5">
            <w:pPr>
              <w:pStyle w:val="QTEXT"/>
              <w:jc w:val="center"/>
              <w:rPr>
                <w:b/>
                <w:sz w:val="18"/>
                <w:szCs w:val="18"/>
              </w:rPr>
            </w:pPr>
            <w:r>
              <w:rPr>
                <w:b/>
                <w:sz w:val="18"/>
                <w:szCs w:val="18"/>
              </w:rPr>
              <w:t>5</w:t>
            </w:r>
          </w:p>
        </w:tc>
      </w:tr>
      <w:tr w:rsidR="00194DEF" w14:paraId="712682F3" w14:textId="77777777" w:rsidTr="003252D6">
        <w:trPr>
          <w:trHeight w:val="288"/>
        </w:trPr>
        <w:tc>
          <w:tcPr>
            <w:tcW w:w="2700" w:type="dxa"/>
            <w:tcMar>
              <w:top w:w="0" w:type="dxa"/>
              <w:left w:w="108" w:type="dxa"/>
              <w:bottom w:w="0" w:type="dxa"/>
              <w:right w:w="108" w:type="dxa"/>
            </w:tcMar>
            <w:vAlign w:val="center"/>
            <w:hideMark/>
          </w:tcPr>
          <w:p w14:paraId="4915B017" w14:textId="77777777" w:rsidR="00194DEF" w:rsidRPr="00D72DA0" w:rsidRDefault="00194DEF" w:rsidP="001F00AD">
            <w:pPr>
              <w:pStyle w:val="ListParagraph"/>
              <w:numPr>
                <w:ilvl w:val="0"/>
                <w:numId w:val="65"/>
              </w:numPr>
              <w:spacing w:before="120"/>
              <w:textAlignment w:val="baseline"/>
              <w:rPr>
                <w:rFonts w:ascii="Arial" w:hAnsi="Arial" w:cs="Arial"/>
                <w:sz w:val="18"/>
                <w:szCs w:val="18"/>
              </w:rPr>
            </w:pPr>
            <w:r w:rsidRPr="00D72DA0">
              <w:rPr>
                <w:rFonts w:ascii="Arial" w:hAnsi="Arial" w:cs="Arial"/>
                <w:sz w:val="18"/>
                <w:szCs w:val="18"/>
              </w:rPr>
              <w:t>Employee engagement</w:t>
            </w:r>
          </w:p>
          <w:p w14:paraId="60113932" w14:textId="77777777" w:rsidR="00194DEF" w:rsidRPr="008E0E9F" w:rsidRDefault="00194DEF" w:rsidP="00E45EB5">
            <w:pPr>
              <w:pStyle w:val="QTEXT"/>
              <w:ind w:left="-6" w:firstLine="6"/>
              <w:rPr>
                <w:rFonts w:cs="Arial"/>
                <w:sz w:val="18"/>
                <w:szCs w:val="18"/>
              </w:rPr>
            </w:pPr>
          </w:p>
        </w:tc>
        <w:tc>
          <w:tcPr>
            <w:tcW w:w="1260" w:type="dxa"/>
            <w:shd w:val="clear" w:color="auto" w:fill="BFBFBF" w:themeFill="background1" w:themeFillShade="BF"/>
            <w:tcMar>
              <w:top w:w="0" w:type="dxa"/>
              <w:left w:w="108" w:type="dxa"/>
              <w:bottom w:w="0" w:type="dxa"/>
              <w:right w:w="108" w:type="dxa"/>
            </w:tcMar>
            <w:vAlign w:val="center"/>
            <w:hideMark/>
          </w:tcPr>
          <w:p w14:paraId="0FCC2103" w14:textId="77777777" w:rsidR="00194DEF" w:rsidRPr="00B07D44" w:rsidRDefault="00194DEF" w:rsidP="00E45EB5">
            <w:pPr>
              <w:pStyle w:val="QTEXT"/>
              <w:jc w:val="center"/>
              <w:rPr>
                <w:b/>
                <w:sz w:val="18"/>
                <w:szCs w:val="18"/>
              </w:rPr>
            </w:pPr>
            <w:r w:rsidRPr="00B07D44">
              <w:rPr>
                <w:b/>
                <w:sz w:val="18"/>
                <w:szCs w:val="18"/>
              </w:rPr>
              <w:t>1</w:t>
            </w:r>
          </w:p>
        </w:tc>
        <w:tc>
          <w:tcPr>
            <w:tcW w:w="1260" w:type="dxa"/>
            <w:shd w:val="clear" w:color="auto" w:fill="BFBFBF" w:themeFill="background1" w:themeFillShade="BF"/>
            <w:tcMar>
              <w:top w:w="0" w:type="dxa"/>
              <w:left w:w="108" w:type="dxa"/>
              <w:bottom w:w="0" w:type="dxa"/>
              <w:right w:w="108" w:type="dxa"/>
            </w:tcMar>
            <w:vAlign w:val="center"/>
            <w:hideMark/>
          </w:tcPr>
          <w:p w14:paraId="251B2E82" w14:textId="77777777" w:rsidR="00194DEF" w:rsidRPr="00B07D44" w:rsidRDefault="00194DEF" w:rsidP="00E45EB5">
            <w:pPr>
              <w:pStyle w:val="QTEXT"/>
              <w:jc w:val="center"/>
              <w:rPr>
                <w:b/>
                <w:sz w:val="18"/>
                <w:szCs w:val="18"/>
              </w:rPr>
            </w:pPr>
            <w:r w:rsidRPr="00B07D44">
              <w:rPr>
                <w:b/>
                <w:sz w:val="18"/>
                <w:szCs w:val="18"/>
              </w:rPr>
              <w:t>2</w:t>
            </w:r>
          </w:p>
        </w:tc>
        <w:tc>
          <w:tcPr>
            <w:tcW w:w="1620" w:type="dxa"/>
            <w:shd w:val="clear" w:color="auto" w:fill="BFBFBF" w:themeFill="background1" w:themeFillShade="BF"/>
            <w:vAlign w:val="center"/>
            <w:hideMark/>
          </w:tcPr>
          <w:p w14:paraId="1ED3F078" w14:textId="77777777" w:rsidR="00194DEF" w:rsidRPr="00B07D44" w:rsidRDefault="00194DEF" w:rsidP="00E45EB5">
            <w:pPr>
              <w:pStyle w:val="QTEXT"/>
              <w:jc w:val="center"/>
              <w:rPr>
                <w:b/>
                <w:sz w:val="18"/>
                <w:szCs w:val="18"/>
              </w:rPr>
            </w:pPr>
            <w:r w:rsidRPr="00B07D44">
              <w:rPr>
                <w:b/>
                <w:sz w:val="18"/>
                <w:szCs w:val="18"/>
              </w:rPr>
              <w:t>3</w:t>
            </w:r>
          </w:p>
        </w:tc>
        <w:tc>
          <w:tcPr>
            <w:tcW w:w="1170" w:type="dxa"/>
            <w:shd w:val="clear" w:color="auto" w:fill="BFBFBF" w:themeFill="background1" w:themeFillShade="BF"/>
            <w:vAlign w:val="center"/>
            <w:hideMark/>
          </w:tcPr>
          <w:p w14:paraId="1ADF5E90" w14:textId="77777777" w:rsidR="00194DEF" w:rsidRDefault="00194DEF" w:rsidP="00E45EB5">
            <w:pPr>
              <w:pStyle w:val="QTEXT"/>
              <w:jc w:val="center"/>
              <w:rPr>
                <w:b/>
                <w:sz w:val="18"/>
                <w:szCs w:val="18"/>
              </w:rPr>
            </w:pPr>
            <w:r w:rsidRPr="00B07D44">
              <w:rPr>
                <w:b/>
                <w:sz w:val="18"/>
                <w:szCs w:val="18"/>
              </w:rPr>
              <w:t>4</w:t>
            </w:r>
          </w:p>
          <w:p w14:paraId="43BCEAC2" w14:textId="51653D92" w:rsidR="003252D6" w:rsidRPr="00B07D44" w:rsidRDefault="003252D6" w:rsidP="00E45EB5">
            <w:pPr>
              <w:pStyle w:val="QTEXT"/>
              <w:jc w:val="center"/>
              <w:rPr>
                <w:b/>
                <w:sz w:val="18"/>
                <w:szCs w:val="18"/>
              </w:rPr>
            </w:pPr>
            <w:r>
              <w:rPr>
                <w:b/>
                <w:sz w:val="18"/>
                <w:szCs w:val="18"/>
              </w:rPr>
              <w:t>ITDMs only</w:t>
            </w:r>
          </w:p>
        </w:tc>
        <w:tc>
          <w:tcPr>
            <w:tcW w:w="1440" w:type="dxa"/>
            <w:shd w:val="clear" w:color="auto" w:fill="auto"/>
            <w:tcMar>
              <w:top w:w="0" w:type="dxa"/>
              <w:left w:w="108" w:type="dxa"/>
              <w:bottom w:w="0" w:type="dxa"/>
              <w:right w:w="108" w:type="dxa"/>
            </w:tcMar>
            <w:vAlign w:val="center"/>
            <w:hideMark/>
          </w:tcPr>
          <w:p w14:paraId="4186F309" w14:textId="77777777" w:rsidR="00194DEF" w:rsidRPr="00B07D44" w:rsidRDefault="00194DEF" w:rsidP="00E45EB5">
            <w:pPr>
              <w:pStyle w:val="QTEXT"/>
              <w:jc w:val="center"/>
              <w:rPr>
                <w:b/>
                <w:sz w:val="18"/>
                <w:szCs w:val="18"/>
              </w:rPr>
            </w:pPr>
            <w:r w:rsidRPr="00B07D44">
              <w:rPr>
                <w:b/>
                <w:sz w:val="18"/>
                <w:szCs w:val="18"/>
              </w:rPr>
              <w:t>5</w:t>
            </w:r>
          </w:p>
        </w:tc>
      </w:tr>
      <w:tr w:rsidR="00194DEF" w14:paraId="577FC8F9" w14:textId="77777777" w:rsidTr="00E45EB5">
        <w:trPr>
          <w:trHeight w:val="288"/>
        </w:trPr>
        <w:tc>
          <w:tcPr>
            <w:tcW w:w="2700" w:type="dxa"/>
            <w:tcMar>
              <w:top w:w="0" w:type="dxa"/>
              <w:left w:w="108" w:type="dxa"/>
              <w:bottom w:w="0" w:type="dxa"/>
              <w:right w:w="108" w:type="dxa"/>
            </w:tcMar>
            <w:vAlign w:val="center"/>
            <w:hideMark/>
          </w:tcPr>
          <w:p w14:paraId="6D7A8695" w14:textId="77777777" w:rsidR="00194DEF" w:rsidRPr="00D72DA0" w:rsidRDefault="00194DEF" w:rsidP="001F00AD">
            <w:pPr>
              <w:pStyle w:val="ListParagraph"/>
              <w:numPr>
                <w:ilvl w:val="0"/>
                <w:numId w:val="65"/>
              </w:numPr>
              <w:spacing w:before="120"/>
              <w:textAlignment w:val="baseline"/>
              <w:rPr>
                <w:rFonts w:ascii="Arial" w:hAnsi="Arial" w:cs="Arial"/>
                <w:sz w:val="18"/>
                <w:szCs w:val="18"/>
              </w:rPr>
            </w:pPr>
            <w:r>
              <w:rPr>
                <w:rFonts w:ascii="Arial" w:hAnsi="Arial" w:cs="Arial"/>
                <w:sz w:val="18"/>
                <w:szCs w:val="18"/>
              </w:rPr>
              <w:t>Diversity &amp; inclusion</w:t>
            </w:r>
          </w:p>
          <w:p w14:paraId="1089E7F6" w14:textId="77777777" w:rsidR="00194DEF" w:rsidRPr="008E0E9F" w:rsidRDefault="00194DEF" w:rsidP="00E45EB5">
            <w:pPr>
              <w:pStyle w:val="QTEXT"/>
              <w:ind w:left="-6" w:firstLine="6"/>
              <w:rPr>
                <w:rFonts w:cs="Arial"/>
                <w:sz w:val="18"/>
                <w:szCs w:val="18"/>
              </w:rPr>
            </w:pPr>
          </w:p>
        </w:tc>
        <w:tc>
          <w:tcPr>
            <w:tcW w:w="1260" w:type="dxa"/>
            <w:shd w:val="clear" w:color="auto" w:fill="auto"/>
            <w:tcMar>
              <w:top w:w="0" w:type="dxa"/>
              <w:left w:w="108" w:type="dxa"/>
              <w:bottom w:w="0" w:type="dxa"/>
              <w:right w:w="108" w:type="dxa"/>
            </w:tcMar>
            <w:vAlign w:val="center"/>
            <w:hideMark/>
          </w:tcPr>
          <w:p w14:paraId="15947627" w14:textId="77777777" w:rsidR="00194DEF" w:rsidRPr="00B07D44" w:rsidRDefault="00194DEF" w:rsidP="00E45EB5">
            <w:pPr>
              <w:pStyle w:val="QTEXT"/>
              <w:jc w:val="center"/>
              <w:rPr>
                <w:b/>
                <w:sz w:val="18"/>
                <w:szCs w:val="18"/>
              </w:rPr>
            </w:pPr>
            <w:r w:rsidRPr="00B07D44">
              <w:rPr>
                <w:b/>
                <w:sz w:val="18"/>
                <w:szCs w:val="18"/>
              </w:rPr>
              <w:t>1</w:t>
            </w:r>
          </w:p>
        </w:tc>
        <w:tc>
          <w:tcPr>
            <w:tcW w:w="1260" w:type="dxa"/>
            <w:shd w:val="clear" w:color="auto" w:fill="auto"/>
            <w:tcMar>
              <w:top w:w="0" w:type="dxa"/>
              <w:left w:w="108" w:type="dxa"/>
              <w:bottom w:w="0" w:type="dxa"/>
              <w:right w:w="108" w:type="dxa"/>
            </w:tcMar>
            <w:vAlign w:val="center"/>
            <w:hideMark/>
          </w:tcPr>
          <w:p w14:paraId="7B8568F7" w14:textId="77777777" w:rsidR="00194DEF" w:rsidRPr="00B07D44" w:rsidRDefault="00194DEF" w:rsidP="00E45EB5">
            <w:pPr>
              <w:pStyle w:val="QTEXT"/>
              <w:jc w:val="center"/>
              <w:rPr>
                <w:b/>
                <w:sz w:val="18"/>
                <w:szCs w:val="18"/>
              </w:rPr>
            </w:pPr>
            <w:r w:rsidRPr="00B07D44">
              <w:rPr>
                <w:b/>
                <w:sz w:val="18"/>
                <w:szCs w:val="18"/>
              </w:rPr>
              <w:t>2</w:t>
            </w:r>
          </w:p>
        </w:tc>
        <w:tc>
          <w:tcPr>
            <w:tcW w:w="1620" w:type="dxa"/>
            <w:shd w:val="clear" w:color="auto" w:fill="auto"/>
            <w:vAlign w:val="center"/>
            <w:hideMark/>
          </w:tcPr>
          <w:p w14:paraId="4818D1C7" w14:textId="77777777" w:rsidR="00194DEF" w:rsidRPr="00B07D44" w:rsidRDefault="00194DEF" w:rsidP="00E45EB5">
            <w:pPr>
              <w:pStyle w:val="QTEXT"/>
              <w:jc w:val="center"/>
              <w:rPr>
                <w:b/>
                <w:sz w:val="18"/>
                <w:szCs w:val="18"/>
              </w:rPr>
            </w:pPr>
            <w:r w:rsidRPr="00B07D44">
              <w:rPr>
                <w:b/>
                <w:sz w:val="18"/>
                <w:szCs w:val="18"/>
              </w:rPr>
              <w:t>3</w:t>
            </w:r>
          </w:p>
        </w:tc>
        <w:tc>
          <w:tcPr>
            <w:tcW w:w="1170" w:type="dxa"/>
            <w:shd w:val="clear" w:color="auto" w:fill="auto"/>
            <w:vAlign w:val="center"/>
            <w:hideMark/>
          </w:tcPr>
          <w:p w14:paraId="7B34977B" w14:textId="77777777" w:rsidR="00194DEF" w:rsidRPr="00B07D44" w:rsidRDefault="00194DEF" w:rsidP="00E45EB5">
            <w:pPr>
              <w:pStyle w:val="QTEXT"/>
              <w:jc w:val="center"/>
              <w:rPr>
                <w:b/>
                <w:sz w:val="18"/>
                <w:szCs w:val="18"/>
              </w:rPr>
            </w:pPr>
            <w:r w:rsidRPr="00B07D44">
              <w:rPr>
                <w:b/>
                <w:sz w:val="18"/>
                <w:szCs w:val="18"/>
              </w:rPr>
              <w:t>4</w:t>
            </w:r>
          </w:p>
        </w:tc>
        <w:tc>
          <w:tcPr>
            <w:tcW w:w="1440" w:type="dxa"/>
            <w:shd w:val="clear" w:color="auto" w:fill="auto"/>
            <w:tcMar>
              <w:top w:w="0" w:type="dxa"/>
              <w:left w:w="108" w:type="dxa"/>
              <w:bottom w:w="0" w:type="dxa"/>
              <w:right w:w="108" w:type="dxa"/>
            </w:tcMar>
            <w:vAlign w:val="center"/>
            <w:hideMark/>
          </w:tcPr>
          <w:p w14:paraId="2BA441DF" w14:textId="77777777" w:rsidR="00194DEF" w:rsidRPr="00B07D44" w:rsidRDefault="00194DEF" w:rsidP="00E45EB5">
            <w:pPr>
              <w:pStyle w:val="QTEXT"/>
              <w:jc w:val="center"/>
              <w:rPr>
                <w:b/>
                <w:sz w:val="18"/>
                <w:szCs w:val="18"/>
              </w:rPr>
            </w:pPr>
            <w:r w:rsidRPr="00B07D44">
              <w:rPr>
                <w:b/>
                <w:sz w:val="18"/>
                <w:szCs w:val="18"/>
              </w:rPr>
              <w:t>5</w:t>
            </w:r>
          </w:p>
        </w:tc>
      </w:tr>
      <w:tr w:rsidR="00194DEF" w14:paraId="7CCBCED1" w14:textId="77777777" w:rsidTr="00E45EB5">
        <w:trPr>
          <w:trHeight w:val="288"/>
        </w:trPr>
        <w:tc>
          <w:tcPr>
            <w:tcW w:w="2700" w:type="dxa"/>
            <w:tcMar>
              <w:top w:w="0" w:type="dxa"/>
              <w:left w:w="108" w:type="dxa"/>
              <w:bottom w:w="0" w:type="dxa"/>
              <w:right w:w="108" w:type="dxa"/>
            </w:tcMar>
            <w:vAlign w:val="center"/>
          </w:tcPr>
          <w:p w14:paraId="5C4DE4CD" w14:textId="77777777" w:rsidR="00194DEF" w:rsidRPr="00D72DA0" w:rsidRDefault="00194DEF" w:rsidP="001F00AD">
            <w:pPr>
              <w:pStyle w:val="ListParagraph"/>
              <w:numPr>
                <w:ilvl w:val="0"/>
                <w:numId w:val="65"/>
              </w:numPr>
              <w:spacing w:before="120"/>
              <w:textAlignment w:val="baseline"/>
              <w:rPr>
                <w:rFonts w:ascii="Arial" w:hAnsi="Arial" w:cs="Arial"/>
                <w:sz w:val="18"/>
                <w:szCs w:val="18"/>
              </w:rPr>
            </w:pPr>
            <w:r w:rsidRPr="00D72DA0">
              <w:rPr>
                <w:rFonts w:ascii="Arial" w:hAnsi="Arial" w:cs="Arial"/>
                <w:sz w:val="18"/>
                <w:szCs w:val="18"/>
              </w:rPr>
              <w:t>Performance management</w:t>
            </w:r>
          </w:p>
        </w:tc>
        <w:tc>
          <w:tcPr>
            <w:tcW w:w="1260" w:type="dxa"/>
            <w:shd w:val="clear" w:color="auto" w:fill="auto"/>
            <w:tcMar>
              <w:top w:w="0" w:type="dxa"/>
              <w:left w:w="108" w:type="dxa"/>
              <w:bottom w:w="0" w:type="dxa"/>
              <w:right w:w="108" w:type="dxa"/>
            </w:tcMar>
            <w:vAlign w:val="center"/>
          </w:tcPr>
          <w:p w14:paraId="334F7F57" w14:textId="77777777" w:rsidR="00194DEF" w:rsidRPr="00B07D44" w:rsidRDefault="00194DEF" w:rsidP="00E45EB5">
            <w:pPr>
              <w:pStyle w:val="QTEXT"/>
              <w:jc w:val="center"/>
              <w:rPr>
                <w:b/>
                <w:sz w:val="18"/>
                <w:szCs w:val="18"/>
              </w:rPr>
            </w:pPr>
            <w:r w:rsidRPr="00B07D44">
              <w:rPr>
                <w:b/>
                <w:sz w:val="18"/>
                <w:szCs w:val="18"/>
              </w:rPr>
              <w:t>1</w:t>
            </w:r>
          </w:p>
        </w:tc>
        <w:tc>
          <w:tcPr>
            <w:tcW w:w="1260" w:type="dxa"/>
            <w:shd w:val="clear" w:color="auto" w:fill="auto"/>
            <w:tcMar>
              <w:top w:w="0" w:type="dxa"/>
              <w:left w:w="108" w:type="dxa"/>
              <w:bottom w:w="0" w:type="dxa"/>
              <w:right w:w="108" w:type="dxa"/>
            </w:tcMar>
            <w:vAlign w:val="center"/>
          </w:tcPr>
          <w:p w14:paraId="0BD4F18B" w14:textId="77777777" w:rsidR="00194DEF" w:rsidRPr="00B07D44" w:rsidRDefault="00194DEF" w:rsidP="00E45EB5">
            <w:pPr>
              <w:pStyle w:val="QTEXT"/>
              <w:jc w:val="center"/>
              <w:rPr>
                <w:b/>
                <w:sz w:val="18"/>
                <w:szCs w:val="18"/>
              </w:rPr>
            </w:pPr>
            <w:r w:rsidRPr="00B07D44">
              <w:rPr>
                <w:b/>
                <w:sz w:val="18"/>
                <w:szCs w:val="18"/>
              </w:rPr>
              <w:t>2</w:t>
            </w:r>
          </w:p>
        </w:tc>
        <w:tc>
          <w:tcPr>
            <w:tcW w:w="1620" w:type="dxa"/>
            <w:shd w:val="clear" w:color="auto" w:fill="auto"/>
            <w:vAlign w:val="center"/>
          </w:tcPr>
          <w:p w14:paraId="0343192C" w14:textId="77777777" w:rsidR="00194DEF" w:rsidRPr="00B07D44" w:rsidRDefault="00194DEF" w:rsidP="00E45EB5">
            <w:pPr>
              <w:pStyle w:val="QTEXT"/>
              <w:jc w:val="center"/>
              <w:rPr>
                <w:b/>
                <w:sz w:val="18"/>
                <w:szCs w:val="18"/>
              </w:rPr>
            </w:pPr>
            <w:r w:rsidRPr="00B07D44">
              <w:rPr>
                <w:b/>
                <w:sz w:val="18"/>
                <w:szCs w:val="18"/>
              </w:rPr>
              <w:t>3</w:t>
            </w:r>
          </w:p>
        </w:tc>
        <w:tc>
          <w:tcPr>
            <w:tcW w:w="1170" w:type="dxa"/>
            <w:shd w:val="clear" w:color="auto" w:fill="auto"/>
            <w:vAlign w:val="center"/>
          </w:tcPr>
          <w:p w14:paraId="40295EE3" w14:textId="77777777" w:rsidR="00194DEF" w:rsidRPr="00B07D44" w:rsidRDefault="00194DEF" w:rsidP="00E45EB5">
            <w:pPr>
              <w:pStyle w:val="QTEXT"/>
              <w:jc w:val="center"/>
              <w:rPr>
                <w:b/>
                <w:sz w:val="18"/>
                <w:szCs w:val="18"/>
              </w:rPr>
            </w:pPr>
            <w:r w:rsidRPr="00B07D44">
              <w:rPr>
                <w:b/>
                <w:sz w:val="18"/>
                <w:szCs w:val="18"/>
              </w:rPr>
              <w:t>4</w:t>
            </w:r>
          </w:p>
        </w:tc>
        <w:tc>
          <w:tcPr>
            <w:tcW w:w="1440" w:type="dxa"/>
            <w:shd w:val="clear" w:color="auto" w:fill="auto"/>
            <w:tcMar>
              <w:top w:w="0" w:type="dxa"/>
              <w:left w:w="108" w:type="dxa"/>
              <w:bottom w:w="0" w:type="dxa"/>
              <w:right w:w="108" w:type="dxa"/>
            </w:tcMar>
            <w:vAlign w:val="center"/>
          </w:tcPr>
          <w:p w14:paraId="0E2A0343" w14:textId="77777777" w:rsidR="00194DEF" w:rsidRPr="00B07D44" w:rsidRDefault="00194DEF" w:rsidP="00E45EB5">
            <w:pPr>
              <w:pStyle w:val="QTEXT"/>
              <w:jc w:val="center"/>
              <w:rPr>
                <w:b/>
                <w:sz w:val="18"/>
                <w:szCs w:val="18"/>
              </w:rPr>
            </w:pPr>
            <w:r w:rsidRPr="00B07D44">
              <w:rPr>
                <w:b/>
                <w:sz w:val="18"/>
                <w:szCs w:val="18"/>
              </w:rPr>
              <w:t>5</w:t>
            </w:r>
          </w:p>
        </w:tc>
      </w:tr>
      <w:bookmarkEnd w:id="1"/>
      <w:bookmarkEnd w:id="3"/>
    </w:tbl>
    <w:p w14:paraId="31CA31F2" w14:textId="77777777" w:rsidR="00194DEF" w:rsidRDefault="00194DEF" w:rsidP="00194DEF">
      <w:pPr>
        <w:rPr>
          <w:rFonts w:ascii="Arial" w:eastAsia="Calibri" w:hAnsi="Arial" w:cs="Arial"/>
          <w:sz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194DEF" w:rsidRPr="00FA7663" w14:paraId="340B2E62" w14:textId="77777777" w:rsidTr="00E45EB5">
        <w:trPr>
          <w:trHeight w:val="70"/>
        </w:trPr>
        <w:tc>
          <w:tcPr>
            <w:tcW w:w="9180" w:type="dxa"/>
          </w:tcPr>
          <w:p w14:paraId="34EADADF" w14:textId="2BFECA79" w:rsidR="00194DEF" w:rsidRPr="00FA7663" w:rsidRDefault="00194DEF" w:rsidP="00E45EB5">
            <w:pPr>
              <w:pStyle w:val="BOXQ"/>
            </w:pPr>
            <w:bookmarkStart w:id="4" w:name="_Hlk138335620"/>
            <w:r w:rsidRPr="00FA7663">
              <w:t>Box</w:t>
            </w:r>
            <w:r>
              <w:t xml:space="preserve"> </w:t>
            </w:r>
            <w:r w:rsidR="007F5B41">
              <w:t>B</w:t>
            </w:r>
            <w:r w:rsidRPr="00FA7663">
              <w:t xml:space="preserve">: </w:t>
            </w:r>
            <w:r w:rsidR="002433AA">
              <w:t>Back at S</w:t>
            </w:r>
            <w:r w:rsidR="00FA65FE">
              <w:t>7</w:t>
            </w:r>
            <w:r w:rsidR="002433AA">
              <w:t>, did respondent qualify as an ITDM?</w:t>
            </w:r>
          </w:p>
          <w:p w14:paraId="30DB5B34" w14:textId="440D7B2E" w:rsidR="00194DEF" w:rsidRPr="00FA7663" w:rsidRDefault="00194DEF" w:rsidP="00E45EB5">
            <w:pPr>
              <w:pStyle w:val="BOXRESPONSE"/>
              <w:rPr>
                <w:b/>
              </w:rPr>
            </w:pPr>
            <w:r w:rsidRPr="00FA7663">
              <w:t>Yes</w:t>
            </w:r>
            <w:r w:rsidRPr="00FA7663">
              <w:tab/>
              <w:t>1</w:t>
            </w:r>
            <w:r w:rsidRPr="00FA7663">
              <w:tab/>
            </w:r>
            <w:r w:rsidRPr="00FA7663">
              <w:rPr>
                <w:b/>
              </w:rPr>
              <w:t>[</w:t>
            </w:r>
            <w:r w:rsidR="002433AA">
              <w:rPr>
                <w:b/>
              </w:rPr>
              <w:t xml:space="preserve">Go to Box </w:t>
            </w:r>
            <w:r w:rsidR="007F5B41">
              <w:rPr>
                <w:b/>
              </w:rPr>
              <w:t>C</w:t>
            </w:r>
            <w:r>
              <w:rPr>
                <w:b/>
              </w:rPr>
              <w:t>]</w:t>
            </w:r>
          </w:p>
          <w:p w14:paraId="6A46AA96" w14:textId="07E94042" w:rsidR="00194DEF" w:rsidRPr="00FA7663" w:rsidRDefault="00194DEF" w:rsidP="00E45EB5">
            <w:pPr>
              <w:pStyle w:val="BOXRESPONSE"/>
              <w:rPr>
                <w:b/>
              </w:rPr>
            </w:pPr>
            <w:r w:rsidRPr="00FA7663">
              <w:t>No</w:t>
            </w:r>
            <w:r w:rsidRPr="00FA7663">
              <w:tab/>
              <w:t>2</w:t>
            </w:r>
            <w:r w:rsidRPr="00FA7663">
              <w:tab/>
            </w:r>
            <w:r w:rsidRPr="00FA7663">
              <w:rPr>
                <w:b/>
              </w:rPr>
              <w:t>[</w:t>
            </w:r>
            <w:r w:rsidR="002433AA">
              <w:rPr>
                <w:b/>
              </w:rPr>
              <w:t xml:space="preserve">Skip to Box </w:t>
            </w:r>
            <w:r w:rsidR="007F5B41">
              <w:rPr>
                <w:b/>
              </w:rPr>
              <w:t>D</w:t>
            </w:r>
            <w:r>
              <w:rPr>
                <w:b/>
              </w:rPr>
              <w:t>]</w:t>
            </w:r>
          </w:p>
        </w:tc>
      </w:tr>
      <w:bookmarkEnd w:id="4"/>
    </w:tbl>
    <w:p w14:paraId="51EF2A11" w14:textId="77777777" w:rsidR="00436B03" w:rsidRDefault="00436B03" w:rsidP="00BA792C">
      <w:pPr>
        <w:pStyle w:val="QUESTION0"/>
        <w:rPr>
          <w:rFonts w:ascii="Arial" w:hAnsi="Arial"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2433AA" w:rsidRPr="00FA7663" w14:paraId="62DA7942" w14:textId="77777777" w:rsidTr="00E45EB5">
        <w:trPr>
          <w:trHeight w:val="70"/>
        </w:trPr>
        <w:tc>
          <w:tcPr>
            <w:tcW w:w="9180" w:type="dxa"/>
          </w:tcPr>
          <w:p w14:paraId="02671C42" w14:textId="28F54A2E" w:rsidR="002433AA" w:rsidRPr="00FA7663" w:rsidRDefault="002433AA" w:rsidP="00E45EB5">
            <w:pPr>
              <w:pStyle w:val="BOXQ"/>
            </w:pPr>
            <w:r w:rsidRPr="00FA7663">
              <w:t>Box</w:t>
            </w:r>
            <w:r>
              <w:t xml:space="preserve"> </w:t>
            </w:r>
            <w:r w:rsidR="007F5B41">
              <w:t>C</w:t>
            </w:r>
            <w:r w:rsidRPr="00FA7663">
              <w:t xml:space="preserve">: In </w:t>
            </w:r>
            <w:r>
              <w:t>S</w:t>
            </w:r>
            <w:r w:rsidR="00F15266">
              <w:t>10</w:t>
            </w:r>
            <w:r>
              <w:t>, did respondent select a shaded response (code 1, 2, 3 or 4) for employee engagement (row D)?</w:t>
            </w:r>
          </w:p>
          <w:p w14:paraId="48B3D044" w14:textId="5D5F80E9" w:rsidR="002433AA" w:rsidRPr="00FA7663" w:rsidRDefault="002433AA" w:rsidP="00E45EB5">
            <w:pPr>
              <w:pStyle w:val="BOXRESPONSE"/>
              <w:rPr>
                <w:b/>
              </w:rPr>
            </w:pPr>
            <w:r w:rsidRPr="00FA7663">
              <w:t>Yes</w:t>
            </w:r>
            <w:r w:rsidRPr="00FA7663">
              <w:tab/>
              <w:t>1</w:t>
            </w:r>
            <w:r w:rsidRPr="00FA7663">
              <w:tab/>
            </w:r>
            <w:r w:rsidRPr="00FA7663">
              <w:rPr>
                <w:b/>
              </w:rPr>
              <w:t>[</w:t>
            </w:r>
            <w:r w:rsidR="003E336A">
              <w:rPr>
                <w:b/>
              </w:rPr>
              <w:t>Ask</w:t>
            </w:r>
            <w:r w:rsidR="00E37723">
              <w:rPr>
                <w:b/>
              </w:rPr>
              <w:t xml:space="preserve"> S1</w:t>
            </w:r>
            <w:r w:rsidR="00EE2563">
              <w:rPr>
                <w:b/>
              </w:rPr>
              <w:t>0</w:t>
            </w:r>
            <w:r w:rsidR="00011659">
              <w:rPr>
                <w:b/>
              </w:rPr>
              <w:t>a</w:t>
            </w:r>
            <w:r>
              <w:rPr>
                <w:b/>
              </w:rPr>
              <w:t>]</w:t>
            </w:r>
          </w:p>
          <w:p w14:paraId="354994B3" w14:textId="77777777" w:rsidR="002433AA" w:rsidRPr="00FA7663" w:rsidRDefault="002433AA" w:rsidP="00E45EB5">
            <w:pPr>
              <w:pStyle w:val="BOXRESPONSE"/>
              <w:rPr>
                <w:b/>
              </w:rPr>
            </w:pPr>
            <w:r w:rsidRPr="00FA7663">
              <w:t>No</w:t>
            </w:r>
            <w:r w:rsidRPr="00FA7663">
              <w:tab/>
              <w:t>2</w:t>
            </w:r>
            <w:r w:rsidRPr="00FA7663">
              <w:tab/>
            </w:r>
            <w:r w:rsidRPr="00FA7663">
              <w:rPr>
                <w:b/>
              </w:rPr>
              <w:t>[</w:t>
            </w:r>
            <w:r>
              <w:rPr>
                <w:b/>
              </w:rPr>
              <w:t>Terminate]</w:t>
            </w:r>
          </w:p>
        </w:tc>
      </w:tr>
    </w:tbl>
    <w:p w14:paraId="67E1CD47" w14:textId="77777777" w:rsidR="002433AA" w:rsidRDefault="002433AA" w:rsidP="00BA792C">
      <w:pPr>
        <w:pStyle w:val="QUESTION0"/>
        <w:rPr>
          <w:rFonts w:ascii="Arial" w:hAnsi="Arial"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9D7985" w:rsidRPr="00FA7663" w14:paraId="6B435ED2" w14:textId="77777777" w:rsidTr="00E45EB5">
        <w:trPr>
          <w:trHeight w:val="70"/>
        </w:trPr>
        <w:tc>
          <w:tcPr>
            <w:tcW w:w="9180" w:type="dxa"/>
          </w:tcPr>
          <w:p w14:paraId="5AEB8A6C" w14:textId="5C5FBCAA" w:rsidR="009D7985" w:rsidRPr="00FA7663" w:rsidRDefault="009D7985" w:rsidP="00E45EB5">
            <w:pPr>
              <w:pStyle w:val="BOXQ"/>
            </w:pPr>
            <w:r w:rsidRPr="00FA7663">
              <w:t>Box</w:t>
            </w:r>
            <w:r>
              <w:t xml:space="preserve"> </w:t>
            </w:r>
            <w:r w:rsidR="007F5B41">
              <w:t>D</w:t>
            </w:r>
            <w:r w:rsidRPr="00FA7663">
              <w:t xml:space="preserve">: </w:t>
            </w:r>
            <w:r>
              <w:t>Back at S</w:t>
            </w:r>
            <w:r w:rsidR="008F1993">
              <w:t>7</w:t>
            </w:r>
            <w:r>
              <w:t xml:space="preserve">, did respondent qualify as a People </w:t>
            </w:r>
            <w:r w:rsidR="00726AFF">
              <w:t>M</w:t>
            </w:r>
            <w:r>
              <w:t>anager or HR</w:t>
            </w:r>
            <w:r w:rsidR="00726AFF">
              <w:t xml:space="preserve"> member</w:t>
            </w:r>
            <w:r>
              <w:t>?</w:t>
            </w:r>
          </w:p>
          <w:p w14:paraId="192A27A1" w14:textId="7DE444AD" w:rsidR="009D7985" w:rsidRPr="00FA7663" w:rsidRDefault="009D7985" w:rsidP="00E45EB5">
            <w:pPr>
              <w:pStyle w:val="BOXRESPONSE"/>
              <w:rPr>
                <w:b/>
              </w:rPr>
            </w:pPr>
            <w:r w:rsidRPr="00FA7663">
              <w:t>Yes</w:t>
            </w:r>
            <w:r w:rsidRPr="00FA7663">
              <w:tab/>
              <w:t>1</w:t>
            </w:r>
            <w:r w:rsidRPr="00FA7663">
              <w:tab/>
            </w:r>
            <w:r w:rsidRPr="00FA7663">
              <w:rPr>
                <w:b/>
              </w:rPr>
              <w:t>[</w:t>
            </w:r>
            <w:r>
              <w:rPr>
                <w:b/>
              </w:rPr>
              <w:t xml:space="preserve">Go to Box </w:t>
            </w:r>
            <w:r w:rsidR="007F5B41">
              <w:rPr>
                <w:b/>
              </w:rPr>
              <w:t>E</w:t>
            </w:r>
            <w:r>
              <w:rPr>
                <w:b/>
              </w:rPr>
              <w:t>]</w:t>
            </w:r>
          </w:p>
          <w:p w14:paraId="013F0F87" w14:textId="35F32C1A" w:rsidR="009D7985" w:rsidRPr="00FA7663" w:rsidRDefault="009D7985" w:rsidP="00E45EB5">
            <w:pPr>
              <w:pStyle w:val="BOXRESPONSE"/>
              <w:rPr>
                <w:b/>
              </w:rPr>
            </w:pPr>
            <w:r w:rsidRPr="00FA7663">
              <w:t>No</w:t>
            </w:r>
            <w:r w:rsidRPr="00FA7663">
              <w:tab/>
              <w:t>2</w:t>
            </w:r>
            <w:r w:rsidRPr="00FA7663">
              <w:tab/>
            </w:r>
            <w:r w:rsidRPr="00FA7663">
              <w:rPr>
                <w:b/>
              </w:rPr>
              <w:t>[</w:t>
            </w:r>
            <w:r w:rsidR="00726AFF">
              <w:rPr>
                <w:b/>
              </w:rPr>
              <w:t>Terminate]</w:t>
            </w:r>
          </w:p>
        </w:tc>
      </w:tr>
    </w:tbl>
    <w:p w14:paraId="3E433BC5" w14:textId="77777777" w:rsidR="009D7985" w:rsidRDefault="009D7985" w:rsidP="00BA792C">
      <w:pPr>
        <w:pStyle w:val="QUESTION0"/>
        <w:rPr>
          <w:rFonts w:ascii="Arial" w:hAnsi="Arial"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2433AA" w:rsidRPr="00FA7663" w14:paraId="53ACC9FD" w14:textId="77777777" w:rsidTr="00E45EB5">
        <w:trPr>
          <w:trHeight w:val="70"/>
        </w:trPr>
        <w:tc>
          <w:tcPr>
            <w:tcW w:w="9180" w:type="dxa"/>
          </w:tcPr>
          <w:p w14:paraId="547AAE4C" w14:textId="77423DEB" w:rsidR="002433AA" w:rsidRPr="00FA7663" w:rsidRDefault="002433AA" w:rsidP="00E45EB5">
            <w:pPr>
              <w:pStyle w:val="BOXQ"/>
            </w:pPr>
            <w:bookmarkStart w:id="5" w:name="_Hlk138340017"/>
            <w:r w:rsidRPr="00FA7663">
              <w:t>Box</w:t>
            </w:r>
            <w:r w:rsidR="00E37723">
              <w:t xml:space="preserve"> E</w:t>
            </w:r>
            <w:r w:rsidRPr="00FA7663">
              <w:t xml:space="preserve">: In </w:t>
            </w:r>
            <w:r>
              <w:t>S</w:t>
            </w:r>
            <w:r w:rsidR="00F15266">
              <w:t>10</w:t>
            </w:r>
            <w:r>
              <w:t>, did respondent select a shaded response (code 1</w:t>
            </w:r>
            <w:r w:rsidR="004D1D2B">
              <w:t>, 2</w:t>
            </w:r>
            <w:r>
              <w:t xml:space="preserve"> or 3) for employee engagement (row D)?</w:t>
            </w:r>
          </w:p>
          <w:p w14:paraId="017D8356" w14:textId="75EB7B5B" w:rsidR="002433AA" w:rsidRPr="00FA7663" w:rsidRDefault="002433AA" w:rsidP="00E45EB5">
            <w:pPr>
              <w:pStyle w:val="BOXRESPONSE"/>
              <w:rPr>
                <w:b/>
              </w:rPr>
            </w:pPr>
            <w:r w:rsidRPr="00FA7663">
              <w:t>Yes</w:t>
            </w:r>
            <w:r w:rsidRPr="00FA7663">
              <w:tab/>
              <w:t>1</w:t>
            </w:r>
            <w:r w:rsidRPr="00FA7663">
              <w:tab/>
            </w:r>
            <w:r w:rsidRPr="00FA7663">
              <w:rPr>
                <w:b/>
              </w:rPr>
              <w:t>[</w:t>
            </w:r>
            <w:r w:rsidR="0035523C">
              <w:rPr>
                <w:b/>
              </w:rPr>
              <w:t xml:space="preserve">Skip to </w:t>
            </w:r>
            <w:r>
              <w:rPr>
                <w:b/>
              </w:rPr>
              <w:t>S</w:t>
            </w:r>
            <w:r w:rsidR="00E37723">
              <w:rPr>
                <w:b/>
              </w:rPr>
              <w:t>1</w:t>
            </w:r>
            <w:r w:rsidR="00EE2563">
              <w:rPr>
                <w:b/>
              </w:rPr>
              <w:t>1</w:t>
            </w:r>
            <w:r>
              <w:rPr>
                <w:b/>
              </w:rPr>
              <w:t>]</w:t>
            </w:r>
          </w:p>
          <w:p w14:paraId="47243908" w14:textId="77777777" w:rsidR="002433AA" w:rsidRPr="00FA7663" w:rsidRDefault="002433AA" w:rsidP="00E45EB5">
            <w:pPr>
              <w:pStyle w:val="BOXRESPONSE"/>
              <w:rPr>
                <w:b/>
              </w:rPr>
            </w:pPr>
            <w:r w:rsidRPr="00FA7663">
              <w:t>No</w:t>
            </w:r>
            <w:r w:rsidRPr="00FA7663">
              <w:tab/>
              <w:t>2</w:t>
            </w:r>
            <w:r w:rsidRPr="00FA7663">
              <w:tab/>
            </w:r>
            <w:r w:rsidRPr="00FA7663">
              <w:rPr>
                <w:b/>
              </w:rPr>
              <w:t>[</w:t>
            </w:r>
            <w:r>
              <w:rPr>
                <w:b/>
              </w:rPr>
              <w:t>Terminate]</w:t>
            </w:r>
          </w:p>
        </w:tc>
      </w:tr>
      <w:bookmarkEnd w:id="5"/>
    </w:tbl>
    <w:p w14:paraId="5F806E54" w14:textId="77777777" w:rsidR="002433AA" w:rsidRDefault="002433AA" w:rsidP="00BA792C">
      <w:pPr>
        <w:pStyle w:val="QUESTION0"/>
        <w:rPr>
          <w:rFonts w:ascii="Arial" w:hAnsi="Arial" w:cs="Arial"/>
        </w:rPr>
      </w:pPr>
    </w:p>
    <w:p w14:paraId="79F754DF" w14:textId="77777777" w:rsidR="002801FD" w:rsidRDefault="002801FD" w:rsidP="00BA792C">
      <w:pPr>
        <w:pStyle w:val="QUESTION0"/>
        <w:rPr>
          <w:rFonts w:ascii="Arial" w:hAnsi="Arial" w:cs="Arial"/>
        </w:rPr>
      </w:pPr>
    </w:p>
    <w:p w14:paraId="6D362BAA" w14:textId="1C890770" w:rsidR="0031058D" w:rsidRDefault="00011659" w:rsidP="0031058D">
      <w:pPr>
        <w:pStyle w:val="QTEXT"/>
      </w:pPr>
      <w:r>
        <w:rPr>
          <w:rFonts w:cs="Arial"/>
        </w:rPr>
        <w:lastRenderedPageBreak/>
        <w:t>S1</w:t>
      </w:r>
      <w:r w:rsidR="00EE2563">
        <w:rPr>
          <w:rFonts w:cs="Arial"/>
        </w:rPr>
        <w:t>0</w:t>
      </w:r>
      <w:r>
        <w:rPr>
          <w:rFonts w:cs="Arial"/>
        </w:rPr>
        <w:t>a</w:t>
      </w:r>
      <w:r>
        <w:rPr>
          <w:rFonts w:cs="Arial"/>
        </w:rPr>
        <w:tab/>
      </w:r>
      <w:r w:rsidR="0031058D">
        <w:t>I’d like to understand your level of responsibility, if any, for purchase decisions for each of the following technologies. For each of the technologies I’ll mention, please tell me whether you…?</w:t>
      </w:r>
    </w:p>
    <w:p w14:paraId="5235FF69" w14:textId="77777777" w:rsidR="0031058D" w:rsidRDefault="0031058D" w:rsidP="0031058D">
      <w:pPr>
        <w:pStyle w:val="IINST"/>
      </w:pPr>
      <w:r>
        <w:t>(Read list. Record response for each option</w:t>
      </w:r>
      <w:r>
        <w:rPr>
          <w:color w:val="000000"/>
        </w:rPr>
        <w:t>.)</w:t>
      </w:r>
      <w:r>
        <w:t xml:space="preserve">  </w:t>
      </w:r>
    </w:p>
    <w:p w14:paraId="7C943349" w14:textId="77777777" w:rsidR="0031058D" w:rsidRDefault="0031058D" w:rsidP="0031058D">
      <w:pPr>
        <w:pStyle w:val="Selection"/>
        <w:numPr>
          <w:ilvl w:val="0"/>
          <w:numId w:val="70"/>
        </w:numPr>
        <w:spacing w:before="120"/>
        <w:rPr>
          <w:rFonts w:ascii="Arial" w:hAnsi="Arial" w:cs="Arial"/>
          <w:b/>
          <w:sz w:val="20"/>
        </w:rPr>
      </w:pPr>
      <w:r>
        <w:rPr>
          <w:rFonts w:ascii="Arial" w:hAnsi="Arial" w:cs="Arial"/>
          <w:sz w:val="20"/>
        </w:rPr>
        <w:t xml:space="preserve">Have ultimate authority/are the primary decision </w:t>
      </w:r>
      <w:proofErr w:type="gramStart"/>
      <w:r>
        <w:rPr>
          <w:rFonts w:ascii="Arial" w:hAnsi="Arial" w:cs="Arial"/>
          <w:sz w:val="20"/>
        </w:rPr>
        <w:t>maker</w:t>
      </w:r>
      <w:proofErr w:type="gramEnd"/>
      <w:r>
        <w:rPr>
          <w:rFonts w:ascii="Arial" w:hAnsi="Arial" w:cs="Arial"/>
          <w:sz w:val="20"/>
        </w:rPr>
        <w:t xml:space="preserve"> </w:t>
      </w:r>
    </w:p>
    <w:p w14:paraId="5C80770C" w14:textId="77777777" w:rsidR="0031058D" w:rsidRDefault="0031058D" w:rsidP="0031058D">
      <w:pPr>
        <w:pStyle w:val="Selection"/>
        <w:numPr>
          <w:ilvl w:val="0"/>
          <w:numId w:val="70"/>
        </w:numPr>
        <w:spacing w:before="120"/>
        <w:rPr>
          <w:rFonts w:ascii="Arial" w:hAnsi="Arial" w:cs="Arial"/>
          <w:b/>
          <w:sz w:val="20"/>
        </w:rPr>
      </w:pPr>
      <w:r>
        <w:rPr>
          <w:rFonts w:ascii="Arial" w:hAnsi="Arial" w:cs="Arial"/>
          <w:sz w:val="20"/>
        </w:rPr>
        <w:t xml:space="preserve">Have significant authority or influence over </w:t>
      </w:r>
      <w:proofErr w:type="gramStart"/>
      <w:r>
        <w:rPr>
          <w:rFonts w:ascii="Arial" w:hAnsi="Arial" w:cs="Arial"/>
          <w:sz w:val="20"/>
        </w:rPr>
        <w:t>solution</w:t>
      </w:r>
      <w:proofErr w:type="gramEnd"/>
      <w:r>
        <w:rPr>
          <w:rFonts w:ascii="Arial" w:hAnsi="Arial" w:cs="Arial"/>
          <w:sz w:val="20"/>
        </w:rPr>
        <w:t xml:space="preserve"> </w:t>
      </w:r>
    </w:p>
    <w:p w14:paraId="4763E731" w14:textId="77777777" w:rsidR="0031058D" w:rsidRDefault="0031058D" w:rsidP="0031058D">
      <w:pPr>
        <w:pStyle w:val="Selection"/>
        <w:numPr>
          <w:ilvl w:val="0"/>
          <w:numId w:val="70"/>
        </w:numPr>
        <w:spacing w:before="120"/>
        <w:rPr>
          <w:rFonts w:ascii="Arial" w:hAnsi="Arial" w:cs="Arial"/>
          <w:b/>
          <w:sz w:val="20"/>
        </w:rPr>
      </w:pPr>
      <w:r>
        <w:rPr>
          <w:rFonts w:ascii="Arial" w:hAnsi="Arial" w:cs="Arial"/>
          <w:sz w:val="20"/>
        </w:rPr>
        <w:t xml:space="preserve">Have some authority as part of a committee or </w:t>
      </w:r>
      <w:proofErr w:type="gramStart"/>
      <w:r>
        <w:rPr>
          <w:rFonts w:ascii="Arial" w:hAnsi="Arial" w:cs="Arial"/>
          <w:sz w:val="20"/>
        </w:rPr>
        <w:t>group</w:t>
      </w:r>
      <w:proofErr w:type="gramEnd"/>
    </w:p>
    <w:p w14:paraId="5EA928DA" w14:textId="77777777" w:rsidR="0031058D" w:rsidRDefault="0031058D" w:rsidP="0031058D">
      <w:pPr>
        <w:pStyle w:val="Selection"/>
        <w:numPr>
          <w:ilvl w:val="0"/>
          <w:numId w:val="70"/>
        </w:numPr>
        <w:spacing w:before="120"/>
        <w:rPr>
          <w:rFonts w:ascii="Arial" w:hAnsi="Arial" w:cs="Arial"/>
          <w:b/>
          <w:sz w:val="20"/>
        </w:rPr>
      </w:pPr>
      <w:r>
        <w:rPr>
          <w:rFonts w:ascii="Arial" w:hAnsi="Arial" w:cs="Arial"/>
          <w:sz w:val="20"/>
        </w:rPr>
        <w:t xml:space="preserve">Have insight to the decisions but no decision-making authority and/or </w:t>
      </w:r>
      <w:proofErr w:type="gramStart"/>
      <w:r>
        <w:rPr>
          <w:rFonts w:ascii="Arial" w:hAnsi="Arial" w:cs="Arial"/>
          <w:sz w:val="20"/>
        </w:rPr>
        <w:t>influence</w:t>
      </w:r>
      <w:proofErr w:type="gramEnd"/>
    </w:p>
    <w:p w14:paraId="1A911C2C" w14:textId="77777777" w:rsidR="0031058D" w:rsidRDefault="0031058D" w:rsidP="0031058D">
      <w:pPr>
        <w:pStyle w:val="Selection"/>
        <w:numPr>
          <w:ilvl w:val="0"/>
          <w:numId w:val="70"/>
        </w:numPr>
        <w:spacing w:before="120"/>
        <w:rPr>
          <w:rFonts w:ascii="Arial" w:hAnsi="Arial" w:cs="Arial"/>
          <w:b/>
          <w:sz w:val="20"/>
        </w:rPr>
      </w:pPr>
      <w:r>
        <w:rPr>
          <w:rFonts w:ascii="Arial" w:hAnsi="Arial" w:cs="Arial"/>
          <w:sz w:val="20"/>
        </w:rPr>
        <w:t xml:space="preserve">Are not involved in this </w:t>
      </w:r>
      <w:proofErr w:type="gramStart"/>
      <w:r>
        <w:rPr>
          <w:rFonts w:ascii="Arial" w:hAnsi="Arial" w:cs="Arial"/>
          <w:sz w:val="20"/>
        </w:rPr>
        <w:t>area</w:t>
      </w:r>
      <w:proofErr w:type="gramEnd"/>
    </w:p>
    <w:p w14:paraId="4BF289D1" w14:textId="77777777" w:rsidR="0031058D" w:rsidRDefault="0031058D" w:rsidP="0031058D">
      <w:pPr>
        <w:pStyle w:val="QTEXT"/>
      </w:pP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5"/>
        <w:gridCol w:w="2064"/>
        <w:gridCol w:w="1195"/>
        <w:gridCol w:w="1252"/>
        <w:gridCol w:w="1018"/>
        <w:gridCol w:w="1169"/>
        <w:gridCol w:w="1186"/>
      </w:tblGrid>
      <w:tr w:rsidR="0031058D" w14:paraId="71C43AE4" w14:textId="77777777" w:rsidTr="00E45EB5">
        <w:trPr>
          <w:trHeight w:val="490"/>
          <w:jc w:val="center"/>
        </w:trPr>
        <w:tc>
          <w:tcPr>
            <w:tcW w:w="525" w:type="dxa"/>
            <w:tcMar>
              <w:top w:w="0" w:type="dxa"/>
              <w:left w:w="108" w:type="dxa"/>
              <w:bottom w:w="0" w:type="dxa"/>
              <w:right w:w="108" w:type="dxa"/>
            </w:tcMar>
          </w:tcPr>
          <w:p w14:paraId="329DFBDB" w14:textId="77777777" w:rsidR="0031058D" w:rsidRPr="00B07D44" w:rsidRDefault="0031058D" w:rsidP="00E45EB5">
            <w:pPr>
              <w:pStyle w:val="QTEXT"/>
              <w:rPr>
                <w:b/>
                <w:bCs/>
                <w:sz w:val="18"/>
                <w:szCs w:val="18"/>
              </w:rPr>
            </w:pPr>
          </w:p>
        </w:tc>
        <w:tc>
          <w:tcPr>
            <w:tcW w:w="2064" w:type="dxa"/>
            <w:tcMar>
              <w:top w:w="0" w:type="dxa"/>
              <w:left w:w="108" w:type="dxa"/>
              <w:bottom w:w="0" w:type="dxa"/>
              <w:right w:w="108" w:type="dxa"/>
            </w:tcMar>
            <w:vAlign w:val="bottom"/>
          </w:tcPr>
          <w:p w14:paraId="71D3CDBB" w14:textId="77777777" w:rsidR="0031058D" w:rsidRPr="00B07D44" w:rsidRDefault="0031058D" w:rsidP="00E45EB5">
            <w:pPr>
              <w:pStyle w:val="QTEXT"/>
              <w:rPr>
                <w:b/>
                <w:bCs/>
                <w:sz w:val="18"/>
                <w:szCs w:val="18"/>
              </w:rPr>
            </w:pPr>
          </w:p>
          <w:p w14:paraId="65888295" w14:textId="77777777" w:rsidR="0031058D" w:rsidRPr="00B07D44" w:rsidRDefault="0031058D" w:rsidP="00E45EB5">
            <w:pPr>
              <w:pStyle w:val="QTEXT"/>
              <w:rPr>
                <w:b/>
                <w:bCs/>
                <w:sz w:val="18"/>
                <w:szCs w:val="18"/>
              </w:rPr>
            </w:pPr>
          </w:p>
          <w:p w14:paraId="41066D83" w14:textId="77777777" w:rsidR="0031058D" w:rsidRPr="00B07D44" w:rsidRDefault="0031058D" w:rsidP="00E45EB5">
            <w:pPr>
              <w:pStyle w:val="QTEXT"/>
              <w:rPr>
                <w:b/>
                <w:bCs/>
                <w:sz w:val="18"/>
                <w:szCs w:val="18"/>
              </w:rPr>
            </w:pPr>
            <w:r w:rsidRPr="00B07D44">
              <w:rPr>
                <w:b/>
                <w:bCs/>
                <w:sz w:val="18"/>
                <w:szCs w:val="18"/>
              </w:rPr>
              <w:t>Technology</w:t>
            </w:r>
          </w:p>
        </w:tc>
        <w:tc>
          <w:tcPr>
            <w:tcW w:w="1195" w:type="dxa"/>
            <w:tcMar>
              <w:top w:w="0" w:type="dxa"/>
              <w:left w:w="108" w:type="dxa"/>
              <w:bottom w:w="0" w:type="dxa"/>
              <w:right w:w="108" w:type="dxa"/>
            </w:tcMar>
            <w:vAlign w:val="center"/>
            <w:hideMark/>
          </w:tcPr>
          <w:p w14:paraId="2EA41D32" w14:textId="77777777" w:rsidR="0031058D" w:rsidRPr="00B07D44" w:rsidRDefault="0031058D" w:rsidP="00E45EB5">
            <w:pPr>
              <w:pStyle w:val="QTEXT"/>
              <w:ind w:left="-103" w:right="-91" w:firstLine="0"/>
              <w:jc w:val="center"/>
              <w:rPr>
                <w:b/>
                <w:bCs/>
                <w:sz w:val="18"/>
                <w:szCs w:val="18"/>
              </w:rPr>
            </w:pPr>
            <w:r w:rsidRPr="00B07D44">
              <w:rPr>
                <w:b/>
                <w:bCs/>
                <w:sz w:val="18"/>
                <w:szCs w:val="18"/>
              </w:rPr>
              <w:t>Have ultimate authority</w:t>
            </w:r>
          </w:p>
        </w:tc>
        <w:tc>
          <w:tcPr>
            <w:tcW w:w="1252" w:type="dxa"/>
            <w:tcMar>
              <w:top w:w="0" w:type="dxa"/>
              <w:left w:w="108" w:type="dxa"/>
              <w:bottom w:w="0" w:type="dxa"/>
              <w:right w:w="108" w:type="dxa"/>
            </w:tcMar>
            <w:vAlign w:val="center"/>
            <w:hideMark/>
          </w:tcPr>
          <w:p w14:paraId="6900E280" w14:textId="77777777" w:rsidR="0031058D" w:rsidRPr="00B07D44" w:rsidRDefault="0031058D" w:rsidP="00E45EB5">
            <w:pPr>
              <w:pStyle w:val="QTEXT"/>
              <w:ind w:left="-103" w:right="-93" w:hanging="22"/>
              <w:jc w:val="center"/>
              <w:rPr>
                <w:b/>
                <w:bCs/>
                <w:sz w:val="18"/>
                <w:szCs w:val="18"/>
              </w:rPr>
            </w:pPr>
            <w:r w:rsidRPr="00B07D44">
              <w:rPr>
                <w:b/>
                <w:bCs/>
                <w:sz w:val="18"/>
                <w:szCs w:val="18"/>
              </w:rPr>
              <w:t>Have significant authority or influence</w:t>
            </w:r>
          </w:p>
        </w:tc>
        <w:tc>
          <w:tcPr>
            <w:tcW w:w="1018" w:type="dxa"/>
            <w:vAlign w:val="center"/>
            <w:hideMark/>
          </w:tcPr>
          <w:p w14:paraId="61FE3272" w14:textId="77777777" w:rsidR="0031058D" w:rsidRPr="00B07D44" w:rsidRDefault="0031058D" w:rsidP="00E45EB5">
            <w:pPr>
              <w:pStyle w:val="QTEXT"/>
              <w:ind w:left="-103" w:hanging="18"/>
              <w:jc w:val="center"/>
              <w:rPr>
                <w:b/>
                <w:bCs/>
                <w:sz w:val="18"/>
                <w:szCs w:val="18"/>
              </w:rPr>
            </w:pPr>
            <w:r w:rsidRPr="00B07D44">
              <w:rPr>
                <w:b/>
                <w:bCs/>
                <w:sz w:val="18"/>
                <w:szCs w:val="18"/>
              </w:rPr>
              <w:t xml:space="preserve">Have </w:t>
            </w:r>
            <w:r w:rsidRPr="00B07D44">
              <w:rPr>
                <w:b/>
                <w:bCs/>
                <w:sz w:val="18"/>
                <w:szCs w:val="18"/>
              </w:rPr>
              <w:br/>
              <w:t>some authority</w:t>
            </w:r>
          </w:p>
        </w:tc>
        <w:tc>
          <w:tcPr>
            <w:tcW w:w="1169" w:type="dxa"/>
            <w:vAlign w:val="center"/>
            <w:hideMark/>
          </w:tcPr>
          <w:p w14:paraId="6FE23978" w14:textId="77777777" w:rsidR="0031058D" w:rsidRPr="00B07D44" w:rsidRDefault="0031058D" w:rsidP="00E45EB5">
            <w:pPr>
              <w:pStyle w:val="QTEXT"/>
              <w:ind w:left="-103" w:hanging="18"/>
              <w:jc w:val="center"/>
              <w:rPr>
                <w:b/>
                <w:bCs/>
                <w:sz w:val="18"/>
                <w:szCs w:val="18"/>
              </w:rPr>
            </w:pPr>
            <w:r w:rsidRPr="00B07D44">
              <w:rPr>
                <w:b/>
                <w:bCs/>
                <w:sz w:val="18"/>
                <w:szCs w:val="18"/>
              </w:rPr>
              <w:t>Have no authority</w:t>
            </w:r>
          </w:p>
        </w:tc>
        <w:tc>
          <w:tcPr>
            <w:tcW w:w="1186" w:type="dxa"/>
            <w:tcMar>
              <w:top w:w="0" w:type="dxa"/>
              <w:left w:w="108" w:type="dxa"/>
              <w:bottom w:w="0" w:type="dxa"/>
              <w:right w:w="108" w:type="dxa"/>
            </w:tcMar>
            <w:vAlign w:val="center"/>
            <w:hideMark/>
          </w:tcPr>
          <w:p w14:paraId="54C3ACAD" w14:textId="77777777" w:rsidR="0031058D" w:rsidRPr="00B07D44" w:rsidRDefault="0031058D" w:rsidP="00E45EB5">
            <w:pPr>
              <w:pStyle w:val="QTEXT"/>
              <w:ind w:left="-103" w:hanging="18"/>
              <w:jc w:val="center"/>
              <w:rPr>
                <w:b/>
                <w:bCs/>
                <w:sz w:val="18"/>
                <w:szCs w:val="18"/>
              </w:rPr>
            </w:pPr>
            <w:r w:rsidRPr="00B07D44">
              <w:rPr>
                <w:b/>
                <w:bCs/>
                <w:sz w:val="18"/>
                <w:szCs w:val="18"/>
              </w:rPr>
              <w:t>Not involved in this area</w:t>
            </w:r>
          </w:p>
        </w:tc>
      </w:tr>
      <w:tr w:rsidR="0031058D" w14:paraId="2F9DE90E" w14:textId="77777777" w:rsidTr="00D65588">
        <w:trPr>
          <w:jc w:val="center"/>
        </w:trPr>
        <w:tc>
          <w:tcPr>
            <w:tcW w:w="525" w:type="dxa"/>
            <w:tcMar>
              <w:top w:w="0" w:type="dxa"/>
              <w:left w:w="108" w:type="dxa"/>
              <w:bottom w:w="0" w:type="dxa"/>
              <w:right w:w="108" w:type="dxa"/>
            </w:tcMar>
            <w:vAlign w:val="center"/>
            <w:hideMark/>
          </w:tcPr>
          <w:p w14:paraId="10143910" w14:textId="77777777" w:rsidR="0031058D" w:rsidRPr="00B07D44" w:rsidRDefault="0031058D" w:rsidP="00E45EB5">
            <w:pPr>
              <w:pStyle w:val="QTEXT"/>
              <w:rPr>
                <w:sz w:val="18"/>
                <w:szCs w:val="18"/>
              </w:rPr>
            </w:pPr>
            <w:r w:rsidRPr="00B07D44">
              <w:rPr>
                <w:sz w:val="18"/>
                <w:szCs w:val="18"/>
              </w:rPr>
              <w:t>A</w:t>
            </w:r>
          </w:p>
        </w:tc>
        <w:tc>
          <w:tcPr>
            <w:tcW w:w="2064" w:type="dxa"/>
            <w:tcMar>
              <w:top w:w="0" w:type="dxa"/>
              <w:left w:w="108" w:type="dxa"/>
              <w:bottom w:w="0" w:type="dxa"/>
              <w:right w:w="108" w:type="dxa"/>
            </w:tcMar>
          </w:tcPr>
          <w:p w14:paraId="72DDD494" w14:textId="77777777" w:rsidR="0031058D" w:rsidRPr="00B07D44" w:rsidRDefault="0031058D" w:rsidP="00E45EB5">
            <w:pPr>
              <w:pStyle w:val="QTEXT"/>
              <w:ind w:left="0" w:firstLine="0"/>
              <w:rPr>
                <w:sz w:val="18"/>
                <w:szCs w:val="18"/>
              </w:rPr>
            </w:pPr>
            <w:r w:rsidRPr="00B07D44">
              <w:rPr>
                <w:sz w:val="18"/>
                <w:szCs w:val="18"/>
              </w:rPr>
              <w:t>Productivity applications or services</w:t>
            </w:r>
          </w:p>
        </w:tc>
        <w:tc>
          <w:tcPr>
            <w:tcW w:w="1195" w:type="dxa"/>
            <w:shd w:val="clear" w:color="auto" w:fill="auto"/>
            <w:tcMar>
              <w:top w:w="0" w:type="dxa"/>
              <w:left w:w="108" w:type="dxa"/>
              <w:bottom w:w="0" w:type="dxa"/>
              <w:right w:w="108" w:type="dxa"/>
            </w:tcMar>
            <w:vAlign w:val="center"/>
            <w:hideMark/>
          </w:tcPr>
          <w:p w14:paraId="433133B1" w14:textId="77777777" w:rsidR="0031058D" w:rsidRPr="00B07D44" w:rsidRDefault="0031058D" w:rsidP="00E45EB5">
            <w:pPr>
              <w:pStyle w:val="QTEXT"/>
              <w:jc w:val="center"/>
              <w:rPr>
                <w:b/>
                <w:sz w:val="18"/>
                <w:szCs w:val="18"/>
              </w:rPr>
            </w:pPr>
            <w:r w:rsidRPr="00B07D44">
              <w:rPr>
                <w:b/>
                <w:sz w:val="18"/>
                <w:szCs w:val="18"/>
              </w:rPr>
              <w:t>1</w:t>
            </w:r>
          </w:p>
        </w:tc>
        <w:tc>
          <w:tcPr>
            <w:tcW w:w="1252" w:type="dxa"/>
            <w:shd w:val="clear" w:color="auto" w:fill="auto"/>
            <w:tcMar>
              <w:top w:w="0" w:type="dxa"/>
              <w:left w:w="108" w:type="dxa"/>
              <w:bottom w:w="0" w:type="dxa"/>
              <w:right w:w="108" w:type="dxa"/>
            </w:tcMar>
            <w:vAlign w:val="center"/>
            <w:hideMark/>
          </w:tcPr>
          <w:p w14:paraId="5198E5F1" w14:textId="77777777" w:rsidR="0031058D" w:rsidRPr="00B07D44" w:rsidRDefault="0031058D" w:rsidP="00E45EB5">
            <w:pPr>
              <w:pStyle w:val="QTEXT"/>
              <w:jc w:val="center"/>
              <w:rPr>
                <w:b/>
                <w:sz w:val="18"/>
                <w:szCs w:val="18"/>
              </w:rPr>
            </w:pPr>
            <w:r w:rsidRPr="00B07D44">
              <w:rPr>
                <w:b/>
                <w:sz w:val="18"/>
                <w:szCs w:val="18"/>
              </w:rPr>
              <w:t>2</w:t>
            </w:r>
          </w:p>
        </w:tc>
        <w:tc>
          <w:tcPr>
            <w:tcW w:w="1018" w:type="dxa"/>
            <w:shd w:val="clear" w:color="auto" w:fill="auto"/>
            <w:vAlign w:val="center"/>
            <w:hideMark/>
          </w:tcPr>
          <w:p w14:paraId="71BA23D1" w14:textId="77777777" w:rsidR="0031058D" w:rsidRPr="00B07D44" w:rsidRDefault="0031058D" w:rsidP="00E45EB5">
            <w:pPr>
              <w:pStyle w:val="QTEXT"/>
              <w:jc w:val="center"/>
              <w:rPr>
                <w:b/>
                <w:sz w:val="18"/>
                <w:szCs w:val="18"/>
              </w:rPr>
            </w:pPr>
            <w:r w:rsidRPr="00B07D44">
              <w:rPr>
                <w:b/>
                <w:sz w:val="18"/>
                <w:szCs w:val="18"/>
              </w:rPr>
              <w:t>3</w:t>
            </w:r>
          </w:p>
        </w:tc>
        <w:tc>
          <w:tcPr>
            <w:tcW w:w="1169" w:type="dxa"/>
            <w:shd w:val="clear" w:color="auto" w:fill="auto"/>
            <w:vAlign w:val="center"/>
            <w:hideMark/>
          </w:tcPr>
          <w:p w14:paraId="0CFCFDE4" w14:textId="77777777" w:rsidR="0031058D" w:rsidRPr="00B07D44" w:rsidRDefault="0031058D" w:rsidP="00E45EB5">
            <w:pPr>
              <w:pStyle w:val="QTEXT"/>
              <w:jc w:val="center"/>
              <w:rPr>
                <w:b/>
                <w:sz w:val="18"/>
                <w:szCs w:val="18"/>
              </w:rPr>
            </w:pPr>
            <w:r w:rsidRPr="00B07D44">
              <w:rPr>
                <w:b/>
                <w:sz w:val="18"/>
                <w:szCs w:val="18"/>
              </w:rPr>
              <w:t>4</w:t>
            </w:r>
          </w:p>
        </w:tc>
        <w:tc>
          <w:tcPr>
            <w:tcW w:w="1186" w:type="dxa"/>
            <w:shd w:val="clear" w:color="auto" w:fill="auto"/>
            <w:tcMar>
              <w:top w:w="0" w:type="dxa"/>
              <w:left w:w="108" w:type="dxa"/>
              <w:bottom w:w="0" w:type="dxa"/>
              <w:right w:w="108" w:type="dxa"/>
            </w:tcMar>
            <w:vAlign w:val="center"/>
            <w:hideMark/>
          </w:tcPr>
          <w:p w14:paraId="60A4DC22" w14:textId="77777777" w:rsidR="0031058D" w:rsidRPr="00B07D44" w:rsidRDefault="0031058D" w:rsidP="00E45EB5">
            <w:pPr>
              <w:pStyle w:val="QTEXT"/>
              <w:jc w:val="center"/>
              <w:rPr>
                <w:b/>
                <w:sz w:val="18"/>
                <w:szCs w:val="18"/>
              </w:rPr>
            </w:pPr>
            <w:r w:rsidRPr="00B07D44">
              <w:rPr>
                <w:b/>
                <w:sz w:val="18"/>
                <w:szCs w:val="18"/>
              </w:rPr>
              <w:t>5</w:t>
            </w:r>
          </w:p>
        </w:tc>
      </w:tr>
      <w:tr w:rsidR="0031058D" w14:paraId="1514D94C" w14:textId="77777777" w:rsidTr="00E45EB5">
        <w:trPr>
          <w:jc w:val="center"/>
        </w:trPr>
        <w:tc>
          <w:tcPr>
            <w:tcW w:w="525" w:type="dxa"/>
            <w:tcMar>
              <w:top w:w="0" w:type="dxa"/>
              <w:left w:w="108" w:type="dxa"/>
              <w:bottom w:w="0" w:type="dxa"/>
              <w:right w:w="108" w:type="dxa"/>
            </w:tcMar>
            <w:vAlign w:val="center"/>
            <w:hideMark/>
          </w:tcPr>
          <w:p w14:paraId="58029CB8" w14:textId="77777777" w:rsidR="0031058D" w:rsidRPr="00B07D44" w:rsidRDefault="0031058D" w:rsidP="00E45EB5">
            <w:pPr>
              <w:pStyle w:val="QTEXT"/>
              <w:rPr>
                <w:sz w:val="18"/>
                <w:szCs w:val="18"/>
              </w:rPr>
            </w:pPr>
            <w:r w:rsidRPr="00B07D44">
              <w:rPr>
                <w:sz w:val="18"/>
                <w:szCs w:val="18"/>
              </w:rPr>
              <w:t>B</w:t>
            </w:r>
          </w:p>
        </w:tc>
        <w:tc>
          <w:tcPr>
            <w:tcW w:w="2064" w:type="dxa"/>
            <w:tcMar>
              <w:top w:w="0" w:type="dxa"/>
              <w:left w:w="108" w:type="dxa"/>
              <w:bottom w:w="0" w:type="dxa"/>
              <w:right w:w="108" w:type="dxa"/>
            </w:tcMar>
            <w:hideMark/>
          </w:tcPr>
          <w:p w14:paraId="7743287D" w14:textId="6E7662E1" w:rsidR="0031058D" w:rsidRPr="00B07D44" w:rsidRDefault="0031058D" w:rsidP="00E45EB5">
            <w:pPr>
              <w:pStyle w:val="QTEXT"/>
              <w:ind w:left="0" w:firstLine="0"/>
              <w:rPr>
                <w:sz w:val="18"/>
                <w:szCs w:val="18"/>
              </w:rPr>
            </w:pPr>
            <w:r w:rsidRPr="00B07D44">
              <w:rPr>
                <w:sz w:val="18"/>
                <w:szCs w:val="18"/>
              </w:rPr>
              <w:t xml:space="preserve">End-user </w:t>
            </w:r>
            <w:r w:rsidR="00D65588">
              <w:rPr>
                <w:sz w:val="18"/>
                <w:szCs w:val="18"/>
              </w:rPr>
              <w:t xml:space="preserve">hardware and </w:t>
            </w:r>
            <w:r w:rsidRPr="00B07D44">
              <w:rPr>
                <w:sz w:val="18"/>
                <w:szCs w:val="18"/>
              </w:rPr>
              <w:t>devices</w:t>
            </w:r>
          </w:p>
        </w:tc>
        <w:tc>
          <w:tcPr>
            <w:tcW w:w="1195" w:type="dxa"/>
            <w:shd w:val="clear" w:color="auto" w:fill="BFBFBF" w:themeFill="background1" w:themeFillShade="BF"/>
            <w:tcMar>
              <w:top w:w="0" w:type="dxa"/>
              <w:left w:w="108" w:type="dxa"/>
              <w:bottom w:w="0" w:type="dxa"/>
              <w:right w:w="108" w:type="dxa"/>
            </w:tcMar>
            <w:vAlign w:val="center"/>
            <w:hideMark/>
          </w:tcPr>
          <w:p w14:paraId="667547F5" w14:textId="77777777" w:rsidR="0031058D" w:rsidRPr="00B07D44" w:rsidRDefault="0031058D" w:rsidP="00E45EB5">
            <w:pPr>
              <w:pStyle w:val="QTEXT"/>
              <w:jc w:val="center"/>
              <w:rPr>
                <w:b/>
                <w:sz w:val="18"/>
                <w:szCs w:val="18"/>
              </w:rPr>
            </w:pPr>
            <w:r w:rsidRPr="00B07D44">
              <w:rPr>
                <w:b/>
                <w:sz w:val="18"/>
                <w:szCs w:val="18"/>
              </w:rPr>
              <w:t>1</w:t>
            </w:r>
          </w:p>
        </w:tc>
        <w:tc>
          <w:tcPr>
            <w:tcW w:w="1252" w:type="dxa"/>
            <w:shd w:val="clear" w:color="auto" w:fill="BFBFBF" w:themeFill="background1" w:themeFillShade="BF"/>
            <w:tcMar>
              <w:top w:w="0" w:type="dxa"/>
              <w:left w:w="108" w:type="dxa"/>
              <w:bottom w:w="0" w:type="dxa"/>
              <w:right w:w="108" w:type="dxa"/>
            </w:tcMar>
            <w:vAlign w:val="center"/>
            <w:hideMark/>
          </w:tcPr>
          <w:p w14:paraId="3C566848" w14:textId="77777777" w:rsidR="0031058D" w:rsidRPr="00B07D44" w:rsidRDefault="0031058D" w:rsidP="00E45EB5">
            <w:pPr>
              <w:pStyle w:val="QTEXT"/>
              <w:jc w:val="center"/>
              <w:rPr>
                <w:b/>
                <w:sz w:val="18"/>
                <w:szCs w:val="18"/>
              </w:rPr>
            </w:pPr>
            <w:r w:rsidRPr="00B07D44">
              <w:rPr>
                <w:b/>
                <w:sz w:val="18"/>
                <w:szCs w:val="18"/>
              </w:rPr>
              <w:t>2</w:t>
            </w:r>
          </w:p>
        </w:tc>
        <w:tc>
          <w:tcPr>
            <w:tcW w:w="1018" w:type="dxa"/>
            <w:shd w:val="clear" w:color="auto" w:fill="auto"/>
            <w:vAlign w:val="center"/>
            <w:hideMark/>
          </w:tcPr>
          <w:p w14:paraId="59EB69AC" w14:textId="77777777" w:rsidR="0031058D" w:rsidRPr="00B07D44" w:rsidRDefault="0031058D" w:rsidP="00E45EB5">
            <w:pPr>
              <w:pStyle w:val="QTEXT"/>
              <w:jc w:val="center"/>
              <w:rPr>
                <w:b/>
                <w:sz w:val="18"/>
                <w:szCs w:val="18"/>
              </w:rPr>
            </w:pPr>
            <w:r w:rsidRPr="00B07D44">
              <w:rPr>
                <w:b/>
                <w:sz w:val="18"/>
                <w:szCs w:val="18"/>
              </w:rPr>
              <w:t>3</w:t>
            </w:r>
          </w:p>
        </w:tc>
        <w:tc>
          <w:tcPr>
            <w:tcW w:w="1169" w:type="dxa"/>
            <w:shd w:val="clear" w:color="auto" w:fill="auto"/>
            <w:vAlign w:val="center"/>
            <w:hideMark/>
          </w:tcPr>
          <w:p w14:paraId="3741CB52" w14:textId="77777777" w:rsidR="0031058D" w:rsidRPr="00B07D44" w:rsidRDefault="0031058D" w:rsidP="00E45EB5">
            <w:pPr>
              <w:pStyle w:val="QTEXT"/>
              <w:jc w:val="center"/>
              <w:rPr>
                <w:b/>
                <w:sz w:val="18"/>
                <w:szCs w:val="18"/>
              </w:rPr>
            </w:pPr>
            <w:r w:rsidRPr="00B07D44">
              <w:rPr>
                <w:b/>
                <w:sz w:val="18"/>
                <w:szCs w:val="18"/>
              </w:rPr>
              <w:t>4</w:t>
            </w:r>
          </w:p>
        </w:tc>
        <w:tc>
          <w:tcPr>
            <w:tcW w:w="1186" w:type="dxa"/>
            <w:shd w:val="clear" w:color="auto" w:fill="auto"/>
            <w:tcMar>
              <w:top w:w="0" w:type="dxa"/>
              <w:left w:w="108" w:type="dxa"/>
              <w:bottom w:w="0" w:type="dxa"/>
              <w:right w:w="108" w:type="dxa"/>
            </w:tcMar>
            <w:vAlign w:val="center"/>
            <w:hideMark/>
          </w:tcPr>
          <w:p w14:paraId="7221C87A" w14:textId="77777777" w:rsidR="0031058D" w:rsidRPr="00B07D44" w:rsidRDefault="0031058D" w:rsidP="00E45EB5">
            <w:pPr>
              <w:pStyle w:val="QTEXT"/>
              <w:jc w:val="center"/>
              <w:rPr>
                <w:b/>
                <w:sz w:val="18"/>
                <w:szCs w:val="18"/>
              </w:rPr>
            </w:pPr>
            <w:r w:rsidRPr="00B07D44">
              <w:rPr>
                <w:b/>
                <w:sz w:val="18"/>
                <w:szCs w:val="18"/>
              </w:rPr>
              <w:t>5</w:t>
            </w:r>
          </w:p>
        </w:tc>
      </w:tr>
      <w:tr w:rsidR="0031058D" w14:paraId="7E4E804A" w14:textId="77777777" w:rsidTr="00D65588">
        <w:trPr>
          <w:jc w:val="center"/>
        </w:trPr>
        <w:tc>
          <w:tcPr>
            <w:tcW w:w="525" w:type="dxa"/>
            <w:tcMar>
              <w:top w:w="0" w:type="dxa"/>
              <w:left w:w="108" w:type="dxa"/>
              <w:bottom w:w="0" w:type="dxa"/>
              <w:right w:w="108" w:type="dxa"/>
            </w:tcMar>
            <w:vAlign w:val="center"/>
            <w:hideMark/>
          </w:tcPr>
          <w:p w14:paraId="5BE0FE84" w14:textId="77777777" w:rsidR="0031058D" w:rsidRPr="00B07D44" w:rsidRDefault="0031058D" w:rsidP="00E45EB5">
            <w:pPr>
              <w:pStyle w:val="QTEXT"/>
              <w:rPr>
                <w:sz w:val="18"/>
                <w:szCs w:val="18"/>
              </w:rPr>
            </w:pPr>
            <w:r w:rsidRPr="00B07D44">
              <w:rPr>
                <w:sz w:val="18"/>
                <w:szCs w:val="18"/>
              </w:rPr>
              <w:t>C</w:t>
            </w:r>
          </w:p>
        </w:tc>
        <w:tc>
          <w:tcPr>
            <w:tcW w:w="2064" w:type="dxa"/>
            <w:tcMar>
              <w:top w:w="0" w:type="dxa"/>
              <w:left w:w="108" w:type="dxa"/>
              <w:bottom w:w="0" w:type="dxa"/>
              <w:right w:w="108" w:type="dxa"/>
            </w:tcMar>
            <w:hideMark/>
          </w:tcPr>
          <w:p w14:paraId="6190F9D9" w14:textId="77777777" w:rsidR="0031058D" w:rsidRPr="00B07D44" w:rsidRDefault="0031058D" w:rsidP="00E45EB5">
            <w:pPr>
              <w:pStyle w:val="QTEXT"/>
              <w:ind w:left="-6" w:firstLine="6"/>
              <w:rPr>
                <w:sz w:val="18"/>
                <w:szCs w:val="18"/>
              </w:rPr>
            </w:pPr>
            <w:r w:rsidRPr="00B07D44">
              <w:rPr>
                <w:sz w:val="18"/>
                <w:szCs w:val="18"/>
              </w:rPr>
              <w:t xml:space="preserve">Technology-related services, subscriptions, or outsourcing </w:t>
            </w:r>
          </w:p>
        </w:tc>
        <w:tc>
          <w:tcPr>
            <w:tcW w:w="1195" w:type="dxa"/>
            <w:shd w:val="clear" w:color="auto" w:fill="auto"/>
            <w:tcMar>
              <w:top w:w="0" w:type="dxa"/>
              <w:left w:w="108" w:type="dxa"/>
              <w:bottom w:w="0" w:type="dxa"/>
              <w:right w:w="108" w:type="dxa"/>
            </w:tcMar>
            <w:vAlign w:val="center"/>
            <w:hideMark/>
          </w:tcPr>
          <w:p w14:paraId="11CDE941" w14:textId="77777777" w:rsidR="0031058D" w:rsidRPr="00B07D44" w:rsidRDefault="0031058D" w:rsidP="00E45EB5">
            <w:pPr>
              <w:pStyle w:val="QTEXT"/>
              <w:jc w:val="center"/>
              <w:rPr>
                <w:b/>
                <w:sz w:val="18"/>
                <w:szCs w:val="18"/>
              </w:rPr>
            </w:pPr>
            <w:r w:rsidRPr="00B07D44">
              <w:rPr>
                <w:b/>
                <w:sz w:val="18"/>
                <w:szCs w:val="18"/>
              </w:rPr>
              <w:t>1</w:t>
            </w:r>
          </w:p>
        </w:tc>
        <w:tc>
          <w:tcPr>
            <w:tcW w:w="1252" w:type="dxa"/>
            <w:shd w:val="clear" w:color="auto" w:fill="auto"/>
            <w:tcMar>
              <w:top w:w="0" w:type="dxa"/>
              <w:left w:w="108" w:type="dxa"/>
              <w:bottom w:w="0" w:type="dxa"/>
              <w:right w:w="108" w:type="dxa"/>
            </w:tcMar>
            <w:vAlign w:val="center"/>
            <w:hideMark/>
          </w:tcPr>
          <w:p w14:paraId="237A19EA" w14:textId="77777777" w:rsidR="0031058D" w:rsidRPr="00B07D44" w:rsidRDefault="0031058D" w:rsidP="00E45EB5">
            <w:pPr>
              <w:pStyle w:val="QTEXT"/>
              <w:jc w:val="center"/>
              <w:rPr>
                <w:b/>
                <w:sz w:val="18"/>
                <w:szCs w:val="18"/>
              </w:rPr>
            </w:pPr>
            <w:r w:rsidRPr="00B07D44">
              <w:rPr>
                <w:b/>
                <w:sz w:val="18"/>
                <w:szCs w:val="18"/>
              </w:rPr>
              <w:t>2</w:t>
            </w:r>
          </w:p>
        </w:tc>
        <w:tc>
          <w:tcPr>
            <w:tcW w:w="1018" w:type="dxa"/>
            <w:shd w:val="clear" w:color="auto" w:fill="auto"/>
            <w:vAlign w:val="center"/>
            <w:hideMark/>
          </w:tcPr>
          <w:p w14:paraId="1E40DB6F" w14:textId="77777777" w:rsidR="0031058D" w:rsidRPr="00B07D44" w:rsidRDefault="0031058D" w:rsidP="00E45EB5">
            <w:pPr>
              <w:pStyle w:val="QTEXT"/>
              <w:jc w:val="center"/>
              <w:rPr>
                <w:b/>
                <w:sz w:val="18"/>
                <w:szCs w:val="18"/>
              </w:rPr>
            </w:pPr>
            <w:r w:rsidRPr="00B07D44">
              <w:rPr>
                <w:b/>
                <w:sz w:val="18"/>
                <w:szCs w:val="18"/>
              </w:rPr>
              <w:t>3</w:t>
            </w:r>
          </w:p>
        </w:tc>
        <w:tc>
          <w:tcPr>
            <w:tcW w:w="1169" w:type="dxa"/>
            <w:shd w:val="clear" w:color="auto" w:fill="auto"/>
            <w:vAlign w:val="center"/>
            <w:hideMark/>
          </w:tcPr>
          <w:p w14:paraId="392EF85B" w14:textId="77777777" w:rsidR="0031058D" w:rsidRPr="00B07D44" w:rsidRDefault="0031058D" w:rsidP="00E45EB5">
            <w:pPr>
              <w:pStyle w:val="QTEXT"/>
              <w:jc w:val="center"/>
              <w:rPr>
                <w:b/>
                <w:sz w:val="18"/>
                <w:szCs w:val="18"/>
              </w:rPr>
            </w:pPr>
            <w:r w:rsidRPr="00B07D44">
              <w:rPr>
                <w:b/>
                <w:sz w:val="18"/>
                <w:szCs w:val="18"/>
              </w:rPr>
              <w:t>4</w:t>
            </w:r>
          </w:p>
        </w:tc>
        <w:tc>
          <w:tcPr>
            <w:tcW w:w="1186" w:type="dxa"/>
            <w:shd w:val="clear" w:color="auto" w:fill="auto"/>
            <w:tcMar>
              <w:top w:w="0" w:type="dxa"/>
              <w:left w:w="108" w:type="dxa"/>
              <w:bottom w:w="0" w:type="dxa"/>
              <w:right w:w="108" w:type="dxa"/>
            </w:tcMar>
            <w:vAlign w:val="center"/>
            <w:hideMark/>
          </w:tcPr>
          <w:p w14:paraId="59FA9C64" w14:textId="77777777" w:rsidR="0031058D" w:rsidRPr="00B07D44" w:rsidRDefault="0031058D" w:rsidP="00E45EB5">
            <w:pPr>
              <w:pStyle w:val="QTEXT"/>
              <w:jc w:val="center"/>
              <w:rPr>
                <w:b/>
                <w:sz w:val="18"/>
                <w:szCs w:val="18"/>
              </w:rPr>
            </w:pPr>
            <w:r w:rsidRPr="00B07D44">
              <w:rPr>
                <w:b/>
                <w:sz w:val="18"/>
                <w:szCs w:val="18"/>
              </w:rPr>
              <w:t>5</w:t>
            </w:r>
          </w:p>
        </w:tc>
      </w:tr>
      <w:tr w:rsidR="0031058D" w14:paraId="2D5C1FD9" w14:textId="77777777" w:rsidTr="00D65588">
        <w:trPr>
          <w:jc w:val="center"/>
        </w:trPr>
        <w:tc>
          <w:tcPr>
            <w:tcW w:w="525" w:type="dxa"/>
            <w:tcMar>
              <w:top w:w="0" w:type="dxa"/>
              <w:left w:w="108" w:type="dxa"/>
              <w:bottom w:w="0" w:type="dxa"/>
              <w:right w:w="108" w:type="dxa"/>
            </w:tcMar>
            <w:vAlign w:val="center"/>
            <w:hideMark/>
          </w:tcPr>
          <w:p w14:paraId="249CA087" w14:textId="77777777" w:rsidR="0031058D" w:rsidRPr="00B07D44" w:rsidRDefault="0031058D" w:rsidP="00E45EB5">
            <w:pPr>
              <w:pStyle w:val="QTEXT"/>
              <w:rPr>
                <w:sz w:val="18"/>
                <w:szCs w:val="18"/>
              </w:rPr>
            </w:pPr>
            <w:r w:rsidRPr="00B07D44">
              <w:rPr>
                <w:sz w:val="18"/>
                <w:szCs w:val="18"/>
              </w:rPr>
              <w:t>D</w:t>
            </w:r>
          </w:p>
        </w:tc>
        <w:tc>
          <w:tcPr>
            <w:tcW w:w="2064" w:type="dxa"/>
            <w:tcMar>
              <w:top w:w="0" w:type="dxa"/>
              <w:left w:w="108" w:type="dxa"/>
              <w:bottom w:w="0" w:type="dxa"/>
              <w:right w:w="108" w:type="dxa"/>
            </w:tcMar>
            <w:hideMark/>
          </w:tcPr>
          <w:p w14:paraId="27C72872" w14:textId="77777777" w:rsidR="0031058D" w:rsidRPr="00B07D44" w:rsidRDefault="0031058D" w:rsidP="00E45EB5">
            <w:pPr>
              <w:pStyle w:val="QTEXT"/>
              <w:ind w:left="-6" w:firstLine="6"/>
              <w:rPr>
                <w:sz w:val="18"/>
                <w:szCs w:val="18"/>
              </w:rPr>
            </w:pPr>
            <w:r w:rsidRPr="00B07D44">
              <w:rPr>
                <w:sz w:val="18"/>
                <w:szCs w:val="18"/>
              </w:rPr>
              <w:t>Security products and services</w:t>
            </w:r>
          </w:p>
        </w:tc>
        <w:tc>
          <w:tcPr>
            <w:tcW w:w="1195" w:type="dxa"/>
            <w:shd w:val="clear" w:color="auto" w:fill="auto"/>
            <w:tcMar>
              <w:top w:w="0" w:type="dxa"/>
              <w:left w:w="108" w:type="dxa"/>
              <w:bottom w:w="0" w:type="dxa"/>
              <w:right w:w="108" w:type="dxa"/>
            </w:tcMar>
            <w:vAlign w:val="center"/>
            <w:hideMark/>
          </w:tcPr>
          <w:p w14:paraId="1E67693E" w14:textId="77777777" w:rsidR="0031058D" w:rsidRPr="00B07D44" w:rsidRDefault="0031058D" w:rsidP="00E45EB5">
            <w:pPr>
              <w:pStyle w:val="QTEXT"/>
              <w:jc w:val="center"/>
              <w:rPr>
                <w:b/>
                <w:sz w:val="18"/>
                <w:szCs w:val="18"/>
              </w:rPr>
            </w:pPr>
            <w:r w:rsidRPr="00B07D44">
              <w:rPr>
                <w:b/>
                <w:sz w:val="18"/>
                <w:szCs w:val="18"/>
              </w:rPr>
              <w:t>1</w:t>
            </w:r>
          </w:p>
        </w:tc>
        <w:tc>
          <w:tcPr>
            <w:tcW w:w="1252" w:type="dxa"/>
            <w:shd w:val="clear" w:color="auto" w:fill="auto"/>
            <w:tcMar>
              <w:top w:w="0" w:type="dxa"/>
              <w:left w:w="108" w:type="dxa"/>
              <w:bottom w:w="0" w:type="dxa"/>
              <w:right w:w="108" w:type="dxa"/>
            </w:tcMar>
            <w:vAlign w:val="center"/>
            <w:hideMark/>
          </w:tcPr>
          <w:p w14:paraId="003D4279" w14:textId="77777777" w:rsidR="0031058D" w:rsidRPr="00B07D44" w:rsidRDefault="0031058D" w:rsidP="00E45EB5">
            <w:pPr>
              <w:pStyle w:val="QTEXT"/>
              <w:jc w:val="center"/>
              <w:rPr>
                <w:b/>
                <w:sz w:val="18"/>
                <w:szCs w:val="18"/>
              </w:rPr>
            </w:pPr>
            <w:r w:rsidRPr="00B07D44">
              <w:rPr>
                <w:b/>
                <w:sz w:val="18"/>
                <w:szCs w:val="18"/>
              </w:rPr>
              <w:t>2</w:t>
            </w:r>
          </w:p>
        </w:tc>
        <w:tc>
          <w:tcPr>
            <w:tcW w:w="1018" w:type="dxa"/>
            <w:shd w:val="clear" w:color="auto" w:fill="auto"/>
            <w:vAlign w:val="center"/>
            <w:hideMark/>
          </w:tcPr>
          <w:p w14:paraId="492BD25B" w14:textId="77777777" w:rsidR="0031058D" w:rsidRPr="00B07D44" w:rsidRDefault="0031058D" w:rsidP="00E45EB5">
            <w:pPr>
              <w:pStyle w:val="QTEXT"/>
              <w:jc w:val="center"/>
              <w:rPr>
                <w:b/>
                <w:sz w:val="18"/>
                <w:szCs w:val="18"/>
              </w:rPr>
            </w:pPr>
            <w:r w:rsidRPr="00B07D44">
              <w:rPr>
                <w:b/>
                <w:sz w:val="18"/>
                <w:szCs w:val="18"/>
              </w:rPr>
              <w:t>3</w:t>
            </w:r>
          </w:p>
        </w:tc>
        <w:tc>
          <w:tcPr>
            <w:tcW w:w="1169" w:type="dxa"/>
            <w:shd w:val="clear" w:color="auto" w:fill="auto"/>
            <w:vAlign w:val="center"/>
            <w:hideMark/>
          </w:tcPr>
          <w:p w14:paraId="3131C1F4" w14:textId="77777777" w:rsidR="0031058D" w:rsidRPr="00B07D44" w:rsidRDefault="0031058D" w:rsidP="00E45EB5">
            <w:pPr>
              <w:pStyle w:val="QTEXT"/>
              <w:jc w:val="center"/>
              <w:rPr>
                <w:b/>
                <w:sz w:val="18"/>
                <w:szCs w:val="18"/>
              </w:rPr>
            </w:pPr>
            <w:r w:rsidRPr="00B07D44">
              <w:rPr>
                <w:b/>
                <w:sz w:val="18"/>
                <w:szCs w:val="18"/>
              </w:rPr>
              <w:t>4</w:t>
            </w:r>
          </w:p>
        </w:tc>
        <w:tc>
          <w:tcPr>
            <w:tcW w:w="1186" w:type="dxa"/>
            <w:shd w:val="clear" w:color="auto" w:fill="auto"/>
            <w:tcMar>
              <w:top w:w="0" w:type="dxa"/>
              <w:left w:w="108" w:type="dxa"/>
              <w:bottom w:w="0" w:type="dxa"/>
              <w:right w:w="108" w:type="dxa"/>
            </w:tcMar>
            <w:vAlign w:val="center"/>
            <w:hideMark/>
          </w:tcPr>
          <w:p w14:paraId="5CEA8E26" w14:textId="77777777" w:rsidR="0031058D" w:rsidRPr="00B07D44" w:rsidRDefault="0031058D" w:rsidP="00E45EB5">
            <w:pPr>
              <w:pStyle w:val="QTEXT"/>
              <w:jc w:val="center"/>
              <w:rPr>
                <w:b/>
                <w:sz w:val="18"/>
                <w:szCs w:val="18"/>
              </w:rPr>
            </w:pPr>
            <w:r w:rsidRPr="00B07D44">
              <w:rPr>
                <w:b/>
                <w:sz w:val="18"/>
                <w:szCs w:val="18"/>
              </w:rPr>
              <w:t>5</w:t>
            </w:r>
          </w:p>
        </w:tc>
      </w:tr>
    </w:tbl>
    <w:p w14:paraId="423E8BB8" w14:textId="77777777" w:rsidR="0031058D" w:rsidRDefault="0031058D" w:rsidP="0031058D">
      <w:pPr>
        <w:pStyle w:val="Question"/>
        <w:ind w:left="0" w:firstLine="0"/>
        <w:rPr>
          <w:rFonts w:ascii="Arial" w:hAnsi="Arial" w:cs="Arial"/>
          <w:color w:val="000000" w:themeColor="text1"/>
          <w:sz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31058D" w:rsidRPr="00FA7663" w14:paraId="7E8EAC38" w14:textId="77777777" w:rsidTr="00E45EB5">
        <w:trPr>
          <w:trHeight w:val="70"/>
        </w:trPr>
        <w:tc>
          <w:tcPr>
            <w:tcW w:w="9180" w:type="dxa"/>
          </w:tcPr>
          <w:p w14:paraId="71479756" w14:textId="20ECBCAE" w:rsidR="0031058D" w:rsidRPr="00FA7663" w:rsidRDefault="0031058D" w:rsidP="00E45EB5">
            <w:pPr>
              <w:pStyle w:val="BOXQ"/>
            </w:pPr>
            <w:r w:rsidRPr="00FA7663">
              <w:t>Box</w:t>
            </w:r>
            <w:r>
              <w:t xml:space="preserve"> F</w:t>
            </w:r>
            <w:r w:rsidRPr="00FA7663">
              <w:t xml:space="preserve">: </w:t>
            </w:r>
            <w:r w:rsidRPr="0031058D">
              <w:t>In S</w:t>
            </w:r>
            <w:r w:rsidR="00D65588">
              <w:t>1</w:t>
            </w:r>
            <w:r w:rsidR="00EE2563">
              <w:t>0</w:t>
            </w:r>
            <w:r w:rsidR="00D65588">
              <w:t>a</w:t>
            </w:r>
            <w:r w:rsidRPr="0031058D">
              <w:t xml:space="preserve">, is a shaded response selected for </w:t>
            </w:r>
            <w:r w:rsidR="001D4E75">
              <w:t>codes 1 or 2 in row B</w:t>
            </w:r>
            <w:r w:rsidRPr="0031058D">
              <w:t>?</w:t>
            </w:r>
          </w:p>
          <w:p w14:paraId="6285BD18" w14:textId="21FE7110" w:rsidR="0031058D" w:rsidRPr="00FA7663" w:rsidRDefault="0031058D" w:rsidP="00E45EB5">
            <w:pPr>
              <w:pStyle w:val="BOXRESPONSE"/>
              <w:rPr>
                <w:b/>
              </w:rPr>
            </w:pPr>
            <w:r w:rsidRPr="00FA7663">
              <w:t>Yes</w:t>
            </w:r>
            <w:r w:rsidRPr="00FA7663">
              <w:tab/>
              <w:t>1</w:t>
            </w:r>
            <w:r w:rsidRPr="00FA7663">
              <w:tab/>
            </w:r>
            <w:r w:rsidRPr="00FA7663">
              <w:rPr>
                <w:b/>
              </w:rPr>
              <w:t>[</w:t>
            </w:r>
            <w:r>
              <w:rPr>
                <w:b/>
              </w:rPr>
              <w:t>Ask S1</w:t>
            </w:r>
            <w:r w:rsidR="00EE2563">
              <w:rPr>
                <w:b/>
              </w:rPr>
              <w:t>1</w:t>
            </w:r>
            <w:r>
              <w:rPr>
                <w:b/>
              </w:rPr>
              <w:t>]</w:t>
            </w:r>
          </w:p>
          <w:p w14:paraId="3FB42F7D" w14:textId="77777777" w:rsidR="0031058D" w:rsidRPr="00FA7663" w:rsidRDefault="0031058D" w:rsidP="00E45EB5">
            <w:pPr>
              <w:pStyle w:val="BOXRESPONSE"/>
              <w:rPr>
                <w:b/>
              </w:rPr>
            </w:pPr>
            <w:r w:rsidRPr="00FA7663">
              <w:t>No</w:t>
            </w:r>
            <w:r w:rsidRPr="00FA7663">
              <w:tab/>
              <w:t>2</w:t>
            </w:r>
            <w:r w:rsidRPr="00FA7663">
              <w:tab/>
            </w:r>
            <w:r w:rsidRPr="00FA7663">
              <w:rPr>
                <w:b/>
              </w:rPr>
              <w:t>[</w:t>
            </w:r>
            <w:r>
              <w:rPr>
                <w:b/>
              </w:rPr>
              <w:t>Terminate]</w:t>
            </w:r>
          </w:p>
        </w:tc>
      </w:tr>
    </w:tbl>
    <w:p w14:paraId="5EC863C8" w14:textId="77777777" w:rsidR="001D4E75" w:rsidRDefault="001D4E75" w:rsidP="0031058D">
      <w:pPr>
        <w:pStyle w:val="Question"/>
        <w:ind w:left="0" w:firstLine="0"/>
        <w:rPr>
          <w:rFonts w:ascii="Arial" w:hAnsi="Arial" w:cs="Arial"/>
          <w:color w:val="000000" w:themeColor="text1"/>
          <w:sz w:val="20"/>
        </w:rPr>
      </w:pPr>
    </w:p>
    <w:p w14:paraId="111E1E18" w14:textId="77777777" w:rsidR="001D4E75" w:rsidRDefault="001D4E75" w:rsidP="0031058D">
      <w:pPr>
        <w:pStyle w:val="Question"/>
        <w:ind w:left="0" w:firstLine="0"/>
        <w:rPr>
          <w:rFonts w:ascii="Arial" w:hAnsi="Arial" w:cs="Arial"/>
          <w:color w:val="000000" w:themeColor="text1"/>
          <w:sz w:val="20"/>
        </w:rPr>
      </w:pPr>
    </w:p>
    <w:p w14:paraId="5AEE86A1" w14:textId="5A880131" w:rsidR="002D3EB3" w:rsidRPr="00814BC5" w:rsidRDefault="002D3EB3" w:rsidP="002D3EB3">
      <w:pPr>
        <w:pStyle w:val="SECTIONHEADER"/>
        <w:rPr>
          <w:rFonts w:cs="Arial"/>
          <w:szCs w:val="20"/>
        </w:rPr>
      </w:pPr>
      <w:r w:rsidRPr="00814BC5">
        <w:rPr>
          <w:rFonts w:cs="Arial"/>
          <w:szCs w:val="20"/>
        </w:rPr>
        <w:t xml:space="preserve">Hybrid Work </w:t>
      </w:r>
      <w:r w:rsidR="00503F7F">
        <w:rPr>
          <w:rFonts w:cs="Arial"/>
          <w:szCs w:val="20"/>
        </w:rPr>
        <w:t>Q</w:t>
      </w:r>
      <w:r w:rsidRPr="00814BC5">
        <w:rPr>
          <w:rFonts w:cs="Arial"/>
          <w:szCs w:val="20"/>
        </w:rPr>
        <w:t xml:space="preserve">uestions </w:t>
      </w:r>
    </w:p>
    <w:p w14:paraId="5CF916DA" w14:textId="77777777" w:rsidR="002D3EB3" w:rsidRPr="00814BC5" w:rsidRDefault="002D3EB3" w:rsidP="00F4618A">
      <w:pPr>
        <w:pStyle w:val="QUESTION0"/>
        <w:ind w:left="0" w:firstLine="0"/>
        <w:rPr>
          <w:rFonts w:ascii="Arial" w:hAnsi="Arial" w:cs="Arial"/>
        </w:rPr>
      </w:pPr>
    </w:p>
    <w:p w14:paraId="58C0E8C1" w14:textId="0A352BC0" w:rsidR="001E06AE" w:rsidRPr="00814BC5" w:rsidRDefault="001E06AE" w:rsidP="001E06AE">
      <w:pPr>
        <w:pStyle w:val="QUESTION0"/>
        <w:rPr>
          <w:rFonts w:ascii="Arial" w:hAnsi="Arial" w:cs="Arial"/>
        </w:rPr>
      </w:pPr>
      <w:r w:rsidRPr="00814BC5">
        <w:rPr>
          <w:rFonts w:ascii="Arial" w:hAnsi="Arial" w:cs="Arial"/>
        </w:rPr>
        <w:t>S1</w:t>
      </w:r>
      <w:r w:rsidR="00EE2563">
        <w:rPr>
          <w:rFonts w:ascii="Arial" w:hAnsi="Arial" w:cs="Arial"/>
        </w:rPr>
        <w:t>1</w:t>
      </w:r>
      <w:r w:rsidRPr="00814BC5">
        <w:rPr>
          <w:rFonts w:ascii="Arial" w:hAnsi="Arial" w:cs="Arial"/>
        </w:rPr>
        <w:tab/>
        <w:t xml:space="preserve">Which of the following, if any, best </w:t>
      </w:r>
      <w:r w:rsidR="000A3511" w:rsidRPr="00814BC5">
        <w:rPr>
          <w:rFonts w:ascii="Arial" w:hAnsi="Arial" w:cs="Arial"/>
        </w:rPr>
        <w:t>describes</w:t>
      </w:r>
      <w:r w:rsidRPr="00814BC5">
        <w:rPr>
          <w:rFonts w:ascii="Arial" w:hAnsi="Arial" w:cs="Arial"/>
        </w:rPr>
        <w:t xml:space="preserve"> </w:t>
      </w:r>
      <w:r w:rsidR="000A3511" w:rsidRPr="00814BC5">
        <w:rPr>
          <w:rFonts w:ascii="Arial" w:hAnsi="Arial" w:cs="Arial"/>
        </w:rPr>
        <w:t xml:space="preserve">your current work environment. </w:t>
      </w:r>
      <w:r w:rsidRPr="00814BC5">
        <w:rPr>
          <w:rFonts w:ascii="Arial" w:hAnsi="Arial" w:cs="Arial"/>
        </w:rPr>
        <w:t>Do you…?</w:t>
      </w:r>
    </w:p>
    <w:p w14:paraId="7BAE0D93" w14:textId="46806A6C" w:rsidR="001E06AE" w:rsidRPr="00814BC5" w:rsidRDefault="001E06AE" w:rsidP="001E06AE">
      <w:pPr>
        <w:pStyle w:val="QUESTION0"/>
        <w:spacing w:after="120"/>
        <w:ind w:firstLine="0"/>
        <w:rPr>
          <w:rFonts w:ascii="Arial" w:hAnsi="Arial" w:cs="Arial"/>
          <w:b/>
        </w:rPr>
      </w:pPr>
      <w:r w:rsidRPr="00814BC5">
        <w:rPr>
          <w:rFonts w:ascii="Arial" w:hAnsi="Arial" w:cs="Arial"/>
          <w:b/>
        </w:rPr>
        <w:t>(Read list. Single response.)</w:t>
      </w:r>
    </w:p>
    <w:p w14:paraId="7A8E4C1E" w14:textId="4E069FEA" w:rsidR="0004382F" w:rsidRPr="00814BC5" w:rsidRDefault="00CF3AD7" w:rsidP="001F00AD">
      <w:pPr>
        <w:pStyle w:val="Selection"/>
        <w:numPr>
          <w:ilvl w:val="0"/>
          <w:numId w:val="17"/>
        </w:numPr>
        <w:spacing w:before="120"/>
        <w:rPr>
          <w:rFonts w:ascii="Arial" w:hAnsi="Arial" w:cs="Arial"/>
          <w:bCs/>
          <w:sz w:val="20"/>
        </w:rPr>
      </w:pPr>
      <w:r w:rsidRPr="00814BC5">
        <w:rPr>
          <w:rFonts w:ascii="Arial" w:hAnsi="Arial" w:cs="Arial"/>
          <w:bCs/>
          <w:sz w:val="20"/>
        </w:rPr>
        <w:t>Work</w:t>
      </w:r>
      <w:r w:rsidR="008B7684" w:rsidRPr="00814BC5">
        <w:rPr>
          <w:rFonts w:ascii="Arial" w:hAnsi="Arial" w:cs="Arial"/>
          <w:bCs/>
          <w:sz w:val="20"/>
        </w:rPr>
        <w:t xml:space="preserve"> </w:t>
      </w:r>
      <w:r w:rsidRPr="00814BC5">
        <w:rPr>
          <w:rFonts w:ascii="Arial" w:hAnsi="Arial" w:cs="Arial"/>
          <w:bCs/>
          <w:sz w:val="20"/>
        </w:rPr>
        <w:t>remote</w:t>
      </w:r>
      <w:r w:rsidR="001709F3" w:rsidRPr="00814BC5">
        <w:rPr>
          <w:rFonts w:ascii="Arial" w:hAnsi="Arial" w:cs="Arial"/>
          <w:bCs/>
          <w:sz w:val="20"/>
        </w:rPr>
        <w:t>ly</w:t>
      </w:r>
      <w:r w:rsidR="00AA388F">
        <w:rPr>
          <w:rFonts w:ascii="Arial" w:hAnsi="Arial" w:cs="Arial"/>
          <w:bCs/>
          <w:sz w:val="20"/>
        </w:rPr>
        <w:t xml:space="preserve"> only</w:t>
      </w:r>
    </w:p>
    <w:p w14:paraId="400B2212" w14:textId="634E2851" w:rsidR="0004382F" w:rsidRPr="00814BC5" w:rsidRDefault="00262CC4" w:rsidP="001F00AD">
      <w:pPr>
        <w:pStyle w:val="Selection"/>
        <w:numPr>
          <w:ilvl w:val="0"/>
          <w:numId w:val="17"/>
        </w:numPr>
        <w:spacing w:before="120"/>
        <w:rPr>
          <w:rFonts w:ascii="Arial" w:hAnsi="Arial" w:cs="Arial"/>
          <w:bCs/>
          <w:sz w:val="20"/>
        </w:rPr>
      </w:pPr>
      <w:r w:rsidRPr="00814BC5">
        <w:rPr>
          <w:rFonts w:ascii="Arial" w:hAnsi="Arial" w:cs="Arial"/>
          <w:bCs/>
          <w:sz w:val="20"/>
        </w:rPr>
        <w:t>Work</w:t>
      </w:r>
      <w:r w:rsidR="00BD6AF2" w:rsidRPr="00814BC5">
        <w:rPr>
          <w:rFonts w:ascii="Arial" w:hAnsi="Arial" w:cs="Arial"/>
          <w:bCs/>
          <w:sz w:val="20"/>
        </w:rPr>
        <w:t xml:space="preserve"> </w:t>
      </w:r>
      <w:r w:rsidRPr="00814BC5">
        <w:rPr>
          <w:rFonts w:ascii="Arial" w:hAnsi="Arial" w:cs="Arial"/>
          <w:bCs/>
          <w:sz w:val="20"/>
        </w:rPr>
        <w:t>hybrid</w:t>
      </w:r>
      <w:r w:rsidR="00BD6AF2" w:rsidRPr="00814BC5">
        <w:rPr>
          <w:rFonts w:ascii="Arial" w:hAnsi="Arial" w:cs="Arial"/>
          <w:bCs/>
          <w:sz w:val="20"/>
        </w:rPr>
        <w:t xml:space="preserve"> (</w:t>
      </w:r>
      <w:r w:rsidR="001709F3" w:rsidRPr="00814BC5">
        <w:rPr>
          <w:rFonts w:ascii="Arial" w:hAnsi="Arial" w:cs="Arial"/>
          <w:bCs/>
          <w:sz w:val="20"/>
        </w:rPr>
        <w:t xml:space="preserve">a combination of </w:t>
      </w:r>
      <w:r w:rsidR="00BD6AF2" w:rsidRPr="00814BC5">
        <w:rPr>
          <w:rFonts w:ascii="Arial" w:hAnsi="Arial" w:cs="Arial"/>
          <w:bCs/>
          <w:sz w:val="20"/>
        </w:rPr>
        <w:t>both in-</w:t>
      </w:r>
      <w:r w:rsidR="001851DD" w:rsidRPr="00814BC5">
        <w:rPr>
          <w:rFonts w:ascii="Arial" w:hAnsi="Arial" w:cs="Arial"/>
          <w:bCs/>
          <w:sz w:val="20"/>
        </w:rPr>
        <w:t>office</w:t>
      </w:r>
      <w:r w:rsidR="00BD6AF2" w:rsidRPr="00814BC5">
        <w:rPr>
          <w:rFonts w:ascii="Arial" w:hAnsi="Arial" w:cs="Arial"/>
          <w:bCs/>
          <w:sz w:val="20"/>
        </w:rPr>
        <w:t xml:space="preserve"> and </w:t>
      </w:r>
      <w:r w:rsidR="003515E5" w:rsidRPr="00814BC5">
        <w:rPr>
          <w:rFonts w:ascii="Arial" w:hAnsi="Arial" w:cs="Arial"/>
          <w:bCs/>
          <w:sz w:val="20"/>
        </w:rPr>
        <w:t>remot</w:t>
      </w:r>
      <w:r w:rsidR="001709F3" w:rsidRPr="00814BC5">
        <w:rPr>
          <w:rFonts w:ascii="Arial" w:hAnsi="Arial" w:cs="Arial"/>
          <w:bCs/>
          <w:sz w:val="20"/>
        </w:rPr>
        <w:t>e</w:t>
      </w:r>
      <w:r w:rsidR="0056403B">
        <w:rPr>
          <w:rFonts w:ascii="Arial" w:hAnsi="Arial" w:cs="Arial"/>
          <w:bCs/>
          <w:sz w:val="20"/>
        </w:rPr>
        <w:t>)</w:t>
      </w:r>
    </w:p>
    <w:p w14:paraId="0626DA18" w14:textId="486D9633" w:rsidR="0004382F" w:rsidRPr="00814BC5" w:rsidRDefault="003515E5" w:rsidP="001F00AD">
      <w:pPr>
        <w:pStyle w:val="Selection"/>
        <w:numPr>
          <w:ilvl w:val="0"/>
          <w:numId w:val="17"/>
        </w:numPr>
        <w:spacing w:before="120"/>
        <w:rPr>
          <w:rFonts w:ascii="Arial" w:hAnsi="Arial" w:cs="Arial"/>
          <w:bCs/>
          <w:sz w:val="20"/>
        </w:rPr>
      </w:pPr>
      <w:r w:rsidRPr="00814BC5">
        <w:rPr>
          <w:rFonts w:ascii="Arial" w:hAnsi="Arial" w:cs="Arial"/>
          <w:bCs/>
          <w:sz w:val="20"/>
        </w:rPr>
        <w:t>Work</w:t>
      </w:r>
      <w:r w:rsidR="008B7684" w:rsidRPr="00814BC5">
        <w:rPr>
          <w:rFonts w:ascii="Arial" w:hAnsi="Arial" w:cs="Arial"/>
          <w:bCs/>
          <w:sz w:val="20"/>
        </w:rPr>
        <w:t xml:space="preserve"> </w:t>
      </w:r>
      <w:r w:rsidRPr="00814BC5">
        <w:rPr>
          <w:rFonts w:ascii="Arial" w:hAnsi="Arial" w:cs="Arial"/>
          <w:bCs/>
          <w:sz w:val="20"/>
        </w:rPr>
        <w:t>in-</w:t>
      </w:r>
      <w:r w:rsidR="008B7684" w:rsidRPr="00814BC5">
        <w:rPr>
          <w:rFonts w:ascii="Arial" w:hAnsi="Arial" w:cs="Arial"/>
          <w:bCs/>
          <w:sz w:val="20"/>
        </w:rPr>
        <w:t>office</w:t>
      </w:r>
      <w:r w:rsidR="001709F3" w:rsidRPr="00814BC5">
        <w:rPr>
          <w:rFonts w:ascii="Arial" w:hAnsi="Arial" w:cs="Arial"/>
          <w:bCs/>
          <w:sz w:val="20"/>
        </w:rPr>
        <w:t xml:space="preserve"> only</w:t>
      </w:r>
    </w:p>
    <w:p w14:paraId="5488C2A9" w14:textId="2832E575" w:rsidR="003515E5" w:rsidRPr="00814BC5" w:rsidRDefault="00603225" w:rsidP="001F00AD">
      <w:pPr>
        <w:pStyle w:val="Selection"/>
        <w:numPr>
          <w:ilvl w:val="0"/>
          <w:numId w:val="17"/>
        </w:numPr>
        <w:spacing w:before="120"/>
        <w:rPr>
          <w:rFonts w:ascii="Arial" w:hAnsi="Arial" w:cs="Arial"/>
          <w:bCs/>
          <w:sz w:val="20"/>
        </w:rPr>
      </w:pPr>
      <w:r w:rsidRPr="00814BC5">
        <w:rPr>
          <w:rStyle w:val="normaltextrun"/>
          <w:rFonts w:ascii="Arial" w:hAnsi="Arial" w:cs="Arial"/>
          <w:color w:val="000000"/>
          <w:sz w:val="20"/>
          <w:shd w:val="clear" w:color="auto" w:fill="FFFFFF"/>
        </w:rPr>
        <w:t xml:space="preserve">Some other </w:t>
      </w:r>
      <w:proofErr w:type="gramStart"/>
      <w:r w:rsidRPr="00814BC5">
        <w:rPr>
          <w:rStyle w:val="normaltextrun"/>
          <w:rFonts w:ascii="Arial" w:hAnsi="Arial" w:cs="Arial"/>
          <w:color w:val="000000"/>
          <w:sz w:val="20"/>
          <w:shd w:val="clear" w:color="auto" w:fill="FFFFFF"/>
        </w:rPr>
        <w:t>situation</w:t>
      </w:r>
      <w:proofErr w:type="gramEnd"/>
      <w:r w:rsidRPr="00814BC5">
        <w:rPr>
          <w:rStyle w:val="normaltextrun"/>
          <w:rFonts w:ascii="Arial" w:hAnsi="Arial" w:cs="Arial"/>
          <w:color w:val="000000"/>
          <w:sz w:val="20"/>
          <w:shd w:val="clear" w:color="auto" w:fill="FFFFFF"/>
        </w:rPr>
        <w:t xml:space="preserve"> (specify)</w:t>
      </w:r>
      <w:r w:rsidR="00777C54">
        <w:rPr>
          <w:rStyle w:val="normaltextrun"/>
          <w:rFonts w:ascii="Wingdings" w:hAnsi="Wingdings"/>
          <w:color w:val="000000"/>
          <w:sz w:val="20"/>
          <w:bdr w:val="none" w:sz="0" w:space="0" w:color="auto" w:frame="1"/>
        </w:rPr>
        <w:t>à</w:t>
      </w:r>
      <w:r w:rsidRPr="00814BC5">
        <w:rPr>
          <w:rStyle w:val="normaltextrun"/>
          <w:rFonts w:ascii="Arial" w:hAnsi="Arial" w:cs="Arial"/>
          <w:color w:val="000000"/>
          <w:sz w:val="20"/>
          <w:shd w:val="clear" w:color="auto" w:fill="FFFFFF"/>
        </w:rPr>
        <w:t xml:space="preserve"> </w:t>
      </w:r>
      <w:r w:rsidRPr="00814BC5">
        <w:rPr>
          <w:rStyle w:val="normaltextrun"/>
          <w:rFonts w:ascii="Arial" w:hAnsi="Arial" w:cs="Arial"/>
          <w:b/>
          <w:bCs/>
          <w:color w:val="000000"/>
          <w:sz w:val="20"/>
          <w:shd w:val="clear" w:color="auto" w:fill="FFFFFF"/>
        </w:rPr>
        <w:t>[</w:t>
      </w:r>
      <w:r w:rsidRPr="00814BC5">
        <w:rPr>
          <w:rFonts w:ascii="Arial" w:eastAsia="Arial" w:hAnsi="Arial" w:cs="Arial"/>
          <w:b/>
          <w:color w:val="000000"/>
          <w:sz w:val="20"/>
        </w:rPr>
        <w:t>Hold &amp; check with Mozaic Group</w:t>
      </w:r>
      <w:r w:rsidRPr="00814BC5">
        <w:rPr>
          <w:rStyle w:val="normaltextrun"/>
          <w:rFonts w:ascii="Arial" w:hAnsi="Arial" w:cs="Arial"/>
          <w:b/>
          <w:bCs/>
          <w:color w:val="000000"/>
          <w:sz w:val="20"/>
          <w:shd w:val="clear" w:color="auto" w:fill="FFFFFF"/>
        </w:rPr>
        <w:t>]</w:t>
      </w:r>
    </w:p>
    <w:p w14:paraId="29FB223E" w14:textId="4399925E" w:rsidR="0004382F" w:rsidRPr="00814BC5" w:rsidRDefault="0004382F" w:rsidP="001F00AD">
      <w:pPr>
        <w:pStyle w:val="Selection"/>
        <w:numPr>
          <w:ilvl w:val="0"/>
          <w:numId w:val="17"/>
        </w:numPr>
        <w:spacing w:before="120"/>
        <w:rPr>
          <w:rFonts w:ascii="Arial" w:hAnsi="Arial" w:cs="Arial"/>
          <w:sz w:val="20"/>
        </w:rPr>
      </w:pPr>
      <w:r w:rsidRPr="00814BC5">
        <w:rPr>
          <w:rFonts w:ascii="Arial" w:hAnsi="Arial" w:cs="Arial"/>
          <w:b/>
          <w:sz w:val="20"/>
        </w:rPr>
        <w:t>(Do not read)</w:t>
      </w:r>
      <w:r w:rsidRPr="00814BC5">
        <w:rPr>
          <w:rFonts w:ascii="Arial" w:hAnsi="Arial" w:cs="Arial"/>
          <w:sz w:val="20"/>
        </w:rPr>
        <w:t xml:space="preserve"> Don’t know/refused</w:t>
      </w:r>
      <w:r w:rsidR="00777C54">
        <w:rPr>
          <w:rStyle w:val="normaltextrun"/>
          <w:rFonts w:ascii="Wingdings" w:hAnsi="Wingdings"/>
          <w:color w:val="000000"/>
          <w:sz w:val="20"/>
          <w:bdr w:val="none" w:sz="0" w:space="0" w:color="auto" w:frame="1"/>
        </w:rPr>
        <w:t>à</w:t>
      </w:r>
      <w:r w:rsidRPr="00814BC5">
        <w:rPr>
          <w:rFonts w:ascii="Arial" w:hAnsi="Arial" w:cs="Arial"/>
          <w:sz w:val="20"/>
        </w:rPr>
        <w:t xml:space="preserve"> </w:t>
      </w:r>
      <w:r w:rsidRPr="00814BC5">
        <w:rPr>
          <w:rFonts w:ascii="Arial" w:hAnsi="Arial" w:cs="Arial"/>
          <w:b/>
          <w:sz w:val="20"/>
        </w:rPr>
        <w:t>[Terminate]</w:t>
      </w:r>
    </w:p>
    <w:p w14:paraId="0DB24081" w14:textId="40E62908" w:rsidR="00BA792C" w:rsidRDefault="00BA792C" w:rsidP="00BA792C">
      <w:pPr>
        <w:pStyle w:val="QTEXT"/>
        <w:ind w:left="0" w:firstLine="0"/>
        <w:rPr>
          <w:rFonts w:cs="Arial"/>
          <w:color w:val="000000"/>
          <w:szCs w:val="20"/>
        </w:rPr>
      </w:pPr>
    </w:p>
    <w:p w14:paraId="0EE61B68" w14:textId="77777777" w:rsidR="001D4E75" w:rsidRDefault="001D4E75" w:rsidP="00BA792C">
      <w:pPr>
        <w:pStyle w:val="QTEXT"/>
        <w:ind w:left="0" w:firstLine="0"/>
        <w:rPr>
          <w:rFonts w:cs="Arial"/>
          <w:color w:val="000000"/>
          <w:szCs w:val="20"/>
        </w:rPr>
      </w:pPr>
    </w:p>
    <w:p w14:paraId="62B057EB" w14:textId="77777777" w:rsidR="001D4E75" w:rsidRDefault="001D4E75" w:rsidP="00BA792C">
      <w:pPr>
        <w:pStyle w:val="QTEXT"/>
        <w:ind w:left="0" w:firstLine="0"/>
        <w:rPr>
          <w:rFonts w:cs="Arial"/>
          <w:color w:val="000000"/>
          <w:szCs w:val="20"/>
        </w:rPr>
      </w:pPr>
    </w:p>
    <w:p w14:paraId="3929E6F4" w14:textId="77777777" w:rsidR="001D4E75" w:rsidRDefault="001D4E75" w:rsidP="00BA792C">
      <w:pPr>
        <w:pStyle w:val="QTEXT"/>
        <w:ind w:left="0" w:firstLine="0"/>
        <w:rPr>
          <w:rFonts w:cs="Arial"/>
          <w:color w:val="000000"/>
          <w:szCs w:val="20"/>
        </w:rPr>
      </w:pPr>
    </w:p>
    <w:p w14:paraId="3DB8CA64" w14:textId="77777777" w:rsidR="001D4E75" w:rsidRDefault="001D4E75" w:rsidP="00BA792C">
      <w:pPr>
        <w:pStyle w:val="QTEXT"/>
        <w:ind w:left="0" w:firstLine="0"/>
        <w:rPr>
          <w:rFonts w:cs="Arial"/>
          <w:color w:val="000000"/>
          <w:szCs w:val="20"/>
        </w:rPr>
      </w:pPr>
    </w:p>
    <w:p w14:paraId="2BA603E7" w14:textId="77777777" w:rsidR="001D4E75" w:rsidRDefault="001D4E75" w:rsidP="00BA792C">
      <w:pPr>
        <w:pStyle w:val="QTEXT"/>
        <w:ind w:left="0" w:firstLine="0"/>
        <w:rPr>
          <w:rFonts w:cs="Arial"/>
          <w:color w:val="000000"/>
          <w:szCs w:val="20"/>
        </w:rPr>
      </w:pPr>
    </w:p>
    <w:p w14:paraId="18038CC6" w14:textId="77777777" w:rsidR="001D4E75" w:rsidRDefault="001D4E75" w:rsidP="00BA792C">
      <w:pPr>
        <w:pStyle w:val="QTEXT"/>
        <w:ind w:left="0" w:firstLine="0"/>
        <w:rPr>
          <w:rFonts w:cs="Arial"/>
          <w:color w:val="000000"/>
          <w:szCs w:val="20"/>
        </w:rPr>
      </w:pPr>
    </w:p>
    <w:p w14:paraId="33607831" w14:textId="77777777" w:rsidR="001D4E75" w:rsidRDefault="001D4E75" w:rsidP="00BA792C">
      <w:pPr>
        <w:pStyle w:val="QTEXT"/>
        <w:ind w:left="0" w:firstLine="0"/>
        <w:rPr>
          <w:rFonts w:cs="Arial"/>
          <w:color w:val="000000"/>
          <w:szCs w:val="20"/>
        </w:rPr>
      </w:pPr>
    </w:p>
    <w:p w14:paraId="62243427" w14:textId="77777777" w:rsidR="000F1466" w:rsidRDefault="000F1466" w:rsidP="00BA792C">
      <w:pPr>
        <w:pStyle w:val="QTEXT"/>
        <w:ind w:left="0" w:firstLine="0"/>
        <w:rPr>
          <w:rFonts w:cs="Arial"/>
          <w:color w:val="000000"/>
          <w:szCs w:val="20"/>
        </w:rPr>
      </w:pPr>
    </w:p>
    <w:p w14:paraId="6390BC9E" w14:textId="7D157E28" w:rsidR="00DD04F4" w:rsidRPr="00814BC5" w:rsidRDefault="00DD04F4" w:rsidP="00DD04F4">
      <w:pPr>
        <w:pStyle w:val="QUESTION0"/>
        <w:rPr>
          <w:rFonts w:ascii="Arial" w:hAnsi="Arial" w:cs="Arial"/>
        </w:rPr>
      </w:pPr>
      <w:r w:rsidRPr="00814BC5">
        <w:rPr>
          <w:rFonts w:ascii="Arial" w:hAnsi="Arial" w:cs="Arial"/>
        </w:rPr>
        <w:lastRenderedPageBreak/>
        <w:t>S1</w:t>
      </w:r>
      <w:r w:rsidR="00EE2563">
        <w:rPr>
          <w:rFonts w:ascii="Arial" w:hAnsi="Arial" w:cs="Arial"/>
        </w:rPr>
        <w:t>1</w:t>
      </w:r>
      <w:r w:rsidR="005A1D47">
        <w:rPr>
          <w:rFonts w:ascii="Arial" w:hAnsi="Arial" w:cs="Arial"/>
        </w:rPr>
        <w:t>a</w:t>
      </w:r>
      <w:r w:rsidRPr="00814BC5">
        <w:rPr>
          <w:rFonts w:ascii="Arial" w:hAnsi="Arial" w:cs="Arial"/>
        </w:rPr>
        <w:tab/>
      </w:r>
      <w:r w:rsidR="00871FD7">
        <w:rPr>
          <w:rFonts w:ascii="Arial" w:hAnsi="Arial" w:cs="Arial"/>
        </w:rPr>
        <w:t>During</w:t>
      </w:r>
      <w:r w:rsidR="00B90B58">
        <w:rPr>
          <w:rFonts w:ascii="Arial" w:hAnsi="Arial" w:cs="Arial"/>
        </w:rPr>
        <w:t xml:space="preserve"> an average week, </w:t>
      </w:r>
      <w:r w:rsidR="009F586A">
        <w:rPr>
          <w:rFonts w:ascii="Arial" w:hAnsi="Arial" w:cs="Arial"/>
        </w:rPr>
        <w:t>what percentage of time is spent working remotely</w:t>
      </w:r>
      <w:r w:rsidR="00B1283E">
        <w:rPr>
          <w:rFonts w:ascii="Arial" w:hAnsi="Arial" w:cs="Arial"/>
        </w:rPr>
        <w:t xml:space="preserve"> versus</w:t>
      </w:r>
      <w:r w:rsidR="009F586A">
        <w:rPr>
          <w:rFonts w:ascii="Arial" w:hAnsi="Arial" w:cs="Arial"/>
        </w:rPr>
        <w:t xml:space="preserve"> in the office? Your best </w:t>
      </w:r>
      <w:r w:rsidR="00A9747F">
        <w:rPr>
          <w:rFonts w:ascii="Arial" w:hAnsi="Arial" w:cs="Arial"/>
        </w:rPr>
        <w:t>estimate</w:t>
      </w:r>
      <w:r w:rsidR="009F586A">
        <w:rPr>
          <w:rFonts w:ascii="Arial" w:hAnsi="Arial" w:cs="Arial"/>
        </w:rPr>
        <w:t xml:space="preserve"> is fine. </w:t>
      </w:r>
    </w:p>
    <w:p w14:paraId="6513D553" w14:textId="77777777" w:rsidR="00B90B58" w:rsidRPr="00814BC5" w:rsidRDefault="00B90B58" w:rsidP="00B90B58">
      <w:pPr>
        <w:spacing w:after="160" w:line="259" w:lineRule="auto"/>
        <w:ind w:firstLine="720"/>
        <w:contextualSpacing/>
        <w:rPr>
          <w:rStyle w:val="normaltextrun"/>
          <w:rFonts w:ascii="Arial" w:hAnsi="Arial" w:cs="Arial"/>
          <w:b/>
          <w:bCs/>
          <w:color w:val="000000"/>
          <w:sz w:val="20"/>
          <w:shd w:val="clear" w:color="auto" w:fill="FFFFFF"/>
        </w:rPr>
      </w:pPr>
      <w:r w:rsidRPr="00814BC5">
        <w:rPr>
          <w:rStyle w:val="normaltextrun"/>
          <w:rFonts w:ascii="Arial" w:hAnsi="Arial" w:cs="Arial"/>
          <w:b/>
          <w:bCs/>
          <w:color w:val="000000"/>
          <w:sz w:val="20"/>
          <w:shd w:val="clear" w:color="auto" w:fill="FFFFFF"/>
        </w:rPr>
        <w:t>(Read list. Record responses mentioned in column A. Sum of rows should equal 100%.)</w:t>
      </w:r>
    </w:p>
    <w:tbl>
      <w:tblPr>
        <w:tblStyle w:val="TableGrid"/>
        <w:tblW w:w="0" w:type="auto"/>
        <w:tblInd w:w="535" w:type="dxa"/>
        <w:tblLook w:val="04A0" w:firstRow="1" w:lastRow="0" w:firstColumn="1" w:lastColumn="0" w:noHBand="0" w:noVBand="1"/>
      </w:tblPr>
      <w:tblGrid>
        <w:gridCol w:w="450"/>
        <w:gridCol w:w="2645"/>
        <w:gridCol w:w="5087"/>
      </w:tblGrid>
      <w:tr w:rsidR="00B63379" w14:paraId="5EEF2CF8" w14:textId="77777777" w:rsidTr="00A92483">
        <w:tc>
          <w:tcPr>
            <w:tcW w:w="450" w:type="dxa"/>
          </w:tcPr>
          <w:p w14:paraId="4216C0D0" w14:textId="77777777" w:rsidR="00B63379" w:rsidRDefault="00B63379" w:rsidP="00BA792C">
            <w:pPr>
              <w:pStyle w:val="QTEXT"/>
              <w:ind w:left="0" w:firstLine="0"/>
              <w:rPr>
                <w:rFonts w:cs="Arial"/>
                <w:color w:val="000000"/>
                <w:szCs w:val="20"/>
              </w:rPr>
            </w:pPr>
          </w:p>
        </w:tc>
        <w:tc>
          <w:tcPr>
            <w:tcW w:w="2645" w:type="dxa"/>
          </w:tcPr>
          <w:p w14:paraId="7DEFD3A2" w14:textId="1130DCBE" w:rsidR="00B63379" w:rsidRPr="00D411E3" w:rsidRDefault="00D411E3" w:rsidP="00D411E3">
            <w:pPr>
              <w:pStyle w:val="QTEXT"/>
              <w:ind w:left="0" w:firstLine="0"/>
              <w:jc w:val="center"/>
              <w:rPr>
                <w:rFonts w:cs="Arial"/>
                <w:b/>
                <w:bCs/>
                <w:color w:val="000000"/>
                <w:szCs w:val="20"/>
              </w:rPr>
            </w:pPr>
            <w:r w:rsidRPr="00D411E3">
              <w:rPr>
                <w:rFonts w:cs="Arial"/>
                <w:b/>
                <w:bCs/>
                <w:color w:val="000000"/>
                <w:szCs w:val="20"/>
              </w:rPr>
              <w:t>Work environment</w:t>
            </w:r>
          </w:p>
        </w:tc>
        <w:tc>
          <w:tcPr>
            <w:tcW w:w="5087" w:type="dxa"/>
          </w:tcPr>
          <w:p w14:paraId="382AB3F4" w14:textId="77777777" w:rsidR="00B63379" w:rsidRPr="00D411E3" w:rsidRDefault="00B63379" w:rsidP="00B63379">
            <w:pPr>
              <w:pStyle w:val="QTEXT"/>
              <w:ind w:left="0" w:firstLine="0"/>
              <w:jc w:val="center"/>
              <w:rPr>
                <w:rFonts w:cs="Arial"/>
                <w:b/>
                <w:bCs/>
                <w:color w:val="000000"/>
                <w:szCs w:val="20"/>
                <w:u w:val="single"/>
              </w:rPr>
            </w:pPr>
            <w:r w:rsidRPr="00D411E3">
              <w:rPr>
                <w:rFonts w:cs="Arial"/>
                <w:b/>
                <w:bCs/>
                <w:color w:val="000000"/>
                <w:szCs w:val="20"/>
                <w:u w:val="single"/>
              </w:rPr>
              <w:t>Column A</w:t>
            </w:r>
          </w:p>
          <w:p w14:paraId="7496F984" w14:textId="148C53B5" w:rsidR="00B63379" w:rsidRDefault="00B63379" w:rsidP="00B63379">
            <w:pPr>
              <w:pStyle w:val="QTEXT"/>
              <w:ind w:left="0" w:firstLine="0"/>
              <w:jc w:val="center"/>
              <w:rPr>
                <w:rFonts w:cs="Arial"/>
                <w:color w:val="000000"/>
                <w:szCs w:val="20"/>
              </w:rPr>
            </w:pPr>
            <w:r w:rsidRPr="00D411E3">
              <w:rPr>
                <w:rFonts w:cs="Arial"/>
                <w:b/>
                <w:bCs/>
                <w:color w:val="000000"/>
                <w:szCs w:val="20"/>
              </w:rPr>
              <w:t>Percentage</w:t>
            </w:r>
          </w:p>
        </w:tc>
      </w:tr>
      <w:tr w:rsidR="00B63379" w14:paraId="47D6ECDB" w14:textId="77777777" w:rsidTr="00A92483">
        <w:trPr>
          <w:trHeight w:val="386"/>
        </w:trPr>
        <w:tc>
          <w:tcPr>
            <w:tcW w:w="450" w:type="dxa"/>
          </w:tcPr>
          <w:p w14:paraId="189D1537" w14:textId="7242CEA7" w:rsidR="00B63379" w:rsidRDefault="00B63379" w:rsidP="00BA792C">
            <w:pPr>
              <w:pStyle w:val="QTEXT"/>
              <w:ind w:left="0" w:firstLine="0"/>
              <w:rPr>
                <w:rFonts w:cs="Arial"/>
                <w:color w:val="000000"/>
                <w:szCs w:val="20"/>
              </w:rPr>
            </w:pPr>
            <w:r>
              <w:rPr>
                <w:rFonts w:cs="Arial"/>
                <w:color w:val="000000"/>
                <w:szCs w:val="20"/>
              </w:rPr>
              <w:t>1</w:t>
            </w:r>
          </w:p>
        </w:tc>
        <w:tc>
          <w:tcPr>
            <w:tcW w:w="2645" w:type="dxa"/>
          </w:tcPr>
          <w:p w14:paraId="5D43A0C4" w14:textId="6893E988" w:rsidR="00B63379" w:rsidRDefault="00B63379" w:rsidP="00BA792C">
            <w:pPr>
              <w:pStyle w:val="QTEXT"/>
              <w:ind w:left="0" w:firstLine="0"/>
              <w:rPr>
                <w:rFonts w:cs="Arial"/>
                <w:color w:val="000000"/>
                <w:szCs w:val="20"/>
              </w:rPr>
            </w:pPr>
            <w:r>
              <w:rPr>
                <w:rFonts w:cs="Arial"/>
                <w:color w:val="000000"/>
                <w:szCs w:val="20"/>
              </w:rPr>
              <w:t>Remote</w:t>
            </w:r>
          </w:p>
        </w:tc>
        <w:tc>
          <w:tcPr>
            <w:tcW w:w="5087" w:type="dxa"/>
          </w:tcPr>
          <w:p w14:paraId="067B6B7A" w14:textId="77777777" w:rsidR="00B63379" w:rsidRDefault="00B63379" w:rsidP="00BA792C">
            <w:pPr>
              <w:pStyle w:val="QTEXT"/>
              <w:ind w:left="0" w:firstLine="0"/>
              <w:rPr>
                <w:rFonts w:cs="Arial"/>
                <w:color w:val="000000"/>
                <w:szCs w:val="20"/>
              </w:rPr>
            </w:pPr>
          </w:p>
        </w:tc>
      </w:tr>
      <w:tr w:rsidR="00B63379" w14:paraId="55AFC32C" w14:textId="77777777" w:rsidTr="00A92483">
        <w:trPr>
          <w:trHeight w:val="431"/>
        </w:trPr>
        <w:tc>
          <w:tcPr>
            <w:tcW w:w="450" w:type="dxa"/>
          </w:tcPr>
          <w:p w14:paraId="1B49569E" w14:textId="07FED7EE" w:rsidR="00B63379" w:rsidRDefault="00B63379" w:rsidP="00BA792C">
            <w:pPr>
              <w:pStyle w:val="QTEXT"/>
              <w:ind w:left="0" w:firstLine="0"/>
              <w:rPr>
                <w:rFonts w:cs="Arial"/>
                <w:color w:val="000000"/>
                <w:szCs w:val="20"/>
              </w:rPr>
            </w:pPr>
            <w:r>
              <w:rPr>
                <w:rFonts w:cs="Arial"/>
                <w:color w:val="000000"/>
                <w:szCs w:val="20"/>
              </w:rPr>
              <w:t>2</w:t>
            </w:r>
          </w:p>
        </w:tc>
        <w:tc>
          <w:tcPr>
            <w:tcW w:w="2645" w:type="dxa"/>
          </w:tcPr>
          <w:p w14:paraId="678CA2B2" w14:textId="163F2E86" w:rsidR="00B63379" w:rsidRDefault="00B63379" w:rsidP="00BA792C">
            <w:pPr>
              <w:pStyle w:val="QTEXT"/>
              <w:ind w:left="0" w:firstLine="0"/>
              <w:rPr>
                <w:rFonts w:cs="Arial"/>
                <w:color w:val="000000"/>
                <w:szCs w:val="20"/>
              </w:rPr>
            </w:pPr>
            <w:r>
              <w:rPr>
                <w:rFonts w:cs="Arial"/>
                <w:color w:val="000000"/>
                <w:szCs w:val="20"/>
              </w:rPr>
              <w:t>In-office</w:t>
            </w:r>
          </w:p>
        </w:tc>
        <w:tc>
          <w:tcPr>
            <w:tcW w:w="5087" w:type="dxa"/>
          </w:tcPr>
          <w:p w14:paraId="194A6274" w14:textId="77777777" w:rsidR="00B63379" w:rsidRDefault="00B63379" w:rsidP="00BA792C">
            <w:pPr>
              <w:pStyle w:val="QTEXT"/>
              <w:ind w:left="0" w:firstLine="0"/>
              <w:rPr>
                <w:rFonts w:cs="Arial"/>
                <w:color w:val="000000"/>
                <w:szCs w:val="20"/>
              </w:rPr>
            </w:pPr>
          </w:p>
        </w:tc>
      </w:tr>
    </w:tbl>
    <w:p w14:paraId="0851B8C8" w14:textId="726131F0" w:rsidR="001B607B" w:rsidRPr="00814BC5" w:rsidRDefault="001B607B" w:rsidP="00BA792C">
      <w:pPr>
        <w:pStyle w:val="QTEXT"/>
        <w:ind w:left="0" w:firstLine="0"/>
        <w:rPr>
          <w:rFonts w:cs="Arial"/>
          <w:color w:val="000000"/>
          <w:szCs w:val="20"/>
        </w:rPr>
      </w:pPr>
    </w:p>
    <w:p w14:paraId="7AF1B552" w14:textId="77777777" w:rsidR="004D4BBB" w:rsidRDefault="004D4BBB" w:rsidP="00877BCA">
      <w:pPr>
        <w:pStyle w:val="QTEXT"/>
        <w:rPr>
          <w:rFonts w:cs="Arial"/>
          <w:szCs w:val="20"/>
        </w:rPr>
      </w:pPr>
    </w:p>
    <w:p w14:paraId="3A77A031" w14:textId="5A1641B1" w:rsidR="0062056E" w:rsidRDefault="0062056E" w:rsidP="0062056E">
      <w:pPr>
        <w:ind w:left="720" w:hanging="720"/>
        <w:rPr>
          <w:rFonts w:ascii="Arial" w:hAnsi="Arial" w:cs="Arial"/>
          <w:sz w:val="20"/>
        </w:rPr>
      </w:pPr>
      <w:r w:rsidRPr="5E62778A">
        <w:rPr>
          <w:rFonts w:ascii="Arial" w:hAnsi="Arial" w:cs="Arial"/>
          <w:sz w:val="20"/>
        </w:rPr>
        <w:t>S1</w:t>
      </w:r>
      <w:r w:rsidR="00EE2563">
        <w:rPr>
          <w:rFonts w:ascii="Arial" w:hAnsi="Arial" w:cs="Arial"/>
          <w:sz w:val="20"/>
        </w:rPr>
        <w:t>1</w:t>
      </w:r>
      <w:r w:rsidR="005A1D47">
        <w:rPr>
          <w:rFonts w:ascii="Arial" w:hAnsi="Arial" w:cs="Arial"/>
          <w:sz w:val="20"/>
        </w:rPr>
        <w:t>b</w:t>
      </w:r>
      <w:r>
        <w:tab/>
      </w:r>
      <w:r w:rsidRPr="5E62778A">
        <w:rPr>
          <w:rFonts w:ascii="Arial" w:hAnsi="Arial" w:cs="Arial"/>
          <w:sz w:val="20"/>
        </w:rPr>
        <w:t xml:space="preserve">Next, which of the following statements </w:t>
      </w:r>
      <w:r>
        <w:rPr>
          <w:rFonts w:ascii="Arial" w:hAnsi="Arial" w:cs="Arial"/>
          <w:sz w:val="20"/>
        </w:rPr>
        <w:t>describes</w:t>
      </w:r>
      <w:r w:rsidRPr="5E62778A">
        <w:rPr>
          <w:rFonts w:ascii="Arial" w:hAnsi="Arial" w:cs="Arial"/>
          <w:sz w:val="20"/>
        </w:rPr>
        <w:t xml:space="preserve"> </w:t>
      </w:r>
      <w:r w:rsidR="007912EB">
        <w:rPr>
          <w:rFonts w:ascii="Arial" w:hAnsi="Arial" w:cs="Arial"/>
          <w:sz w:val="20"/>
        </w:rPr>
        <w:t>your company’s hybrid work policy</w:t>
      </w:r>
      <w:r w:rsidRPr="5E62778A">
        <w:rPr>
          <w:rFonts w:ascii="Arial" w:hAnsi="Arial" w:cs="Arial"/>
          <w:sz w:val="20"/>
        </w:rPr>
        <w:t>?</w:t>
      </w:r>
    </w:p>
    <w:p w14:paraId="1A493CE3" w14:textId="77777777" w:rsidR="0062056E" w:rsidRPr="003D339A" w:rsidRDefault="0062056E" w:rsidP="0062056E">
      <w:pPr>
        <w:pStyle w:val="QTEXT"/>
        <w:spacing w:line="360" w:lineRule="auto"/>
        <w:ind w:firstLine="0"/>
        <w:rPr>
          <w:b/>
          <w:bCs/>
        </w:rPr>
      </w:pPr>
      <w:r w:rsidRPr="0B5F98ED">
        <w:rPr>
          <w:b/>
          <w:bCs/>
        </w:rPr>
        <w:t xml:space="preserve">(Read list. </w:t>
      </w:r>
      <w:r>
        <w:rPr>
          <w:b/>
          <w:bCs/>
        </w:rPr>
        <w:t>Multiple responses OK</w:t>
      </w:r>
      <w:r w:rsidRPr="0B5F98ED">
        <w:rPr>
          <w:b/>
          <w:bCs/>
        </w:rPr>
        <w:t>.)</w:t>
      </w:r>
    </w:p>
    <w:p w14:paraId="06B19614" w14:textId="7D2990CD" w:rsidR="0062056E" w:rsidRPr="00DF0416" w:rsidRDefault="00C367C8" w:rsidP="001F00AD">
      <w:pPr>
        <w:pStyle w:val="ListParagraph"/>
        <w:numPr>
          <w:ilvl w:val="0"/>
          <w:numId w:val="67"/>
        </w:numPr>
        <w:tabs>
          <w:tab w:val="left" w:pos="180"/>
        </w:tabs>
        <w:spacing w:line="360" w:lineRule="auto"/>
        <w:rPr>
          <w:rFonts w:ascii="Arial" w:hAnsi="Arial" w:cs="Arial"/>
          <w:sz w:val="20"/>
          <w:szCs w:val="20"/>
        </w:rPr>
      </w:pPr>
      <w:r>
        <w:rPr>
          <w:rFonts w:ascii="Arial" w:hAnsi="Arial" w:cs="Arial"/>
          <w:sz w:val="20"/>
          <w:szCs w:val="20"/>
        </w:rPr>
        <w:t>100% in office, or working towards 100% in office</w:t>
      </w:r>
      <w:r w:rsidR="0062056E" w:rsidRPr="00B0531B">
        <w:rPr>
          <w:rFonts w:ascii="Wingdings" w:eastAsia="Wingdings" w:hAnsi="Wingdings" w:cs="Wingdings"/>
          <w:b/>
          <w:bCs/>
          <w:sz w:val="20"/>
        </w:rPr>
        <w:t>à</w:t>
      </w:r>
      <w:r w:rsidR="0062056E" w:rsidRPr="004304AE">
        <w:rPr>
          <w:rFonts w:ascii="Arial" w:hAnsi="Arial" w:cs="Arial"/>
          <w:sz w:val="20"/>
        </w:rPr>
        <w:t xml:space="preserve"> </w:t>
      </w:r>
      <w:r w:rsidR="0062056E" w:rsidRPr="004304AE">
        <w:rPr>
          <w:rFonts w:ascii="Arial" w:hAnsi="Arial" w:cs="Arial"/>
          <w:b/>
          <w:sz w:val="20"/>
        </w:rPr>
        <w:t>[</w:t>
      </w:r>
      <w:r w:rsidR="0062056E">
        <w:rPr>
          <w:rFonts w:ascii="Arial" w:hAnsi="Arial" w:cs="Arial"/>
          <w:b/>
          <w:sz w:val="20"/>
        </w:rPr>
        <w:t>Check quota; Ask S1</w:t>
      </w:r>
      <w:r w:rsidR="00EE2563">
        <w:rPr>
          <w:rFonts w:ascii="Arial" w:hAnsi="Arial" w:cs="Arial"/>
          <w:b/>
          <w:sz w:val="20"/>
        </w:rPr>
        <w:t>2</w:t>
      </w:r>
      <w:r w:rsidR="0062056E">
        <w:rPr>
          <w:rFonts w:ascii="Arial" w:hAnsi="Arial" w:cs="Arial"/>
          <w:b/>
          <w:sz w:val="20"/>
        </w:rPr>
        <w:t>]</w:t>
      </w:r>
    </w:p>
    <w:p w14:paraId="65D726EC" w14:textId="5C4206E8" w:rsidR="0062056E" w:rsidRPr="00DF0416" w:rsidRDefault="00C367C8" w:rsidP="001F00AD">
      <w:pPr>
        <w:pStyle w:val="ListParagraph"/>
        <w:numPr>
          <w:ilvl w:val="0"/>
          <w:numId w:val="67"/>
        </w:numPr>
        <w:tabs>
          <w:tab w:val="left" w:pos="180"/>
        </w:tabs>
        <w:spacing w:line="360" w:lineRule="auto"/>
        <w:rPr>
          <w:rFonts w:ascii="Arial" w:hAnsi="Arial" w:cs="Arial"/>
          <w:sz w:val="20"/>
          <w:szCs w:val="20"/>
        </w:rPr>
      </w:pPr>
      <w:r w:rsidRPr="00C367C8">
        <w:rPr>
          <w:rFonts w:ascii="Arial" w:hAnsi="Arial" w:cs="Arial"/>
          <w:sz w:val="20"/>
          <w:szCs w:val="20"/>
        </w:rPr>
        <w:t>Hybrid work with specific days required in-office</w:t>
      </w:r>
      <w:r w:rsidR="0062056E" w:rsidRPr="00B0531B">
        <w:rPr>
          <w:rFonts w:ascii="Wingdings" w:eastAsia="Wingdings" w:hAnsi="Wingdings" w:cs="Wingdings"/>
          <w:b/>
          <w:bCs/>
          <w:sz w:val="20"/>
        </w:rPr>
        <w:t>à</w:t>
      </w:r>
      <w:r w:rsidR="0062056E" w:rsidRPr="004304AE">
        <w:rPr>
          <w:rFonts w:ascii="Arial" w:hAnsi="Arial" w:cs="Arial"/>
          <w:sz w:val="20"/>
        </w:rPr>
        <w:t xml:space="preserve"> </w:t>
      </w:r>
      <w:r w:rsidR="0062056E" w:rsidRPr="004304AE">
        <w:rPr>
          <w:rFonts w:ascii="Arial" w:hAnsi="Arial" w:cs="Arial"/>
          <w:b/>
          <w:sz w:val="20"/>
        </w:rPr>
        <w:t>[</w:t>
      </w:r>
      <w:r w:rsidR="0062056E">
        <w:rPr>
          <w:rFonts w:ascii="Arial" w:hAnsi="Arial" w:cs="Arial"/>
          <w:b/>
          <w:sz w:val="20"/>
        </w:rPr>
        <w:t>Check quota; Ask S1</w:t>
      </w:r>
      <w:r w:rsidR="00EE2563">
        <w:rPr>
          <w:rFonts w:ascii="Arial" w:hAnsi="Arial" w:cs="Arial"/>
          <w:b/>
          <w:sz w:val="20"/>
        </w:rPr>
        <w:t>2</w:t>
      </w:r>
      <w:r w:rsidR="0062056E">
        <w:rPr>
          <w:rFonts w:ascii="Arial" w:hAnsi="Arial" w:cs="Arial"/>
          <w:b/>
          <w:sz w:val="20"/>
        </w:rPr>
        <w:t>]</w:t>
      </w:r>
    </w:p>
    <w:p w14:paraId="09FD2BA4" w14:textId="36DF9E5F" w:rsidR="0062056E" w:rsidRPr="00C367C8" w:rsidRDefault="00C367C8" w:rsidP="001F00AD">
      <w:pPr>
        <w:pStyle w:val="ListParagraph"/>
        <w:numPr>
          <w:ilvl w:val="0"/>
          <w:numId w:val="67"/>
        </w:numPr>
        <w:tabs>
          <w:tab w:val="left" w:pos="180"/>
        </w:tabs>
        <w:spacing w:line="360" w:lineRule="auto"/>
        <w:rPr>
          <w:rFonts w:ascii="Arial" w:hAnsi="Arial" w:cs="Arial"/>
          <w:sz w:val="20"/>
          <w:szCs w:val="20"/>
        </w:rPr>
      </w:pPr>
      <w:r w:rsidRPr="00C367C8">
        <w:rPr>
          <w:rFonts w:ascii="Arial" w:hAnsi="Arial" w:cs="Arial"/>
          <w:sz w:val="20"/>
          <w:szCs w:val="20"/>
        </w:rPr>
        <w:t>Hybrid work with a set # of days required, but employee can choose which days</w:t>
      </w:r>
      <w:r w:rsidR="0062056E" w:rsidRPr="00B0531B">
        <w:rPr>
          <w:rFonts w:ascii="Wingdings" w:eastAsia="Wingdings" w:hAnsi="Wingdings" w:cs="Wingdings"/>
          <w:b/>
          <w:bCs/>
          <w:sz w:val="20"/>
        </w:rPr>
        <w:t>à</w:t>
      </w:r>
      <w:r w:rsidR="0062056E" w:rsidRPr="004304AE">
        <w:rPr>
          <w:rFonts w:ascii="Arial" w:hAnsi="Arial" w:cs="Arial"/>
          <w:sz w:val="20"/>
        </w:rPr>
        <w:t xml:space="preserve"> </w:t>
      </w:r>
      <w:r w:rsidR="0062056E" w:rsidRPr="004304AE">
        <w:rPr>
          <w:rFonts w:ascii="Arial" w:hAnsi="Arial" w:cs="Arial"/>
          <w:b/>
          <w:sz w:val="20"/>
        </w:rPr>
        <w:t>[</w:t>
      </w:r>
      <w:r w:rsidR="0062056E">
        <w:rPr>
          <w:rFonts w:ascii="Arial" w:hAnsi="Arial" w:cs="Arial"/>
          <w:b/>
          <w:sz w:val="20"/>
        </w:rPr>
        <w:t>Check quota; Ask S1</w:t>
      </w:r>
      <w:r w:rsidR="00EE2563">
        <w:rPr>
          <w:rFonts w:ascii="Arial" w:hAnsi="Arial" w:cs="Arial"/>
          <w:b/>
          <w:sz w:val="20"/>
        </w:rPr>
        <w:t>2</w:t>
      </w:r>
      <w:r w:rsidR="0062056E">
        <w:rPr>
          <w:rFonts w:ascii="Arial" w:hAnsi="Arial" w:cs="Arial"/>
          <w:b/>
          <w:sz w:val="20"/>
        </w:rPr>
        <w:t>]</w:t>
      </w:r>
    </w:p>
    <w:p w14:paraId="45C5F2C4" w14:textId="07EA2052" w:rsidR="00C367C8" w:rsidRPr="00350546" w:rsidRDefault="00350546" w:rsidP="001F00AD">
      <w:pPr>
        <w:pStyle w:val="ListParagraph"/>
        <w:numPr>
          <w:ilvl w:val="0"/>
          <w:numId w:val="67"/>
        </w:numPr>
        <w:tabs>
          <w:tab w:val="left" w:pos="180"/>
        </w:tabs>
        <w:spacing w:line="360" w:lineRule="auto"/>
        <w:rPr>
          <w:rFonts w:ascii="Arial" w:hAnsi="Arial" w:cs="Arial"/>
          <w:sz w:val="20"/>
          <w:szCs w:val="20"/>
        </w:rPr>
      </w:pPr>
      <w:r>
        <w:rPr>
          <w:rFonts w:ascii="Arial" w:hAnsi="Arial" w:cs="Arial"/>
          <w:bCs/>
          <w:sz w:val="20"/>
        </w:rPr>
        <w:t>Hybrid work, but employees have significant or full flexibility regarding how often and when they come to the office</w:t>
      </w:r>
      <w:r w:rsidRPr="00B0531B">
        <w:rPr>
          <w:rFonts w:ascii="Wingdings" w:eastAsia="Wingdings" w:hAnsi="Wingdings" w:cs="Wingdings"/>
          <w:b/>
          <w:bCs/>
          <w:sz w:val="20"/>
        </w:rPr>
        <w:t>à</w:t>
      </w:r>
      <w:r w:rsidRPr="004304AE">
        <w:rPr>
          <w:rFonts w:ascii="Arial" w:hAnsi="Arial" w:cs="Arial"/>
          <w:sz w:val="20"/>
        </w:rPr>
        <w:t xml:space="preserve"> </w:t>
      </w:r>
      <w:r w:rsidRPr="004304AE">
        <w:rPr>
          <w:rFonts w:ascii="Arial" w:hAnsi="Arial" w:cs="Arial"/>
          <w:b/>
          <w:sz w:val="20"/>
        </w:rPr>
        <w:t>[</w:t>
      </w:r>
      <w:r>
        <w:rPr>
          <w:rFonts w:ascii="Arial" w:hAnsi="Arial" w:cs="Arial"/>
          <w:b/>
          <w:sz w:val="20"/>
        </w:rPr>
        <w:t>Check quota; Ask S1</w:t>
      </w:r>
      <w:r w:rsidR="00EE2563">
        <w:rPr>
          <w:rFonts w:ascii="Arial" w:hAnsi="Arial" w:cs="Arial"/>
          <w:b/>
          <w:sz w:val="20"/>
        </w:rPr>
        <w:t>2</w:t>
      </w:r>
      <w:r>
        <w:rPr>
          <w:rFonts w:ascii="Arial" w:hAnsi="Arial" w:cs="Arial"/>
          <w:b/>
          <w:sz w:val="20"/>
        </w:rPr>
        <w:t>]</w:t>
      </w:r>
    </w:p>
    <w:p w14:paraId="6A548138" w14:textId="18C49009" w:rsidR="00350546" w:rsidRDefault="00350546" w:rsidP="001F00AD">
      <w:pPr>
        <w:pStyle w:val="ListParagraph"/>
        <w:numPr>
          <w:ilvl w:val="0"/>
          <w:numId w:val="67"/>
        </w:numPr>
        <w:tabs>
          <w:tab w:val="left" w:pos="180"/>
        </w:tabs>
        <w:spacing w:line="360" w:lineRule="auto"/>
        <w:rPr>
          <w:rFonts w:ascii="Arial" w:hAnsi="Arial" w:cs="Arial"/>
          <w:sz w:val="20"/>
          <w:szCs w:val="20"/>
        </w:rPr>
      </w:pPr>
      <w:r>
        <w:rPr>
          <w:rFonts w:ascii="Arial" w:hAnsi="Arial" w:cs="Arial"/>
          <w:bCs/>
          <w:sz w:val="20"/>
        </w:rPr>
        <w:t>Fully remote</w:t>
      </w:r>
      <w:r w:rsidRPr="00B0531B">
        <w:rPr>
          <w:rFonts w:ascii="Wingdings" w:eastAsia="Wingdings" w:hAnsi="Wingdings" w:cs="Wingdings"/>
          <w:b/>
          <w:bCs/>
          <w:sz w:val="20"/>
        </w:rPr>
        <w:t>à</w:t>
      </w:r>
      <w:r w:rsidRPr="004304AE">
        <w:rPr>
          <w:rFonts w:ascii="Arial" w:hAnsi="Arial" w:cs="Arial"/>
          <w:sz w:val="20"/>
        </w:rPr>
        <w:t xml:space="preserve"> </w:t>
      </w:r>
      <w:r w:rsidRPr="004304AE">
        <w:rPr>
          <w:rFonts w:ascii="Arial" w:hAnsi="Arial" w:cs="Arial"/>
          <w:b/>
          <w:sz w:val="20"/>
        </w:rPr>
        <w:t>[</w:t>
      </w:r>
      <w:r>
        <w:rPr>
          <w:rFonts w:ascii="Arial" w:hAnsi="Arial" w:cs="Arial"/>
          <w:b/>
          <w:sz w:val="20"/>
        </w:rPr>
        <w:t>Check quota; Ask S1</w:t>
      </w:r>
      <w:r w:rsidR="00EE2563">
        <w:rPr>
          <w:rFonts w:ascii="Arial" w:hAnsi="Arial" w:cs="Arial"/>
          <w:b/>
          <w:sz w:val="20"/>
        </w:rPr>
        <w:t>2</w:t>
      </w:r>
      <w:r>
        <w:rPr>
          <w:rFonts w:ascii="Arial" w:hAnsi="Arial" w:cs="Arial"/>
          <w:b/>
          <w:sz w:val="20"/>
        </w:rPr>
        <w:t>]</w:t>
      </w:r>
    </w:p>
    <w:p w14:paraId="507FE860" w14:textId="3A03B35E" w:rsidR="0062056E" w:rsidRPr="00DF0416" w:rsidRDefault="0062056E" w:rsidP="001F00AD">
      <w:pPr>
        <w:pStyle w:val="ListParagraph"/>
        <w:numPr>
          <w:ilvl w:val="0"/>
          <w:numId w:val="67"/>
        </w:numPr>
        <w:tabs>
          <w:tab w:val="left" w:pos="180"/>
        </w:tabs>
        <w:spacing w:line="360" w:lineRule="auto"/>
        <w:rPr>
          <w:rFonts w:ascii="Arial" w:hAnsi="Arial" w:cs="Arial"/>
          <w:sz w:val="20"/>
          <w:szCs w:val="20"/>
        </w:rPr>
      </w:pPr>
      <w:r>
        <w:rPr>
          <w:rFonts w:ascii="Arial" w:hAnsi="Arial" w:cs="Arial"/>
          <w:sz w:val="20"/>
          <w:szCs w:val="20"/>
        </w:rPr>
        <w:t>Other (specify)</w:t>
      </w:r>
      <w:r w:rsidRPr="00B0531B">
        <w:rPr>
          <w:rFonts w:ascii="Wingdings" w:eastAsia="Wingdings" w:hAnsi="Wingdings" w:cs="Wingdings"/>
          <w:b/>
          <w:bCs/>
          <w:sz w:val="20"/>
        </w:rPr>
        <w:t>à</w:t>
      </w:r>
      <w:r w:rsidRPr="004304AE">
        <w:rPr>
          <w:rFonts w:ascii="Arial" w:hAnsi="Arial" w:cs="Arial"/>
          <w:sz w:val="20"/>
        </w:rPr>
        <w:t xml:space="preserve"> </w:t>
      </w:r>
      <w:r w:rsidRPr="004304AE">
        <w:rPr>
          <w:rFonts w:ascii="Arial" w:hAnsi="Arial" w:cs="Arial"/>
          <w:b/>
          <w:sz w:val="20"/>
        </w:rPr>
        <w:t>[</w:t>
      </w:r>
      <w:r w:rsidR="00350546">
        <w:rPr>
          <w:rFonts w:ascii="Arial" w:hAnsi="Arial" w:cs="Arial"/>
          <w:b/>
          <w:sz w:val="20"/>
        </w:rPr>
        <w:t>Hold and check with Mozaic Group</w:t>
      </w:r>
      <w:r>
        <w:rPr>
          <w:rFonts w:ascii="Arial" w:hAnsi="Arial" w:cs="Arial"/>
          <w:b/>
          <w:sz w:val="20"/>
        </w:rPr>
        <w:t>]</w:t>
      </w:r>
    </w:p>
    <w:p w14:paraId="560294BF" w14:textId="77777777" w:rsidR="0062056E" w:rsidRDefault="0062056E" w:rsidP="0062056E">
      <w:pPr>
        <w:rPr>
          <w:rFonts w:ascii="Arial" w:hAnsi="Arial" w:cs="Arial"/>
          <w:sz w:val="20"/>
        </w:rPr>
      </w:pPr>
    </w:p>
    <w:tbl>
      <w:tblPr>
        <w:tblW w:w="8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188"/>
        <w:gridCol w:w="7560"/>
      </w:tblGrid>
      <w:tr w:rsidR="0062056E" w:rsidRPr="00FF0F41" w14:paraId="3488D691" w14:textId="77777777" w:rsidTr="6FA28B81">
        <w:tc>
          <w:tcPr>
            <w:tcW w:w="1188" w:type="dxa"/>
          </w:tcPr>
          <w:p w14:paraId="3C11567A" w14:textId="77777777" w:rsidR="0062056E" w:rsidRPr="0062056E" w:rsidRDefault="0062056E" w:rsidP="6FA28B81">
            <w:pPr>
              <w:pStyle w:val="QUESTION0"/>
              <w:spacing w:before="40" w:after="40" w:line="240" w:lineRule="exact"/>
              <w:ind w:left="0" w:firstLine="0"/>
              <w:rPr>
                <w:rFonts w:ascii="Arial" w:hAnsi="Arial" w:cs="Arial"/>
                <w:b/>
                <w:bCs/>
              </w:rPr>
            </w:pPr>
            <w:r w:rsidRPr="6FA28B81">
              <w:rPr>
                <w:rFonts w:ascii="Arial" w:hAnsi="Arial" w:cs="Arial"/>
                <w:b/>
                <w:bCs/>
              </w:rPr>
              <w:t>QUOTA CHECK</w:t>
            </w:r>
          </w:p>
        </w:tc>
        <w:tc>
          <w:tcPr>
            <w:tcW w:w="7560" w:type="dxa"/>
            <w:vAlign w:val="center"/>
          </w:tcPr>
          <w:p w14:paraId="002F602A" w14:textId="5F9ADEDD" w:rsidR="0062056E" w:rsidRPr="0062056E" w:rsidRDefault="0062056E" w:rsidP="001F00AD">
            <w:pPr>
              <w:pStyle w:val="ListParagraph"/>
              <w:numPr>
                <w:ilvl w:val="0"/>
                <w:numId w:val="68"/>
              </w:numPr>
              <w:spacing w:before="60" w:after="60"/>
              <w:ind w:left="234" w:right="72" w:hanging="270"/>
              <w:rPr>
                <w:rFonts w:ascii="Arial" w:hAnsi="Arial" w:cs="Arial"/>
                <w:bCs/>
                <w:sz w:val="20"/>
              </w:rPr>
            </w:pPr>
            <w:r w:rsidRPr="0062056E">
              <w:rPr>
                <w:rFonts w:ascii="Arial" w:hAnsi="Arial" w:cs="Arial"/>
                <w:bCs/>
                <w:sz w:val="20"/>
              </w:rPr>
              <w:t>Recruit a good mix of hybrid work styles, per group</w:t>
            </w:r>
          </w:p>
        </w:tc>
      </w:tr>
    </w:tbl>
    <w:p w14:paraId="2DFF694E" w14:textId="77777777" w:rsidR="0062056E" w:rsidRDefault="0062056E" w:rsidP="00877BCA">
      <w:pPr>
        <w:pStyle w:val="QTEXT"/>
        <w:rPr>
          <w:rFonts w:cs="Arial"/>
          <w:szCs w:val="20"/>
        </w:rPr>
      </w:pPr>
    </w:p>
    <w:p w14:paraId="4C1397C0" w14:textId="77777777" w:rsidR="0044391B" w:rsidRDefault="0044391B" w:rsidP="0044391B">
      <w:pPr>
        <w:pStyle w:val="QUESTION0"/>
        <w:rPr>
          <w:rFonts w:ascii="Arial" w:hAnsi="Arial" w:cs="Arial"/>
          <w:b/>
        </w:rPr>
      </w:pPr>
    </w:p>
    <w:p w14:paraId="34E583A2" w14:textId="77777777" w:rsidR="004D1D2B" w:rsidRDefault="004D1D2B" w:rsidP="0044391B">
      <w:pPr>
        <w:pStyle w:val="QUESTION0"/>
        <w:rPr>
          <w:rFonts w:ascii="Arial" w:hAnsi="Arial" w:cs="Arial"/>
          <w:b/>
        </w:rPr>
      </w:pPr>
    </w:p>
    <w:p w14:paraId="2EC53034" w14:textId="77777777" w:rsidR="004D1D2B" w:rsidRDefault="004D1D2B" w:rsidP="0044391B">
      <w:pPr>
        <w:pStyle w:val="QUESTION0"/>
        <w:rPr>
          <w:rFonts w:ascii="Arial" w:hAnsi="Arial" w:cs="Arial"/>
          <w:b/>
        </w:rPr>
      </w:pPr>
    </w:p>
    <w:p w14:paraId="1B0A4C3C" w14:textId="77777777" w:rsidR="004D1D2B" w:rsidRDefault="004D1D2B" w:rsidP="0044391B">
      <w:pPr>
        <w:pStyle w:val="QUESTION0"/>
        <w:rPr>
          <w:rFonts w:ascii="Arial" w:hAnsi="Arial" w:cs="Arial"/>
          <w:b/>
        </w:rPr>
      </w:pPr>
    </w:p>
    <w:p w14:paraId="359DEF03" w14:textId="77777777" w:rsidR="004D1D2B" w:rsidRDefault="004D1D2B" w:rsidP="0044391B">
      <w:pPr>
        <w:pStyle w:val="QUESTION0"/>
        <w:rPr>
          <w:rFonts w:ascii="Arial" w:hAnsi="Arial" w:cs="Arial"/>
          <w:b/>
        </w:rPr>
      </w:pPr>
    </w:p>
    <w:p w14:paraId="6C9B354D" w14:textId="77777777" w:rsidR="004D1D2B" w:rsidRDefault="004D1D2B" w:rsidP="0044391B">
      <w:pPr>
        <w:pStyle w:val="QUESTION0"/>
        <w:rPr>
          <w:rFonts w:ascii="Arial" w:hAnsi="Arial" w:cs="Arial"/>
          <w:b/>
        </w:rPr>
      </w:pPr>
    </w:p>
    <w:p w14:paraId="2AC727A0" w14:textId="77777777" w:rsidR="0031192F" w:rsidRDefault="0031192F" w:rsidP="0044391B">
      <w:pPr>
        <w:pStyle w:val="QUESTION0"/>
        <w:rPr>
          <w:rFonts w:ascii="Arial" w:hAnsi="Arial" w:cs="Arial"/>
          <w:b/>
        </w:rPr>
      </w:pPr>
    </w:p>
    <w:p w14:paraId="073CF415" w14:textId="77777777" w:rsidR="001D4E75" w:rsidRDefault="001D4E75" w:rsidP="0044391B">
      <w:pPr>
        <w:pStyle w:val="QUESTION0"/>
        <w:rPr>
          <w:rFonts w:ascii="Arial" w:hAnsi="Arial" w:cs="Arial"/>
          <w:b/>
        </w:rPr>
      </w:pPr>
    </w:p>
    <w:p w14:paraId="05E87C66" w14:textId="77777777" w:rsidR="001D4E75" w:rsidRDefault="001D4E75" w:rsidP="0044391B">
      <w:pPr>
        <w:pStyle w:val="QUESTION0"/>
        <w:rPr>
          <w:rFonts w:ascii="Arial" w:hAnsi="Arial" w:cs="Arial"/>
          <w:b/>
        </w:rPr>
      </w:pPr>
    </w:p>
    <w:p w14:paraId="648A34F1" w14:textId="77777777" w:rsidR="001D4E75" w:rsidRDefault="001D4E75" w:rsidP="0044391B">
      <w:pPr>
        <w:pStyle w:val="QUESTION0"/>
        <w:rPr>
          <w:rFonts w:ascii="Arial" w:hAnsi="Arial" w:cs="Arial"/>
          <w:b/>
        </w:rPr>
      </w:pPr>
    </w:p>
    <w:p w14:paraId="082DFDB5" w14:textId="77777777" w:rsidR="001D4E75" w:rsidRDefault="001D4E75" w:rsidP="0044391B">
      <w:pPr>
        <w:pStyle w:val="QUESTION0"/>
        <w:rPr>
          <w:rFonts w:ascii="Arial" w:hAnsi="Arial" w:cs="Arial"/>
          <w:b/>
        </w:rPr>
      </w:pPr>
    </w:p>
    <w:p w14:paraId="04B875A0" w14:textId="77777777" w:rsidR="001D4E75" w:rsidRDefault="001D4E75" w:rsidP="0044391B">
      <w:pPr>
        <w:pStyle w:val="QUESTION0"/>
        <w:rPr>
          <w:rFonts w:ascii="Arial" w:hAnsi="Arial" w:cs="Arial"/>
          <w:b/>
        </w:rPr>
      </w:pPr>
    </w:p>
    <w:p w14:paraId="19C0BFF2" w14:textId="77777777" w:rsidR="001D4E75" w:rsidRDefault="001D4E75" w:rsidP="0044391B">
      <w:pPr>
        <w:pStyle w:val="QUESTION0"/>
        <w:rPr>
          <w:rFonts w:ascii="Arial" w:hAnsi="Arial" w:cs="Arial"/>
          <w:b/>
        </w:rPr>
      </w:pPr>
    </w:p>
    <w:p w14:paraId="46E88000" w14:textId="77777777" w:rsidR="001D4E75" w:rsidRDefault="001D4E75" w:rsidP="0044391B">
      <w:pPr>
        <w:pStyle w:val="QUESTION0"/>
        <w:rPr>
          <w:rFonts w:ascii="Arial" w:hAnsi="Arial" w:cs="Arial"/>
          <w:b/>
        </w:rPr>
      </w:pPr>
    </w:p>
    <w:p w14:paraId="2A091F8E" w14:textId="77777777" w:rsidR="001D4E75" w:rsidRDefault="001D4E75" w:rsidP="0044391B">
      <w:pPr>
        <w:pStyle w:val="QUESTION0"/>
        <w:rPr>
          <w:rFonts w:ascii="Arial" w:hAnsi="Arial" w:cs="Arial"/>
          <w:b/>
        </w:rPr>
      </w:pPr>
    </w:p>
    <w:p w14:paraId="63591395" w14:textId="77777777" w:rsidR="001D4E75" w:rsidRDefault="001D4E75" w:rsidP="0044391B">
      <w:pPr>
        <w:pStyle w:val="QUESTION0"/>
        <w:rPr>
          <w:rFonts w:ascii="Arial" w:hAnsi="Arial" w:cs="Arial"/>
          <w:b/>
        </w:rPr>
      </w:pPr>
    </w:p>
    <w:p w14:paraId="21AC739C" w14:textId="77777777" w:rsidR="001D4E75" w:rsidRDefault="001D4E75" w:rsidP="0044391B">
      <w:pPr>
        <w:pStyle w:val="QUESTION0"/>
        <w:rPr>
          <w:rFonts w:ascii="Arial" w:hAnsi="Arial" w:cs="Arial"/>
          <w:b/>
        </w:rPr>
      </w:pPr>
    </w:p>
    <w:p w14:paraId="6591D781" w14:textId="77777777" w:rsidR="001D4E75" w:rsidRDefault="001D4E75" w:rsidP="0044391B">
      <w:pPr>
        <w:pStyle w:val="QUESTION0"/>
        <w:rPr>
          <w:rFonts w:ascii="Arial" w:hAnsi="Arial" w:cs="Arial"/>
          <w:b/>
        </w:rPr>
      </w:pPr>
    </w:p>
    <w:p w14:paraId="10F4CF8C" w14:textId="77777777" w:rsidR="001D4E75" w:rsidRDefault="001D4E75" w:rsidP="0044391B">
      <w:pPr>
        <w:pStyle w:val="QUESTION0"/>
        <w:rPr>
          <w:rFonts w:ascii="Arial" w:hAnsi="Arial" w:cs="Arial"/>
          <w:b/>
        </w:rPr>
      </w:pPr>
    </w:p>
    <w:p w14:paraId="77698CEC" w14:textId="77777777" w:rsidR="001D4E75" w:rsidRDefault="001D4E75" w:rsidP="0044391B">
      <w:pPr>
        <w:pStyle w:val="QUESTION0"/>
        <w:rPr>
          <w:rFonts w:ascii="Arial" w:hAnsi="Arial" w:cs="Arial"/>
          <w:b/>
        </w:rPr>
      </w:pPr>
    </w:p>
    <w:p w14:paraId="4D526C58" w14:textId="77777777" w:rsidR="001D4E75" w:rsidRDefault="001D4E75" w:rsidP="0044391B">
      <w:pPr>
        <w:pStyle w:val="QUESTION0"/>
        <w:rPr>
          <w:rFonts w:ascii="Arial" w:hAnsi="Arial" w:cs="Arial"/>
          <w:b/>
        </w:rPr>
      </w:pPr>
    </w:p>
    <w:p w14:paraId="7D749ABB" w14:textId="77777777" w:rsidR="004D1D2B" w:rsidRDefault="004D1D2B" w:rsidP="0044391B">
      <w:pPr>
        <w:pStyle w:val="QUESTION0"/>
        <w:rPr>
          <w:rFonts w:ascii="Arial" w:hAnsi="Arial" w:cs="Arial"/>
          <w:b/>
        </w:rPr>
      </w:pPr>
    </w:p>
    <w:p w14:paraId="0B2D9320" w14:textId="77777777" w:rsidR="004D1D2B" w:rsidRDefault="004D1D2B" w:rsidP="0044391B">
      <w:pPr>
        <w:pStyle w:val="QUESTION0"/>
        <w:rPr>
          <w:rFonts w:ascii="Arial" w:hAnsi="Arial" w:cs="Arial"/>
          <w:b/>
        </w:rPr>
      </w:pPr>
    </w:p>
    <w:p w14:paraId="220B4B54" w14:textId="77777777" w:rsidR="004D1D2B" w:rsidRPr="00814BC5" w:rsidRDefault="004D1D2B" w:rsidP="0044391B">
      <w:pPr>
        <w:pStyle w:val="QUESTION0"/>
        <w:rPr>
          <w:rFonts w:ascii="Arial" w:hAnsi="Arial" w:cs="Arial"/>
          <w:b/>
        </w:rPr>
      </w:pPr>
    </w:p>
    <w:p w14:paraId="476D430B" w14:textId="77777777" w:rsidR="00E702F4" w:rsidRPr="00814BC5" w:rsidRDefault="00E702F4" w:rsidP="004761C0">
      <w:pPr>
        <w:pStyle w:val="QTEXT"/>
        <w:ind w:left="0" w:firstLine="0"/>
        <w:rPr>
          <w:rFonts w:cs="Arial"/>
          <w:szCs w:val="20"/>
        </w:rPr>
      </w:pPr>
    </w:p>
    <w:p w14:paraId="03DCE4E2" w14:textId="7B995A76" w:rsidR="004761C0" w:rsidRPr="008935C7" w:rsidRDefault="004761C0" w:rsidP="008935C7">
      <w:pPr>
        <w:pStyle w:val="SECTIONHEADER"/>
        <w:rPr>
          <w:rFonts w:cs="Arial"/>
          <w:szCs w:val="20"/>
        </w:rPr>
      </w:pPr>
      <w:r w:rsidRPr="00814BC5">
        <w:rPr>
          <w:rFonts w:cs="Arial"/>
          <w:szCs w:val="20"/>
        </w:rPr>
        <w:lastRenderedPageBreak/>
        <w:t>Closing questions</w:t>
      </w:r>
    </w:p>
    <w:p w14:paraId="17352E4F" w14:textId="77777777" w:rsidR="004D4BBB" w:rsidRPr="00814BC5" w:rsidRDefault="004D4BBB" w:rsidP="004761C0">
      <w:pPr>
        <w:rPr>
          <w:rFonts w:ascii="Arial" w:hAnsi="Arial" w:cs="Arial"/>
          <w:sz w:val="20"/>
          <w:highlight w:val="yellow"/>
        </w:rPr>
      </w:pPr>
    </w:p>
    <w:p w14:paraId="627426E9" w14:textId="4AB62D8F" w:rsidR="00170642" w:rsidRPr="00814BC5" w:rsidRDefault="00170642" w:rsidP="00833490">
      <w:pPr>
        <w:spacing w:after="160" w:line="278" w:lineRule="auto"/>
        <w:ind w:left="720" w:hanging="720"/>
        <w:rPr>
          <w:rFonts w:ascii="Arial" w:hAnsi="Arial" w:cs="Arial"/>
          <w:color w:val="000000" w:themeColor="text1"/>
          <w:sz w:val="20"/>
        </w:rPr>
      </w:pPr>
      <w:r w:rsidRPr="00814BC5">
        <w:rPr>
          <w:rFonts w:ascii="Arial" w:eastAsia="Arial" w:hAnsi="Arial" w:cs="Arial"/>
          <w:sz w:val="20"/>
        </w:rPr>
        <w:t>S</w:t>
      </w:r>
      <w:r w:rsidR="00C8598D">
        <w:rPr>
          <w:rFonts w:ascii="Arial" w:eastAsia="Arial" w:hAnsi="Arial" w:cs="Arial"/>
          <w:sz w:val="20"/>
        </w:rPr>
        <w:t>1</w:t>
      </w:r>
      <w:r w:rsidR="00A2535F">
        <w:rPr>
          <w:rFonts w:ascii="Arial" w:eastAsia="Arial" w:hAnsi="Arial" w:cs="Arial"/>
          <w:sz w:val="20"/>
        </w:rPr>
        <w:t>2</w:t>
      </w:r>
      <w:r w:rsidRPr="00814BC5">
        <w:rPr>
          <w:rFonts w:ascii="Arial" w:hAnsi="Arial" w:cs="Arial"/>
          <w:sz w:val="20"/>
        </w:rPr>
        <w:tab/>
      </w:r>
      <w:r w:rsidRPr="00814BC5">
        <w:rPr>
          <w:rFonts w:ascii="Arial" w:eastAsia="Arial" w:hAnsi="Arial" w:cs="Arial"/>
          <w:sz w:val="20"/>
        </w:rPr>
        <w:t>Switching gears for a moment, I want to ask a totally open-ended question of you</w:t>
      </w:r>
      <w:r w:rsidRPr="000F2355">
        <w:rPr>
          <w:rFonts w:ascii="Arial" w:eastAsia="Arial" w:hAnsi="Arial" w:cs="Arial"/>
          <w:sz w:val="20"/>
        </w:rPr>
        <w:t xml:space="preserve">. </w:t>
      </w:r>
      <w:r w:rsidR="00DE6A77" w:rsidRPr="000F2355">
        <w:rPr>
          <w:rFonts w:ascii="Arial" w:eastAsia="Arial" w:hAnsi="Arial" w:cs="Arial"/>
          <w:color w:val="000000" w:themeColor="text1"/>
          <w:sz w:val="20"/>
        </w:rPr>
        <w:t xml:space="preserve">Can you </w:t>
      </w:r>
      <w:r w:rsidR="00E6254B">
        <w:rPr>
          <w:rFonts w:ascii="Arial" w:eastAsia="Arial" w:hAnsi="Arial" w:cs="Arial"/>
          <w:color w:val="000000" w:themeColor="text1"/>
          <w:sz w:val="20"/>
        </w:rPr>
        <w:t xml:space="preserve">list one </w:t>
      </w:r>
      <w:r w:rsidR="00156ADC">
        <w:rPr>
          <w:rFonts w:ascii="Arial" w:eastAsia="Arial" w:hAnsi="Arial" w:cs="Arial"/>
          <w:color w:val="000000" w:themeColor="text1"/>
          <w:sz w:val="20"/>
        </w:rPr>
        <w:t>highlight of hybrid work and one frustration that comes with hybrid work</w:t>
      </w:r>
      <w:r w:rsidR="00C0331A">
        <w:rPr>
          <w:rFonts w:ascii="Arial" w:eastAsia="Arial" w:hAnsi="Arial" w:cs="Arial"/>
          <w:color w:val="000000" w:themeColor="text1"/>
          <w:sz w:val="20"/>
        </w:rPr>
        <w:t>, a</w:t>
      </w:r>
      <w:r w:rsidR="0031192F">
        <w:rPr>
          <w:rFonts w:ascii="Arial" w:eastAsia="Arial" w:hAnsi="Arial" w:cs="Arial"/>
          <w:color w:val="000000" w:themeColor="text1"/>
          <w:sz w:val="20"/>
        </w:rPr>
        <w:t>part</w:t>
      </w:r>
      <w:r w:rsidR="00C0331A">
        <w:rPr>
          <w:rFonts w:ascii="Arial" w:eastAsia="Arial" w:hAnsi="Arial" w:cs="Arial"/>
          <w:color w:val="000000" w:themeColor="text1"/>
          <w:sz w:val="20"/>
        </w:rPr>
        <w:t xml:space="preserve"> from the commute</w:t>
      </w:r>
      <w:r w:rsidR="00C71701">
        <w:rPr>
          <w:rFonts w:ascii="Arial" w:eastAsia="Arial" w:hAnsi="Arial" w:cs="Arial"/>
          <w:color w:val="000000" w:themeColor="text1"/>
          <w:sz w:val="20"/>
        </w:rPr>
        <w:t xml:space="preserve">? </w:t>
      </w:r>
    </w:p>
    <w:p w14:paraId="1D05A465" w14:textId="77777777" w:rsidR="00170642" w:rsidRPr="00814BC5" w:rsidRDefault="00170642" w:rsidP="00170642">
      <w:pPr>
        <w:spacing w:after="160" w:line="278" w:lineRule="auto"/>
        <w:ind w:firstLine="720"/>
        <w:rPr>
          <w:rFonts w:ascii="Arial" w:eastAsia="Arial" w:hAnsi="Arial" w:cs="Arial"/>
          <w:color w:val="000000"/>
          <w:sz w:val="20"/>
        </w:rPr>
      </w:pPr>
      <w:r w:rsidRPr="00814BC5">
        <w:rPr>
          <w:rFonts w:ascii="Arial" w:eastAsia="Arial" w:hAnsi="Arial" w:cs="Arial"/>
          <w:color w:val="000000" w:themeColor="text1"/>
          <w:sz w:val="20"/>
        </w:rPr>
        <w:t>(</w:t>
      </w:r>
      <w:r w:rsidRPr="00814BC5">
        <w:rPr>
          <w:rFonts w:ascii="Arial" w:eastAsia="Arial" w:hAnsi="Arial" w:cs="Arial"/>
          <w:b/>
          <w:bCs/>
          <w:sz w:val="20"/>
        </w:rPr>
        <w:t xml:space="preserve">Do not read list. Listen for articulation and ease and comfort answering this open-ended </w:t>
      </w:r>
      <w:r w:rsidRPr="00814BC5">
        <w:rPr>
          <w:rFonts w:ascii="Arial" w:hAnsi="Arial" w:cs="Arial"/>
          <w:sz w:val="20"/>
        </w:rPr>
        <w:tab/>
      </w:r>
      <w:r w:rsidRPr="00814BC5">
        <w:rPr>
          <w:rFonts w:ascii="Arial" w:eastAsia="Arial" w:hAnsi="Arial" w:cs="Arial"/>
          <w:b/>
          <w:bCs/>
          <w:sz w:val="20"/>
        </w:rPr>
        <w:t>question &amp; circle the corresponding codes below</w:t>
      </w:r>
      <w:r w:rsidRPr="00814BC5">
        <w:rPr>
          <w:rFonts w:ascii="Arial" w:eastAsia="Arial" w:hAnsi="Arial" w:cs="Arial"/>
          <w:b/>
          <w:bCs/>
          <w:color w:val="000000" w:themeColor="text1"/>
          <w:sz w:val="20"/>
        </w:rPr>
        <w:t>. Record verbatim in box below.</w:t>
      </w:r>
      <w:r w:rsidRPr="00814BC5">
        <w:rPr>
          <w:rFonts w:ascii="Arial" w:eastAsia="Arial" w:hAnsi="Arial" w:cs="Arial"/>
          <w:color w:val="000000" w:themeColor="text1"/>
          <w:sz w:val="20"/>
        </w:rPr>
        <w:t>)</w:t>
      </w:r>
    </w:p>
    <w:tbl>
      <w:tblPr>
        <w:tblW w:w="0" w:type="auto"/>
        <w:tblInd w:w="8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77"/>
      </w:tblGrid>
      <w:tr w:rsidR="00170642" w:rsidRPr="00814BC5" w14:paraId="622CD87B" w14:textId="77777777" w:rsidTr="0031192F">
        <w:trPr>
          <w:trHeight w:val="935"/>
        </w:trPr>
        <w:tc>
          <w:tcPr>
            <w:tcW w:w="8077" w:type="dxa"/>
            <w:tcBorders>
              <w:top w:val="single" w:sz="4" w:space="0" w:color="auto"/>
              <w:left w:val="single" w:sz="4" w:space="0" w:color="auto"/>
              <w:bottom w:val="single" w:sz="4" w:space="0" w:color="auto"/>
              <w:right w:val="single" w:sz="4" w:space="0" w:color="auto"/>
            </w:tcBorders>
          </w:tcPr>
          <w:p w14:paraId="7C8071CE" w14:textId="77777777" w:rsidR="00170642" w:rsidRPr="00814BC5" w:rsidRDefault="00170642">
            <w:pPr>
              <w:tabs>
                <w:tab w:val="left" w:leader="dot" w:pos="5040"/>
                <w:tab w:val="left" w:pos="5400"/>
              </w:tabs>
              <w:ind w:right="4507"/>
              <w:rPr>
                <w:rFonts w:ascii="Arial" w:hAnsi="Arial" w:cs="Arial"/>
                <w:color w:val="000000"/>
                <w:sz w:val="20"/>
              </w:rPr>
            </w:pPr>
          </w:p>
          <w:p w14:paraId="669AF81A" w14:textId="77777777" w:rsidR="00170642" w:rsidRPr="00814BC5" w:rsidRDefault="00170642">
            <w:pPr>
              <w:tabs>
                <w:tab w:val="left" w:leader="dot" w:pos="5040"/>
                <w:tab w:val="left" w:pos="5400"/>
              </w:tabs>
              <w:ind w:right="4507"/>
              <w:rPr>
                <w:rFonts w:ascii="Arial" w:hAnsi="Arial" w:cs="Arial"/>
                <w:color w:val="000000"/>
                <w:sz w:val="20"/>
              </w:rPr>
            </w:pPr>
          </w:p>
        </w:tc>
      </w:tr>
    </w:tbl>
    <w:p w14:paraId="6D79DB1F" w14:textId="77777777" w:rsidR="00170642" w:rsidRPr="00814BC5" w:rsidRDefault="00170642" w:rsidP="00170642">
      <w:pPr>
        <w:pStyle w:val="IINST"/>
        <w:ind w:left="0"/>
        <w:rPr>
          <w:rFonts w:cs="Arial"/>
          <w:color w:val="000000"/>
          <w:szCs w:val="20"/>
        </w:rPr>
      </w:pPr>
    </w:p>
    <w:p w14:paraId="76D81870" w14:textId="4A26AA0C" w:rsidR="00170642" w:rsidRPr="00814BC5" w:rsidRDefault="00170642" w:rsidP="001F00AD">
      <w:pPr>
        <w:pStyle w:val="Selection"/>
        <w:numPr>
          <w:ilvl w:val="0"/>
          <w:numId w:val="16"/>
        </w:numPr>
        <w:spacing w:line="360" w:lineRule="auto"/>
        <w:rPr>
          <w:rFonts w:ascii="Arial" w:hAnsi="Arial" w:cs="Arial"/>
          <w:sz w:val="20"/>
        </w:rPr>
      </w:pPr>
      <w:r w:rsidRPr="00814BC5">
        <w:rPr>
          <w:rFonts w:ascii="Arial" w:hAnsi="Arial" w:cs="Arial"/>
          <w:sz w:val="20"/>
        </w:rPr>
        <w:t>R was difficult to hear or understand</w:t>
      </w:r>
      <w:r w:rsidR="00421EF0">
        <w:rPr>
          <w:rStyle w:val="normaltextrun"/>
          <w:rFonts w:ascii="Wingdings" w:hAnsi="Wingdings"/>
          <w:color w:val="000000"/>
          <w:sz w:val="20"/>
          <w:bdr w:val="none" w:sz="0" w:space="0" w:color="auto" w:frame="1"/>
        </w:rPr>
        <w:t>à</w:t>
      </w:r>
      <w:r w:rsidRPr="00814BC5">
        <w:rPr>
          <w:rFonts w:ascii="Arial" w:hAnsi="Arial" w:cs="Arial"/>
          <w:sz w:val="20"/>
        </w:rPr>
        <w:t xml:space="preserve"> </w:t>
      </w:r>
      <w:r w:rsidRPr="00814BC5">
        <w:rPr>
          <w:rFonts w:ascii="Arial" w:hAnsi="Arial" w:cs="Arial"/>
          <w:b/>
          <w:sz w:val="20"/>
        </w:rPr>
        <w:t>[Terminate]</w:t>
      </w:r>
    </w:p>
    <w:p w14:paraId="5B2E7B58" w14:textId="48566055" w:rsidR="00170642" w:rsidRPr="00814BC5" w:rsidRDefault="00170642" w:rsidP="001F00AD">
      <w:pPr>
        <w:pStyle w:val="Selection"/>
        <w:numPr>
          <w:ilvl w:val="0"/>
          <w:numId w:val="16"/>
        </w:numPr>
        <w:spacing w:line="360" w:lineRule="auto"/>
        <w:rPr>
          <w:rFonts w:ascii="Arial" w:hAnsi="Arial" w:cs="Arial"/>
          <w:sz w:val="20"/>
        </w:rPr>
      </w:pPr>
      <w:r w:rsidRPr="00814BC5">
        <w:rPr>
          <w:rFonts w:ascii="Arial" w:hAnsi="Arial" w:cs="Arial"/>
          <w:sz w:val="20"/>
        </w:rPr>
        <w:t>R had trouble speaking clearly or coherently</w:t>
      </w:r>
      <w:r w:rsidR="00421EF0">
        <w:rPr>
          <w:rStyle w:val="normaltextrun"/>
          <w:rFonts w:ascii="Wingdings" w:hAnsi="Wingdings"/>
          <w:color w:val="000000"/>
          <w:sz w:val="20"/>
          <w:bdr w:val="none" w:sz="0" w:space="0" w:color="auto" w:frame="1"/>
        </w:rPr>
        <w:t>à</w:t>
      </w:r>
      <w:r w:rsidRPr="00814BC5">
        <w:rPr>
          <w:rFonts w:ascii="Arial" w:hAnsi="Arial" w:cs="Arial"/>
          <w:sz w:val="20"/>
        </w:rPr>
        <w:t xml:space="preserve"> </w:t>
      </w:r>
      <w:r w:rsidRPr="00814BC5">
        <w:rPr>
          <w:rFonts w:ascii="Arial" w:hAnsi="Arial" w:cs="Arial"/>
          <w:b/>
          <w:sz w:val="20"/>
        </w:rPr>
        <w:t>[Terminate]</w:t>
      </w:r>
    </w:p>
    <w:p w14:paraId="213EC626" w14:textId="34BA6BC8" w:rsidR="00170642" w:rsidRPr="00814BC5" w:rsidRDefault="00170642" w:rsidP="001F00AD">
      <w:pPr>
        <w:pStyle w:val="Selection"/>
        <w:numPr>
          <w:ilvl w:val="0"/>
          <w:numId w:val="16"/>
        </w:numPr>
        <w:spacing w:line="360" w:lineRule="auto"/>
        <w:rPr>
          <w:rFonts w:ascii="Arial" w:hAnsi="Arial" w:cs="Arial"/>
          <w:sz w:val="20"/>
        </w:rPr>
      </w:pPr>
      <w:r w:rsidRPr="00814BC5">
        <w:rPr>
          <w:rFonts w:ascii="Arial" w:hAnsi="Arial" w:cs="Arial"/>
          <w:sz w:val="20"/>
        </w:rPr>
        <w:t>R had trouble quickly coming up with or clearly articulating his/her thoughts</w:t>
      </w:r>
      <w:r w:rsidR="00421EF0">
        <w:rPr>
          <w:rStyle w:val="normaltextrun"/>
          <w:rFonts w:ascii="Wingdings" w:hAnsi="Wingdings"/>
          <w:color w:val="000000"/>
          <w:sz w:val="20"/>
          <w:bdr w:val="none" w:sz="0" w:space="0" w:color="auto" w:frame="1"/>
        </w:rPr>
        <w:t>à</w:t>
      </w:r>
      <w:r w:rsidRPr="00814BC5">
        <w:rPr>
          <w:rFonts w:ascii="Arial" w:hAnsi="Arial" w:cs="Arial"/>
          <w:sz w:val="20"/>
        </w:rPr>
        <w:t xml:space="preserve"> </w:t>
      </w:r>
      <w:r w:rsidRPr="00814BC5">
        <w:rPr>
          <w:rFonts w:ascii="Arial" w:hAnsi="Arial" w:cs="Arial"/>
          <w:b/>
          <w:sz w:val="20"/>
        </w:rPr>
        <w:t>[Terminate]</w:t>
      </w:r>
    </w:p>
    <w:p w14:paraId="004457DB" w14:textId="4AE39A9A" w:rsidR="00170642" w:rsidRPr="00814BC5" w:rsidRDefault="00170642" w:rsidP="001F00AD">
      <w:pPr>
        <w:pStyle w:val="Selection"/>
        <w:numPr>
          <w:ilvl w:val="0"/>
          <w:numId w:val="16"/>
        </w:numPr>
        <w:rPr>
          <w:rFonts w:ascii="Arial" w:hAnsi="Arial" w:cs="Arial"/>
          <w:b/>
          <w:sz w:val="20"/>
        </w:rPr>
      </w:pPr>
      <w:r w:rsidRPr="00814BC5">
        <w:rPr>
          <w:rFonts w:ascii="Arial" w:hAnsi="Arial" w:cs="Arial"/>
          <w:sz w:val="20"/>
        </w:rPr>
        <w:t>R quickly gave a clear and comprehensive answer to the question and was easy to hear/understand</w:t>
      </w:r>
      <w:r w:rsidR="00421EF0">
        <w:rPr>
          <w:rStyle w:val="normaltextrun"/>
          <w:rFonts w:ascii="Wingdings" w:hAnsi="Wingdings"/>
          <w:color w:val="000000"/>
          <w:sz w:val="20"/>
          <w:bdr w:val="none" w:sz="0" w:space="0" w:color="auto" w:frame="1"/>
        </w:rPr>
        <w:t>à</w:t>
      </w:r>
      <w:r w:rsidRPr="00814BC5">
        <w:rPr>
          <w:rFonts w:ascii="Arial" w:hAnsi="Arial" w:cs="Arial"/>
          <w:sz w:val="20"/>
        </w:rPr>
        <w:t xml:space="preserve"> </w:t>
      </w:r>
      <w:r w:rsidRPr="00814BC5">
        <w:rPr>
          <w:rFonts w:ascii="Arial" w:hAnsi="Arial" w:cs="Arial"/>
          <w:b/>
          <w:sz w:val="20"/>
        </w:rPr>
        <w:t>[Ask S</w:t>
      </w:r>
      <w:r w:rsidR="00C8598D">
        <w:rPr>
          <w:rFonts w:ascii="Arial" w:hAnsi="Arial" w:cs="Arial"/>
          <w:b/>
          <w:sz w:val="20"/>
        </w:rPr>
        <w:t>1</w:t>
      </w:r>
      <w:r w:rsidR="00A2535F">
        <w:rPr>
          <w:rFonts w:ascii="Arial" w:hAnsi="Arial" w:cs="Arial"/>
          <w:b/>
          <w:sz w:val="20"/>
        </w:rPr>
        <w:t>3</w:t>
      </w:r>
      <w:r w:rsidRPr="00814BC5">
        <w:rPr>
          <w:rFonts w:ascii="Arial" w:hAnsi="Arial" w:cs="Arial"/>
          <w:b/>
          <w:sz w:val="20"/>
        </w:rPr>
        <w:t>]</w:t>
      </w:r>
    </w:p>
    <w:p w14:paraId="29BEEC89" w14:textId="77777777" w:rsidR="00722F88" w:rsidRPr="00814BC5" w:rsidRDefault="00722F88" w:rsidP="00111FD9">
      <w:pPr>
        <w:rPr>
          <w:rFonts w:ascii="Arial" w:hAnsi="Arial" w:cs="Arial"/>
          <w:sz w:val="20"/>
        </w:rPr>
      </w:pPr>
    </w:p>
    <w:p w14:paraId="0150FBC8" w14:textId="77777777" w:rsidR="00111FD9" w:rsidRPr="00814BC5" w:rsidRDefault="00111FD9" w:rsidP="00C925A7">
      <w:pPr>
        <w:pStyle w:val="QTEXT"/>
        <w:rPr>
          <w:rFonts w:cs="Arial"/>
          <w:szCs w:val="20"/>
        </w:rPr>
      </w:pPr>
    </w:p>
    <w:p w14:paraId="56C225CA" w14:textId="09D71C28" w:rsidR="00C925A7" w:rsidRPr="00814BC5" w:rsidRDefault="00C925A7" w:rsidP="00C925A7">
      <w:pPr>
        <w:pStyle w:val="QTEXT"/>
        <w:rPr>
          <w:rFonts w:cs="Arial"/>
          <w:szCs w:val="20"/>
        </w:rPr>
      </w:pPr>
      <w:r w:rsidRPr="00814BC5">
        <w:rPr>
          <w:rFonts w:cs="Arial"/>
          <w:szCs w:val="20"/>
        </w:rPr>
        <w:t>S</w:t>
      </w:r>
      <w:r w:rsidR="00C8598D">
        <w:rPr>
          <w:rFonts w:cs="Arial"/>
          <w:szCs w:val="20"/>
        </w:rPr>
        <w:t>1</w:t>
      </w:r>
      <w:r w:rsidR="00A2535F">
        <w:rPr>
          <w:rFonts w:cs="Arial"/>
          <w:szCs w:val="20"/>
        </w:rPr>
        <w:t>3</w:t>
      </w:r>
      <w:r w:rsidRPr="00814BC5">
        <w:rPr>
          <w:rFonts w:cs="Arial"/>
          <w:szCs w:val="20"/>
        </w:rPr>
        <w:tab/>
      </w:r>
      <w:r w:rsidR="00CA5DAF" w:rsidRPr="00814BC5">
        <w:rPr>
          <w:rFonts w:cs="Arial"/>
          <w:szCs w:val="20"/>
        </w:rPr>
        <w:t xml:space="preserve">Finally, </w:t>
      </w:r>
      <w:r w:rsidR="00170642" w:rsidRPr="00814BC5">
        <w:rPr>
          <w:rFonts w:cs="Arial"/>
          <w:szCs w:val="20"/>
        </w:rPr>
        <w:t>o</w:t>
      </w:r>
      <w:r w:rsidRPr="00814BC5">
        <w:rPr>
          <w:rFonts w:cs="Arial"/>
          <w:szCs w:val="20"/>
        </w:rPr>
        <w:t>ver the past 3 months, in what types of market research focus groups or one-on-one interviews—if any—where you were compensated for your time have you participated? What was the topic?</w:t>
      </w:r>
    </w:p>
    <w:p w14:paraId="713099BC" w14:textId="77777777" w:rsidR="00C925A7" w:rsidRPr="00814BC5" w:rsidRDefault="00C925A7" w:rsidP="00C925A7">
      <w:pPr>
        <w:pStyle w:val="IINST"/>
        <w:rPr>
          <w:rFonts w:cs="Arial"/>
          <w:szCs w:val="20"/>
        </w:rPr>
      </w:pPr>
      <w:r w:rsidRPr="00814BC5">
        <w:rPr>
          <w:rFonts w:cs="Arial"/>
          <w:szCs w:val="20"/>
        </w:rPr>
        <w:t xml:space="preserve">(Do not read list. Record verbatim response in box below, then circle corresponding category. Single response.) </w:t>
      </w:r>
    </w:p>
    <w:tbl>
      <w:tblPr>
        <w:tblW w:w="0" w:type="auto"/>
        <w:tblInd w:w="828" w:type="dxa"/>
        <w:tblLook w:val="01E0" w:firstRow="1" w:lastRow="1" w:firstColumn="1" w:lastColumn="1" w:noHBand="0" w:noVBand="0"/>
      </w:tblPr>
      <w:tblGrid>
        <w:gridCol w:w="8100"/>
      </w:tblGrid>
      <w:tr w:rsidR="00C925A7" w:rsidRPr="00814BC5" w14:paraId="7BE566D0" w14:textId="77777777" w:rsidTr="0087735A">
        <w:trPr>
          <w:trHeight w:val="512"/>
        </w:trPr>
        <w:tc>
          <w:tcPr>
            <w:tcW w:w="8100" w:type="dxa"/>
            <w:tcBorders>
              <w:top w:val="single" w:sz="4" w:space="0" w:color="auto"/>
              <w:left w:val="single" w:sz="4" w:space="0" w:color="auto"/>
              <w:bottom w:val="single" w:sz="4" w:space="0" w:color="auto"/>
              <w:right w:val="single" w:sz="4" w:space="0" w:color="auto"/>
            </w:tcBorders>
          </w:tcPr>
          <w:p w14:paraId="7086BBF4" w14:textId="77777777" w:rsidR="00C925A7" w:rsidRPr="00814BC5" w:rsidRDefault="00C925A7" w:rsidP="0087735A">
            <w:pPr>
              <w:rPr>
                <w:rFonts w:ascii="Arial" w:hAnsi="Arial" w:cs="Arial"/>
                <w:sz w:val="20"/>
              </w:rPr>
            </w:pPr>
          </w:p>
        </w:tc>
      </w:tr>
    </w:tbl>
    <w:p w14:paraId="2AA63E69" w14:textId="2D01374F" w:rsidR="00C925A7" w:rsidRPr="00814BC5" w:rsidRDefault="00C925A7" w:rsidP="00E55DC7">
      <w:pPr>
        <w:pStyle w:val="Selection"/>
        <w:numPr>
          <w:ilvl w:val="0"/>
          <w:numId w:val="5"/>
        </w:numPr>
        <w:spacing w:before="120" w:line="360" w:lineRule="auto"/>
        <w:rPr>
          <w:rFonts w:ascii="Arial" w:hAnsi="Arial" w:cs="Arial"/>
          <w:sz w:val="20"/>
        </w:rPr>
      </w:pPr>
      <w:r w:rsidRPr="00814BC5">
        <w:rPr>
          <w:rFonts w:ascii="Arial" w:hAnsi="Arial" w:cs="Arial"/>
          <w:sz w:val="20"/>
        </w:rPr>
        <w:t>No research participation in last 3 months</w:t>
      </w:r>
      <w:r w:rsidR="00421EF0">
        <w:rPr>
          <w:rStyle w:val="normaltextrun"/>
          <w:rFonts w:ascii="Wingdings" w:hAnsi="Wingdings"/>
          <w:color w:val="000000"/>
          <w:sz w:val="20"/>
          <w:bdr w:val="none" w:sz="0" w:space="0" w:color="auto" w:frame="1"/>
        </w:rPr>
        <w:t>à</w:t>
      </w:r>
      <w:r w:rsidRPr="00814BC5">
        <w:rPr>
          <w:rFonts w:ascii="Arial" w:hAnsi="Arial" w:cs="Arial"/>
          <w:sz w:val="20"/>
        </w:rPr>
        <w:t xml:space="preserve"> </w:t>
      </w:r>
      <w:r w:rsidRPr="00814BC5">
        <w:rPr>
          <w:rFonts w:ascii="Arial" w:hAnsi="Arial" w:cs="Arial"/>
          <w:b/>
          <w:sz w:val="20"/>
        </w:rPr>
        <w:t>[</w:t>
      </w:r>
      <w:r w:rsidR="000072AF" w:rsidRPr="00814BC5">
        <w:rPr>
          <w:rFonts w:ascii="Arial" w:hAnsi="Arial" w:cs="Arial"/>
          <w:b/>
          <w:sz w:val="20"/>
        </w:rPr>
        <w:t>Go to invitation</w:t>
      </w:r>
      <w:r w:rsidRPr="00814BC5">
        <w:rPr>
          <w:rFonts w:ascii="Arial" w:hAnsi="Arial" w:cs="Arial"/>
          <w:b/>
          <w:sz w:val="20"/>
        </w:rPr>
        <w:t>]</w:t>
      </w:r>
    </w:p>
    <w:p w14:paraId="46B51DEE" w14:textId="5180D7CD" w:rsidR="00C925A7" w:rsidRPr="00814BC5" w:rsidRDefault="00C925A7" w:rsidP="00E55DC7">
      <w:pPr>
        <w:pStyle w:val="Selection"/>
        <w:numPr>
          <w:ilvl w:val="0"/>
          <w:numId w:val="5"/>
        </w:numPr>
        <w:spacing w:after="120"/>
        <w:rPr>
          <w:rFonts w:ascii="Arial" w:hAnsi="Arial" w:cs="Arial"/>
          <w:sz w:val="20"/>
        </w:rPr>
      </w:pPr>
      <w:r w:rsidRPr="00814BC5">
        <w:rPr>
          <w:rFonts w:ascii="Arial" w:hAnsi="Arial" w:cs="Arial"/>
          <w:sz w:val="20"/>
        </w:rPr>
        <w:t xml:space="preserve">Any mention of participating in research efforts focused on </w:t>
      </w:r>
      <w:r w:rsidR="002D74FC">
        <w:rPr>
          <w:rFonts w:ascii="Arial" w:hAnsi="Arial" w:cs="Arial"/>
          <w:sz w:val="20"/>
        </w:rPr>
        <w:t>work-related technology</w:t>
      </w:r>
      <w:r w:rsidRPr="00814BC5">
        <w:rPr>
          <w:rFonts w:ascii="Arial" w:hAnsi="Arial" w:cs="Arial"/>
          <w:sz w:val="20"/>
        </w:rPr>
        <w:t xml:space="preserve"> (in the last 3 months)</w:t>
      </w:r>
      <w:r w:rsidR="00421EF0">
        <w:rPr>
          <w:rStyle w:val="normaltextrun"/>
          <w:rFonts w:ascii="Wingdings" w:hAnsi="Wingdings"/>
          <w:color w:val="000000"/>
          <w:sz w:val="20"/>
          <w:bdr w:val="none" w:sz="0" w:space="0" w:color="auto" w:frame="1"/>
        </w:rPr>
        <w:t>à</w:t>
      </w:r>
      <w:r w:rsidRPr="00814BC5">
        <w:rPr>
          <w:rFonts w:ascii="Arial" w:hAnsi="Arial" w:cs="Arial"/>
          <w:sz w:val="20"/>
        </w:rPr>
        <w:t xml:space="preserve"> </w:t>
      </w:r>
      <w:r w:rsidRPr="00814BC5">
        <w:rPr>
          <w:rFonts w:ascii="Arial" w:hAnsi="Arial" w:cs="Arial"/>
          <w:b/>
          <w:sz w:val="20"/>
        </w:rPr>
        <w:t>[Hold &amp; check with Mozaic Group]</w:t>
      </w:r>
    </w:p>
    <w:p w14:paraId="2D4A20DC" w14:textId="5D9B4EEA" w:rsidR="00C925A7" w:rsidRPr="00814BC5" w:rsidRDefault="00C925A7" w:rsidP="00E55DC7">
      <w:pPr>
        <w:pStyle w:val="Selection"/>
        <w:numPr>
          <w:ilvl w:val="0"/>
          <w:numId w:val="5"/>
        </w:numPr>
        <w:spacing w:line="360" w:lineRule="auto"/>
        <w:rPr>
          <w:rFonts w:ascii="Arial" w:hAnsi="Arial" w:cs="Arial"/>
          <w:sz w:val="20"/>
        </w:rPr>
      </w:pPr>
      <w:r w:rsidRPr="00814BC5">
        <w:rPr>
          <w:rFonts w:ascii="Arial" w:hAnsi="Arial" w:cs="Arial"/>
          <w:sz w:val="20"/>
        </w:rPr>
        <w:t>Any other mentions</w:t>
      </w:r>
      <w:r w:rsidR="00421EF0">
        <w:rPr>
          <w:rStyle w:val="normaltextrun"/>
          <w:rFonts w:ascii="Wingdings" w:hAnsi="Wingdings"/>
          <w:color w:val="000000"/>
          <w:sz w:val="20"/>
          <w:bdr w:val="none" w:sz="0" w:space="0" w:color="auto" w:frame="1"/>
        </w:rPr>
        <w:t>à</w:t>
      </w:r>
      <w:r w:rsidRPr="00814BC5">
        <w:rPr>
          <w:rFonts w:ascii="Arial" w:hAnsi="Arial" w:cs="Arial"/>
          <w:sz w:val="20"/>
        </w:rPr>
        <w:t xml:space="preserve"> </w:t>
      </w:r>
      <w:r w:rsidRPr="00814BC5">
        <w:rPr>
          <w:rFonts w:ascii="Arial" w:hAnsi="Arial" w:cs="Arial"/>
          <w:b/>
          <w:sz w:val="20"/>
        </w:rPr>
        <w:t>[</w:t>
      </w:r>
      <w:r w:rsidR="000072AF" w:rsidRPr="00814BC5">
        <w:rPr>
          <w:rFonts w:ascii="Arial" w:hAnsi="Arial" w:cs="Arial"/>
          <w:b/>
          <w:sz w:val="20"/>
        </w:rPr>
        <w:t>Go to invitation</w:t>
      </w:r>
      <w:r w:rsidRPr="00814BC5">
        <w:rPr>
          <w:rFonts w:ascii="Arial" w:hAnsi="Arial" w:cs="Arial"/>
          <w:b/>
          <w:sz w:val="20"/>
        </w:rPr>
        <w:t>]</w:t>
      </w:r>
    </w:p>
    <w:p w14:paraId="4D44EB43" w14:textId="77777777" w:rsidR="004D4BBB" w:rsidRDefault="004D4BBB" w:rsidP="009D6F1F">
      <w:pPr>
        <w:pStyle w:val="QTEXT"/>
        <w:ind w:left="0" w:firstLine="0"/>
        <w:rPr>
          <w:rFonts w:cs="Arial"/>
          <w:szCs w:val="20"/>
        </w:rPr>
      </w:pPr>
    </w:p>
    <w:p w14:paraId="3B4FC01E" w14:textId="77777777" w:rsidR="004D1D2B" w:rsidRDefault="004D1D2B" w:rsidP="009D6F1F">
      <w:pPr>
        <w:pStyle w:val="QTEXT"/>
        <w:ind w:left="0" w:firstLine="0"/>
        <w:rPr>
          <w:rFonts w:cs="Arial"/>
          <w:szCs w:val="20"/>
        </w:rPr>
      </w:pPr>
    </w:p>
    <w:p w14:paraId="34E127F9" w14:textId="77777777" w:rsidR="004D1D2B" w:rsidRDefault="004D1D2B" w:rsidP="009D6F1F">
      <w:pPr>
        <w:pStyle w:val="QTEXT"/>
        <w:ind w:left="0" w:firstLine="0"/>
        <w:rPr>
          <w:rFonts w:cs="Arial"/>
          <w:szCs w:val="20"/>
        </w:rPr>
      </w:pPr>
    </w:p>
    <w:p w14:paraId="44262D0B" w14:textId="77777777" w:rsidR="004D1D2B" w:rsidRDefault="004D1D2B" w:rsidP="009D6F1F">
      <w:pPr>
        <w:pStyle w:val="QTEXT"/>
        <w:ind w:left="0" w:firstLine="0"/>
        <w:rPr>
          <w:rFonts w:cs="Arial"/>
          <w:szCs w:val="20"/>
        </w:rPr>
      </w:pPr>
    </w:p>
    <w:p w14:paraId="59E22265" w14:textId="77777777" w:rsidR="004D1D2B" w:rsidRDefault="004D1D2B" w:rsidP="009D6F1F">
      <w:pPr>
        <w:pStyle w:val="QTEXT"/>
        <w:ind w:left="0" w:firstLine="0"/>
        <w:rPr>
          <w:rFonts w:cs="Arial"/>
          <w:szCs w:val="20"/>
        </w:rPr>
      </w:pPr>
    </w:p>
    <w:p w14:paraId="03E3BCD6" w14:textId="77777777" w:rsidR="004D1D2B" w:rsidRDefault="004D1D2B" w:rsidP="009D6F1F">
      <w:pPr>
        <w:pStyle w:val="QTEXT"/>
        <w:ind w:left="0" w:firstLine="0"/>
        <w:rPr>
          <w:rFonts w:cs="Arial"/>
          <w:szCs w:val="20"/>
        </w:rPr>
      </w:pPr>
    </w:p>
    <w:p w14:paraId="10D5BE2D" w14:textId="77777777" w:rsidR="004D1D2B" w:rsidRDefault="004D1D2B" w:rsidP="009D6F1F">
      <w:pPr>
        <w:pStyle w:val="QTEXT"/>
        <w:ind w:left="0" w:firstLine="0"/>
        <w:rPr>
          <w:rFonts w:cs="Arial"/>
          <w:szCs w:val="20"/>
        </w:rPr>
      </w:pPr>
    </w:p>
    <w:p w14:paraId="1E3F871E" w14:textId="77777777" w:rsidR="004D1D2B" w:rsidRDefault="004D1D2B" w:rsidP="009D6F1F">
      <w:pPr>
        <w:pStyle w:val="QTEXT"/>
        <w:ind w:left="0" w:firstLine="0"/>
        <w:rPr>
          <w:rFonts w:cs="Arial"/>
          <w:szCs w:val="20"/>
        </w:rPr>
      </w:pPr>
    </w:p>
    <w:p w14:paraId="5CD3E33C" w14:textId="77777777" w:rsidR="004D1D2B" w:rsidRDefault="004D1D2B" w:rsidP="009D6F1F">
      <w:pPr>
        <w:pStyle w:val="QTEXT"/>
        <w:ind w:left="0" w:firstLine="0"/>
        <w:rPr>
          <w:rFonts w:cs="Arial"/>
          <w:szCs w:val="20"/>
        </w:rPr>
      </w:pPr>
    </w:p>
    <w:p w14:paraId="620EA58D" w14:textId="77777777" w:rsidR="004D1D2B" w:rsidRDefault="004D1D2B" w:rsidP="009D6F1F">
      <w:pPr>
        <w:pStyle w:val="QTEXT"/>
        <w:ind w:left="0" w:firstLine="0"/>
        <w:rPr>
          <w:rFonts w:cs="Arial"/>
          <w:szCs w:val="20"/>
        </w:rPr>
      </w:pPr>
    </w:p>
    <w:p w14:paraId="6DD6C6FE" w14:textId="77777777" w:rsidR="004D1D2B" w:rsidRDefault="004D1D2B" w:rsidP="009D6F1F">
      <w:pPr>
        <w:pStyle w:val="QTEXT"/>
        <w:ind w:left="0" w:firstLine="0"/>
        <w:rPr>
          <w:rFonts w:cs="Arial"/>
          <w:szCs w:val="20"/>
        </w:rPr>
      </w:pPr>
    </w:p>
    <w:p w14:paraId="190F1DBE" w14:textId="77777777" w:rsidR="004D1D2B" w:rsidRDefault="004D1D2B" w:rsidP="009D6F1F">
      <w:pPr>
        <w:pStyle w:val="QTEXT"/>
        <w:ind w:left="0" w:firstLine="0"/>
        <w:rPr>
          <w:rFonts w:cs="Arial"/>
          <w:szCs w:val="20"/>
        </w:rPr>
      </w:pPr>
    </w:p>
    <w:p w14:paraId="0F3F9187" w14:textId="77777777" w:rsidR="004D1D2B" w:rsidRDefault="004D1D2B" w:rsidP="009D6F1F">
      <w:pPr>
        <w:pStyle w:val="QTEXT"/>
        <w:ind w:left="0" w:firstLine="0"/>
        <w:rPr>
          <w:rFonts w:cs="Arial"/>
          <w:szCs w:val="20"/>
        </w:rPr>
      </w:pPr>
    </w:p>
    <w:p w14:paraId="6F558F81" w14:textId="77777777" w:rsidR="004D1D2B" w:rsidRDefault="004D1D2B" w:rsidP="009D6F1F">
      <w:pPr>
        <w:pStyle w:val="QTEXT"/>
        <w:ind w:left="0" w:firstLine="0"/>
        <w:rPr>
          <w:rFonts w:cs="Arial"/>
          <w:szCs w:val="20"/>
        </w:rPr>
      </w:pPr>
    </w:p>
    <w:p w14:paraId="04D3EC77" w14:textId="77777777" w:rsidR="004D1D2B" w:rsidRDefault="004D1D2B" w:rsidP="009D6F1F">
      <w:pPr>
        <w:pStyle w:val="QTEXT"/>
        <w:ind w:left="0" w:firstLine="0"/>
        <w:rPr>
          <w:rFonts w:cs="Arial"/>
          <w:szCs w:val="20"/>
        </w:rPr>
      </w:pPr>
    </w:p>
    <w:p w14:paraId="521AF966" w14:textId="77777777" w:rsidR="004D1D2B" w:rsidRDefault="004D1D2B" w:rsidP="009D6F1F">
      <w:pPr>
        <w:pStyle w:val="QTEXT"/>
        <w:ind w:left="0" w:firstLine="0"/>
        <w:rPr>
          <w:rFonts w:cs="Arial"/>
          <w:szCs w:val="20"/>
        </w:rPr>
      </w:pPr>
    </w:p>
    <w:p w14:paraId="49731DFE" w14:textId="77777777" w:rsidR="004D1D2B" w:rsidRDefault="004D1D2B" w:rsidP="009D6F1F">
      <w:pPr>
        <w:pStyle w:val="QTEXT"/>
        <w:ind w:left="0" w:firstLine="0"/>
        <w:rPr>
          <w:rFonts w:cs="Arial"/>
          <w:szCs w:val="20"/>
        </w:rPr>
      </w:pPr>
    </w:p>
    <w:p w14:paraId="56A6AABD" w14:textId="77777777" w:rsidR="004D1D2B" w:rsidRDefault="004D1D2B" w:rsidP="009D6F1F">
      <w:pPr>
        <w:pStyle w:val="QTEXT"/>
        <w:ind w:left="0" w:firstLine="0"/>
        <w:rPr>
          <w:rFonts w:cs="Arial"/>
          <w:szCs w:val="20"/>
        </w:rPr>
      </w:pPr>
    </w:p>
    <w:p w14:paraId="3CB7CA5E" w14:textId="51068241" w:rsidR="009D6F1F" w:rsidRPr="00814BC5" w:rsidRDefault="00F9508E" w:rsidP="009D6F1F">
      <w:pPr>
        <w:pStyle w:val="SECTIONHEADER"/>
        <w:rPr>
          <w:rFonts w:cs="Arial"/>
          <w:szCs w:val="20"/>
        </w:rPr>
      </w:pPr>
      <w:r w:rsidRPr="00814BC5">
        <w:rPr>
          <w:rFonts w:cs="Arial"/>
          <w:szCs w:val="20"/>
        </w:rPr>
        <w:lastRenderedPageBreak/>
        <w:t>Invitation</w:t>
      </w:r>
    </w:p>
    <w:p w14:paraId="71DB5B0D" w14:textId="77777777" w:rsidR="009D6F1F" w:rsidRPr="00814BC5" w:rsidRDefault="009D6F1F" w:rsidP="009D6F1F">
      <w:pPr>
        <w:rPr>
          <w:rFonts w:ascii="Arial" w:hAnsi="Arial" w:cs="Arial"/>
          <w:sz w:val="20"/>
          <w:highlight w:val="yellow"/>
        </w:rPr>
      </w:pPr>
    </w:p>
    <w:p w14:paraId="2A07ADF5" w14:textId="77777777" w:rsidR="00E66365" w:rsidRPr="00E66365" w:rsidRDefault="00E66365" w:rsidP="00E66365">
      <w:pPr>
        <w:shd w:val="clear" w:color="auto" w:fill="FFFFFF"/>
        <w:textAlignment w:val="baseline"/>
        <w:rPr>
          <w:rFonts w:ascii="Segoe UI" w:hAnsi="Segoe UI" w:cs="Segoe UI"/>
          <w:b/>
          <w:bCs/>
          <w:sz w:val="18"/>
          <w:szCs w:val="18"/>
        </w:rPr>
      </w:pPr>
      <w:r w:rsidRPr="00E66365">
        <w:rPr>
          <w:rFonts w:ascii="Arial" w:hAnsi="Arial" w:cs="Arial"/>
          <w:b/>
          <w:bCs/>
          <w:sz w:val="20"/>
          <w:shd w:val="clear" w:color="auto" w:fill="FFFFFF"/>
          <w:lang w:val="en-GB"/>
        </w:rPr>
        <w:t>Invitation for qualitative study</w:t>
      </w:r>
      <w:r w:rsidRPr="00E66365">
        <w:rPr>
          <w:rFonts w:ascii="Arial" w:hAnsi="Arial" w:cs="Arial"/>
          <w:b/>
          <w:bCs/>
          <w:sz w:val="20"/>
        </w:rPr>
        <w:t> </w:t>
      </w:r>
    </w:p>
    <w:p w14:paraId="03A948F4" w14:textId="77777777" w:rsidR="00E66365" w:rsidRPr="00E66365" w:rsidRDefault="00E66365" w:rsidP="00E66365">
      <w:pPr>
        <w:textAlignment w:val="baseline"/>
        <w:rPr>
          <w:rFonts w:ascii="Segoe UI" w:hAnsi="Segoe UI" w:cs="Segoe UI"/>
          <w:sz w:val="18"/>
          <w:szCs w:val="18"/>
        </w:rPr>
      </w:pPr>
      <w:r w:rsidRPr="00E66365">
        <w:rPr>
          <w:rFonts w:ascii="Arial" w:hAnsi="Arial" w:cs="Arial"/>
          <w:sz w:val="20"/>
        </w:rPr>
        <w:t> </w:t>
      </w:r>
    </w:p>
    <w:p w14:paraId="10606DEB" w14:textId="0E035393" w:rsidR="00E66365" w:rsidRPr="00E66365" w:rsidRDefault="00E66365" w:rsidP="00E66365">
      <w:pPr>
        <w:textAlignment w:val="baseline"/>
        <w:rPr>
          <w:rFonts w:ascii="Segoe UI" w:hAnsi="Segoe UI" w:cs="Segoe UI"/>
          <w:sz w:val="18"/>
          <w:szCs w:val="18"/>
        </w:rPr>
      </w:pPr>
      <w:r w:rsidRPr="009C5D20">
        <w:rPr>
          <w:rFonts w:ascii="Arial" w:hAnsi="Arial" w:cs="Arial"/>
          <w:sz w:val="20"/>
        </w:rPr>
        <w:t xml:space="preserve">Thank you for taking the time to answer our questions.  Our client, a major technology manufacturer, is conducting small online focus groups with individuals like yourself.  The purpose of these discussions is to obtain feedback to help optimize </w:t>
      </w:r>
      <w:r w:rsidR="009C5D20" w:rsidRPr="009C5D20">
        <w:rPr>
          <w:rFonts w:ascii="Arial" w:hAnsi="Arial" w:cs="Arial"/>
          <w:sz w:val="20"/>
        </w:rPr>
        <w:t>employee engagement in hybrid work</w:t>
      </w:r>
      <w:r w:rsidRPr="00E66365">
        <w:rPr>
          <w:rFonts w:ascii="Arial" w:hAnsi="Arial" w:cs="Arial"/>
          <w:sz w:val="20"/>
        </w:rPr>
        <w:t xml:space="preserve">. </w:t>
      </w:r>
      <w:r w:rsidRPr="00E66365">
        <w:rPr>
          <w:rFonts w:ascii="Arial" w:hAnsi="Arial" w:cs="Arial"/>
          <w:sz w:val="20"/>
          <w:u w:val="single"/>
        </w:rPr>
        <w:t>Please note that we will not ask that you disclose any confidential or proprietary information</w:t>
      </w:r>
      <w:r w:rsidRPr="00E66365">
        <w:rPr>
          <w:rFonts w:ascii="Arial" w:hAnsi="Arial" w:cs="Arial"/>
          <w:sz w:val="20"/>
        </w:rPr>
        <w:t xml:space="preserve">.  The results of the research will help our client better meet your needs in the future.  The online focus groups will be held on </w:t>
      </w:r>
      <w:r w:rsidRPr="00E66365">
        <w:rPr>
          <w:rFonts w:ascii="Arial" w:hAnsi="Arial" w:cs="Arial"/>
          <w:b/>
          <w:bCs/>
          <w:sz w:val="20"/>
        </w:rPr>
        <w:t>[date]</w:t>
      </w:r>
      <w:r w:rsidRPr="00E66365">
        <w:rPr>
          <w:rFonts w:ascii="Arial" w:hAnsi="Arial" w:cs="Arial"/>
          <w:sz w:val="20"/>
        </w:rPr>
        <w:t xml:space="preserve"> at </w:t>
      </w:r>
      <w:r w:rsidRPr="00E66365">
        <w:rPr>
          <w:rFonts w:ascii="Arial" w:hAnsi="Arial" w:cs="Arial"/>
          <w:b/>
          <w:bCs/>
          <w:sz w:val="20"/>
        </w:rPr>
        <w:t xml:space="preserve">[time] </w:t>
      </w:r>
      <w:r w:rsidRPr="00E66365">
        <w:rPr>
          <w:rFonts w:ascii="Arial" w:hAnsi="Arial" w:cs="Arial"/>
          <w:sz w:val="20"/>
        </w:rPr>
        <w:t>and will last 90 minutes.   </w:t>
      </w:r>
    </w:p>
    <w:p w14:paraId="5E658977" w14:textId="77777777" w:rsidR="00E66365" w:rsidRPr="00E66365" w:rsidRDefault="00E66365" w:rsidP="00E66365">
      <w:pPr>
        <w:textAlignment w:val="baseline"/>
        <w:rPr>
          <w:rFonts w:ascii="Segoe UI" w:hAnsi="Segoe UI" w:cs="Segoe UI"/>
          <w:sz w:val="18"/>
          <w:szCs w:val="18"/>
        </w:rPr>
      </w:pPr>
      <w:r w:rsidRPr="00E66365">
        <w:rPr>
          <w:rFonts w:ascii="Arial" w:hAnsi="Arial" w:cs="Arial"/>
          <w:sz w:val="20"/>
        </w:rPr>
        <w:t> </w:t>
      </w:r>
    </w:p>
    <w:p w14:paraId="785783CD" w14:textId="77777777" w:rsidR="00E66365" w:rsidRPr="00E66365" w:rsidRDefault="00E66365" w:rsidP="00E66365">
      <w:pPr>
        <w:textAlignment w:val="baseline"/>
        <w:rPr>
          <w:rFonts w:ascii="Segoe UI" w:hAnsi="Segoe UI" w:cs="Segoe UI"/>
          <w:sz w:val="18"/>
          <w:szCs w:val="18"/>
        </w:rPr>
      </w:pPr>
      <w:r w:rsidRPr="00E66365">
        <w:rPr>
          <w:rFonts w:ascii="Arial" w:hAnsi="Arial" w:cs="Arial"/>
          <w:sz w:val="20"/>
        </w:rPr>
        <w:t>You will also be asked to sign a non-disclosure agreement in advance of your participation. </w:t>
      </w:r>
    </w:p>
    <w:p w14:paraId="50684D0D" w14:textId="77777777" w:rsidR="00E66365" w:rsidRPr="00E66365" w:rsidRDefault="00E66365" w:rsidP="00E66365">
      <w:pPr>
        <w:textAlignment w:val="baseline"/>
        <w:rPr>
          <w:rFonts w:ascii="Segoe UI" w:hAnsi="Segoe UI" w:cs="Segoe UI"/>
          <w:sz w:val="18"/>
          <w:szCs w:val="18"/>
        </w:rPr>
      </w:pPr>
      <w:r w:rsidRPr="00E66365">
        <w:rPr>
          <w:rFonts w:ascii="Arial" w:hAnsi="Arial" w:cs="Arial"/>
          <w:sz w:val="20"/>
        </w:rPr>
        <w:t> </w:t>
      </w:r>
    </w:p>
    <w:p w14:paraId="4C60D60C" w14:textId="433A3D7F" w:rsidR="00E66365" w:rsidRPr="00E66365" w:rsidRDefault="00E66365" w:rsidP="00E66365">
      <w:pPr>
        <w:textAlignment w:val="baseline"/>
        <w:rPr>
          <w:rFonts w:ascii="Segoe UI" w:hAnsi="Segoe UI" w:cs="Segoe UI"/>
          <w:sz w:val="18"/>
          <w:szCs w:val="18"/>
        </w:rPr>
      </w:pPr>
      <w:r w:rsidRPr="00E66365">
        <w:rPr>
          <w:rFonts w:ascii="Arial" w:hAnsi="Arial" w:cs="Arial"/>
          <w:sz w:val="20"/>
        </w:rPr>
        <w:t xml:space="preserve">As part of the </w:t>
      </w:r>
      <w:proofErr w:type="gramStart"/>
      <w:r w:rsidRPr="00E66365">
        <w:rPr>
          <w:rFonts w:ascii="Arial" w:hAnsi="Arial" w:cs="Arial"/>
          <w:sz w:val="20"/>
        </w:rPr>
        <w:t>discussion</w:t>
      </w:r>
      <w:proofErr w:type="gramEnd"/>
      <w:r w:rsidRPr="00E66365">
        <w:rPr>
          <w:rFonts w:ascii="Arial" w:hAnsi="Arial" w:cs="Arial"/>
          <w:sz w:val="20"/>
        </w:rPr>
        <w:t xml:space="preserve"> we will be sharing information that you will need to read. If you require glasses for reading, please be sure to have them readily available. Is there anything that would prevent you from participating? </w:t>
      </w:r>
    </w:p>
    <w:p w14:paraId="3A005A89" w14:textId="77777777" w:rsidR="00E66365" w:rsidRPr="00E66365" w:rsidRDefault="00E66365" w:rsidP="00E66365">
      <w:pPr>
        <w:textAlignment w:val="baseline"/>
        <w:rPr>
          <w:rFonts w:ascii="Segoe UI" w:hAnsi="Segoe UI" w:cs="Segoe UI"/>
          <w:sz w:val="18"/>
          <w:szCs w:val="18"/>
        </w:rPr>
      </w:pPr>
      <w:r w:rsidRPr="00E66365">
        <w:rPr>
          <w:rFonts w:ascii="Arial" w:hAnsi="Arial" w:cs="Arial"/>
          <w:sz w:val="20"/>
        </w:rPr>
        <w:t> </w:t>
      </w:r>
    </w:p>
    <w:p w14:paraId="3A9DFAE2" w14:textId="77777777" w:rsidR="00E66365" w:rsidRPr="00E66365" w:rsidRDefault="00E66365" w:rsidP="001F00AD">
      <w:pPr>
        <w:numPr>
          <w:ilvl w:val="0"/>
          <w:numId w:val="21"/>
        </w:numPr>
        <w:ind w:left="1440" w:firstLine="0"/>
        <w:textAlignment w:val="baseline"/>
        <w:rPr>
          <w:rFonts w:ascii="Arial" w:hAnsi="Arial" w:cs="Arial"/>
          <w:sz w:val="20"/>
        </w:rPr>
      </w:pPr>
      <w:r w:rsidRPr="00E66365">
        <w:rPr>
          <w:rFonts w:ascii="Arial" w:hAnsi="Arial" w:cs="Arial"/>
          <w:sz w:val="20"/>
        </w:rPr>
        <w:t>Yes</w:t>
      </w:r>
      <w:r w:rsidRPr="00E66365">
        <w:rPr>
          <w:rFonts w:ascii="Wingdings" w:hAnsi="Wingdings" w:cs="Arial"/>
          <w:sz w:val="20"/>
        </w:rPr>
        <w:t>à</w:t>
      </w:r>
      <w:r w:rsidRPr="00E66365">
        <w:rPr>
          <w:rFonts w:ascii="Arial" w:hAnsi="Arial" w:cs="Arial"/>
          <w:sz w:val="20"/>
        </w:rPr>
        <w:t xml:space="preserve"> </w:t>
      </w:r>
      <w:r w:rsidRPr="00E66365">
        <w:rPr>
          <w:rFonts w:ascii="Arial" w:hAnsi="Arial" w:cs="Arial"/>
          <w:b/>
          <w:bCs/>
          <w:sz w:val="20"/>
        </w:rPr>
        <w:t>[Terminate]</w:t>
      </w:r>
      <w:r w:rsidRPr="00E66365">
        <w:rPr>
          <w:rFonts w:ascii="Arial" w:hAnsi="Arial" w:cs="Arial"/>
          <w:sz w:val="20"/>
        </w:rPr>
        <w:t> </w:t>
      </w:r>
    </w:p>
    <w:p w14:paraId="59AE8405" w14:textId="77777777" w:rsidR="00E66365" w:rsidRPr="00E66365" w:rsidRDefault="00E66365" w:rsidP="001F00AD">
      <w:pPr>
        <w:numPr>
          <w:ilvl w:val="0"/>
          <w:numId w:val="22"/>
        </w:numPr>
        <w:ind w:left="1440" w:firstLine="0"/>
        <w:textAlignment w:val="baseline"/>
        <w:rPr>
          <w:rFonts w:ascii="Arial" w:hAnsi="Arial" w:cs="Arial"/>
          <w:sz w:val="20"/>
        </w:rPr>
      </w:pPr>
      <w:r w:rsidRPr="00E66365">
        <w:rPr>
          <w:rFonts w:ascii="Arial" w:hAnsi="Arial" w:cs="Arial"/>
          <w:sz w:val="20"/>
        </w:rPr>
        <w:t xml:space="preserve">No </w:t>
      </w:r>
      <w:r w:rsidRPr="00E66365">
        <w:rPr>
          <w:rFonts w:ascii="Wingdings" w:hAnsi="Wingdings" w:cs="Arial"/>
          <w:szCs w:val="24"/>
        </w:rPr>
        <w:t>à</w:t>
      </w:r>
      <w:r w:rsidRPr="00E66365">
        <w:rPr>
          <w:rFonts w:ascii="Arial" w:hAnsi="Arial" w:cs="Arial"/>
          <w:sz w:val="20"/>
        </w:rPr>
        <w:t xml:space="preserve"> </w:t>
      </w:r>
      <w:r w:rsidRPr="00E66365">
        <w:rPr>
          <w:rFonts w:ascii="Arial" w:hAnsi="Arial" w:cs="Arial"/>
          <w:b/>
          <w:bCs/>
          <w:sz w:val="20"/>
        </w:rPr>
        <w:t>[Continue]</w:t>
      </w:r>
      <w:r w:rsidRPr="00E66365">
        <w:rPr>
          <w:rFonts w:ascii="Arial" w:hAnsi="Arial" w:cs="Arial"/>
          <w:sz w:val="20"/>
        </w:rPr>
        <w:t> </w:t>
      </w:r>
    </w:p>
    <w:p w14:paraId="170B9E71" w14:textId="77777777" w:rsidR="00E66365" w:rsidRPr="00E66365" w:rsidRDefault="00E66365" w:rsidP="00E66365">
      <w:pPr>
        <w:textAlignment w:val="baseline"/>
        <w:rPr>
          <w:rFonts w:ascii="Segoe UI" w:hAnsi="Segoe UI" w:cs="Segoe UI"/>
          <w:sz w:val="18"/>
          <w:szCs w:val="18"/>
        </w:rPr>
      </w:pPr>
      <w:r w:rsidRPr="00E66365">
        <w:rPr>
          <w:rFonts w:ascii="Arial" w:hAnsi="Arial" w:cs="Arial"/>
          <w:sz w:val="20"/>
        </w:rPr>
        <w:t> </w:t>
      </w:r>
    </w:p>
    <w:p w14:paraId="33CA1ABC" w14:textId="7A26DF0D" w:rsidR="00E66365" w:rsidRPr="00E66365" w:rsidRDefault="00E66365" w:rsidP="00E66365">
      <w:pPr>
        <w:textAlignment w:val="baseline"/>
        <w:rPr>
          <w:rFonts w:ascii="Segoe UI" w:hAnsi="Segoe UI" w:cs="Segoe UI"/>
          <w:sz w:val="18"/>
          <w:szCs w:val="18"/>
        </w:rPr>
      </w:pPr>
      <w:r w:rsidRPr="00E66365">
        <w:rPr>
          <w:rFonts w:ascii="Arial" w:hAnsi="Arial" w:cs="Arial"/>
          <w:sz w:val="20"/>
        </w:rPr>
        <w:t xml:space="preserve">Do you have access to a strong internet connection and a computer or laptop with a working </w:t>
      </w:r>
      <w:r w:rsidR="00FB1B7A" w:rsidRPr="00E66365">
        <w:rPr>
          <w:rFonts w:ascii="Arial" w:hAnsi="Arial" w:cs="Arial"/>
          <w:sz w:val="20"/>
        </w:rPr>
        <w:t>webcam</w:t>
      </w:r>
      <w:r w:rsidRPr="00E66365">
        <w:rPr>
          <w:rFonts w:ascii="Arial" w:hAnsi="Arial" w:cs="Arial"/>
          <w:sz w:val="20"/>
        </w:rPr>
        <w:t>?   </w:t>
      </w:r>
    </w:p>
    <w:p w14:paraId="6B707549" w14:textId="77777777" w:rsidR="00E66365" w:rsidRPr="00E66365" w:rsidRDefault="00E66365" w:rsidP="00E66365">
      <w:pPr>
        <w:textAlignment w:val="baseline"/>
        <w:rPr>
          <w:rFonts w:ascii="Segoe UI" w:hAnsi="Segoe UI" w:cs="Segoe UI"/>
          <w:sz w:val="18"/>
          <w:szCs w:val="18"/>
        </w:rPr>
      </w:pPr>
      <w:r w:rsidRPr="00E66365">
        <w:rPr>
          <w:rFonts w:ascii="Arial" w:hAnsi="Arial" w:cs="Arial"/>
          <w:sz w:val="20"/>
        </w:rPr>
        <w:t>  </w:t>
      </w:r>
    </w:p>
    <w:p w14:paraId="54506D4D" w14:textId="77777777" w:rsidR="00E66365" w:rsidRPr="00E66365" w:rsidRDefault="00E66365" w:rsidP="001F00AD">
      <w:pPr>
        <w:numPr>
          <w:ilvl w:val="0"/>
          <w:numId w:val="23"/>
        </w:numPr>
        <w:tabs>
          <w:tab w:val="clear" w:pos="720"/>
          <w:tab w:val="num" w:pos="0"/>
        </w:tabs>
        <w:ind w:firstLine="720"/>
        <w:textAlignment w:val="baseline"/>
        <w:rPr>
          <w:rFonts w:ascii="Arial" w:hAnsi="Arial" w:cs="Arial"/>
          <w:sz w:val="20"/>
        </w:rPr>
      </w:pPr>
      <w:r w:rsidRPr="00E66365">
        <w:rPr>
          <w:rFonts w:ascii="Arial" w:hAnsi="Arial" w:cs="Arial"/>
          <w:sz w:val="20"/>
        </w:rPr>
        <w:t>Yes</w:t>
      </w:r>
      <w:r w:rsidRPr="00E66365">
        <w:rPr>
          <w:rFonts w:ascii="Wingdings" w:hAnsi="Wingdings" w:cs="Arial"/>
          <w:b/>
          <w:bCs/>
          <w:sz w:val="20"/>
        </w:rPr>
        <w:t>à</w:t>
      </w:r>
      <w:r w:rsidRPr="00E66365">
        <w:rPr>
          <w:rFonts w:ascii="Arial" w:hAnsi="Arial" w:cs="Arial"/>
          <w:b/>
          <w:bCs/>
          <w:sz w:val="20"/>
        </w:rPr>
        <w:t>[Continue]</w:t>
      </w:r>
      <w:r w:rsidRPr="00E66365">
        <w:rPr>
          <w:rFonts w:ascii="Arial" w:hAnsi="Arial" w:cs="Arial"/>
          <w:sz w:val="20"/>
        </w:rPr>
        <w:t>  </w:t>
      </w:r>
    </w:p>
    <w:p w14:paraId="2C7DFF83" w14:textId="77777777" w:rsidR="00E66365" w:rsidRPr="00E66365" w:rsidRDefault="00E66365" w:rsidP="001F00AD">
      <w:pPr>
        <w:numPr>
          <w:ilvl w:val="0"/>
          <w:numId w:val="24"/>
        </w:numPr>
        <w:tabs>
          <w:tab w:val="clear" w:pos="720"/>
          <w:tab w:val="num" w:pos="0"/>
        </w:tabs>
        <w:ind w:firstLine="720"/>
        <w:textAlignment w:val="baseline"/>
        <w:rPr>
          <w:rFonts w:ascii="Arial" w:hAnsi="Arial" w:cs="Arial"/>
          <w:sz w:val="20"/>
        </w:rPr>
      </w:pPr>
      <w:r w:rsidRPr="00E66365">
        <w:rPr>
          <w:rFonts w:ascii="Arial" w:hAnsi="Arial" w:cs="Arial"/>
          <w:sz w:val="20"/>
        </w:rPr>
        <w:t>No</w:t>
      </w:r>
      <w:r w:rsidRPr="00E66365">
        <w:rPr>
          <w:rFonts w:ascii="Wingdings" w:hAnsi="Wingdings" w:cs="Arial"/>
          <w:b/>
          <w:bCs/>
          <w:sz w:val="20"/>
        </w:rPr>
        <w:t>à</w:t>
      </w:r>
      <w:r w:rsidRPr="00E66365">
        <w:rPr>
          <w:b/>
          <w:bCs/>
          <w:szCs w:val="24"/>
        </w:rPr>
        <w:t>[</w:t>
      </w:r>
      <w:r w:rsidRPr="00E66365">
        <w:rPr>
          <w:rFonts w:ascii="Arial" w:hAnsi="Arial" w:cs="Arial"/>
          <w:b/>
          <w:bCs/>
          <w:sz w:val="20"/>
        </w:rPr>
        <w:t>Terminate]</w:t>
      </w:r>
      <w:r w:rsidRPr="00E66365">
        <w:rPr>
          <w:rFonts w:ascii="Arial" w:hAnsi="Arial" w:cs="Arial"/>
          <w:sz w:val="20"/>
        </w:rPr>
        <w:t>  </w:t>
      </w:r>
    </w:p>
    <w:p w14:paraId="78C00493" w14:textId="77777777" w:rsidR="00E66365" w:rsidRPr="00E66365" w:rsidRDefault="00E66365" w:rsidP="00E66365">
      <w:pPr>
        <w:textAlignment w:val="baseline"/>
        <w:rPr>
          <w:rFonts w:ascii="Segoe UI" w:hAnsi="Segoe UI" w:cs="Segoe UI"/>
          <w:sz w:val="18"/>
          <w:szCs w:val="18"/>
        </w:rPr>
      </w:pPr>
      <w:r w:rsidRPr="00E66365">
        <w:rPr>
          <w:rFonts w:ascii="Arial" w:hAnsi="Arial" w:cs="Arial"/>
          <w:sz w:val="20"/>
        </w:rPr>
        <w:t> </w:t>
      </w:r>
    </w:p>
    <w:p w14:paraId="797C803F" w14:textId="02EF952D" w:rsidR="00E66365" w:rsidRPr="00E66365" w:rsidRDefault="00E66365" w:rsidP="00E66365">
      <w:pPr>
        <w:textAlignment w:val="baseline"/>
        <w:rPr>
          <w:rFonts w:ascii="Segoe UI" w:hAnsi="Segoe UI" w:cs="Segoe UI"/>
          <w:sz w:val="18"/>
          <w:szCs w:val="18"/>
        </w:rPr>
      </w:pPr>
      <w:r w:rsidRPr="00E66365">
        <w:rPr>
          <w:rFonts w:ascii="Arial" w:hAnsi="Arial" w:cs="Arial"/>
          <w:sz w:val="20"/>
        </w:rPr>
        <w:t xml:space="preserve">As a way of </w:t>
      </w:r>
      <w:proofErr w:type="gramStart"/>
      <w:r w:rsidRPr="00E66365">
        <w:rPr>
          <w:rFonts w:ascii="Arial" w:hAnsi="Arial" w:cs="Arial"/>
          <w:sz w:val="20"/>
        </w:rPr>
        <w:t>thanking</w:t>
      </w:r>
      <w:proofErr w:type="gramEnd"/>
      <w:r w:rsidRPr="00E66365">
        <w:rPr>
          <w:rFonts w:ascii="Arial" w:hAnsi="Arial" w:cs="Arial"/>
          <w:sz w:val="20"/>
        </w:rPr>
        <w:t xml:space="preserve"> you for your participation, you will be paid </w:t>
      </w:r>
      <w:r w:rsidRPr="00E66365">
        <w:rPr>
          <w:rFonts w:ascii="Arial" w:hAnsi="Arial" w:cs="Arial"/>
          <w:b/>
          <w:bCs/>
          <w:sz w:val="20"/>
        </w:rPr>
        <w:t>(amount)</w:t>
      </w:r>
      <w:r w:rsidRPr="00E66365">
        <w:rPr>
          <w:rFonts w:ascii="Arial" w:hAnsi="Arial" w:cs="Arial"/>
          <w:sz w:val="20"/>
        </w:rPr>
        <w:t>. Would you be able to participate?                                                                                                                                       </w:t>
      </w:r>
    </w:p>
    <w:p w14:paraId="3850F30A" w14:textId="77777777" w:rsidR="00E66365" w:rsidRPr="00E66365" w:rsidRDefault="00E66365" w:rsidP="00E66365">
      <w:pPr>
        <w:textAlignment w:val="baseline"/>
        <w:rPr>
          <w:rFonts w:ascii="Segoe UI" w:hAnsi="Segoe UI" w:cs="Segoe UI"/>
          <w:sz w:val="18"/>
          <w:szCs w:val="18"/>
        </w:rPr>
      </w:pPr>
      <w:r w:rsidRPr="00E66365">
        <w:rPr>
          <w:rFonts w:ascii="Arial" w:hAnsi="Arial" w:cs="Arial"/>
          <w:sz w:val="20"/>
        </w:rPr>
        <w:t> </w:t>
      </w:r>
    </w:p>
    <w:p w14:paraId="14888DBE" w14:textId="77777777" w:rsidR="00E66365" w:rsidRPr="00E66365" w:rsidRDefault="00E66365" w:rsidP="001F00AD">
      <w:pPr>
        <w:numPr>
          <w:ilvl w:val="0"/>
          <w:numId w:val="25"/>
        </w:numPr>
        <w:ind w:left="1440" w:firstLine="0"/>
        <w:textAlignment w:val="baseline"/>
        <w:rPr>
          <w:rFonts w:ascii="Arial" w:hAnsi="Arial" w:cs="Arial"/>
          <w:sz w:val="20"/>
        </w:rPr>
      </w:pPr>
      <w:r w:rsidRPr="00E66365">
        <w:rPr>
          <w:rFonts w:ascii="Arial" w:hAnsi="Arial" w:cs="Arial"/>
          <w:sz w:val="20"/>
        </w:rPr>
        <w:t>Yes</w:t>
      </w:r>
      <w:r w:rsidRPr="00E66365">
        <w:rPr>
          <w:rFonts w:ascii="Wingdings" w:hAnsi="Wingdings" w:cs="Arial"/>
          <w:sz w:val="20"/>
        </w:rPr>
        <w:t>à</w:t>
      </w:r>
      <w:r w:rsidRPr="00E66365">
        <w:rPr>
          <w:rFonts w:ascii="Arial" w:hAnsi="Arial" w:cs="Arial"/>
          <w:sz w:val="20"/>
        </w:rPr>
        <w:t xml:space="preserve"> </w:t>
      </w:r>
      <w:r w:rsidRPr="00E66365">
        <w:rPr>
          <w:rFonts w:ascii="Arial" w:hAnsi="Arial" w:cs="Arial"/>
          <w:b/>
          <w:bCs/>
          <w:sz w:val="20"/>
        </w:rPr>
        <w:t>[Collect contact information]</w:t>
      </w:r>
      <w:r w:rsidRPr="00E66365">
        <w:rPr>
          <w:rFonts w:ascii="Arial" w:hAnsi="Arial" w:cs="Arial"/>
          <w:sz w:val="20"/>
        </w:rPr>
        <w:t> </w:t>
      </w:r>
    </w:p>
    <w:p w14:paraId="55B273F6" w14:textId="77777777" w:rsidR="00E66365" w:rsidRPr="00E66365" w:rsidRDefault="00E66365" w:rsidP="001F00AD">
      <w:pPr>
        <w:numPr>
          <w:ilvl w:val="0"/>
          <w:numId w:val="26"/>
        </w:numPr>
        <w:ind w:left="1440" w:firstLine="0"/>
        <w:textAlignment w:val="baseline"/>
        <w:rPr>
          <w:rFonts w:ascii="Arial" w:hAnsi="Arial" w:cs="Arial"/>
          <w:sz w:val="20"/>
        </w:rPr>
      </w:pPr>
      <w:r w:rsidRPr="00E66365">
        <w:rPr>
          <w:rFonts w:ascii="Arial" w:hAnsi="Arial" w:cs="Arial"/>
          <w:sz w:val="20"/>
        </w:rPr>
        <w:t xml:space="preserve">No </w:t>
      </w:r>
      <w:r w:rsidRPr="00E66365">
        <w:rPr>
          <w:rFonts w:ascii="Wingdings" w:hAnsi="Wingdings" w:cs="Arial"/>
          <w:sz w:val="20"/>
        </w:rPr>
        <w:t>à</w:t>
      </w:r>
      <w:r w:rsidRPr="00E66365">
        <w:rPr>
          <w:rFonts w:ascii="Arial" w:hAnsi="Arial" w:cs="Arial"/>
          <w:sz w:val="20"/>
        </w:rPr>
        <w:t xml:space="preserve"> </w:t>
      </w:r>
      <w:r w:rsidRPr="00E66365">
        <w:rPr>
          <w:rFonts w:ascii="Arial" w:hAnsi="Arial" w:cs="Arial"/>
          <w:b/>
          <w:bCs/>
          <w:sz w:val="20"/>
        </w:rPr>
        <w:t>[Terminate]</w:t>
      </w:r>
      <w:r w:rsidRPr="00E66365">
        <w:rPr>
          <w:rFonts w:ascii="Arial" w:hAnsi="Arial" w:cs="Arial"/>
          <w:sz w:val="20"/>
        </w:rPr>
        <w:t> </w:t>
      </w:r>
    </w:p>
    <w:p w14:paraId="2D9B4047" w14:textId="77777777" w:rsidR="00FB1B7A" w:rsidRDefault="00FB1B7A" w:rsidP="00E66365">
      <w:pPr>
        <w:textAlignment w:val="baseline"/>
        <w:rPr>
          <w:rFonts w:ascii="Arial" w:hAnsi="Arial" w:cs="Arial"/>
          <w:sz w:val="20"/>
        </w:rPr>
      </w:pPr>
    </w:p>
    <w:p w14:paraId="20800D3D" w14:textId="76A35B6B" w:rsidR="009D6F1F" w:rsidRPr="00FB1B7A" w:rsidRDefault="00E66365" w:rsidP="00FB1B7A">
      <w:pPr>
        <w:textAlignment w:val="baseline"/>
        <w:rPr>
          <w:rFonts w:ascii="Segoe UI" w:hAnsi="Segoe UI" w:cs="Segoe UI"/>
          <w:sz w:val="18"/>
          <w:szCs w:val="18"/>
        </w:rPr>
      </w:pPr>
      <w:proofErr w:type="gramStart"/>
      <w:r w:rsidRPr="00E66365">
        <w:rPr>
          <w:rFonts w:ascii="Arial" w:hAnsi="Arial" w:cs="Arial"/>
          <w:sz w:val="20"/>
        </w:rPr>
        <w:t>In order to</w:t>
      </w:r>
      <w:proofErr w:type="gramEnd"/>
      <w:r w:rsidRPr="00E66365">
        <w:rPr>
          <w:rFonts w:ascii="Arial" w:hAnsi="Arial" w:cs="Arial"/>
          <w:sz w:val="20"/>
        </w:rPr>
        <w:t xml:space="preserve"> send you a confirmation email, I’ll need the following information… </w:t>
      </w:r>
    </w:p>
    <w:p w14:paraId="71E50617" w14:textId="77777777" w:rsidR="009D6F1F" w:rsidRDefault="009D6F1F" w:rsidP="00C925A7">
      <w:pPr>
        <w:rPr>
          <w:rFonts w:ascii="Arial" w:hAnsi="Arial" w:cs="Arial"/>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7038"/>
      </w:tblGrid>
      <w:tr w:rsidR="009D6F1F" w:rsidRPr="00B564FC" w14:paraId="2A2CE198" w14:textId="77777777" w:rsidTr="00E444D8">
        <w:tc>
          <w:tcPr>
            <w:tcW w:w="2502" w:type="dxa"/>
          </w:tcPr>
          <w:p w14:paraId="7A279491" w14:textId="77777777" w:rsidR="009D6F1F" w:rsidRPr="00B564FC" w:rsidRDefault="009D6F1F" w:rsidP="00E444D8">
            <w:pPr>
              <w:spacing w:before="180" w:after="180"/>
              <w:jc w:val="right"/>
              <w:rPr>
                <w:rFonts w:ascii="Arial" w:hAnsi="Arial" w:cs="Arial"/>
                <w:b/>
                <w:sz w:val="20"/>
              </w:rPr>
            </w:pPr>
            <w:r w:rsidRPr="00B564FC">
              <w:rPr>
                <w:rFonts w:ascii="Arial" w:hAnsi="Arial" w:cs="Arial"/>
                <w:b/>
                <w:sz w:val="20"/>
              </w:rPr>
              <w:t xml:space="preserve">NAME  </w:t>
            </w:r>
          </w:p>
        </w:tc>
        <w:tc>
          <w:tcPr>
            <w:tcW w:w="7038" w:type="dxa"/>
            <w:vAlign w:val="center"/>
          </w:tcPr>
          <w:p w14:paraId="5B7B7463" w14:textId="77777777" w:rsidR="009D6F1F" w:rsidRPr="00B564FC" w:rsidRDefault="009D6F1F" w:rsidP="00E444D8">
            <w:pPr>
              <w:spacing w:before="180" w:after="180"/>
              <w:rPr>
                <w:rFonts w:ascii="Arial" w:hAnsi="Arial" w:cs="Arial"/>
                <w:sz w:val="20"/>
              </w:rPr>
            </w:pPr>
          </w:p>
        </w:tc>
      </w:tr>
      <w:tr w:rsidR="009D6F1F" w:rsidRPr="00B564FC" w14:paraId="4829F3EF" w14:textId="77777777" w:rsidTr="00E444D8">
        <w:tc>
          <w:tcPr>
            <w:tcW w:w="2502" w:type="dxa"/>
          </w:tcPr>
          <w:p w14:paraId="16D73FB7" w14:textId="77777777" w:rsidR="009D6F1F" w:rsidRPr="00B564FC" w:rsidRDefault="009D6F1F" w:rsidP="00E444D8">
            <w:pPr>
              <w:spacing w:before="180" w:after="180"/>
              <w:jc w:val="right"/>
              <w:rPr>
                <w:rFonts w:ascii="Arial" w:hAnsi="Arial" w:cs="Arial"/>
                <w:b/>
                <w:sz w:val="20"/>
              </w:rPr>
            </w:pPr>
            <w:r w:rsidRPr="00B564FC">
              <w:rPr>
                <w:rFonts w:ascii="Arial" w:hAnsi="Arial" w:cs="Arial"/>
                <w:b/>
                <w:sz w:val="20"/>
              </w:rPr>
              <w:t>ADDRESS</w:t>
            </w:r>
          </w:p>
        </w:tc>
        <w:tc>
          <w:tcPr>
            <w:tcW w:w="7038" w:type="dxa"/>
            <w:vAlign w:val="center"/>
          </w:tcPr>
          <w:p w14:paraId="5AB40B7F" w14:textId="77777777" w:rsidR="009D6F1F" w:rsidRPr="00B564FC" w:rsidRDefault="009D6F1F" w:rsidP="00E444D8">
            <w:pPr>
              <w:spacing w:before="180" w:after="180"/>
              <w:rPr>
                <w:rFonts w:ascii="Arial" w:hAnsi="Arial" w:cs="Arial"/>
                <w:sz w:val="20"/>
              </w:rPr>
            </w:pPr>
          </w:p>
        </w:tc>
      </w:tr>
      <w:tr w:rsidR="009D6F1F" w:rsidRPr="00B564FC" w14:paraId="5F3B33C8" w14:textId="77777777" w:rsidTr="00E444D8">
        <w:tc>
          <w:tcPr>
            <w:tcW w:w="2502" w:type="dxa"/>
          </w:tcPr>
          <w:p w14:paraId="0C7FE7C7" w14:textId="77777777" w:rsidR="009D6F1F" w:rsidRPr="00B564FC" w:rsidRDefault="009D6F1F" w:rsidP="00E444D8">
            <w:pPr>
              <w:spacing w:before="180" w:after="180"/>
              <w:jc w:val="right"/>
              <w:rPr>
                <w:rFonts w:ascii="Arial" w:hAnsi="Arial" w:cs="Arial"/>
                <w:b/>
                <w:sz w:val="20"/>
              </w:rPr>
            </w:pPr>
            <w:r>
              <w:rPr>
                <w:rFonts w:ascii="Arial" w:hAnsi="Arial" w:cs="Arial"/>
                <w:b/>
                <w:sz w:val="20"/>
              </w:rPr>
              <w:t>PRIMARY PHONE</w:t>
            </w:r>
          </w:p>
        </w:tc>
        <w:tc>
          <w:tcPr>
            <w:tcW w:w="7038" w:type="dxa"/>
            <w:vAlign w:val="center"/>
          </w:tcPr>
          <w:p w14:paraId="21EB6981" w14:textId="77777777" w:rsidR="009D6F1F" w:rsidRPr="00B564FC" w:rsidRDefault="009D6F1F" w:rsidP="00E444D8">
            <w:pPr>
              <w:spacing w:before="180" w:after="180"/>
              <w:rPr>
                <w:rFonts w:ascii="Arial" w:hAnsi="Arial" w:cs="Arial"/>
                <w:sz w:val="20"/>
              </w:rPr>
            </w:pPr>
          </w:p>
        </w:tc>
      </w:tr>
      <w:tr w:rsidR="009D6F1F" w:rsidRPr="00B564FC" w14:paraId="7C1907CF" w14:textId="77777777" w:rsidTr="00E444D8">
        <w:tc>
          <w:tcPr>
            <w:tcW w:w="2502" w:type="dxa"/>
          </w:tcPr>
          <w:p w14:paraId="7D3E6927" w14:textId="77777777" w:rsidR="009D6F1F" w:rsidRPr="00B564FC" w:rsidRDefault="009D6F1F" w:rsidP="00E444D8">
            <w:pPr>
              <w:spacing w:before="180" w:after="180"/>
              <w:jc w:val="right"/>
              <w:rPr>
                <w:rFonts w:ascii="Arial" w:hAnsi="Arial" w:cs="Arial"/>
                <w:b/>
                <w:sz w:val="20"/>
              </w:rPr>
            </w:pPr>
            <w:r>
              <w:rPr>
                <w:rFonts w:ascii="Arial" w:hAnsi="Arial" w:cs="Arial"/>
                <w:b/>
                <w:sz w:val="20"/>
              </w:rPr>
              <w:t>ALTERNATE</w:t>
            </w:r>
            <w:r w:rsidRPr="00B564FC">
              <w:rPr>
                <w:rFonts w:ascii="Arial" w:hAnsi="Arial" w:cs="Arial"/>
                <w:b/>
                <w:sz w:val="20"/>
              </w:rPr>
              <w:t xml:space="preserve"> PHONE</w:t>
            </w:r>
          </w:p>
        </w:tc>
        <w:tc>
          <w:tcPr>
            <w:tcW w:w="7038" w:type="dxa"/>
            <w:vAlign w:val="center"/>
          </w:tcPr>
          <w:p w14:paraId="5E54F3C7" w14:textId="77777777" w:rsidR="009D6F1F" w:rsidRPr="00B564FC" w:rsidRDefault="009D6F1F" w:rsidP="00E444D8">
            <w:pPr>
              <w:spacing w:before="180" w:after="180"/>
              <w:rPr>
                <w:rFonts w:ascii="Arial" w:hAnsi="Arial" w:cs="Arial"/>
                <w:sz w:val="20"/>
              </w:rPr>
            </w:pPr>
          </w:p>
        </w:tc>
      </w:tr>
      <w:tr w:rsidR="009D6F1F" w:rsidRPr="00B564FC" w14:paraId="4BEEC2F8" w14:textId="77777777" w:rsidTr="00E444D8">
        <w:tc>
          <w:tcPr>
            <w:tcW w:w="2502" w:type="dxa"/>
          </w:tcPr>
          <w:p w14:paraId="674D8D54" w14:textId="77777777" w:rsidR="009D6F1F" w:rsidRPr="00B564FC" w:rsidRDefault="009D6F1F" w:rsidP="00E444D8">
            <w:pPr>
              <w:spacing w:before="180" w:after="180"/>
              <w:jc w:val="right"/>
              <w:rPr>
                <w:rFonts w:ascii="Arial" w:hAnsi="Arial" w:cs="Arial"/>
                <w:b/>
                <w:sz w:val="20"/>
              </w:rPr>
            </w:pPr>
            <w:r w:rsidRPr="00B564FC">
              <w:rPr>
                <w:rFonts w:ascii="Arial" w:hAnsi="Arial" w:cs="Arial"/>
                <w:b/>
                <w:sz w:val="20"/>
              </w:rPr>
              <w:t>EMAIL ADDRESS</w:t>
            </w:r>
          </w:p>
        </w:tc>
        <w:tc>
          <w:tcPr>
            <w:tcW w:w="7038" w:type="dxa"/>
            <w:vAlign w:val="center"/>
          </w:tcPr>
          <w:p w14:paraId="2533B68B" w14:textId="77777777" w:rsidR="009D6F1F" w:rsidRPr="00B564FC" w:rsidRDefault="009D6F1F" w:rsidP="00E444D8">
            <w:pPr>
              <w:spacing w:before="180" w:after="180"/>
              <w:rPr>
                <w:rFonts w:ascii="Arial" w:hAnsi="Arial" w:cs="Arial"/>
                <w:sz w:val="20"/>
              </w:rPr>
            </w:pPr>
          </w:p>
        </w:tc>
      </w:tr>
    </w:tbl>
    <w:p w14:paraId="0BBBC09E" w14:textId="28EED68A" w:rsidR="00EA2D45" w:rsidRDefault="00EA2D45" w:rsidP="00B07396">
      <w:pPr>
        <w:rPr>
          <w:rFonts w:ascii="Arial" w:hAnsi="Arial" w:cs="Arial"/>
          <w:sz w:val="20"/>
        </w:rPr>
      </w:pPr>
    </w:p>
    <w:p w14:paraId="6DA932F0" w14:textId="77777777" w:rsidR="001917FE" w:rsidRPr="00CA3F80" w:rsidRDefault="001917FE" w:rsidP="00B07396">
      <w:pPr>
        <w:rPr>
          <w:rFonts w:ascii="Arial" w:hAnsi="Arial" w:cs="Arial"/>
          <w:sz w:val="20"/>
        </w:rPr>
      </w:pPr>
    </w:p>
    <w:sectPr w:rsidR="001917FE" w:rsidRPr="00CA3F80" w:rsidSect="00ED5436">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DC1BA" w14:textId="77777777" w:rsidR="00A26B40" w:rsidRDefault="00A26B40">
      <w:r>
        <w:separator/>
      </w:r>
    </w:p>
  </w:endnote>
  <w:endnote w:type="continuationSeparator" w:id="0">
    <w:p w14:paraId="7B91203F" w14:textId="77777777" w:rsidR="00A26B40" w:rsidRDefault="00A26B40">
      <w:r>
        <w:continuationSeparator/>
      </w:r>
    </w:p>
  </w:endnote>
  <w:endnote w:type="continuationNotice" w:id="1">
    <w:p w14:paraId="5055F3B0" w14:textId="77777777" w:rsidR="00A26B40" w:rsidRDefault="00A26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39A3" w14:textId="1ADE5FF2" w:rsidR="00BD4D9D" w:rsidRPr="00851476" w:rsidRDefault="00BD4D9D">
    <w:pPr>
      <w:pStyle w:val="Footer"/>
      <w:tabs>
        <w:tab w:val="center" w:pos="4320"/>
        <w:tab w:val="left" w:pos="4680"/>
      </w:tabs>
      <w:rPr>
        <w:rFonts w:ascii="Arial" w:hAnsi="Arial" w:cs="Arial"/>
        <w:sz w:val="20"/>
      </w:rPr>
    </w:pPr>
    <w:r w:rsidRPr="00851476">
      <w:rPr>
        <w:rFonts w:ascii="Arial" w:hAnsi="Arial" w:cs="Arial"/>
        <w:sz w:val="20"/>
      </w:rPr>
      <w:t>Mozaic Group Inc.</w:t>
    </w:r>
    <w:r w:rsidRPr="00851476">
      <w:rPr>
        <w:sz w:val="20"/>
      </w:rPr>
      <w:tab/>
    </w:r>
    <w:r w:rsidRPr="00851476">
      <w:rPr>
        <w:sz w:val="20"/>
      </w:rPr>
      <w:tab/>
    </w:r>
    <w:r w:rsidRPr="00851476">
      <w:rPr>
        <w:rFonts w:ascii="Arial" w:hAnsi="Arial" w:cs="Arial"/>
        <w:sz w:val="20"/>
      </w:rPr>
      <w:t xml:space="preserve">Page </w:t>
    </w:r>
    <w:r w:rsidRPr="00851476">
      <w:rPr>
        <w:rFonts w:ascii="Arial" w:hAnsi="Arial" w:cs="Arial"/>
        <w:sz w:val="20"/>
      </w:rPr>
      <w:fldChar w:fldCharType="begin"/>
    </w:r>
    <w:r w:rsidRPr="00851476">
      <w:rPr>
        <w:rFonts w:ascii="Arial" w:hAnsi="Arial" w:cs="Arial"/>
        <w:sz w:val="20"/>
      </w:rPr>
      <w:instrText>PAGE</w:instrText>
    </w:r>
    <w:r w:rsidRPr="00851476">
      <w:rPr>
        <w:rFonts w:ascii="Arial" w:hAnsi="Arial" w:cs="Arial"/>
        <w:sz w:val="20"/>
      </w:rPr>
      <w:fldChar w:fldCharType="separate"/>
    </w:r>
    <w:r>
      <w:rPr>
        <w:rFonts w:ascii="Arial" w:hAnsi="Arial" w:cs="Arial"/>
        <w:noProof/>
        <w:sz w:val="20"/>
      </w:rPr>
      <w:t>9</w:t>
    </w:r>
    <w:r w:rsidRPr="00851476">
      <w:rPr>
        <w:rFonts w:ascii="Arial" w:hAnsi="Arial" w:cs="Arial"/>
        <w:sz w:val="20"/>
      </w:rPr>
      <w:fldChar w:fldCharType="end"/>
    </w:r>
    <w:r w:rsidRPr="00851476">
      <w:rPr>
        <w:rFonts w:ascii="Arial" w:hAnsi="Arial" w:cs="Arial"/>
        <w:sz w:val="20"/>
      </w:rPr>
      <w:tab/>
    </w:r>
    <w:r>
      <w:rPr>
        <w:rFonts w:ascii="Arial" w:hAnsi="Arial" w:cs="Arial"/>
        <w:sz w:val="20"/>
      </w:rPr>
      <w:fldChar w:fldCharType="begin"/>
    </w:r>
    <w:r>
      <w:rPr>
        <w:rFonts w:ascii="Arial" w:hAnsi="Arial" w:cs="Arial"/>
        <w:sz w:val="20"/>
      </w:rPr>
      <w:instrText xml:space="preserve"> DATE \@ "M/d/yyyy" </w:instrText>
    </w:r>
    <w:r>
      <w:rPr>
        <w:rFonts w:ascii="Arial" w:hAnsi="Arial" w:cs="Arial"/>
        <w:sz w:val="20"/>
      </w:rPr>
      <w:fldChar w:fldCharType="separate"/>
    </w:r>
    <w:r w:rsidR="00697B48">
      <w:rPr>
        <w:rFonts w:ascii="Arial" w:hAnsi="Arial" w:cs="Arial"/>
        <w:noProof/>
        <w:sz w:val="20"/>
      </w:rPr>
      <w:t>6/29/2023</w:t>
    </w:r>
    <w:r>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62E2" w14:textId="77777777" w:rsidR="00A26B40" w:rsidRDefault="00A26B40">
      <w:r>
        <w:separator/>
      </w:r>
    </w:p>
  </w:footnote>
  <w:footnote w:type="continuationSeparator" w:id="0">
    <w:p w14:paraId="0CB6E820" w14:textId="77777777" w:rsidR="00A26B40" w:rsidRDefault="00A26B40">
      <w:r>
        <w:continuationSeparator/>
      </w:r>
    </w:p>
  </w:footnote>
  <w:footnote w:type="continuationNotice" w:id="1">
    <w:p w14:paraId="256C4AA8" w14:textId="77777777" w:rsidR="00A26B40" w:rsidRDefault="00A26B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43B"/>
    <w:multiLevelType w:val="hybridMultilevel"/>
    <w:tmpl w:val="6D361416"/>
    <w:lvl w:ilvl="0" w:tplc="04090005">
      <w:start w:val="1"/>
      <w:numFmt w:val="bullet"/>
      <w:lvlText w:val=""/>
      <w:lvlJc w:val="left"/>
      <w:pPr>
        <w:ind w:left="378" w:hanging="360"/>
      </w:pPr>
      <w:rPr>
        <w:rFonts w:ascii="Wingdings" w:hAnsi="Wingdings" w:hint="default"/>
      </w:rPr>
    </w:lvl>
    <w:lvl w:ilvl="1" w:tplc="04090003">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 w15:restartNumberingAfterBreak="0">
    <w:nsid w:val="01572684"/>
    <w:multiLevelType w:val="hybridMultilevel"/>
    <w:tmpl w:val="9C504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B1DD0"/>
    <w:multiLevelType w:val="multilevel"/>
    <w:tmpl w:val="848EDE0E"/>
    <w:lvl w:ilvl="0">
      <w:start w:val="1"/>
      <w:numFmt w:val="bullet"/>
      <w:pStyle w:val="BULLET"/>
      <w:lvlText w:val=""/>
      <w:lvlJc w:val="left"/>
      <w:pPr>
        <w:tabs>
          <w:tab w:val="num" w:pos="-2790"/>
        </w:tabs>
        <w:ind w:left="-2617" w:hanging="173"/>
      </w:pPr>
      <w:rPr>
        <w:rFonts w:ascii="Wingdings" w:hAnsi="Wingdings" w:hint="default"/>
        <w:b w:val="0"/>
        <w:i w:val="0"/>
        <w:color w:val="auto"/>
        <w:sz w:val="18"/>
      </w:rPr>
    </w:lvl>
    <w:lvl w:ilvl="1">
      <w:start w:val="1"/>
      <w:numFmt w:val="bullet"/>
      <w:pStyle w:val="BULLETL2"/>
      <w:lvlText w:val="–"/>
      <w:lvlJc w:val="left"/>
      <w:pPr>
        <w:tabs>
          <w:tab w:val="num" w:pos="-2790"/>
        </w:tabs>
        <w:ind w:left="-1904" w:hanging="173"/>
      </w:pPr>
      <w:rPr>
        <w:rFonts w:ascii="Arial" w:hAnsi="Arial" w:hint="default"/>
        <w:color w:val="auto"/>
        <w:sz w:val="20"/>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2070"/>
        </w:tabs>
        <w:ind w:left="-2070" w:hanging="360"/>
      </w:pPr>
      <w:rPr>
        <w:rFonts w:ascii="Symbol" w:hAnsi="Symbol" w:hint="default"/>
      </w:rPr>
    </w:lvl>
    <w:lvl w:ilvl="4">
      <w:start w:val="1"/>
      <w:numFmt w:val="bullet"/>
      <w:lvlText w:val=""/>
      <w:lvlJc w:val="left"/>
      <w:pPr>
        <w:tabs>
          <w:tab w:val="num" w:pos="-1710"/>
        </w:tabs>
        <w:ind w:left="-1710" w:hanging="360"/>
      </w:pPr>
      <w:rPr>
        <w:rFonts w:ascii="Symbol" w:hAnsi="Symbol" w:hint="default"/>
      </w:rPr>
    </w:lvl>
    <w:lvl w:ilvl="5">
      <w:start w:val="1"/>
      <w:numFmt w:val="bullet"/>
      <w:lvlText w:val=""/>
      <w:lvlJc w:val="left"/>
      <w:pPr>
        <w:tabs>
          <w:tab w:val="num" w:pos="-1350"/>
        </w:tabs>
        <w:ind w:left="-1350" w:hanging="360"/>
      </w:pPr>
      <w:rPr>
        <w:rFonts w:ascii="Wingdings" w:hAnsi="Wingdings" w:hint="default"/>
      </w:rPr>
    </w:lvl>
    <w:lvl w:ilvl="6">
      <w:start w:val="1"/>
      <w:numFmt w:val="bullet"/>
      <w:lvlText w:val=""/>
      <w:lvlJc w:val="left"/>
      <w:pPr>
        <w:tabs>
          <w:tab w:val="num" w:pos="-990"/>
        </w:tabs>
        <w:ind w:left="-990" w:hanging="360"/>
      </w:pPr>
      <w:rPr>
        <w:rFonts w:ascii="Wingdings" w:hAnsi="Wingdings" w:hint="default"/>
      </w:rPr>
    </w:lvl>
    <w:lvl w:ilvl="7">
      <w:start w:val="1"/>
      <w:numFmt w:val="bullet"/>
      <w:lvlText w:val=""/>
      <w:lvlJc w:val="left"/>
      <w:pPr>
        <w:tabs>
          <w:tab w:val="num" w:pos="-630"/>
        </w:tabs>
        <w:ind w:left="-630" w:hanging="360"/>
      </w:pPr>
      <w:rPr>
        <w:rFonts w:ascii="Symbol" w:hAnsi="Symbol" w:hint="default"/>
      </w:rPr>
    </w:lvl>
    <w:lvl w:ilvl="8">
      <w:start w:val="1"/>
      <w:numFmt w:val="bullet"/>
      <w:lvlText w:val=""/>
      <w:lvlJc w:val="left"/>
      <w:pPr>
        <w:tabs>
          <w:tab w:val="num" w:pos="-270"/>
        </w:tabs>
        <w:ind w:left="-270" w:hanging="360"/>
      </w:pPr>
      <w:rPr>
        <w:rFonts w:ascii="Symbol" w:hAnsi="Symbol" w:hint="default"/>
      </w:rPr>
    </w:lvl>
  </w:abstractNum>
  <w:abstractNum w:abstractNumId="3" w15:restartNumberingAfterBreak="0">
    <w:nsid w:val="078E0260"/>
    <w:multiLevelType w:val="hybridMultilevel"/>
    <w:tmpl w:val="A9A81EB2"/>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9E6C6B"/>
    <w:multiLevelType w:val="hybridMultilevel"/>
    <w:tmpl w:val="250EE95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6D4998"/>
    <w:multiLevelType w:val="hybridMultilevel"/>
    <w:tmpl w:val="6C00AA90"/>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151FA7"/>
    <w:multiLevelType w:val="multilevel"/>
    <w:tmpl w:val="E4CCF05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0B33F5"/>
    <w:multiLevelType w:val="hybridMultilevel"/>
    <w:tmpl w:val="02CEDEA2"/>
    <w:lvl w:ilvl="0" w:tplc="9372FA0E">
      <w:start w:val="1"/>
      <w:numFmt w:val="decimal"/>
      <w:pStyle w:val="responselist"/>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6C19D3"/>
    <w:multiLevelType w:val="multilevel"/>
    <w:tmpl w:val="D6B6C6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E70AA9"/>
    <w:multiLevelType w:val="multilevel"/>
    <w:tmpl w:val="73FC27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FA6835"/>
    <w:multiLevelType w:val="multilevel"/>
    <w:tmpl w:val="F79846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E62DA3"/>
    <w:multiLevelType w:val="multilevel"/>
    <w:tmpl w:val="EEF824B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8B52C8"/>
    <w:multiLevelType w:val="multilevel"/>
    <w:tmpl w:val="13C2816C"/>
    <w:lvl w:ilvl="0">
      <w:start w:val="2"/>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3" w15:restartNumberingAfterBreak="0">
    <w:nsid w:val="149C67DB"/>
    <w:multiLevelType w:val="hybridMultilevel"/>
    <w:tmpl w:val="74CEA0EE"/>
    <w:lvl w:ilvl="0" w:tplc="69D45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E102E8"/>
    <w:multiLevelType w:val="multilevel"/>
    <w:tmpl w:val="7082C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F02A25"/>
    <w:multiLevelType w:val="multilevel"/>
    <w:tmpl w:val="311421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FA5405"/>
    <w:multiLevelType w:val="multilevel"/>
    <w:tmpl w:val="367A6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EC1BF5"/>
    <w:multiLevelType w:val="hybridMultilevel"/>
    <w:tmpl w:val="3306B34A"/>
    <w:lvl w:ilvl="0" w:tplc="FFFFFFFF">
      <w:start w:val="1"/>
      <w:numFmt w:val="decimal"/>
      <w:lvlText w:val="%1."/>
      <w:lvlJc w:val="left"/>
      <w:pPr>
        <w:ind w:left="1080" w:hanging="360"/>
      </w:pPr>
      <w:rPr>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B95487B"/>
    <w:multiLevelType w:val="multilevel"/>
    <w:tmpl w:val="A75625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216735"/>
    <w:multiLevelType w:val="multilevel"/>
    <w:tmpl w:val="35D8F02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074315"/>
    <w:multiLevelType w:val="multilevel"/>
    <w:tmpl w:val="8946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1A54B8"/>
    <w:multiLevelType w:val="multilevel"/>
    <w:tmpl w:val="BA864622"/>
    <w:lvl w:ilvl="0">
      <w:start w:val="1"/>
      <w:numFmt w:val="decimal"/>
      <w:lvlText w:val="%1."/>
      <w:lvlJc w:val="left"/>
      <w:pPr>
        <w:ind w:left="108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21BC6618"/>
    <w:multiLevelType w:val="multilevel"/>
    <w:tmpl w:val="4A6C775C"/>
    <w:lvl w:ilvl="0">
      <w:start w:val="1"/>
      <w:numFmt w:val="bullet"/>
      <w:pStyle w:val="P1TBULLET"/>
      <w:lvlText w:val=""/>
      <w:lvlJc w:val="left"/>
      <w:pPr>
        <w:tabs>
          <w:tab w:val="num" w:pos="0"/>
        </w:tabs>
        <w:ind w:left="166" w:hanging="166"/>
      </w:pPr>
      <w:rPr>
        <w:rFonts w:ascii="Wingdings" w:hAnsi="Wingdings" w:cs="Times New Roman" w:hint="default"/>
        <w:color w:val="auto"/>
        <w:sz w:val="20"/>
        <w:szCs w:val="18"/>
      </w:rPr>
    </w:lvl>
    <w:lvl w:ilvl="1">
      <w:start w:val="1"/>
      <w:numFmt w:val="bullet"/>
      <w:pStyle w:val="P1TBULLETL2"/>
      <w:lvlText w:val="–"/>
      <w:lvlJc w:val="left"/>
      <w:pPr>
        <w:tabs>
          <w:tab w:val="num" w:pos="-7"/>
        </w:tabs>
        <w:ind w:left="339" w:hanging="173"/>
      </w:pPr>
      <w:rPr>
        <w:rFonts w:ascii="Arial" w:hAnsi="Arial" w:cs="Times New Roman" w:hint="default"/>
        <w:color w:val="auto"/>
        <w:sz w:val="20"/>
        <w:szCs w:val="20"/>
      </w:rPr>
    </w:lvl>
    <w:lvl w:ilvl="2">
      <w:start w:val="1"/>
      <w:numFmt w:val="bullet"/>
      <w:lvlText w:val=""/>
      <w:lvlJc w:val="left"/>
      <w:pPr>
        <w:tabs>
          <w:tab w:val="num" w:pos="533"/>
        </w:tabs>
        <w:ind w:left="533" w:hanging="360"/>
      </w:pPr>
      <w:rPr>
        <w:rFonts w:ascii="Wingdings" w:hAnsi="Wingdings" w:hint="default"/>
      </w:rPr>
    </w:lvl>
    <w:lvl w:ilvl="3">
      <w:start w:val="1"/>
      <w:numFmt w:val="bullet"/>
      <w:lvlText w:val=""/>
      <w:lvlJc w:val="left"/>
      <w:pPr>
        <w:tabs>
          <w:tab w:val="num" w:pos="893"/>
        </w:tabs>
        <w:ind w:left="893" w:hanging="360"/>
      </w:pPr>
      <w:rPr>
        <w:rFonts w:ascii="Symbol" w:hAnsi="Symbol" w:hint="default"/>
      </w:rPr>
    </w:lvl>
    <w:lvl w:ilvl="4">
      <w:start w:val="1"/>
      <w:numFmt w:val="bullet"/>
      <w:lvlText w:val=""/>
      <w:lvlJc w:val="left"/>
      <w:pPr>
        <w:tabs>
          <w:tab w:val="num" w:pos="1253"/>
        </w:tabs>
        <w:ind w:left="1253" w:hanging="360"/>
      </w:pPr>
      <w:rPr>
        <w:rFonts w:ascii="Symbol" w:hAnsi="Symbol" w:hint="default"/>
      </w:rPr>
    </w:lvl>
    <w:lvl w:ilvl="5">
      <w:start w:val="1"/>
      <w:numFmt w:val="bullet"/>
      <w:lvlText w:val=""/>
      <w:lvlJc w:val="left"/>
      <w:pPr>
        <w:tabs>
          <w:tab w:val="num" w:pos="1613"/>
        </w:tabs>
        <w:ind w:left="1613" w:hanging="360"/>
      </w:pPr>
      <w:rPr>
        <w:rFonts w:ascii="Wingdings" w:hAnsi="Wingdings" w:hint="default"/>
      </w:rPr>
    </w:lvl>
    <w:lvl w:ilvl="6">
      <w:start w:val="1"/>
      <w:numFmt w:val="bullet"/>
      <w:lvlText w:val=""/>
      <w:lvlJc w:val="left"/>
      <w:pPr>
        <w:tabs>
          <w:tab w:val="num" w:pos="1973"/>
        </w:tabs>
        <w:ind w:left="1973" w:hanging="360"/>
      </w:pPr>
      <w:rPr>
        <w:rFonts w:ascii="Wingdings" w:hAnsi="Wingdings" w:hint="default"/>
      </w:rPr>
    </w:lvl>
    <w:lvl w:ilvl="7">
      <w:start w:val="1"/>
      <w:numFmt w:val="bullet"/>
      <w:lvlText w:val=""/>
      <w:lvlJc w:val="left"/>
      <w:pPr>
        <w:tabs>
          <w:tab w:val="num" w:pos="2333"/>
        </w:tabs>
        <w:ind w:left="2333" w:hanging="360"/>
      </w:pPr>
      <w:rPr>
        <w:rFonts w:ascii="Symbol" w:hAnsi="Symbol" w:hint="default"/>
      </w:rPr>
    </w:lvl>
    <w:lvl w:ilvl="8">
      <w:start w:val="1"/>
      <w:numFmt w:val="bullet"/>
      <w:lvlText w:val=""/>
      <w:lvlJc w:val="left"/>
      <w:pPr>
        <w:tabs>
          <w:tab w:val="num" w:pos="2693"/>
        </w:tabs>
        <w:ind w:left="2693" w:hanging="360"/>
      </w:pPr>
      <w:rPr>
        <w:rFonts w:ascii="Symbol" w:hAnsi="Symbol" w:hint="default"/>
      </w:rPr>
    </w:lvl>
  </w:abstractNum>
  <w:abstractNum w:abstractNumId="23" w15:restartNumberingAfterBreak="0">
    <w:nsid w:val="230B0B10"/>
    <w:multiLevelType w:val="multilevel"/>
    <w:tmpl w:val="06BCA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860A46"/>
    <w:multiLevelType w:val="multilevel"/>
    <w:tmpl w:val="8826AD4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E32E52"/>
    <w:multiLevelType w:val="multilevel"/>
    <w:tmpl w:val="7F2A161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111181"/>
    <w:multiLevelType w:val="multilevel"/>
    <w:tmpl w:val="75D617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B300491"/>
    <w:multiLevelType w:val="hybridMultilevel"/>
    <w:tmpl w:val="90BC274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2D1B1049"/>
    <w:multiLevelType w:val="multilevel"/>
    <w:tmpl w:val="CA56DAE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D2812F4"/>
    <w:multiLevelType w:val="multilevel"/>
    <w:tmpl w:val="9CBA0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DDC2004"/>
    <w:multiLevelType w:val="hybridMultilevel"/>
    <w:tmpl w:val="A4943C12"/>
    <w:lvl w:ilvl="0" w:tplc="8B5E3AE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DF3069C"/>
    <w:multiLevelType w:val="multilevel"/>
    <w:tmpl w:val="7B2484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0AB5EED"/>
    <w:multiLevelType w:val="multilevel"/>
    <w:tmpl w:val="D560608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505504"/>
    <w:multiLevelType w:val="multilevel"/>
    <w:tmpl w:val="A1BE80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575ADF"/>
    <w:multiLevelType w:val="multilevel"/>
    <w:tmpl w:val="BA561E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76B55A4"/>
    <w:multiLevelType w:val="multilevel"/>
    <w:tmpl w:val="994EBE8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84A2A41"/>
    <w:multiLevelType w:val="multilevel"/>
    <w:tmpl w:val="6C4E6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FA7490"/>
    <w:multiLevelType w:val="hybridMultilevel"/>
    <w:tmpl w:val="93382DF8"/>
    <w:lvl w:ilvl="0" w:tplc="E0F6E6E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83EB648">
      <w:start w:val="1"/>
      <w:numFmt w:val="decimal"/>
      <w:lvlText w:val="%3"/>
      <w:lvlJc w:val="left"/>
      <w:pPr>
        <w:ind w:left="2880" w:hanging="54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F53249A"/>
    <w:multiLevelType w:val="multilevel"/>
    <w:tmpl w:val="DFF0A0A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42F97F44"/>
    <w:multiLevelType w:val="multilevel"/>
    <w:tmpl w:val="59A473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B47049"/>
    <w:multiLevelType w:val="multilevel"/>
    <w:tmpl w:val="0544858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4E829BA"/>
    <w:multiLevelType w:val="multilevel"/>
    <w:tmpl w:val="FD64782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58A74B0"/>
    <w:multiLevelType w:val="multilevel"/>
    <w:tmpl w:val="A82C3D5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C046AE"/>
    <w:multiLevelType w:val="multilevel"/>
    <w:tmpl w:val="23748B7A"/>
    <w:lvl w:ilvl="0">
      <w:start w:val="1"/>
      <w:numFmt w:val="bullet"/>
      <w:lvlText w:val=""/>
      <w:lvlJc w:val="left"/>
      <w:pPr>
        <w:tabs>
          <w:tab w:val="num" w:pos="30"/>
        </w:tabs>
        <w:ind w:left="30" w:hanging="360"/>
      </w:pPr>
      <w:rPr>
        <w:rFonts w:ascii="Wingdings" w:hAnsi="Wingdings" w:hint="default"/>
        <w:sz w:val="20"/>
      </w:rPr>
    </w:lvl>
    <w:lvl w:ilvl="1" w:tentative="1">
      <w:start w:val="1"/>
      <w:numFmt w:val="bullet"/>
      <w:lvlText w:val=""/>
      <w:lvlJc w:val="left"/>
      <w:pPr>
        <w:tabs>
          <w:tab w:val="num" w:pos="750"/>
        </w:tabs>
        <w:ind w:left="750" w:hanging="360"/>
      </w:pPr>
      <w:rPr>
        <w:rFonts w:ascii="Wingdings" w:hAnsi="Wingdings" w:hint="default"/>
        <w:sz w:val="20"/>
      </w:rPr>
    </w:lvl>
    <w:lvl w:ilvl="2" w:tentative="1">
      <w:start w:val="1"/>
      <w:numFmt w:val="bullet"/>
      <w:lvlText w:val=""/>
      <w:lvlJc w:val="left"/>
      <w:pPr>
        <w:tabs>
          <w:tab w:val="num" w:pos="1470"/>
        </w:tabs>
        <w:ind w:left="1470" w:hanging="360"/>
      </w:pPr>
      <w:rPr>
        <w:rFonts w:ascii="Wingdings" w:hAnsi="Wingdings" w:hint="default"/>
        <w:sz w:val="20"/>
      </w:rPr>
    </w:lvl>
    <w:lvl w:ilvl="3" w:tentative="1">
      <w:start w:val="1"/>
      <w:numFmt w:val="bullet"/>
      <w:lvlText w:val=""/>
      <w:lvlJc w:val="left"/>
      <w:pPr>
        <w:tabs>
          <w:tab w:val="num" w:pos="2190"/>
        </w:tabs>
        <w:ind w:left="2190" w:hanging="360"/>
      </w:pPr>
      <w:rPr>
        <w:rFonts w:ascii="Wingdings" w:hAnsi="Wingdings" w:hint="default"/>
        <w:sz w:val="20"/>
      </w:rPr>
    </w:lvl>
    <w:lvl w:ilvl="4" w:tentative="1">
      <w:start w:val="1"/>
      <w:numFmt w:val="bullet"/>
      <w:lvlText w:val=""/>
      <w:lvlJc w:val="left"/>
      <w:pPr>
        <w:tabs>
          <w:tab w:val="num" w:pos="2910"/>
        </w:tabs>
        <w:ind w:left="2910" w:hanging="360"/>
      </w:pPr>
      <w:rPr>
        <w:rFonts w:ascii="Wingdings" w:hAnsi="Wingdings" w:hint="default"/>
        <w:sz w:val="20"/>
      </w:rPr>
    </w:lvl>
    <w:lvl w:ilvl="5" w:tentative="1">
      <w:start w:val="1"/>
      <w:numFmt w:val="bullet"/>
      <w:lvlText w:val=""/>
      <w:lvlJc w:val="left"/>
      <w:pPr>
        <w:tabs>
          <w:tab w:val="num" w:pos="3630"/>
        </w:tabs>
        <w:ind w:left="3630" w:hanging="360"/>
      </w:pPr>
      <w:rPr>
        <w:rFonts w:ascii="Wingdings" w:hAnsi="Wingdings" w:hint="default"/>
        <w:sz w:val="20"/>
      </w:rPr>
    </w:lvl>
    <w:lvl w:ilvl="6" w:tentative="1">
      <w:start w:val="1"/>
      <w:numFmt w:val="bullet"/>
      <w:lvlText w:val=""/>
      <w:lvlJc w:val="left"/>
      <w:pPr>
        <w:tabs>
          <w:tab w:val="num" w:pos="4350"/>
        </w:tabs>
        <w:ind w:left="4350" w:hanging="360"/>
      </w:pPr>
      <w:rPr>
        <w:rFonts w:ascii="Wingdings" w:hAnsi="Wingdings" w:hint="default"/>
        <w:sz w:val="20"/>
      </w:rPr>
    </w:lvl>
    <w:lvl w:ilvl="7" w:tentative="1">
      <w:start w:val="1"/>
      <w:numFmt w:val="bullet"/>
      <w:lvlText w:val=""/>
      <w:lvlJc w:val="left"/>
      <w:pPr>
        <w:tabs>
          <w:tab w:val="num" w:pos="5070"/>
        </w:tabs>
        <w:ind w:left="5070" w:hanging="360"/>
      </w:pPr>
      <w:rPr>
        <w:rFonts w:ascii="Wingdings" w:hAnsi="Wingdings" w:hint="default"/>
        <w:sz w:val="20"/>
      </w:rPr>
    </w:lvl>
    <w:lvl w:ilvl="8" w:tentative="1">
      <w:start w:val="1"/>
      <w:numFmt w:val="bullet"/>
      <w:lvlText w:val=""/>
      <w:lvlJc w:val="left"/>
      <w:pPr>
        <w:tabs>
          <w:tab w:val="num" w:pos="5790"/>
        </w:tabs>
        <w:ind w:left="5790" w:hanging="360"/>
      </w:pPr>
      <w:rPr>
        <w:rFonts w:ascii="Wingdings" w:hAnsi="Wingdings" w:hint="default"/>
        <w:sz w:val="20"/>
      </w:rPr>
    </w:lvl>
  </w:abstractNum>
  <w:abstractNum w:abstractNumId="44" w15:restartNumberingAfterBreak="0">
    <w:nsid w:val="4D185657"/>
    <w:multiLevelType w:val="multilevel"/>
    <w:tmpl w:val="FE4063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D382CE4"/>
    <w:multiLevelType w:val="multilevel"/>
    <w:tmpl w:val="C8D66F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040217"/>
    <w:multiLevelType w:val="multilevel"/>
    <w:tmpl w:val="CB7CF180"/>
    <w:lvl w:ilvl="0">
      <w:start w:val="1"/>
      <w:numFmt w:val="bullet"/>
      <w:pStyle w:val="QCBULLET"/>
      <w:lvlText w:val=""/>
      <w:lvlJc w:val="left"/>
      <w:pPr>
        <w:tabs>
          <w:tab w:val="num" w:pos="0"/>
        </w:tabs>
        <w:ind w:left="173" w:hanging="173"/>
      </w:pPr>
      <w:rPr>
        <w:rFonts w:ascii="Wingdings" w:hAnsi="Wingdings" w:cs="Times New Roman" w:hint="default"/>
        <w:color w:val="auto"/>
        <w:sz w:val="20"/>
        <w:szCs w:val="18"/>
      </w:rPr>
    </w:lvl>
    <w:lvl w:ilvl="1">
      <w:start w:val="1"/>
      <w:numFmt w:val="bullet"/>
      <w:lvlText w:val="–"/>
      <w:lvlJc w:val="left"/>
      <w:pPr>
        <w:tabs>
          <w:tab w:val="num" w:pos="0"/>
        </w:tabs>
        <w:ind w:left="346" w:hanging="173"/>
      </w:pPr>
      <w:rPr>
        <w:rFonts w:ascii="Arial" w:hAnsi="Arial" w:cs="Times New Roman" w:hint="default"/>
        <w:color w:val="auto"/>
        <w:sz w:val="20"/>
        <w:szCs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50DB21C4"/>
    <w:multiLevelType w:val="hybridMultilevel"/>
    <w:tmpl w:val="593A980A"/>
    <w:lvl w:ilvl="0" w:tplc="5208815E">
      <w:start w:val="1"/>
      <w:numFmt w:val="bullet"/>
      <w:lvlText w:val=""/>
      <w:lvlJc w:val="left"/>
      <w:pPr>
        <w:ind w:left="720" w:hanging="360"/>
      </w:pPr>
      <w:rPr>
        <w:rFonts w:ascii="Wingdings" w:hAnsi="Wingdings"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E751A7"/>
    <w:multiLevelType w:val="hybridMultilevel"/>
    <w:tmpl w:val="775430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2350C8B"/>
    <w:multiLevelType w:val="multilevel"/>
    <w:tmpl w:val="BE44E2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4174C0F"/>
    <w:multiLevelType w:val="hybridMultilevel"/>
    <w:tmpl w:val="6C00AA90"/>
    <w:lvl w:ilvl="0" w:tplc="FFFFFFFF">
      <w:start w:val="1"/>
      <w:numFmt w:val="decimal"/>
      <w:lvlText w:val="%1."/>
      <w:lvlJc w:val="left"/>
      <w:pPr>
        <w:ind w:left="1080" w:hanging="360"/>
      </w:pPr>
      <w:rPr>
        <w:rFonts w:hint="default"/>
        <w:b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55B3061A"/>
    <w:multiLevelType w:val="hybridMultilevel"/>
    <w:tmpl w:val="4C2C9D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994511E"/>
    <w:multiLevelType w:val="hybridMultilevel"/>
    <w:tmpl w:val="66565770"/>
    <w:lvl w:ilvl="0" w:tplc="C1A089FA">
      <w:start w:val="1"/>
      <w:numFmt w:val="bullet"/>
      <w:pStyle w:val="bulletindent"/>
      <w:lvlText w:val=""/>
      <w:lvlJc w:val="left"/>
      <w:pPr>
        <w:tabs>
          <w:tab w:val="num" w:pos="720"/>
        </w:tabs>
        <w:ind w:left="720" w:hanging="360"/>
      </w:pPr>
      <w:rPr>
        <w:rFonts w:ascii="Wingdings" w:hAnsi="Wingdings" w:hint="default"/>
        <w:color w:val="00B0F0"/>
      </w:rPr>
    </w:lvl>
    <w:lvl w:ilvl="1" w:tplc="C1A089FA">
      <w:start w:val="1"/>
      <w:numFmt w:val="bullet"/>
      <w:lvlText w:val=""/>
      <w:lvlJc w:val="left"/>
      <w:pPr>
        <w:tabs>
          <w:tab w:val="num" w:pos="1440"/>
        </w:tabs>
        <w:ind w:left="1440" w:hanging="360"/>
      </w:pPr>
      <w:rPr>
        <w:rFonts w:ascii="Wingdings" w:hAnsi="Wingdings" w:hint="default"/>
        <w:color w:val="00B0F0"/>
      </w:rPr>
    </w:lvl>
    <w:lvl w:ilvl="2" w:tplc="F8DE04F8">
      <w:start w:val="1"/>
      <w:numFmt w:val="bullet"/>
      <w:lvlText w:val=""/>
      <w:lvlJc w:val="left"/>
      <w:pPr>
        <w:tabs>
          <w:tab w:val="num" w:pos="2340"/>
        </w:tabs>
        <w:ind w:left="2340" w:hanging="360"/>
      </w:pPr>
      <w:rPr>
        <w:rFonts w:ascii="Wingdings" w:hAnsi="Wingdings" w:cs="Wingdings"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5A5C3B95"/>
    <w:multiLevelType w:val="hybridMultilevel"/>
    <w:tmpl w:val="7C0446BE"/>
    <w:lvl w:ilvl="0" w:tplc="0409000F">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5B53449A"/>
    <w:multiLevelType w:val="multilevel"/>
    <w:tmpl w:val="2F3680C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D013B8B"/>
    <w:multiLevelType w:val="hybridMultilevel"/>
    <w:tmpl w:val="21C26E5C"/>
    <w:lvl w:ilvl="0" w:tplc="9C109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F0A4857"/>
    <w:multiLevelType w:val="multilevel"/>
    <w:tmpl w:val="08B2D3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F533AE4"/>
    <w:multiLevelType w:val="multilevel"/>
    <w:tmpl w:val="103E8E7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1A6063"/>
    <w:multiLevelType w:val="hybridMultilevel"/>
    <w:tmpl w:val="F8D838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2D50E0"/>
    <w:multiLevelType w:val="multilevel"/>
    <w:tmpl w:val="BDC0E4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49908C2"/>
    <w:multiLevelType w:val="multilevel"/>
    <w:tmpl w:val="39D4E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FF0BB9"/>
    <w:multiLevelType w:val="hybridMultilevel"/>
    <w:tmpl w:val="9DFE8684"/>
    <w:lvl w:ilvl="0" w:tplc="F9142B42">
      <w:start w:val="1"/>
      <w:numFmt w:val="bullet"/>
      <w:pStyle w:val="BULLETSCHEDULE"/>
      <w:lvlText w:val=""/>
      <w:lvlJc w:val="left"/>
      <w:pPr>
        <w:tabs>
          <w:tab w:val="num" w:pos="360"/>
        </w:tabs>
        <w:ind w:left="360" w:hanging="360"/>
      </w:pPr>
      <w:rPr>
        <w:rFonts w:ascii="Wingdings" w:hAnsi="Wingdings" w:hint="default"/>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70D1FD9"/>
    <w:multiLevelType w:val="multilevel"/>
    <w:tmpl w:val="0FDCA6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9873FD4"/>
    <w:multiLevelType w:val="hybridMultilevel"/>
    <w:tmpl w:val="60C00CB2"/>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EAB7304"/>
    <w:multiLevelType w:val="hybridMultilevel"/>
    <w:tmpl w:val="7D2C98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21E4A68"/>
    <w:multiLevelType w:val="hybridMultilevel"/>
    <w:tmpl w:val="C3704542"/>
    <w:lvl w:ilvl="0" w:tplc="C1BE1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2BC67CC"/>
    <w:multiLevelType w:val="hybridMultilevel"/>
    <w:tmpl w:val="804A3000"/>
    <w:lvl w:ilvl="0" w:tplc="0409000F">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5A4556D"/>
    <w:multiLevelType w:val="multilevel"/>
    <w:tmpl w:val="F5D4845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78D2761"/>
    <w:multiLevelType w:val="multilevel"/>
    <w:tmpl w:val="DB9204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B1D66A3"/>
    <w:multiLevelType w:val="multilevel"/>
    <w:tmpl w:val="AAF4F8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C10345D"/>
    <w:multiLevelType w:val="multilevel"/>
    <w:tmpl w:val="1AE2BD8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6E4B73"/>
    <w:multiLevelType w:val="multilevel"/>
    <w:tmpl w:val="5A32B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5804255">
    <w:abstractNumId w:val="52"/>
  </w:num>
  <w:num w:numId="2" w16cid:durableId="285897415">
    <w:abstractNumId w:val="61"/>
  </w:num>
  <w:num w:numId="3" w16cid:durableId="1206987838">
    <w:abstractNumId w:val="46"/>
  </w:num>
  <w:num w:numId="4" w16cid:durableId="1180896449">
    <w:abstractNumId w:val="22"/>
  </w:num>
  <w:num w:numId="5" w16cid:durableId="417482001">
    <w:abstractNumId w:val="63"/>
  </w:num>
  <w:num w:numId="6" w16cid:durableId="458304843">
    <w:abstractNumId w:val="7"/>
  </w:num>
  <w:num w:numId="7" w16cid:durableId="1172989090">
    <w:abstractNumId w:val="2"/>
  </w:num>
  <w:num w:numId="8" w16cid:durableId="948009898">
    <w:abstractNumId w:val="51"/>
  </w:num>
  <w:num w:numId="9" w16cid:durableId="1049651612">
    <w:abstractNumId w:val="4"/>
  </w:num>
  <w:num w:numId="10" w16cid:durableId="647561338">
    <w:abstractNumId w:val="66"/>
  </w:num>
  <w:num w:numId="11" w16cid:durableId="646514974">
    <w:abstractNumId w:val="5"/>
  </w:num>
  <w:num w:numId="12" w16cid:durableId="1239755127">
    <w:abstractNumId w:val="34"/>
  </w:num>
  <w:num w:numId="13" w16cid:durableId="2039349768">
    <w:abstractNumId w:val="21"/>
  </w:num>
  <w:num w:numId="14" w16cid:durableId="527985417">
    <w:abstractNumId w:val="27"/>
  </w:num>
  <w:num w:numId="15" w16cid:durableId="822307441">
    <w:abstractNumId w:val="64"/>
  </w:num>
  <w:num w:numId="16" w16cid:durableId="792944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4912879">
    <w:abstractNumId w:val="50"/>
  </w:num>
  <w:num w:numId="18" w16cid:durableId="1751267636">
    <w:abstractNumId w:val="13"/>
  </w:num>
  <w:num w:numId="19" w16cid:durableId="2135558153">
    <w:abstractNumId w:val="37"/>
  </w:num>
  <w:num w:numId="20" w16cid:durableId="1769160897">
    <w:abstractNumId w:val="38"/>
  </w:num>
  <w:num w:numId="21" w16cid:durableId="480002560">
    <w:abstractNumId w:val="23"/>
  </w:num>
  <w:num w:numId="22" w16cid:durableId="1264150031">
    <w:abstractNumId w:val="16"/>
  </w:num>
  <w:num w:numId="23" w16cid:durableId="563298744">
    <w:abstractNumId w:val="20"/>
  </w:num>
  <w:num w:numId="24" w16cid:durableId="1854102539">
    <w:abstractNumId w:val="45"/>
  </w:num>
  <w:num w:numId="25" w16cid:durableId="1560046701">
    <w:abstractNumId w:val="71"/>
  </w:num>
  <w:num w:numId="26" w16cid:durableId="1666935572">
    <w:abstractNumId w:val="49"/>
  </w:num>
  <w:num w:numId="27" w16cid:durableId="475145114">
    <w:abstractNumId w:val="36"/>
  </w:num>
  <w:num w:numId="28" w16cid:durableId="36588925">
    <w:abstractNumId w:val="60"/>
  </w:num>
  <w:num w:numId="29" w16cid:durableId="1924532613">
    <w:abstractNumId w:val="14"/>
  </w:num>
  <w:num w:numId="30" w16cid:durableId="1646624574">
    <w:abstractNumId w:val="15"/>
  </w:num>
  <w:num w:numId="31" w16cid:durableId="1318462241">
    <w:abstractNumId w:val="44"/>
  </w:num>
  <w:num w:numId="32" w16cid:durableId="1526409776">
    <w:abstractNumId w:val="31"/>
  </w:num>
  <w:num w:numId="33" w16cid:durableId="622804661">
    <w:abstractNumId w:val="10"/>
  </w:num>
  <w:num w:numId="34" w16cid:durableId="1710372472">
    <w:abstractNumId w:val="9"/>
  </w:num>
  <w:num w:numId="35" w16cid:durableId="1682470388">
    <w:abstractNumId w:val="56"/>
  </w:num>
  <w:num w:numId="36" w16cid:durableId="1548956000">
    <w:abstractNumId w:val="8"/>
  </w:num>
  <w:num w:numId="37" w16cid:durableId="1793936714">
    <w:abstractNumId w:val="68"/>
  </w:num>
  <w:num w:numId="38" w16cid:durableId="1620070577">
    <w:abstractNumId w:val="18"/>
  </w:num>
  <w:num w:numId="39" w16cid:durableId="1622032542">
    <w:abstractNumId w:val="69"/>
  </w:num>
  <w:num w:numId="40" w16cid:durableId="584534458">
    <w:abstractNumId w:val="39"/>
  </w:num>
  <w:num w:numId="41" w16cid:durableId="478301232">
    <w:abstractNumId w:val="59"/>
  </w:num>
  <w:num w:numId="42" w16cid:durableId="526797385">
    <w:abstractNumId w:val="42"/>
  </w:num>
  <w:num w:numId="43" w16cid:durableId="632834796">
    <w:abstractNumId w:val="11"/>
  </w:num>
  <w:num w:numId="44" w16cid:durableId="1957642422">
    <w:abstractNumId w:val="24"/>
  </w:num>
  <w:num w:numId="45" w16cid:durableId="1374186023">
    <w:abstractNumId w:val="54"/>
  </w:num>
  <w:num w:numId="46" w16cid:durableId="480394382">
    <w:abstractNumId w:val="41"/>
  </w:num>
  <w:num w:numId="47" w16cid:durableId="1407411014">
    <w:abstractNumId w:val="35"/>
  </w:num>
  <w:num w:numId="48" w16cid:durableId="1371491580">
    <w:abstractNumId w:val="70"/>
  </w:num>
  <w:num w:numId="49" w16cid:durableId="803233542">
    <w:abstractNumId w:val="32"/>
  </w:num>
  <w:num w:numId="50" w16cid:durableId="933980635">
    <w:abstractNumId w:val="28"/>
  </w:num>
  <w:num w:numId="51" w16cid:durableId="1023365906">
    <w:abstractNumId w:val="40"/>
  </w:num>
  <w:num w:numId="52" w16cid:durableId="504320157">
    <w:abstractNumId w:val="25"/>
  </w:num>
  <w:num w:numId="53" w16cid:durableId="1465539633">
    <w:abstractNumId w:val="19"/>
  </w:num>
  <w:num w:numId="54" w16cid:durableId="2075808999">
    <w:abstractNumId w:val="57"/>
  </w:num>
  <w:num w:numId="55" w16cid:durableId="1575123680">
    <w:abstractNumId w:val="6"/>
  </w:num>
  <w:num w:numId="56" w16cid:durableId="825785672">
    <w:abstractNumId w:val="67"/>
  </w:num>
  <w:num w:numId="57" w16cid:durableId="520051303">
    <w:abstractNumId w:val="43"/>
  </w:num>
  <w:num w:numId="58" w16cid:durableId="350035655">
    <w:abstractNumId w:val="65"/>
  </w:num>
  <w:num w:numId="59" w16cid:durableId="302807119">
    <w:abstractNumId w:val="55"/>
  </w:num>
  <w:num w:numId="60" w16cid:durableId="493497103">
    <w:abstractNumId w:val="29"/>
  </w:num>
  <w:num w:numId="61" w16cid:durableId="464354624">
    <w:abstractNumId w:val="12"/>
  </w:num>
  <w:num w:numId="62" w16cid:durableId="1683505345">
    <w:abstractNumId w:val="26"/>
  </w:num>
  <w:num w:numId="63" w16cid:durableId="1971864497">
    <w:abstractNumId w:val="62"/>
  </w:num>
  <w:num w:numId="64" w16cid:durableId="845637750">
    <w:abstractNumId w:val="33"/>
  </w:num>
  <w:num w:numId="65" w16cid:durableId="1270546967">
    <w:abstractNumId w:val="30"/>
  </w:num>
  <w:num w:numId="66" w16cid:durableId="2114281087">
    <w:abstractNumId w:val="0"/>
  </w:num>
  <w:num w:numId="67" w16cid:durableId="2111780582">
    <w:abstractNumId w:val="17"/>
  </w:num>
  <w:num w:numId="68" w16cid:durableId="1243875593">
    <w:abstractNumId w:val="58"/>
  </w:num>
  <w:num w:numId="69" w16cid:durableId="954872590">
    <w:abstractNumId w:val="48"/>
  </w:num>
  <w:num w:numId="70" w16cid:durableId="14867047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89380220">
    <w:abstractNumId w:val="47"/>
  </w:num>
  <w:num w:numId="72" w16cid:durableId="286279544">
    <w:abstractNumId w:val="1"/>
  </w:num>
  <w:num w:numId="73" w16cid:durableId="786238369">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E7"/>
    <w:rsid w:val="000000B9"/>
    <w:rsid w:val="000002E5"/>
    <w:rsid w:val="00000313"/>
    <w:rsid w:val="000014F8"/>
    <w:rsid w:val="00001A68"/>
    <w:rsid w:val="00001ACB"/>
    <w:rsid w:val="00001D12"/>
    <w:rsid w:val="0000202F"/>
    <w:rsid w:val="000028CE"/>
    <w:rsid w:val="0000301C"/>
    <w:rsid w:val="00003041"/>
    <w:rsid w:val="00003AE6"/>
    <w:rsid w:val="00005334"/>
    <w:rsid w:val="000053C1"/>
    <w:rsid w:val="00005509"/>
    <w:rsid w:val="000056AA"/>
    <w:rsid w:val="000057E4"/>
    <w:rsid w:val="00006A28"/>
    <w:rsid w:val="000072AF"/>
    <w:rsid w:val="000104B0"/>
    <w:rsid w:val="00010F10"/>
    <w:rsid w:val="000112E0"/>
    <w:rsid w:val="000114A1"/>
    <w:rsid w:val="00011659"/>
    <w:rsid w:val="000120F5"/>
    <w:rsid w:val="000127BA"/>
    <w:rsid w:val="00012D88"/>
    <w:rsid w:val="00012E47"/>
    <w:rsid w:val="00013270"/>
    <w:rsid w:val="00013640"/>
    <w:rsid w:val="00013D05"/>
    <w:rsid w:val="000144BE"/>
    <w:rsid w:val="00014C10"/>
    <w:rsid w:val="00014CC4"/>
    <w:rsid w:val="00014E9A"/>
    <w:rsid w:val="00015035"/>
    <w:rsid w:val="00015DAD"/>
    <w:rsid w:val="00015DC6"/>
    <w:rsid w:val="00015E6D"/>
    <w:rsid w:val="0001612F"/>
    <w:rsid w:val="0001664A"/>
    <w:rsid w:val="000171FB"/>
    <w:rsid w:val="00017611"/>
    <w:rsid w:val="00017A78"/>
    <w:rsid w:val="00017F0B"/>
    <w:rsid w:val="000202B1"/>
    <w:rsid w:val="000206B2"/>
    <w:rsid w:val="000209EC"/>
    <w:rsid w:val="00020A06"/>
    <w:rsid w:val="000212B9"/>
    <w:rsid w:val="00021309"/>
    <w:rsid w:val="0002160C"/>
    <w:rsid w:val="00021D10"/>
    <w:rsid w:val="00021EBF"/>
    <w:rsid w:val="00023252"/>
    <w:rsid w:val="00023858"/>
    <w:rsid w:val="0002575C"/>
    <w:rsid w:val="00025F1A"/>
    <w:rsid w:val="000262A1"/>
    <w:rsid w:val="000264DE"/>
    <w:rsid w:val="000265C5"/>
    <w:rsid w:val="00026837"/>
    <w:rsid w:val="0003001F"/>
    <w:rsid w:val="000312F7"/>
    <w:rsid w:val="000325E0"/>
    <w:rsid w:val="00032B22"/>
    <w:rsid w:val="000332EA"/>
    <w:rsid w:val="00033468"/>
    <w:rsid w:val="000335EE"/>
    <w:rsid w:val="000337DE"/>
    <w:rsid w:val="00033B84"/>
    <w:rsid w:val="00034362"/>
    <w:rsid w:val="00034611"/>
    <w:rsid w:val="00035382"/>
    <w:rsid w:val="000358C9"/>
    <w:rsid w:val="00035B28"/>
    <w:rsid w:val="0003613B"/>
    <w:rsid w:val="00036390"/>
    <w:rsid w:val="00036396"/>
    <w:rsid w:val="000374F9"/>
    <w:rsid w:val="00037561"/>
    <w:rsid w:val="00037E61"/>
    <w:rsid w:val="00037EFE"/>
    <w:rsid w:val="00040C2B"/>
    <w:rsid w:val="00040E29"/>
    <w:rsid w:val="00041351"/>
    <w:rsid w:val="0004298C"/>
    <w:rsid w:val="00042B49"/>
    <w:rsid w:val="00043195"/>
    <w:rsid w:val="000431CF"/>
    <w:rsid w:val="0004365F"/>
    <w:rsid w:val="0004382F"/>
    <w:rsid w:val="00043AE0"/>
    <w:rsid w:val="00044744"/>
    <w:rsid w:val="00044833"/>
    <w:rsid w:val="00044E58"/>
    <w:rsid w:val="00045199"/>
    <w:rsid w:val="00045263"/>
    <w:rsid w:val="00046062"/>
    <w:rsid w:val="0004618B"/>
    <w:rsid w:val="000463F0"/>
    <w:rsid w:val="000470DD"/>
    <w:rsid w:val="0004730E"/>
    <w:rsid w:val="0004749F"/>
    <w:rsid w:val="00047908"/>
    <w:rsid w:val="00047DE1"/>
    <w:rsid w:val="00047FA6"/>
    <w:rsid w:val="00050285"/>
    <w:rsid w:val="0005121C"/>
    <w:rsid w:val="000512F0"/>
    <w:rsid w:val="00051C52"/>
    <w:rsid w:val="000520C2"/>
    <w:rsid w:val="000526E6"/>
    <w:rsid w:val="00052C3F"/>
    <w:rsid w:val="000535FE"/>
    <w:rsid w:val="00053ABB"/>
    <w:rsid w:val="000542C2"/>
    <w:rsid w:val="000558D7"/>
    <w:rsid w:val="00055EDB"/>
    <w:rsid w:val="00056150"/>
    <w:rsid w:val="00056903"/>
    <w:rsid w:val="000569C8"/>
    <w:rsid w:val="00056CAD"/>
    <w:rsid w:val="00056DE6"/>
    <w:rsid w:val="00056F16"/>
    <w:rsid w:val="00057E36"/>
    <w:rsid w:val="00057F57"/>
    <w:rsid w:val="00060409"/>
    <w:rsid w:val="0006099F"/>
    <w:rsid w:val="000619B7"/>
    <w:rsid w:val="00062B82"/>
    <w:rsid w:val="000637E7"/>
    <w:rsid w:val="00063AA3"/>
    <w:rsid w:val="00064237"/>
    <w:rsid w:val="00064290"/>
    <w:rsid w:val="00064373"/>
    <w:rsid w:val="00064627"/>
    <w:rsid w:val="0006550B"/>
    <w:rsid w:val="0006686A"/>
    <w:rsid w:val="00066F9F"/>
    <w:rsid w:val="0006705C"/>
    <w:rsid w:val="0006761A"/>
    <w:rsid w:val="00067EA8"/>
    <w:rsid w:val="00070051"/>
    <w:rsid w:val="000700D7"/>
    <w:rsid w:val="00070B86"/>
    <w:rsid w:val="000729EB"/>
    <w:rsid w:val="00072F72"/>
    <w:rsid w:val="00073A37"/>
    <w:rsid w:val="00074510"/>
    <w:rsid w:val="00075092"/>
    <w:rsid w:val="0007559F"/>
    <w:rsid w:val="00075B4D"/>
    <w:rsid w:val="00075C65"/>
    <w:rsid w:val="0007700A"/>
    <w:rsid w:val="00077DF2"/>
    <w:rsid w:val="000804FD"/>
    <w:rsid w:val="000807AA"/>
    <w:rsid w:val="00080920"/>
    <w:rsid w:val="0008094F"/>
    <w:rsid w:val="000817D0"/>
    <w:rsid w:val="00081910"/>
    <w:rsid w:val="000825A2"/>
    <w:rsid w:val="00082A1C"/>
    <w:rsid w:val="00082C57"/>
    <w:rsid w:val="00083765"/>
    <w:rsid w:val="000838B5"/>
    <w:rsid w:val="000839AB"/>
    <w:rsid w:val="00083E82"/>
    <w:rsid w:val="000842ED"/>
    <w:rsid w:val="00084A0D"/>
    <w:rsid w:val="00084CE3"/>
    <w:rsid w:val="00084E58"/>
    <w:rsid w:val="00085607"/>
    <w:rsid w:val="00085B43"/>
    <w:rsid w:val="000866F0"/>
    <w:rsid w:val="0008691F"/>
    <w:rsid w:val="00086A91"/>
    <w:rsid w:val="00087540"/>
    <w:rsid w:val="00087790"/>
    <w:rsid w:val="000877C0"/>
    <w:rsid w:val="00087DAD"/>
    <w:rsid w:val="00087DBE"/>
    <w:rsid w:val="00090371"/>
    <w:rsid w:val="0009061C"/>
    <w:rsid w:val="000909C6"/>
    <w:rsid w:val="00090FA4"/>
    <w:rsid w:val="00091FF3"/>
    <w:rsid w:val="000926CB"/>
    <w:rsid w:val="00092A3F"/>
    <w:rsid w:val="00093457"/>
    <w:rsid w:val="00093A3C"/>
    <w:rsid w:val="000941B1"/>
    <w:rsid w:val="0009423D"/>
    <w:rsid w:val="00094662"/>
    <w:rsid w:val="0009487A"/>
    <w:rsid w:val="00094D1F"/>
    <w:rsid w:val="00094D72"/>
    <w:rsid w:val="0009500E"/>
    <w:rsid w:val="000960B1"/>
    <w:rsid w:val="000971AA"/>
    <w:rsid w:val="000977E6"/>
    <w:rsid w:val="00097DAA"/>
    <w:rsid w:val="000A09E8"/>
    <w:rsid w:val="000A09FC"/>
    <w:rsid w:val="000A0AC1"/>
    <w:rsid w:val="000A0ADC"/>
    <w:rsid w:val="000A1355"/>
    <w:rsid w:val="000A1399"/>
    <w:rsid w:val="000A1418"/>
    <w:rsid w:val="000A1499"/>
    <w:rsid w:val="000A1EEA"/>
    <w:rsid w:val="000A246B"/>
    <w:rsid w:val="000A3188"/>
    <w:rsid w:val="000A3511"/>
    <w:rsid w:val="000A49DB"/>
    <w:rsid w:val="000A4A56"/>
    <w:rsid w:val="000A50A8"/>
    <w:rsid w:val="000A5505"/>
    <w:rsid w:val="000A5B07"/>
    <w:rsid w:val="000A5DDE"/>
    <w:rsid w:val="000A62FE"/>
    <w:rsid w:val="000A6590"/>
    <w:rsid w:val="000A6B43"/>
    <w:rsid w:val="000A6C38"/>
    <w:rsid w:val="000A700C"/>
    <w:rsid w:val="000A751C"/>
    <w:rsid w:val="000A7803"/>
    <w:rsid w:val="000A7F62"/>
    <w:rsid w:val="000B0059"/>
    <w:rsid w:val="000B0810"/>
    <w:rsid w:val="000B0DF4"/>
    <w:rsid w:val="000B1001"/>
    <w:rsid w:val="000B131C"/>
    <w:rsid w:val="000B1C6A"/>
    <w:rsid w:val="000B383D"/>
    <w:rsid w:val="000B4660"/>
    <w:rsid w:val="000B4F21"/>
    <w:rsid w:val="000B5342"/>
    <w:rsid w:val="000B6952"/>
    <w:rsid w:val="000B699F"/>
    <w:rsid w:val="000B6CFA"/>
    <w:rsid w:val="000B6FE6"/>
    <w:rsid w:val="000B7511"/>
    <w:rsid w:val="000B7B09"/>
    <w:rsid w:val="000B7BDF"/>
    <w:rsid w:val="000B7EA6"/>
    <w:rsid w:val="000B7EF3"/>
    <w:rsid w:val="000C0222"/>
    <w:rsid w:val="000C05D4"/>
    <w:rsid w:val="000C0C32"/>
    <w:rsid w:val="000C0E63"/>
    <w:rsid w:val="000C1043"/>
    <w:rsid w:val="000C138C"/>
    <w:rsid w:val="000C22F9"/>
    <w:rsid w:val="000C2617"/>
    <w:rsid w:val="000C3F3E"/>
    <w:rsid w:val="000C4197"/>
    <w:rsid w:val="000C4B4C"/>
    <w:rsid w:val="000C5249"/>
    <w:rsid w:val="000C5314"/>
    <w:rsid w:val="000C5333"/>
    <w:rsid w:val="000C5A6F"/>
    <w:rsid w:val="000C5B85"/>
    <w:rsid w:val="000C63EB"/>
    <w:rsid w:val="000C6799"/>
    <w:rsid w:val="000C6B2A"/>
    <w:rsid w:val="000D04DD"/>
    <w:rsid w:val="000D059B"/>
    <w:rsid w:val="000D083E"/>
    <w:rsid w:val="000D14DB"/>
    <w:rsid w:val="000D2031"/>
    <w:rsid w:val="000D35A2"/>
    <w:rsid w:val="000D3922"/>
    <w:rsid w:val="000D3C94"/>
    <w:rsid w:val="000D4A7C"/>
    <w:rsid w:val="000D5C58"/>
    <w:rsid w:val="000D6EAF"/>
    <w:rsid w:val="000D7BBC"/>
    <w:rsid w:val="000E02FD"/>
    <w:rsid w:val="000E083E"/>
    <w:rsid w:val="000E08DA"/>
    <w:rsid w:val="000E1795"/>
    <w:rsid w:val="000E2A41"/>
    <w:rsid w:val="000E2BDE"/>
    <w:rsid w:val="000E3215"/>
    <w:rsid w:val="000E364D"/>
    <w:rsid w:val="000E3714"/>
    <w:rsid w:val="000E38C6"/>
    <w:rsid w:val="000E3C6F"/>
    <w:rsid w:val="000E4201"/>
    <w:rsid w:val="000E4702"/>
    <w:rsid w:val="000E509F"/>
    <w:rsid w:val="000E5AA2"/>
    <w:rsid w:val="000E6F53"/>
    <w:rsid w:val="000E78BC"/>
    <w:rsid w:val="000E7E21"/>
    <w:rsid w:val="000E7F53"/>
    <w:rsid w:val="000F0207"/>
    <w:rsid w:val="000F0B2F"/>
    <w:rsid w:val="000F0F27"/>
    <w:rsid w:val="000F1039"/>
    <w:rsid w:val="000F104A"/>
    <w:rsid w:val="000F1344"/>
    <w:rsid w:val="000F1433"/>
    <w:rsid w:val="000F1466"/>
    <w:rsid w:val="000F173A"/>
    <w:rsid w:val="000F188B"/>
    <w:rsid w:val="000F1AE8"/>
    <w:rsid w:val="000F2355"/>
    <w:rsid w:val="000F26D4"/>
    <w:rsid w:val="000F2B7C"/>
    <w:rsid w:val="000F2E0B"/>
    <w:rsid w:val="000F2F6D"/>
    <w:rsid w:val="000F308A"/>
    <w:rsid w:val="000F3189"/>
    <w:rsid w:val="000F42DC"/>
    <w:rsid w:val="000F4FD9"/>
    <w:rsid w:val="000F5560"/>
    <w:rsid w:val="000F55FF"/>
    <w:rsid w:val="000F5771"/>
    <w:rsid w:val="000F6356"/>
    <w:rsid w:val="000F644C"/>
    <w:rsid w:val="000F6BB9"/>
    <w:rsid w:val="000F6F1F"/>
    <w:rsid w:val="000F78CE"/>
    <w:rsid w:val="000F7BFC"/>
    <w:rsid w:val="001008E9"/>
    <w:rsid w:val="00100FA1"/>
    <w:rsid w:val="001017F2"/>
    <w:rsid w:val="00101ECB"/>
    <w:rsid w:val="001021F3"/>
    <w:rsid w:val="0010257A"/>
    <w:rsid w:val="001026CC"/>
    <w:rsid w:val="00102862"/>
    <w:rsid w:val="00102EDE"/>
    <w:rsid w:val="0010304D"/>
    <w:rsid w:val="001039B5"/>
    <w:rsid w:val="00103BF6"/>
    <w:rsid w:val="00104D10"/>
    <w:rsid w:val="001050A9"/>
    <w:rsid w:val="001055CA"/>
    <w:rsid w:val="00105AE3"/>
    <w:rsid w:val="00105D9B"/>
    <w:rsid w:val="00105E1E"/>
    <w:rsid w:val="00105EA7"/>
    <w:rsid w:val="00106132"/>
    <w:rsid w:val="00106318"/>
    <w:rsid w:val="00107BB1"/>
    <w:rsid w:val="0011008D"/>
    <w:rsid w:val="00111195"/>
    <w:rsid w:val="0011130C"/>
    <w:rsid w:val="0011185D"/>
    <w:rsid w:val="00111F2C"/>
    <w:rsid w:val="00111F83"/>
    <w:rsid w:val="00111FD9"/>
    <w:rsid w:val="00112081"/>
    <w:rsid w:val="0011231B"/>
    <w:rsid w:val="00112936"/>
    <w:rsid w:val="001132B1"/>
    <w:rsid w:val="001132E9"/>
    <w:rsid w:val="001136D0"/>
    <w:rsid w:val="00113F2D"/>
    <w:rsid w:val="00113FB5"/>
    <w:rsid w:val="001140B8"/>
    <w:rsid w:val="001148D2"/>
    <w:rsid w:val="00114A17"/>
    <w:rsid w:val="00114F5F"/>
    <w:rsid w:val="00117070"/>
    <w:rsid w:val="00117142"/>
    <w:rsid w:val="0011730A"/>
    <w:rsid w:val="00117E25"/>
    <w:rsid w:val="001200D6"/>
    <w:rsid w:val="001203F3"/>
    <w:rsid w:val="00120B01"/>
    <w:rsid w:val="00120E9B"/>
    <w:rsid w:val="001210C4"/>
    <w:rsid w:val="00122F51"/>
    <w:rsid w:val="00123AEC"/>
    <w:rsid w:val="00123B97"/>
    <w:rsid w:val="00124285"/>
    <w:rsid w:val="00124EF1"/>
    <w:rsid w:val="00125D9B"/>
    <w:rsid w:val="001265CC"/>
    <w:rsid w:val="00127795"/>
    <w:rsid w:val="00131177"/>
    <w:rsid w:val="00131852"/>
    <w:rsid w:val="00133124"/>
    <w:rsid w:val="00133763"/>
    <w:rsid w:val="001337BC"/>
    <w:rsid w:val="001339B3"/>
    <w:rsid w:val="00133D3D"/>
    <w:rsid w:val="00133DCA"/>
    <w:rsid w:val="0013434D"/>
    <w:rsid w:val="0013445B"/>
    <w:rsid w:val="00134B12"/>
    <w:rsid w:val="00134CE7"/>
    <w:rsid w:val="00134E8D"/>
    <w:rsid w:val="0013526E"/>
    <w:rsid w:val="00135582"/>
    <w:rsid w:val="00135759"/>
    <w:rsid w:val="00135992"/>
    <w:rsid w:val="00135B3A"/>
    <w:rsid w:val="00135D93"/>
    <w:rsid w:val="00136292"/>
    <w:rsid w:val="00136BCE"/>
    <w:rsid w:val="00137237"/>
    <w:rsid w:val="00137C36"/>
    <w:rsid w:val="001408DD"/>
    <w:rsid w:val="0014128B"/>
    <w:rsid w:val="001419CD"/>
    <w:rsid w:val="00141C2D"/>
    <w:rsid w:val="00142A62"/>
    <w:rsid w:val="001448EB"/>
    <w:rsid w:val="0014491B"/>
    <w:rsid w:val="00145453"/>
    <w:rsid w:val="00145833"/>
    <w:rsid w:val="00146288"/>
    <w:rsid w:val="001464A3"/>
    <w:rsid w:val="0014655C"/>
    <w:rsid w:val="00146DA4"/>
    <w:rsid w:val="00147327"/>
    <w:rsid w:val="001474C3"/>
    <w:rsid w:val="001477FC"/>
    <w:rsid w:val="00147A6D"/>
    <w:rsid w:val="00147B01"/>
    <w:rsid w:val="00147BEF"/>
    <w:rsid w:val="00150E7E"/>
    <w:rsid w:val="00150EBE"/>
    <w:rsid w:val="00151344"/>
    <w:rsid w:val="001513C8"/>
    <w:rsid w:val="00151411"/>
    <w:rsid w:val="00151EFF"/>
    <w:rsid w:val="0015253F"/>
    <w:rsid w:val="00152812"/>
    <w:rsid w:val="0015298B"/>
    <w:rsid w:val="00152D00"/>
    <w:rsid w:val="00152EB8"/>
    <w:rsid w:val="00152F9D"/>
    <w:rsid w:val="0015361F"/>
    <w:rsid w:val="00153D6B"/>
    <w:rsid w:val="00154A10"/>
    <w:rsid w:val="001559BC"/>
    <w:rsid w:val="00155E7F"/>
    <w:rsid w:val="00156238"/>
    <w:rsid w:val="00156351"/>
    <w:rsid w:val="00156ADC"/>
    <w:rsid w:val="00157133"/>
    <w:rsid w:val="001578D1"/>
    <w:rsid w:val="00157D05"/>
    <w:rsid w:val="001608A3"/>
    <w:rsid w:val="001609A3"/>
    <w:rsid w:val="00160B3A"/>
    <w:rsid w:val="001611F2"/>
    <w:rsid w:val="001615B3"/>
    <w:rsid w:val="001621A8"/>
    <w:rsid w:val="00162A25"/>
    <w:rsid w:val="00162A98"/>
    <w:rsid w:val="00163695"/>
    <w:rsid w:val="00163990"/>
    <w:rsid w:val="00163F73"/>
    <w:rsid w:val="00165914"/>
    <w:rsid w:val="00165B44"/>
    <w:rsid w:val="0016645B"/>
    <w:rsid w:val="001666DC"/>
    <w:rsid w:val="001669D6"/>
    <w:rsid w:val="00167500"/>
    <w:rsid w:val="00167643"/>
    <w:rsid w:val="001703C7"/>
    <w:rsid w:val="00170642"/>
    <w:rsid w:val="001709F3"/>
    <w:rsid w:val="00172C91"/>
    <w:rsid w:val="001731B7"/>
    <w:rsid w:val="00173ABE"/>
    <w:rsid w:val="00174146"/>
    <w:rsid w:val="00174C51"/>
    <w:rsid w:val="001752F3"/>
    <w:rsid w:val="00175775"/>
    <w:rsid w:val="0017585D"/>
    <w:rsid w:val="00175A25"/>
    <w:rsid w:val="00175A5D"/>
    <w:rsid w:val="001767CB"/>
    <w:rsid w:val="001769B0"/>
    <w:rsid w:val="00176AC2"/>
    <w:rsid w:val="0017729F"/>
    <w:rsid w:val="001802EF"/>
    <w:rsid w:val="00180642"/>
    <w:rsid w:val="00180C19"/>
    <w:rsid w:val="001812F3"/>
    <w:rsid w:val="001818F9"/>
    <w:rsid w:val="00181A28"/>
    <w:rsid w:val="00181A54"/>
    <w:rsid w:val="001821CF"/>
    <w:rsid w:val="00182314"/>
    <w:rsid w:val="0018259D"/>
    <w:rsid w:val="00182C65"/>
    <w:rsid w:val="001830E2"/>
    <w:rsid w:val="0018360A"/>
    <w:rsid w:val="0018368F"/>
    <w:rsid w:val="001836CE"/>
    <w:rsid w:val="001836EC"/>
    <w:rsid w:val="00184712"/>
    <w:rsid w:val="00184993"/>
    <w:rsid w:val="00184B7A"/>
    <w:rsid w:val="00185122"/>
    <w:rsid w:val="001851DD"/>
    <w:rsid w:val="00186543"/>
    <w:rsid w:val="00187C16"/>
    <w:rsid w:val="00187EC7"/>
    <w:rsid w:val="00190125"/>
    <w:rsid w:val="001906F5"/>
    <w:rsid w:val="0019076E"/>
    <w:rsid w:val="00190C3D"/>
    <w:rsid w:val="0019147D"/>
    <w:rsid w:val="001917A4"/>
    <w:rsid w:val="001917FE"/>
    <w:rsid w:val="00191A47"/>
    <w:rsid w:val="00192223"/>
    <w:rsid w:val="00192230"/>
    <w:rsid w:val="0019248B"/>
    <w:rsid w:val="0019253B"/>
    <w:rsid w:val="00192708"/>
    <w:rsid w:val="00192859"/>
    <w:rsid w:val="00192D8B"/>
    <w:rsid w:val="00193BFF"/>
    <w:rsid w:val="00194248"/>
    <w:rsid w:val="00194967"/>
    <w:rsid w:val="00194DEF"/>
    <w:rsid w:val="00194E6C"/>
    <w:rsid w:val="00195C43"/>
    <w:rsid w:val="001963B3"/>
    <w:rsid w:val="00196F62"/>
    <w:rsid w:val="00197590"/>
    <w:rsid w:val="001A0319"/>
    <w:rsid w:val="001A0EE0"/>
    <w:rsid w:val="001A10C3"/>
    <w:rsid w:val="001A1C5E"/>
    <w:rsid w:val="001A2640"/>
    <w:rsid w:val="001A2EEA"/>
    <w:rsid w:val="001A33A9"/>
    <w:rsid w:val="001A34A9"/>
    <w:rsid w:val="001A3C91"/>
    <w:rsid w:val="001A3F47"/>
    <w:rsid w:val="001A418D"/>
    <w:rsid w:val="001A53C2"/>
    <w:rsid w:val="001A55B1"/>
    <w:rsid w:val="001A5621"/>
    <w:rsid w:val="001A5759"/>
    <w:rsid w:val="001A5DD5"/>
    <w:rsid w:val="001A6232"/>
    <w:rsid w:val="001A73C8"/>
    <w:rsid w:val="001A7A39"/>
    <w:rsid w:val="001A7E49"/>
    <w:rsid w:val="001B08AF"/>
    <w:rsid w:val="001B0B65"/>
    <w:rsid w:val="001B1105"/>
    <w:rsid w:val="001B1DA0"/>
    <w:rsid w:val="001B2196"/>
    <w:rsid w:val="001B292B"/>
    <w:rsid w:val="001B29D3"/>
    <w:rsid w:val="001B2B49"/>
    <w:rsid w:val="001B2D5B"/>
    <w:rsid w:val="001B2DCC"/>
    <w:rsid w:val="001B30AD"/>
    <w:rsid w:val="001B4091"/>
    <w:rsid w:val="001B4620"/>
    <w:rsid w:val="001B4868"/>
    <w:rsid w:val="001B4B3F"/>
    <w:rsid w:val="001B5AC6"/>
    <w:rsid w:val="001B607B"/>
    <w:rsid w:val="001B609D"/>
    <w:rsid w:val="001B66E2"/>
    <w:rsid w:val="001B6DCC"/>
    <w:rsid w:val="001B6E15"/>
    <w:rsid w:val="001B6F20"/>
    <w:rsid w:val="001B72C4"/>
    <w:rsid w:val="001B7628"/>
    <w:rsid w:val="001B784A"/>
    <w:rsid w:val="001B7B33"/>
    <w:rsid w:val="001C05FD"/>
    <w:rsid w:val="001C0806"/>
    <w:rsid w:val="001C15F6"/>
    <w:rsid w:val="001C18C4"/>
    <w:rsid w:val="001C18F3"/>
    <w:rsid w:val="001C1A44"/>
    <w:rsid w:val="001C1C14"/>
    <w:rsid w:val="001C1E65"/>
    <w:rsid w:val="001C229B"/>
    <w:rsid w:val="001C279D"/>
    <w:rsid w:val="001C2C0E"/>
    <w:rsid w:val="001C2ED4"/>
    <w:rsid w:val="001C3023"/>
    <w:rsid w:val="001C333A"/>
    <w:rsid w:val="001C3E76"/>
    <w:rsid w:val="001C3EE2"/>
    <w:rsid w:val="001C4D38"/>
    <w:rsid w:val="001C4E74"/>
    <w:rsid w:val="001C56FF"/>
    <w:rsid w:val="001C5DC8"/>
    <w:rsid w:val="001C5E0E"/>
    <w:rsid w:val="001C6899"/>
    <w:rsid w:val="001C6941"/>
    <w:rsid w:val="001C6D60"/>
    <w:rsid w:val="001D0199"/>
    <w:rsid w:val="001D0C67"/>
    <w:rsid w:val="001D1890"/>
    <w:rsid w:val="001D18C9"/>
    <w:rsid w:val="001D197B"/>
    <w:rsid w:val="001D1C58"/>
    <w:rsid w:val="001D1D51"/>
    <w:rsid w:val="001D2994"/>
    <w:rsid w:val="001D381A"/>
    <w:rsid w:val="001D3B58"/>
    <w:rsid w:val="001D3BFF"/>
    <w:rsid w:val="001D438C"/>
    <w:rsid w:val="001D4E75"/>
    <w:rsid w:val="001D6370"/>
    <w:rsid w:val="001D6EE8"/>
    <w:rsid w:val="001D7377"/>
    <w:rsid w:val="001D7B40"/>
    <w:rsid w:val="001E06AE"/>
    <w:rsid w:val="001E0913"/>
    <w:rsid w:val="001E0E28"/>
    <w:rsid w:val="001E0E3F"/>
    <w:rsid w:val="001E11F5"/>
    <w:rsid w:val="001E1306"/>
    <w:rsid w:val="001E1585"/>
    <w:rsid w:val="001E1854"/>
    <w:rsid w:val="001E199D"/>
    <w:rsid w:val="001E1AA2"/>
    <w:rsid w:val="001E1C2C"/>
    <w:rsid w:val="001E1FC9"/>
    <w:rsid w:val="001E26D4"/>
    <w:rsid w:val="001E2974"/>
    <w:rsid w:val="001E2DD1"/>
    <w:rsid w:val="001E3341"/>
    <w:rsid w:val="001E353D"/>
    <w:rsid w:val="001E4A5E"/>
    <w:rsid w:val="001E4A82"/>
    <w:rsid w:val="001E4F55"/>
    <w:rsid w:val="001E62D5"/>
    <w:rsid w:val="001E6A7B"/>
    <w:rsid w:val="001E770C"/>
    <w:rsid w:val="001E7E79"/>
    <w:rsid w:val="001F00AD"/>
    <w:rsid w:val="001F19DD"/>
    <w:rsid w:val="001F3257"/>
    <w:rsid w:val="001F330E"/>
    <w:rsid w:val="001F38BE"/>
    <w:rsid w:val="001F418F"/>
    <w:rsid w:val="001F4CFC"/>
    <w:rsid w:val="001F5F6E"/>
    <w:rsid w:val="001F6189"/>
    <w:rsid w:val="001F6B84"/>
    <w:rsid w:val="001F72AC"/>
    <w:rsid w:val="001F766A"/>
    <w:rsid w:val="001F7841"/>
    <w:rsid w:val="001F78C0"/>
    <w:rsid w:val="002002B3"/>
    <w:rsid w:val="00200655"/>
    <w:rsid w:val="00200F9A"/>
    <w:rsid w:val="002016D9"/>
    <w:rsid w:val="00201D00"/>
    <w:rsid w:val="002023D6"/>
    <w:rsid w:val="00202409"/>
    <w:rsid w:val="0020248E"/>
    <w:rsid w:val="00202EE5"/>
    <w:rsid w:val="00203468"/>
    <w:rsid w:val="0020470C"/>
    <w:rsid w:val="002059A2"/>
    <w:rsid w:val="00205A1F"/>
    <w:rsid w:val="00206095"/>
    <w:rsid w:val="00206E88"/>
    <w:rsid w:val="0020724E"/>
    <w:rsid w:val="00207323"/>
    <w:rsid w:val="00207462"/>
    <w:rsid w:val="0020762E"/>
    <w:rsid w:val="00207E67"/>
    <w:rsid w:val="0021020B"/>
    <w:rsid w:val="002105B4"/>
    <w:rsid w:val="00210F7B"/>
    <w:rsid w:val="002118C2"/>
    <w:rsid w:val="00211E68"/>
    <w:rsid w:val="00211FC0"/>
    <w:rsid w:val="0021212D"/>
    <w:rsid w:val="002125D1"/>
    <w:rsid w:val="00212D57"/>
    <w:rsid w:val="00213434"/>
    <w:rsid w:val="00213566"/>
    <w:rsid w:val="00213575"/>
    <w:rsid w:val="00213A74"/>
    <w:rsid w:val="00213C4B"/>
    <w:rsid w:val="002141DC"/>
    <w:rsid w:val="00214E24"/>
    <w:rsid w:val="00214F08"/>
    <w:rsid w:val="0021508B"/>
    <w:rsid w:val="00216151"/>
    <w:rsid w:val="0021620D"/>
    <w:rsid w:val="00216339"/>
    <w:rsid w:val="002169E8"/>
    <w:rsid w:val="00216EA0"/>
    <w:rsid w:val="0021719D"/>
    <w:rsid w:val="00217F93"/>
    <w:rsid w:val="002206B3"/>
    <w:rsid w:val="00220DE3"/>
    <w:rsid w:val="00221876"/>
    <w:rsid w:val="00221A07"/>
    <w:rsid w:val="00221D97"/>
    <w:rsid w:val="00221E4D"/>
    <w:rsid w:val="00221F88"/>
    <w:rsid w:val="002221E5"/>
    <w:rsid w:val="0022261B"/>
    <w:rsid w:val="00223069"/>
    <w:rsid w:val="0022337B"/>
    <w:rsid w:val="002235B6"/>
    <w:rsid w:val="00223862"/>
    <w:rsid w:val="00224C14"/>
    <w:rsid w:val="002253D0"/>
    <w:rsid w:val="00225F6F"/>
    <w:rsid w:val="002260C6"/>
    <w:rsid w:val="00226699"/>
    <w:rsid w:val="00226BED"/>
    <w:rsid w:val="00226C99"/>
    <w:rsid w:val="00227068"/>
    <w:rsid w:val="002273CE"/>
    <w:rsid w:val="00227C19"/>
    <w:rsid w:val="00227E28"/>
    <w:rsid w:val="0023087E"/>
    <w:rsid w:val="00230E9F"/>
    <w:rsid w:val="00231D39"/>
    <w:rsid w:val="00232264"/>
    <w:rsid w:val="002323A1"/>
    <w:rsid w:val="00232B66"/>
    <w:rsid w:val="00232D8A"/>
    <w:rsid w:val="00233DA3"/>
    <w:rsid w:val="00234023"/>
    <w:rsid w:val="00234C22"/>
    <w:rsid w:val="0023668F"/>
    <w:rsid w:val="00236886"/>
    <w:rsid w:val="00236A93"/>
    <w:rsid w:val="00236DD0"/>
    <w:rsid w:val="00237067"/>
    <w:rsid w:val="00237447"/>
    <w:rsid w:val="00237891"/>
    <w:rsid w:val="00240108"/>
    <w:rsid w:val="00240171"/>
    <w:rsid w:val="002401E6"/>
    <w:rsid w:val="00240D0F"/>
    <w:rsid w:val="00240F31"/>
    <w:rsid w:val="00241AF5"/>
    <w:rsid w:val="002424F2"/>
    <w:rsid w:val="0024282C"/>
    <w:rsid w:val="00242AF1"/>
    <w:rsid w:val="00242DBE"/>
    <w:rsid w:val="00242EE2"/>
    <w:rsid w:val="00243061"/>
    <w:rsid w:val="00243239"/>
    <w:rsid w:val="002433AA"/>
    <w:rsid w:val="00243440"/>
    <w:rsid w:val="00244B16"/>
    <w:rsid w:val="002459F0"/>
    <w:rsid w:val="00246DA6"/>
    <w:rsid w:val="00246EDA"/>
    <w:rsid w:val="00247F2E"/>
    <w:rsid w:val="002500AA"/>
    <w:rsid w:val="0025033D"/>
    <w:rsid w:val="00250618"/>
    <w:rsid w:val="002515D9"/>
    <w:rsid w:val="00251E23"/>
    <w:rsid w:val="00252386"/>
    <w:rsid w:val="00252F05"/>
    <w:rsid w:val="00253E99"/>
    <w:rsid w:val="00253FC7"/>
    <w:rsid w:val="002540BD"/>
    <w:rsid w:val="00254108"/>
    <w:rsid w:val="00254521"/>
    <w:rsid w:val="00254592"/>
    <w:rsid w:val="002548E9"/>
    <w:rsid w:val="002557D1"/>
    <w:rsid w:val="00255A4D"/>
    <w:rsid w:val="00255E83"/>
    <w:rsid w:val="002562B6"/>
    <w:rsid w:val="0025637F"/>
    <w:rsid w:val="0025642F"/>
    <w:rsid w:val="0025649C"/>
    <w:rsid w:val="002571A6"/>
    <w:rsid w:val="00257835"/>
    <w:rsid w:val="00257D20"/>
    <w:rsid w:val="00257DDA"/>
    <w:rsid w:val="00257E04"/>
    <w:rsid w:val="00260199"/>
    <w:rsid w:val="002601F6"/>
    <w:rsid w:val="002604E1"/>
    <w:rsid w:val="00260BD0"/>
    <w:rsid w:val="00260C26"/>
    <w:rsid w:val="00260DE5"/>
    <w:rsid w:val="002611F0"/>
    <w:rsid w:val="00261348"/>
    <w:rsid w:val="00261470"/>
    <w:rsid w:val="00261E7B"/>
    <w:rsid w:val="0026221C"/>
    <w:rsid w:val="0026244E"/>
    <w:rsid w:val="002628E2"/>
    <w:rsid w:val="00262CC4"/>
    <w:rsid w:val="00263192"/>
    <w:rsid w:val="002634F4"/>
    <w:rsid w:val="00263B06"/>
    <w:rsid w:val="0026468C"/>
    <w:rsid w:val="002650E0"/>
    <w:rsid w:val="00265642"/>
    <w:rsid w:val="0026611C"/>
    <w:rsid w:val="00267118"/>
    <w:rsid w:val="0027008F"/>
    <w:rsid w:val="00271B68"/>
    <w:rsid w:val="00271F09"/>
    <w:rsid w:val="00272641"/>
    <w:rsid w:val="00273022"/>
    <w:rsid w:val="00273172"/>
    <w:rsid w:val="00273C3F"/>
    <w:rsid w:val="00273E67"/>
    <w:rsid w:val="00273F38"/>
    <w:rsid w:val="002740F9"/>
    <w:rsid w:val="002740FA"/>
    <w:rsid w:val="0027492C"/>
    <w:rsid w:val="002755FD"/>
    <w:rsid w:val="0027564C"/>
    <w:rsid w:val="00276B56"/>
    <w:rsid w:val="00276BEC"/>
    <w:rsid w:val="0027763B"/>
    <w:rsid w:val="002801FD"/>
    <w:rsid w:val="002804BA"/>
    <w:rsid w:val="0028077A"/>
    <w:rsid w:val="0028132B"/>
    <w:rsid w:val="002814AE"/>
    <w:rsid w:val="0028192F"/>
    <w:rsid w:val="00281B9F"/>
    <w:rsid w:val="00282004"/>
    <w:rsid w:val="00282096"/>
    <w:rsid w:val="0028271F"/>
    <w:rsid w:val="00283015"/>
    <w:rsid w:val="00283288"/>
    <w:rsid w:val="002836EC"/>
    <w:rsid w:val="00283ED9"/>
    <w:rsid w:val="00284089"/>
    <w:rsid w:val="002842BC"/>
    <w:rsid w:val="0028431E"/>
    <w:rsid w:val="00284BA4"/>
    <w:rsid w:val="0028554C"/>
    <w:rsid w:val="00285C8B"/>
    <w:rsid w:val="00285FA8"/>
    <w:rsid w:val="0028681F"/>
    <w:rsid w:val="00286A75"/>
    <w:rsid w:val="00286B1D"/>
    <w:rsid w:val="0028755B"/>
    <w:rsid w:val="00287ECF"/>
    <w:rsid w:val="0029067D"/>
    <w:rsid w:val="00290790"/>
    <w:rsid w:val="002907BD"/>
    <w:rsid w:val="00290DF8"/>
    <w:rsid w:val="00291EBD"/>
    <w:rsid w:val="00292361"/>
    <w:rsid w:val="00292B60"/>
    <w:rsid w:val="00292D0D"/>
    <w:rsid w:val="00292D9B"/>
    <w:rsid w:val="00294A60"/>
    <w:rsid w:val="00295027"/>
    <w:rsid w:val="002952CF"/>
    <w:rsid w:val="00295341"/>
    <w:rsid w:val="00295354"/>
    <w:rsid w:val="00295545"/>
    <w:rsid w:val="002955B9"/>
    <w:rsid w:val="0029573F"/>
    <w:rsid w:val="0029596C"/>
    <w:rsid w:val="00295A36"/>
    <w:rsid w:val="00295FA6"/>
    <w:rsid w:val="00296A90"/>
    <w:rsid w:val="00297633"/>
    <w:rsid w:val="00297708"/>
    <w:rsid w:val="002A00EE"/>
    <w:rsid w:val="002A01E6"/>
    <w:rsid w:val="002A082A"/>
    <w:rsid w:val="002A0993"/>
    <w:rsid w:val="002A0E42"/>
    <w:rsid w:val="002A0FFD"/>
    <w:rsid w:val="002A1014"/>
    <w:rsid w:val="002A12F7"/>
    <w:rsid w:val="002A13E3"/>
    <w:rsid w:val="002A19B9"/>
    <w:rsid w:val="002A1A71"/>
    <w:rsid w:val="002A1D0E"/>
    <w:rsid w:val="002A1E27"/>
    <w:rsid w:val="002A204E"/>
    <w:rsid w:val="002A2ADC"/>
    <w:rsid w:val="002A3208"/>
    <w:rsid w:val="002A4062"/>
    <w:rsid w:val="002A428A"/>
    <w:rsid w:val="002A6235"/>
    <w:rsid w:val="002A6332"/>
    <w:rsid w:val="002A65F9"/>
    <w:rsid w:val="002A6BE6"/>
    <w:rsid w:val="002A7CAB"/>
    <w:rsid w:val="002A7D13"/>
    <w:rsid w:val="002B014E"/>
    <w:rsid w:val="002B0B7F"/>
    <w:rsid w:val="002B0D68"/>
    <w:rsid w:val="002B0DDC"/>
    <w:rsid w:val="002B0E12"/>
    <w:rsid w:val="002B12C5"/>
    <w:rsid w:val="002B1785"/>
    <w:rsid w:val="002B198A"/>
    <w:rsid w:val="002B2135"/>
    <w:rsid w:val="002B2317"/>
    <w:rsid w:val="002B355F"/>
    <w:rsid w:val="002B38C4"/>
    <w:rsid w:val="002B3BAD"/>
    <w:rsid w:val="002B48CF"/>
    <w:rsid w:val="002B5048"/>
    <w:rsid w:val="002B5753"/>
    <w:rsid w:val="002B6201"/>
    <w:rsid w:val="002B6276"/>
    <w:rsid w:val="002B6BBE"/>
    <w:rsid w:val="002B6C83"/>
    <w:rsid w:val="002B7700"/>
    <w:rsid w:val="002B799A"/>
    <w:rsid w:val="002B7C0D"/>
    <w:rsid w:val="002B7D78"/>
    <w:rsid w:val="002C006D"/>
    <w:rsid w:val="002C0511"/>
    <w:rsid w:val="002C0679"/>
    <w:rsid w:val="002C0C75"/>
    <w:rsid w:val="002C1D17"/>
    <w:rsid w:val="002C27E3"/>
    <w:rsid w:val="002C2D54"/>
    <w:rsid w:val="002C2DB1"/>
    <w:rsid w:val="002C3F44"/>
    <w:rsid w:val="002C4A9F"/>
    <w:rsid w:val="002C5202"/>
    <w:rsid w:val="002C55DC"/>
    <w:rsid w:val="002C61BA"/>
    <w:rsid w:val="002C6865"/>
    <w:rsid w:val="002D0B1F"/>
    <w:rsid w:val="002D2025"/>
    <w:rsid w:val="002D20B2"/>
    <w:rsid w:val="002D227C"/>
    <w:rsid w:val="002D358D"/>
    <w:rsid w:val="002D3A23"/>
    <w:rsid w:val="002D3EB3"/>
    <w:rsid w:val="002D408F"/>
    <w:rsid w:val="002D4281"/>
    <w:rsid w:val="002D4AA4"/>
    <w:rsid w:val="002D4BAE"/>
    <w:rsid w:val="002D4BFE"/>
    <w:rsid w:val="002D5071"/>
    <w:rsid w:val="002D555F"/>
    <w:rsid w:val="002D59A7"/>
    <w:rsid w:val="002D5AFE"/>
    <w:rsid w:val="002D6040"/>
    <w:rsid w:val="002D74FC"/>
    <w:rsid w:val="002D7966"/>
    <w:rsid w:val="002D7BA5"/>
    <w:rsid w:val="002E0438"/>
    <w:rsid w:val="002E088E"/>
    <w:rsid w:val="002E0CED"/>
    <w:rsid w:val="002E0D66"/>
    <w:rsid w:val="002E1909"/>
    <w:rsid w:val="002E1D9B"/>
    <w:rsid w:val="002E23DF"/>
    <w:rsid w:val="002E2B0C"/>
    <w:rsid w:val="002E3027"/>
    <w:rsid w:val="002E3AD2"/>
    <w:rsid w:val="002E3F46"/>
    <w:rsid w:val="002E430B"/>
    <w:rsid w:val="002E453D"/>
    <w:rsid w:val="002E4AFC"/>
    <w:rsid w:val="002E4CB7"/>
    <w:rsid w:val="002E52DD"/>
    <w:rsid w:val="002E5636"/>
    <w:rsid w:val="002E60DE"/>
    <w:rsid w:val="002E6B1D"/>
    <w:rsid w:val="002E776E"/>
    <w:rsid w:val="002E7947"/>
    <w:rsid w:val="002E795F"/>
    <w:rsid w:val="002F00BB"/>
    <w:rsid w:val="002F034E"/>
    <w:rsid w:val="002F067B"/>
    <w:rsid w:val="002F075E"/>
    <w:rsid w:val="002F0978"/>
    <w:rsid w:val="002F0AE8"/>
    <w:rsid w:val="002F10D2"/>
    <w:rsid w:val="002F19A4"/>
    <w:rsid w:val="002F234A"/>
    <w:rsid w:val="002F2C22"/>
    <w:rsid w:val="002F2C75"/>
    <w:rsid w:val="002F3322"/>
    <w:rsid w:val="002F391F"/>
    <w:rsid w:val="002F3BA2"/>
    <w:rsid w:val="002F428B"/>
    <w:rsid w:val="002F565F"/>
    <w:rsid w:val="002F5E6D"/>
    <w:rsid w:val="002F5F0C"/>
    <w:rsid w:val="002F62D3"/>
    <w:rsid w:val="003000C5"/>
    <w:rsid w:val="0030041D"/>
    <w:rsid w:val="00300D3F"/>
    <w:rsid w:val="00301ECA"/>
    <w:rsid w:val="00302548"/>
    <w:rsid w:val="00303154"/>
    <w:rsid w:val="00303E6C"/>
    <w:rsid w:val="00305F58"/>
    <w:rsid w:val="003063A4"/>
    <w:rsid w:val="00306A30"/>
    <w:rsid w:val="00306AD3"/>
    <w:rsid w:val="00307627"/>
    <w:rsid w:val="00307758"/>
    <w:rsid w:val="00307B88"/>
    <w:rsid w:val="0031058D"/>
    <w:rsid w:val="00310779"/>
    <w:rsid w:val="00310F26"/>
    <w:rsid w:val="00311222"/>
    <w:rsid w:val="003116FC"/>
    <w:rsid w:val="0031192F"/>
    <w:rsid w:val="0031193D"/>
    <w:rsid w:val="00312136"/>
    <w:rsid w:val="003123D0"/>
    <w:rsid w:val="0031271B"/>
    <w:rsid w:val="00312A22"/>
    <w:rsid w:val="00312CBB"/>
    <w:rsid w:val="003132EE"/>
    <w:rsid w:val="0031337A"/>
    <w:rsid w:val="00313889"/>
    <w:rsid w:val="00314C63"/>
    <w:rsid w:val="0031520D"/>
    <w:rsid w:val="0031551C"/>
    <w:rsid w:val="00315ADE"/>
    <w:rsid w:val="00315D15"/>
    <w:rsid w:val="00315E34"/>
    <w:rsid w:val="00315EB1"/>
    <w:rsid w:val="00316190"/>
    <w:rsid w:val="00316429"/>
    <w:rsid w:val="003164A5"/>
    <w:rsid w:val="00316A12"/>
    <w:rsid w:val="00316AE5"/>
    <w:rsid w:val="003170A5"/>
    <w:rsid w:val="003170ED"/>
    <w:rsid w:val="003175CF"/>
    <w:rsid w:val="0031764A"/>
    <w:rsid w:val="00317D2B"/>
    <w:rsid w:val="00317F71"/>
    <w:rsid w:val="0032188E"/>
    <w:rsid w:val="00321C2D"/>
    <w:rsid w:val="00321FAE"/>
    <w:rsid w:val="00322427"/>
    <w:rsid w:val="00322505"/>
    <w:rsid w:val="00323005"/>
    <w:rsid w:val="0032316E"/>
    <w:rsid w:val="00323D83"/>
    <w:rsid w:val="00323F2F"/>
    <w:rsid w:val="00324155"/>
    <w:rsid w:val="003249DA"/>
    <w:rsid w:val="00324BED"/>
    <w:rsid w:val="003252D6"/>
    <w:rsid w:val="0032679F"/>
    <w:rsid w:val="003268BE"/>
    <w:rsid w:val="00326DA8"/>
    <w:rsid w:val="00326F33"/>
    <w:rsid w:val="0032701A"/>
    <w:rsid w:val="00327251"/>
    <w:rsid w:val="00327292"/>
    <w:rsid w:val="00327732"/>
    <w:rsid w:val="003277F5"/>
    <w:rsid w:val="00327BBB"/>
    <w:rsid w:val="003303BE"/>
    <w:rsid w:val="0033064C"/>
    <w:rsid w:val="00330656"/>
    <w:rsid w:val="003314BD"/>
    <w:rsid w:val="003315A6"/>
    <w:rsid w:val="0033169B"/>
    <w:rsid w:val="00331983"/>
    <w:rsid w:val="00331D72"/>
    <w:rsid w:val="0033210F"/>
    <w:rsid w:val="0033214E"/>
    <w:rsid w:val="00332852"/>
    <w:rsid w:val="00332F94"/>
    <w:rsid w:val="00333760"/>
    <w:rsid w:val="00333CC2"/>
    <w:rsid w:val="00333FEA"/>
    <w:rsid w:val="00334154"/>
    <w:rsid w:val="00335629"/>
    <w:rsid w:val="003378C2"/>
    <w:rsid w:val="0034004E"/>
    <w:rsid w:val="00340265"/>
    <w:rsid w:val="003406D6"/>
    <w:rsid w:val="00340A16"/>
    <w:rsid w:val="003411BB"/>
    <w:rsid w:val="00342219"/>
    <w:rsid w:val="00342A0A"/>
    <w:rsid w:val="00342D26"/>
    <w:rsid w:val="00342F15"/>
    <w:rsid w:val="00344800"/>
    <w:rsid w:val="00344B82"/>
    <w:rsid w:val="00344F1C"/>
    <w:rsid w:val="0034562B"/>
    <w:rsid w:val="003460EF"/>
    <w:rsid w:val="0034635A"/>
    <w:rsid w:val="00346606"/>
    <w:rsid w:val="00346D80"/>
    <w:rsid w:val="003475B5"/>
    <w:rsid w:val="00347B52"/>
    <w:rsid w:val="00350546"/>
    <w:rsid w:val="003515E5"/>
    <w:rsid w:val="00351913"/>
    <w:rsid w:val="003521FE"/>
    <w:rsid w:val="00352900"/>
    <w:rsid w:val="00353183"/>
    <w:rsid w:val="00353D23"/>
    <w:rsid w:val="0035413C"/>
    <w:rsid w:val="0035523C"/>
    <w:rsid w:val="003556B6"/>
    <w:rsid w:val="00355C62"/>
    <w:rsid w:val="00356072"/>
    <w:rsid w:val="003577EE"/>
    <w:rsid w:val="00357A34"/>
    <w:rsid w:val="00357C60"/>
    <w:rsid w:val="003601E9"/>
    <w:rsid w:val="0036020A"/>
    <w:rsid w:val="003624CB"/>
    <w:rsid w:val="003629F5"/>
    <w:rsid w:val="00362A87"/>
    <w:rsid w:val="0036342B"/>
    <w:rsid w:val="00363712"/>
    <w:rsid w:val="00363E05"/>
    <w:rsid w:val="00363F86"/>
    <w:rsid w:val="0036435F"/>
    <w:rsid w:val="00364965"/>
    <w:rsid w:val="003649DF"/>
    <w:rsid w:val="00364AE9"/>
    <w:rsid w:val="00364C8A"/>
    <w:rsid w:val="0036539A"/>
    <w:rsid w:val="003653DE"/>
    <w:rsid w:val="00365C42"/>
    <w:rsid w:val="00365CDF"/>
    <w:rsid w:val="003675CA"/>
    <w:rsid w:val="00367BD5"/>
    <w:rsid w:val="00367FD6"/>
    <w:rsid w:val="00370148"/>
    <w:rsid w:val="0037025B"/>
    <w:rsid w:val="00370333"/>
    <w:rsid w:val="00370714"/>
    <w:rsid w:val="00370979"/>
    <w:rsid w:val="0037161A"/>
    <w:rsid w:val="00371D44"/>
    <w:rsid w:val="00371FC9"/>
    <w:rsid w:val="00372240"/>
    <w:rsid w:val="00372263"/>
    <w:rsid w:val="00372B92"/>
    <w:rsid w:val="00373864"/>
    <w:rsid w:val="00374115"/>
    <w:rsid w:val="0037434B"/>
    <w:rsid w:val="00375022"/>
    <w:rsid w:val="0037572F"/>
    <w:rsid w:val="0037577D"/>
    <w:rsid w:val="00375A54"/>
    <w:rsid w:val="00375D18"/>
    <w:rsid w:val="00375E83"/>
    <w:rsid w:val="00375EF1"/>
    <w:rsid w:val="00376396"/>
    <w:rsid w:val="00376F74"/>
    <w:rsid w:val="003779E7"/>
    <w:rsid w:val="00377EFF"/>
    <w:rsid w:val="00380121"/>
    <w:rsid w:val="003806C4"/>
    <w:rsid w:val="00381209"/>
    <w:rsid w:val="00381F20"/>
    <w:rsid w:val="00383AFC"/>
    <w:rsid w:val="00383CE1"/>
    <w:rsid w:val="00383F58"/>
    <w:rsid w:val="00383F5E"/>
    <w:rsid w:val="00384581"/>
    <w:rsid w:val="00384F13"/>
    <w:rsid w:val="00385670"/>
    <w:rsid w:val="00385F0C"/>
    <w:rsid w:val="003861CB"/>
    <w:rsid w:val="0038661F"/>
    <w:rsid w:val="00386A6C"/>
    <w:rsid w:val="00386ABF"/>
    <w:rsid w:val="00386F30"/>
    <w:rsid w:val="00387089"/>
    <w:rsid w:val="00387890"/>
    <w:rsid w:val="0039005E"/>
    <w:rsid w:val="0039044D"/>
    <w:rsid w:val="00390B37"/>
    <w:rsid w:val="00390D15"/>
    <w:rsid w:val="003916F0"/>
    <w:rsid w:val="00392751"/>
    <w:rsid w:val="003927DB"/>
    <w:rsid w:val="00393BD2"/>
    <w:rsid w:val="003945EB"/>
    <w:rsid w:val="00394A88"/>
    <w:rsid w:val="003957B3"/>
    <w:rsid w:val="00395E38"/>
    <w:rsid w:val="00396081"/>
    <w:rsid w:val="0039632F"/>
    <w:rsid w:val="00397185"/>
    <w:rsid w:val="0039718C"/>
    <w:rsid w:val="003979CD"/>
    <w:rsid w:val="00397A23"/>
    <w:rsid w:val="00397B6E"/>
    <w:rsid w:val="003A017E"/>
    <w:rsid w:val="003A064D"/>
    <w:rsid w:val="003A0B15"/>
    <w:rsid w:val="003A0C0E"/>
    <w:rsid w:val="003A0E6D"/>
    <w:rsid w:val="003A1D55"/>
    <w:rsid w:val="003A1DF9"/>
    <w:rsid w:val="003A1F9B"/>
    <w:rsid w:val="003A2869"/>
    <w:rsid w:val="003A29EF"/>
    <w:rsid w:val="003A2CA9"/>
    <w:rsid w:val="003A2DD4"/>
    <w:rsid w:val="003A42FD"/>
    <w:rsid w:val="003A44E3"/>
    <w:rsid w:val="003A5246"/>
    <w:rsid w:val="003A57A3"/>
    <w:rsid w:val="003A5AD6"/>
    <w:rsid w:val="003A5C28"/>
    <w:rsid w:val="003A5D81"/>
    <w:rsid w:val="003A629A"/>
    <w:rsid w:val="003A63D4"/>
    <w:rsid w:val="003A6A5B"/>
    <w:rsid w:val="003A6EAC"/>
    <w:rsid w:val="003A7BE5"/>
    <w:rsid w:val="003A7C20"/>
    <w:rsid w:val="003A7CA1"/>
    <w:rsid w:val="003B01EC"/>
    <w:rsid w:val="003B07AB"/>
    <w:rsid w:val="003B080B"/>
    <w:rsid w:val="003B0DE1"/>
    <w:rsid w:val="003B229B"/>
    <w:rsid w:val="003B249A"/>
    <w:rsid w:val="003B2C90"/>
    <w:rsid w:val="003B3782"/>
    <w:rsid w:val="003B381F"/>
    <w:rsid w:val="003B3860"/>
    <w:rsid w:val="003B4869"/>
    <w:rsid w:val="003B4E22"/>
    <w:rsid w:val="003B50FE"/>
    <w:rsid w:val="003B5B64"/>
    <w:rsid w:val="003B6708"/>
    <w:rsid w:val="003B6D2A"/>
    <w:rsid w:val="003C03F6"/>
    <w:rsid w:val="003C14CC"/>
    <w:rsid w:val="003C1564"/>
    <w:rsid w:val="003C16AF"/>
    <w:rsid w:val="003C1766"/>
    <w:rsid w:val="003C17B0"/>
    <w:rsid w:val="003C2AF5"/>
    <w:rsid w:val="003C4863"/>
    <w:rsid w:val="003C4C5F"/>
    <w:rsid w:val="003C4E7C"/>
    <w:rsid w:val="003C55AB"/>
    <w:rsid w:val="003C5680"/>
    <w:rsid w:val="003C6800"/>
    <w:rsid w:val="003C69C5"/>
    <w:rsid w:val="003C6EE6"/>
    <w:rsid w:val="003C71EA"/>
    <w:rsid w:val="003C73B5"/>
    <w:rsid w:val="003D0D69"/>
    <w:rsid w:val="003D0ED5"/>
    <w:rsid w:val="003D1191"/>
    <w:rsid w:val="003D14C9"/>
    <w:rsid w:val="003D17EB"/>
    <w:rsid w:val="003D1984"/>
    <w:rsid w:val="003D19E5"/>
    <w:rsid w:val="003D1D01"/>
    <w:rsid w:val="003D1EEF"/>
    <w:rsid w:val="003D2020"/>
    <w:rsid w:val="003D25BB"/>
    <w:rsid w:val="003D2781"/>
    <w:rsid w:val="003D2BE7"/>
    <w:rsid w:val="003D3475"/>
    <w:rsid w:val="003D3577"/>
    <w:rsid w:val="003D36D0"/>
    <w:rsid w:val="003D43EE"/>
    <w:rsid w:val="003D4409"/>
    <w:rsid w:val="003D4981"/>
    <w:rsid w:val="003D49E6"/>
    <w:rsid w:val="003D4DE5"/>
    <w:rsid w:val="003D4FDB"/>
    <w:rsid w:val="003D5760"/>
    <w:rsid w:val="003D57AD"/>
    <w:rsid w:val="003D5EDA"/>
    <w:rsid w:val="003D5EFE"/>
    <w:rsid w:val="003D5F82"/>
    <w:rsid w:val="003D64EE"/>
    <w:rsid w:val="003D716B"/>
    <w:rsid w:val="003D7C60"/>
    <w:rsid w:val="003E0318"/>
    <w:rsid w:val="003E0738"/>
    <w:rsid w:val="003E09CF"/>
    <w:rsid w:val="003E0A2A"/>
    <w:rsid w:val="003E12CB"/>
    <w:rsid w:val="003E1463"/>
    <w:rsid w:val="003E1C6E"/>
    <w:rsid w:val="003E1D20"/>
    <w:rsid w:val="003E20DF"/>
    <w:rsid w:val="003E2966"/>
    <w:rsid w:val="003E30C3"/>
    <w:rsid w:val="003E336A"/>
    <w:rsid w:val="003E3C1A"/>
    <w:rsid w:val="003E4579"/>
    <w:rsid w:val="003E4B14"/>
    <w:rsid w:val="003E4EC8"/>
    <w:rsid w:val="003E54E0"/>
    <w:rsid w:val="003E56F8"/>
    <w:rsid w:val="003E5FB7"/>
    <w:rsid w:val="003E60AC"/>
    <w:rsid w:val="003E66E1"/>
    <w:rsid w:val="003E6C6A"/>
    <w:rsid w:val="003E7324"/>
    <w:rsid w:val="003E76AC"/>
    <w:rsid w:val="003E77AE"/>
    <w:rsid w:val="003F05DF"/>
    <w:rsid w:val="003F067E"/>
    <w:rsid w:val="003F1031"/>
    <w:rsid w:val="003F1129"/>
    <w:rsid w:val="003F1A87"/>
    <w:rsid w:val="003F29A3"/>
    <w:rsid w:val="003F2C40"/>
    <w:rsid w:val="003F2D2B"/>
    <w:rsid w:val="003F32FE"/>
    <w:rsid w:val="003F34E4"/>
    <w:rsid w:val="003F3921"/>
    <w:rsid w:val="003F4139"/>
    <w:rsid w:val="003F4247"/>
    <w:rsid w:val="003F47D5"/>
    <w:rsid w:val="003F4892"/>
    <w:rsid w:val="003F4FFB"/>
    <w:rsid w:val="003F5B45"/>
    <w:rsid w:val="003F689D"/>
    <w:rsid w:val="003F79C5"/>
    <w:rsid w:val="003F7A2D"/>
    <w:rsid w:val="003F7CAE"/>
    <w:rsid w:val="0040036F"/>
    <w:rsid w:val="00400795"/>
    <w:rsid w:val="0040129A"/>
    <w:rsid w:val="0040157F"/>
    <w:rsid w:val="0040187F"/>
    <w:rsid w:val="004031CF"/>
    <w:rsid w:val="00403411"/>
    <w:rsid w:val="004034F7"/>
    <w:rsid w:val="00403711"/>
    <w:rsid w:val="00404C23"/>
    <w:rsid w:val="00405974"/>
    <w:rsid w:val="00405B17"/>
    <w:rsid w:val="004061A4"/>
    <w:rsid w:val="00406E1E"/>
    <w:rsid w:val="004070C0"/>
    <w:rsid w:val="00407678"/>
    <w:rsid w:val="00407F82"/>
    <w:rsid w:val="00410424"/>
    <w:rsid w:val="00410535"/>
    <w:rsid w:val="00411F43"/>
    <w:rsid w:val="00412589"/>
    <w:rsid w:val="00412684"/>
    <w:rsid w:val="00412939"/>
    <w:rsid w:val="0041300D"/>
    <w:rsid w:val="004130DD"/>
    <w:rsid w:val="004133E5"/>
    <w:rsid w:val="00413A75"/>
    <w:rsid w:val="00413BE8"/>
    <w:rsid w:val="00413D44"/>
    <w:rsid w:val="004144A3"/>
    <w:rsid w:val="00414B13"/>
    <w:rsid w:val="00414C60"/>
    <w:rsid w:val="00415270"/>
    <w:rsid w:val="004152A4"/>
    <w:rsid w:val="00415620"/>
    <w:rsid w:val="00415B36"/>
    <w:rsid w:val="00415F39"/>
    <w:rsid w:val="0041649F"/>
    <w:rsid w:val="004166B5"/>
    <w:rsid w:val="00416708"/>
    <w:rsid w:val="00416964"/>
    <w:rsid w:val="00416ABA"/>
    <w:rsid w:val="00416B75"/>
    <w:rsid w:val="0041763F"/>
    <w:rsid w:val="004176DB"/>
    <w:rsid w:val="004204B8"/>
    <w:rsid w:val="00420BBA"/>
    <w:rsid w:val="00420DEE"/>
    <w:rsid w:val="004219A5"/>
    <w:rsid w:val="00421EF0"/>
    <w:rsid w:val="004223E5"/>
    <w:rsid w:val="00422A97"/>
    <w:rsid w:val="00422CC7"/>
    <w:rsid w:val="004236DC"/>
    <w:rsid w:val="00423760"/>
    <w:rsid w:val="004246DF"/>
    <w:rsid w:val="0042506A"/>
    <w:rsid w:val="00427730"/>
    <w:rsid w:val="0042774E"/>
    <w:rsid w:val="004279DE"/>
    <w:rsid w:val="00427A94"/>
    <w:rsid w:val="00427B64"/>
    <w:rsid w:val="004319EE"/>
    <w:rsid w:val="00431B40"/>
    <w:rsid w:val="00431B9B"/>
    <w:rsid w:val="004323E0"/>
    <w:rsid w:val="00432529"/>
    <w:rsid w:val="0043257C"/>
    <w:rsid w:val="004325A5"/>
    <w:rsid w:val="004330F0"/>
    <w:rsid w:val="004332F0"/>
    <w:rsid w:val="00433CCF"/>
    <w:rsid w:val="00433FE5"/>
    <w:rsid w:val="00434184"/>
    <w:rsid w:val="00434559"/>
    <w:rsid w:val="00434752"/>
    <w:rsid w:val="0043485A"/>
    <w:rsid w:val="00434FF8"/>
    <w:rsid w:val="00435C36"/>
    <w:rsid w:val="00436398"/>
    <w:rsid w:val="0043690B"/>
    <w:rsid w:val="00436B03"/>
    <w:rsid w:val="00436DE3"/>
    <w:rsid w:val="00436EC5"/>
    <w:rsid w:val="00437211"/>
    <w:rsid w:val="00437649"/>
    <w:rsid w:val="004378DF"/>
    <w:rsid w:val="00437A91"/>
    <w:rsid w:val="004400F9"/>
    <w:rsid w:val="004406B5"/>
    <w:rsid w:val="0044199A"/>
    <w:rsid w:val="00441FC4"/>
    <w:rsid w:val="0044361F"/>
    <w:rsid w:val="0044391B"/>
    <w:rsid w:val="00443B54"/>
    <w:rsid w:val="00443DB1"/>
    <w:rsid w:val="00444085"/>
    <w:rsid w:val="00444A0E"/>
    <w:rsid w:val="00444AEE"/>
    <w:rsid w:val="004456ED"/>
    <w:rsid w:val="00445C05"/>
    <w:rsid w:val="00445FD8"/>
    <w:rsid w:val="004462CA"/>
    <w:rsid w:val="00446A6D"/>
    <w:rsid w:val="00446DF1"/>
    <w:rsid w:val="00446FA8"/>
    <w:rsid w:val="004477B8"/>
    <w:rsid w:val="00447924"/>
    <w:rsid w:val="00450593"/>
    <w:rsid w:val="00450789"/>
    <w:rsid w:val="004508FA"/>
    <w:rsid w:val="00450AA0"/>
    <w:rsid w:val="00450DDA"/>
    <w:rsid w:val="00450EF0"/>
    <w:rsid w:val="00451EC9"/>
    <w:rsid w:val="00451F25"/>
    <w:rsid w:val="00452007"/>
    <w:rsid w:val="0045274E"/>
    <w:rsid w:val="00452BC2"/>
    <w:rsid w:val="00452D06"/>
    <w:rsid w:val="00452DD1"/>
    <w:rsid w:val="00452E27"/>
    <w:rsid w:val="004539CA"/>
    <w:rsid w:val="0045401D"/>
    <w:rsid w:val="0045466E"/>
    <w:rsid w:val="00454AD9"/>
    <w:rsid w:val="00454BDF"/>
    <w:rsid w:val="0045536F"/>
    <w:rsid w:val="00455947"/>
    <w:rsid w:val="00455BED"/>
    <w:rsid w:val="00457BE3"/>
    <w:rsid w:val="00457E8C"/>
    <w:rsid w:val="00457FA0"/>
    <w:rsid w:val="0045A392"/>
    <w:rsid w:val="00460E32"/>
    <w:rsid w:val="00461DD0"/>
    <w:rsid w:val="004620CE"/>
    <w:rsid w:val="00463211"/>
    <w:rsid w:val="00464981"/>
    <w:rsid w:val="00464C78"/>
    <w:rsid w:val="004653B3"/>
    <w:rsid w:val="0046574E"/>
    <w:rsid w:val="00465FF2"/>
    <w:rsid w:val="0046682D"/>
    <w:rsid w:val="00466F48"/>
    <w:rsid w:val="004672AD"/>
    <w:rsid w:val="00467839"/>
    <w:rsid w:val="00467ACD"/>
    <w:rsid w:val="004704DF"/>
    <w:rsid w:val="004708DB"/>
    <w:rsid w:val="00471100"/>
    <w:rsid w:val="00471388"/>
    <w:rsid w:val="00471BFD"/>
    <w:rsid w:val="00472D07"/>
    <w:rsid w:val="00472F80"/>
    <w:rsid w:val="00473269"/>
    <w:rsid w:val="00473DBC"/>
    <w:rsid w:val="00474259"/>
    <w:rsid w:val="00474D7C"/>
    <w:rsid w:val="00474D8D"/>
    <w:rsid w:val="004750B0"/>
    <w:rsid w:val="004761C0"/>
    <w:rsid w:val="00476AC7"/>
    <w:rsid w:val="0047757F"/>
    <w:rsid w:val="004779B2"/>
    <w:rsid w:val="0048030B"/>
    <w:rsid w:val="004812F9"/>
    <w:rsid w:val="00481AA3"/>
    <w:rsid w:val="00483684"/>
    <w:rsid w:val="004837A2"/>
    <w:rsid w:val="00483A4D"/>
    <w:rsid w:val="00483F9B"/>
    <w:rsid w:val="00483FEE"/>
    <w:rsid w:val="00484034"/>
    <w:rsid w:val="00484403"/>
    <w:rsid w:val="004847B8"/>
    <w:rsid w:val="00484CEF"/>
    <w:rsid w:val="00484F81"/>
    <w:rsid w:val="004852BA"/>
    <w:rsid w:val="004855D8"/>
    <w:rsid w:val="0048585E"/>
    <w:rsid w:val="00485A8C"/>
    <w:rsid w:val="00485ED0"/>
    <w:rsid w:val="00486098"/>
    <w:rsid w:val="00486190"/>
    <w:rsid w:val="00486228"/>
    <w:rsid w:val="00486A54"/>
    <w:rsid w:val="00486C99"/>
    <w:rsid w:val="004877BC"/>
    <w:rsid w:val="004878BC"/>
    <w:rsid w:val="00487C27"/>
    <w:rsid w:val="00487D8A"/>
    <w:rsid w:val="00490D49"/>
    <w:rsid w:val="00491AB8"/>
    <w:rsid w:val="004925CC"/>
    <w:rsid w:val="00492AAA"/>
    <w:rsid w:val="00492DD1"/>
    <w:rsid w:val="00492F4B"/>
    <w:rsid w:val="004935FC"/>
    <w:rsid w:val="004937FE"/>
    <w:rsid w:val="00494CC2"/>
    <w:rsid w:val="004956DF"/>
    <w:rsid w:val="00495F19"/>
    <w:rsid w:val="004966EA"/>
    <w:rsid w:val="004A01C4"/>
    <w:rsid w:val="004A0617"/>
    <w:rsid w:val="004A08E9"/>
    <w:rsid w:val="004A0BF9"/>
    <w:rsid w:val="004A0C04"/>
    <w:rsid w:val="004A1780"/>
    <w:rsid w:val="004A1806"/>
    <w:rsid w:val="004A273F"/>
    <w:rsid w:val="004A2D94"/>
    <w:rsid w:val="004A2F1A"/>
    <w:rsid w:val="004A39C2"/>
    <w:rsid w:val="004A3BCA"/>
    <w:rsid w:val="004A4296"/>
    <w:rsid w:val="004A4863"/>
    <w:rsid w:val="004A4983"/>
    <w:rsid w:val="004A4D7B"/>
    <w:rsid w:val="004A4DDB"/>
    <w:rsid w:val="004A565B"/>
    <w:rsid w:val="004A5A3F"/>
    <w:rsid w:val="004A6604"/>
    <w:rsid w:val="004A6976"/>
    <w:rsid w:val="004A6E07"/>
    <w:rsid w:val="004A792D"/>
    <w:rsid w:val="004A7A7D"/>
    <w:rsid w:val="004A7AEB"/>
    <w:rsid w:val="004A7FD2"/>
    <w:rsid w:val="004B0264"/>
    <w:rsid w:val="004B0535"/>
    <w:rsid w:val="004B06E3"/>
    <w:rsid w:val="004B08DC"/>
    <w:rsid w:val="004B1EAF"/>
    <w:rsid w:val="004B3457"/>
    <w:rsid w:val="004B3927"/>
    <w:rsid w:val="004B3CD7"/>
    <w:rsid w:val="004B51F1"/>
    <w:rsid w:val="004B58D5"/>
    <w:rsid w:val="004B5F6C"/>
    <w:rsid w:val="004B66C8"/>
    <w:rsid w:val="004B7334"/>
    <w:rsid w:val="004B740C"/>
    <w:rsid w:val="004B77D6"/>
    <w:rsid w:val="004C0229"/>
    <w:rsid w:val="004C0AC9"/>
    <w:rsid w:val="004C12A6"/>
    <w:rsid w:val="004C136E"/>
    <w:rsid w:val="004C1760"/>
    <w:rsid w:val="004C198C"/>
    <w:rsid w:val="004C23D7"/>
    <w:rsid w:val="004C3776"/>
    <w:rsid w:val="004C3FD8"/>
    <w:rsid w:val="004C53DB"/>
    <w:rsid w:val="004C570A"/>
    <w:rsid w:val="004C6124"/>
    <w:rsid w:val="004C61A9"/>
    <w:rsid w:val="004C65AD"/>
    <w:rsid w:val="004C67B2"/>
    <w:rsid w:val="004C720A"/>
    <w:rsid w:val="004C7841"/>
    <w:rsid w:val="004C7BA0"/>
    <w:rsid w:val="004C7D6A"/>
    <w:rsid w:val="004D0478"/>
    <w:rsid w:val="004D08C7"/>
    <w:rsid w:val="004D0CCA"/>
    <w:rsid w:val="004D0D92"/>
    <w:rsid w:val="004D12A2"/>
    <w:rsid w:val="004D1D2B"/>
    <w:rsid w:val="004D2155"/>
    <w:rsid w:val="004D2980"/>
    <w:rsid w:val="004D33DD"/>
    <w:rsid w:val="004D35C8"/>
    <w:rsid w:val="004D3AC9"/>
    <w:rsid w:val="004D3B00"/>
    <w:rsid w:val="004D49E4"/>
    <w:rsid w:val="004D4BBB"/>
    <w:rsid w:val="004D4D52"/>
    <w:rsid w:val="004D4DAD"/>
    <w:rsid w:val="004D4F2E"/>
    <w:rsid w:val="004D504E"/>
    <w:rsid w:val="004D55F7"/>
    <w:rsid w:val="004D68F3"/>
    <w:rsid w:val="004D72F3"/>
    <w:rsid w:val="004D74C4"/>
    <w:rsid w:val="004E025F"/>
    <w:rsid w:val="004E07E3"/>
    <w:rsid w:val="004E0EF8"/>
    <w:rsid w:val="004E136E"/>
    <w:rsid w:val="004E19D2"/>
    <w:rsid w:val="004E1A10"/>
    <w:rsid w:val="004E254F"/>
    <w:rsid w:val="004E420A"/>
    <w:rsid w:val="004E4C89"/>
    <w:rsid w:val="004E52B7"/>
    <w:rsid w:val="004E5327"/>
    <w:rsid w:val="004E5408"/>
    <w:rsid w:val="004E5894"/>
    <w:rsid w:val="004E5920"/>
    <w:rsid w:val="004E67AD"/>
    <w:rsid w:val="004E74E2"/>
    <w:rsid w:val="004E77F4"/>
    <w:rsid w:val="004F071D"/>
    <w:rsid w:val="004F0C37"/>
    <w:rsid w:val="004F0D23"/>
    <w:rsid w:val="004F1261"/>
    <w:rsid w:val="004F1526"/>
    <w:rsid w:val="004F16ED"/>
    <w:rsid w:val="004F21DD"/>
    <w:rsid w:val="004F2388"/>
    <w:rsid w:val="004F24E8"/>
    <w:rsid w:val="004F2659"/>
    <w:rsid w:val="004F2AF4"/>
    <w:rsid w:val="004F2B8C"/>
    <w:rsid w:val="004F2FCF"/>
    <w:rsid w:val="004F36CF"/>
    <w:rsid w:val="004F3787"/>
    <w:rsid w:val="004F3F73"/>
    <w:rsid w:val="004F52C6"/>
    <w:rsid w:val="004F5707"/>
    <w:rsid w:val="004F5B1E"/>
    <w:rsid w:val="004F64A7"/>
    <w:rsid w:val="004F64B8"/>
    <w:rsid w:val="004F7284"/>
    <w:rsid w:val="004F76BE"/>
    <w:rsid w:val="004F7A34"/>
    <w:rsid w:val="004F7C27"/>
    <w:rsid w:val="004F7CFF"/>
    <w:rsid w:val="005008D1"/>
    <w:rsid w:val="005009CD"/>
    <w:rsid w:val="00501854"/>
    <w:rsid w:val="00501B12"/>
    <w:rsid w:val="00501F85"/>
    <w:rsid w:val="00502CDC"/>
    <w:rsid w:val="00503487"/>
    <w:rsid w:val="00503774"/>
    <w:rsid w:val="00503C1B"/>
    <w:rsid w:val="00503CFB"/>
    <w:rsid w:val="00503F7F"/>
    <w:rsid w:val="005040DA"/>
    <w:rsid w:val="005045B9"/>
    <w:rsid w:val="00504803"/>
    <w:rsid w:val="0050520B"/>
    <w:rsid w:val="0050555F"/>
    <w:rsid w:val="005057F8"/>
    <w:rsid w:val="00505956"/>
    <w:rsid w:val="00505966"/>
    <w:rsid w:val="00505E65"/>
    <w:rsid w:val="005071F6"/>
    <w:rsid w:val="005076DE"/>
    <w:rsid w:val="0051002C"/>
    <w:rsid w:val="005103A6"/>
    <w:rsid w:val="0051073C"/>
    <w:rsid w:val="0051115A"/>
    <w:rsid w:val="005118D9"/>
    <w:rsid w:val="00512035"/>
    <w:rsid w:val="005126E5"/>
    <w:rsid w:val="005128B6"/>
    <w:rsid w:val="00512AA0"/>
    <w:rsid w:val="0051307F"/>
    <w:rsid w:val="005130C2"/>
    <w:rsid w:val="0051325B"/>
    <w:rsid w:val="00513EBA"/>
    <w:rsid w:val="00514C66"/>
    <w:rsid w:val="0051503C"/>
    <w:rsid w:val="00515128"/>
    <w:rsid w:val="00515A3A"/>
    <w:rsid w:val="00515F77"/>
    <w:rsid w:val="005162A8"/>
    <w:rsid w:val="00517312"/>
    <w:rsid w:val="00517D48"/>
    <w:rsid w:val="00520026"/>
    <w:rsid w:val="005200D4"/>
    <w:rsid w:val="005201D1"/>
    <w:rsid w:val="00520545"/>
    <w:rsid w:val="005209A4"/>
    <w:rsid w:val="00520D28"/>
    <w:rsid w:val="005217E5"/>
    <w:rsid w:val="00521C68"/>
    <w:rsid w:val="005230E7"/>
    <w:rsid w:val="005233C8"/>
    <w:rsid w:val="00523478"/>
    <w:rsid w:val="00524693"/>
    <w:rsid w:val="00525465"/>
    <w:rsid w:val="00525625"/>
    <w:rsid w:val="00525AFD"/>
    <w:rsid w:val="00527476"/>
    <w:rsid w:val="005276BE"/>
    <w:rsid w:val="00527976"/>
    <w:rsid w:val="005304B1"/>
    <w:rsid w:val="00530A2A"/>
    <w:rsid w:val="0053144F"/>
    <w:rsid w:val="005319E5"/>
    <w:rsid w:val="00531B6D"/>
    <w:rsid w:val="0053203B"/>
    <w:rsid w:val="005320F4"/>
    <w:rsid w:val="00532742"/>
    <w:rsid w:val="0053299C"/>
    <w:rsid w:val="00532CF9"/>
    <w:rsid w:val="00532E0B"/>
    <w:rsid w:val="005335A9"/>
    <w:rsid w:val="00533B63"/>
    <w:rsid w:val="00533C0F"/>
    <w:rsid w:val="005344B0"/>
    <w:rsid w:val="00534576"/>
    <w:rsid w:val="0053490D"/>
    <w:rsid w:val="0053571F"/>
    <w:rsid w:val="0053581F"/>
    <w:rsid w:val="00535F4D"/>
    <w:rsid w:val="00536690"/>
    <w:rsid w:val="00536E24"/>
    <w:rsid w:val="00540113"/>
    <w:rsid w:val="005408CE"/>
    <w:rsid w:val="00541322"/>
    <w:rsid w:val="00541E63"/>
    <w:rsid w:val="00541E7D"/>
    <w:rsid w:val="00542B20"/>
    <w:rsid w:val="005433C5"/>
    <w:rsid w:val="00543606"/>
    <w:rsid w:val="00543705"/>
    <w:rsid w:val="00543B8B"/>
    <w:rsid w:val="00545175"/>
    <w:rsid w:val="005457E7"/>
    <w:rsid w:val="00545844"/>
    <w:rsid w:val="00546706"/>
    <w:rsid w:val="005469D2"/>
    <w:rsid w:val="00546D65"/>
    <w:rsid w:val="00546EBB"/>
    <w:rsid w:val="0054761B"/>
    <w:rsid w:val="005477D0"/>
    <w:rsid w:val="00547C2A"/>
    <w:rsid w:val="00547D20"/>
    <w:rsid w:val="005506CF"/>
    <w:rsid w:val="00550CA7"/>
    <w:rsid w:val="00550D3F"/>
    <w:rsid w:val="005513AF"/>
    <w:rsid w:val="00552690"/>
    <w:rsid w:val="005526C1"/>
    <w:rsid w:val="005531EC"/>
    <w:rsid w:val="005533BA"/>
    <w:rsid w:val="005538A6"/>
    <w:rsid w:val="00553C73"/>
    <w:rsid w:val="00553F8D"/>
    <w:rsid w:val="0055437F"/>
    <w:rsid w:val="00554BB4"/>
    <w:rsid w:val="00554BE2"/>
    <w:rsid w:val="00554C37"/>
    <w:rsid w:val="00554D5D"/>
    <w:rsid w:val="00554DCD"/>
    <w:rsid w:val="00554EB4"/>
    <w:rsid w:val="005551DF"/>
    <w:rsid w:val="0055558B"/>
    <w:rsid w:val="0055558D"/>
    <w:rsid w:val="005556AA"/>
    <w:rsid w:val="0055574A"/>
    <w:rsid w:val="00556390"/>
    <w:rsid w:val="005569AD"/>
    <w:rsid w:val="0055770F"/>
    <w:rsid w:val="00557E06"/>
    <w:rsid w:val="00560014"/>
    <w:rsid w:val="005608A4"/>
    <w:rsid w:val="005608AE"/>
    <w:rsid w:val="005608CC"/>
    <w:rsid w:val="005613DF"/>
    <w:rsid w:val="00561C9C"/>
    <w:rsid w:val="00562689"/>
    <w:rsid w:val="0056278C"/>
    <w:rsid w:val="005632EE"/>
    <w:rsid w:val="00563AAE"/>
    <w:rsid w:val="00563BFD"/>
    <w:rsid w:val="00563E2D"/>
    <w:rsid w:val="0056403B"/>
    <w:rsid w:val="005641F6"/>
    <w:rsid w:val="0056442C"/>
    <w:rsid w:val="0056457E"/>
    <w:rsid w:val="005649C7"/>
    <w:rsid w:val="00565DA7"/>
    <w:rsid w:val="00566479"/>
    <w:rsid w:val="00570948"/>
    <w:rsid w:val="00570FE4"/>
    <w:rsid w:val="00571303"/>
    <w:rsid w:val="00571BEA"/>
    <w:rsid w:val="00571F23"/>
    <w:rsid w:val="00573149"/>
    <w:rsid w:val="00573B50"/>
    <w:rsid w:val="00573C14"/>
    <w:rsid w:val="00573C9D"/>
    <w:rsid w:val="00573DA5"/>
    <w:rsid w:val="005740EE"/>
    <w:rsid w:val="005747E4"/>
    <w:rsid w:val="00574BFB"/>
    <w:rsid w:val="00575411"/>
    <w:rsid w:val="0057698C"/>
    <w:rsid w:val="005769E4"/>
    <w:rsid w:val="00577404"/>
    <w:rsid w:val="00580019"/>
    <w:rsid w:val="005803D8"/>
    <w:rsid w:val="005804AE"/>
    <w:rsid w:val="00580B5D"/>
    <w:rsid w:val="005819BB"/>
    <w:rsid w:val="00581FA1"/>
    <w:rsid w:val="005822F1"/>
    <w:rsid w:val="005829E8"/>
    <w:rsid w:val="00582D79"/>
    <w:rsid w:val="005831C2"/>
    <w:rsid w:val="005833CD"/>
    <w:rsid w:val="0058386F"/>
    <w:rsid w:val="005838C2"/>
    <w:rsid w:val="00583F0C"/>
    <w:rsid w:val="00584966"/>
    <w:rsid w:val="00585E83"/>
    <w:rsid w:val="00586319"/>
    <w:rsid w:val="00586D96"/>
    <w:rsid w:val="00586F3E"/>
    <w:rsid w:val="00587655"/>
    <w:rsid w:val="00587789"/>
    <w:rsid w:val="00587E08"/>
    <w:rsid w:val="005901E3"/>
    <w:rsid w:val="005915CA"/>
    <w:rsid w:val="00591C00"/>
    <w:rsid w:val="00591CBA"/>
    <w:rsid w:val="00592519"/>
    <w:rsid w:val="005929A0"/>
    <w:rsid w:val="005931E9"/>
    <w:rsid w:val="00593A34"/>
    <w:rsid w:val="00593B84"/>
    <w:rsid w:val="00593D2F"/>
    <w:rsid w:val="005944D6"/>
    <w:rsid w:val="005954C0"/>
    <w:rsid w:val="005979F9"/>
    <w:rsid w:val="00597CE7"/>
    <w:rsid w:val="005A0036"/>
    <w:rsid w:val="005A012C"/>
    <w:rsid w:val="005A1282"/>
    <w:rsid w:val="005A1D47"/>
    <w:rsid w:val="005A2859"/>
    <w:rsid w:val="005A3279"/>
    <w:rsid w:val="005A3770"/>
    <w:rsid w:val="005A3D12"/>
    <w:rsid w:val="005A4779"/>
    <w:rsid w:val="005A4933"/>
    <w:rsid w:val="005A524A"/>
    <w:rsid w:val="005A54D9"/>
    <w:rsid w:val="005A56C8"/>
    <w:rsid w:val="005A5F2D"/>
    <w:rsid w:val="005A5FAA"/>
    <w:rsid w:val="005A692B"/>
    <w:rsid w:val="005A6B8B"/>
    <w:rsid w:val="005A6F6F"/>
    <w:rsid w:val="005A7191"/>
    <w:rsid w:val="005A786E"/>
    <w:rsid w:val="005A7B0A"/>
    <w:rsid w:val="005A7CAE"/>
    <w:rsid w:val="005B0B06"/>
    <w:rsid w:val="005B1453"/>
    <w:rsid w:val="005B16F0"/>
    <w:rsid w:val="005B19BD"/>
    <w:rsid w:val="005B1DD4"/>
    <w:rsid w:val="005B2655"/>
    <w:rsid w:val="005B26CE"/>
    <w:rsid w:val="005B3041"/>
    <w:rsid w:val="005B33F5"/>
    <w:rsid w:val="005B3402"/>
    <w:rsid w:val="005B3446"/>
    <w:rsid w:val="005B35D7"/>
    <w:rsid w:val="005B3802"/>
    <w:rsid w:val="005B3F91"/>
    <w:rsid w:val="005B40A5"/>
    <w:rsid w:val="005B41D8"/>
    <w:rsid w:val="005B423B"/>
    <w:rsid w:val="005B5235"/>
    <w:rsid w:val="005B5524"/>
    <w:rsid w:val="005B58D0"/>
    <w:rsid w:val="005B5FA2"/>
    <w:rsid w:val="005B6501"/>
    <w:rsid w:val="005B6E01"/>
    <w:rsid w:val="005B7113"/>
    <w:rsid w:val="005B7C93"/>
    <w:rsid w:val="005C0329"/>
    <w:rsid w:val="005C1244"/>
    <w:rsid w:val="005C2E4D"/>
    <w:rsid w:val="005C3B79"/>
    <w:rsid w:val="005C3CC3"/>
    <w:rsid w:val="005C4BA5"/>
    <w:rsid w:val="005C4FFC"/>
    <w:rsid w:val="005C5872"/>
    <w:rsid w:val="005C5A62"/>
    <w:rsid w:val="005C5D54"/>
    <w:rsid w:val="005C5E43"/>
    <w:rsid w:val="005C5F0D"/>
    <w:rsid w:val="005C6E0B"/>
    <w:rsid w:val="005C6FC6"/>
    <w:rsid w:val="005C755A"/>
    <w:rsid w:val="005D0763"/>
    <w:rsid w:val="005D0C42"/>
    <w:rsid w:val="005D1033"/>
    <w:rsid w:val="005D1192"/>
    <w:rsid w:val="005D1DA5"/>
    <w:rsid w:val="005D208B"/>
    <w:rsid w:val="005D2103"/>
    <w:rsid w:val="005D2265"/>
    <w:rsid w:val="005D292E"/>
    <w:rsid w:val="005D30ED"/>
    <w:rsid w:val="005D3348"/>
    <w:rsid w:val="005D3CED"/>
    <w:rsid w:val="005D45C7"/>
    <w:rsid w:val="005D502B"/>
    <w:rsid w:val="005D5048"/>
    <w:rsid w:val="005D5904"/>
    <w:rsid w:val="005D6297"/>
    <w:rsid w:val="005D642D"/>
    <w:rsid w:val="005D6A7F"/>
    <w:rsid w:val="005D6EBE"/>
    <w:rsid w:val="005D7810"/>
    <w:rsid w:val="005D7C7F"/>
    <w:rsid w:val="005E0138"/>
    <w:rsid w:val="005E0139"/>
    <w:rsid w:val="005E1137"/>
    <w:rsid w:val="005E11E6"/>
    <w:rsid w:val="005E1322"/>
    <w:rsid w:val="005E1365"/>
    <w:rsid w:val="005E151A"/>
    <w:rsid w:val="005E187C"/>
    <w:rsid w:val="005E2D89"/>
    <w:rsid w:val="005E2E72"/>
    <w:rsid w:val="005E3DB0"/>
    <w:rsid w:val="005E4252"/>
    <w:rsid w:val="005E470E"/>
    <w:rsid w:val="005E53B2"/>
    <w:rsid w:val="005E54B2"/>
    <w:rsid w:val="005E660E"/>
    <w:rsid w:val="005E675A"/>
    <w:rsid w:val="005E6EFF"/>
    <w:rsid w:val="005E76E3"/>
    <w:rsid w:val="005E783A"/>
    <w:rsid w:val="005E7949"/>
    <w:rsid w:val="005E7B93"/>
    <w:rsid w:val="005E7D1A"/>
    <w:rsid w:val="005F03DB"/>
    <w:rsid w:val="005F1D6B"/>
    <w:rsid w:val="005F20CA"/>
    <w:rsid w:val="005F2632"/>
    <w:rsid w:val="005F2D2B"/>
    <w:rsid w:val="005F305D"/>
    <w:rsid w:val="005F34DB"/>
    <w:rsid w:val="005F36E1"/>
    <w:rsid w:val="005F38BA"/>
    <w:rsid w:val="005F446B"/>
    <w:rsid w:val="005F4585"/>
    <w:rsid w:val="005F4869"/>
    <w:rsid w:val="005F4C34"/>
    <w:rsid w:val="005F54EB"/>
    <w:rsid w:val="005F565A"/>
    <w:rsid w:val="005F669B"/>
    <w:rsid w:val="005F6D2F"/>
    <w:rsid w:val="005F712D"/>
    <w:rsid w:val="005F7E95"/>
    <w:rsid w:val="005F7EAF"/>
    <w:rsid w:val="006000B8"/>
    <w:rsid w:val="006003C9"/>
    <w:rsid w:val="00600574"/>
    <w:rsid w:val="00600606"/>
    <w:rsid w:val="0060093D"/>
    <w:rsid w:val="00600B09"/>
    <w:rsid w:val="00600FC5"/>
    <w:rsid w:val="00600FF6"/>
    <w:rsid w:val="00601F99"/>
    <w:rsid w:val="0060244D"/>
    <w:rsid w:val="00602C46"/>
    <w:rsid w:val="00602F52"/>
    <w:rsid w:val="00603225"/>
    <w:rsid w:val="00603DCD"/>
    <w:rsid w:val="0060473F"/>
    <w:rsid w:val="00605066"/>
    <w:rsid w:val="0060523B"/>
    <w:rsid w:val="006059AF"/>
    <w:rsid w:val="00605AEA"/>
    <w:rsid w:val="00605EBF"/>
    <w:rsid w:val="00605F31"/>
    <w:rsid w:val="0060676A"/>
    <w:rsid w:val="00606FE1"/>
    <w:rsid w:val="006071B3"/>
    <w:rsid w:val="00607448"/>
    <w:rsid w:val="006075C0"/>
    <w:rsid w:val="00607BC1"/>
    <w:rsid w:val="00610B76"/>
    <w:rsid w:val="00611BF4"/>
    <w:rsid w:val="00611C00"/>
    <w:rsid w:val="00612E6A"/>
    <w:rsid w:val="00613217"/>
    <w:rsid w:val="00613874"/>
    <w:rsid w:val="0061423B"/>
    <w:rsid w:val="00614A5E"/>
    <w:rsid w:val="00615445"/>
    <w:rsid w:val="0061552C"/>
    <w:rsid w:val="00615BF4"/>
    <w:rsid w:val="00616EA8"/>
    <w:rsid w:val="00617742"/>
    <w:rsid w:val="00617858"/>
    <w:rsid w:val="0062056E"/>
    <w:rsid w:val="00620655"/>
    <w:rsid w:val="00620935"/>
    <w:rsid w:val="00620AD1"/>
    <w:rsid w:val="00620B06"/>
    <w:rsid w:val="00621112"/>
    <w:rsid w:val="006214A8"/>
    <w:rsid w:val="00621727"/>
    <w:rsid w:val="006221AA"/>
    <w:rsid w:val="00622AAE"/>
    <w:rsid w:val="00622FDB"/>
    <w:rsid w:val="006231A4"/>
    <w:rsid w:val="00623F74"/>
    <w:rsid w:val="00624480"/>
    <w:rsid w:val="0062473D"/>
    <w:rsid w:val="006249F2"/>
    <w:rsid w:val="00625A42"/>
    <w:rsid w:val="00625EA8"/>
    <w:rsid w:val="006262E3"/>
    <w:rsid w:val="00626339"/>
    <w:rsid w:val="006264E7"/>
    <w:rsid w:val="00626AAC"/>
    <w:rsid w:val="00626F33"/>
    <w:rsid w:val="00627419"/>
    <w:rsid w:val="006308DC"/>
    <w:rsid w:val="006313CE"/>
    <w:rsid w:val="00631F4D"/>
    <w:rsid w:val="00632ABF"/>
    <w:rsid w:val="00632BBB"/>
    <w:rsid w:val="006334F8"/>
    <w:rsid w:val="00633D48"/>
    <w:rsid w:val="0063433B"/>
    <w:rsid w:val="00634C69"/>
    <w:rsid w:val="0063589E"/>
    <w:rsid w:val="00636BFB"/>
    <w:rsid w:val="00636C08"/>
    <w:rsid w:val="00637270"/>
    <w:rsid w:val="00637D15"/>
    <w:rsid w:val="006407E7"/>
    <w:rsid w:val="00640D2D"/>
    <w:rsid w:val="00640DC6"/>
    <w:rsid w:val="0064129F"/>
    <w:rsid w:val="006419F2"/>
    <w:rsid w:val="00641E11"/>
    <w:rsid w:val="00641F2B"/>
    <w:rsid w:val="006422D9"/>
    <w:rsid w:val="00642307"/>
    <w:rsid w:val="006435A6"/>
    <w:rsid w:val="0064387F"/>
    <w:rsid w:val="00643C6B"/>
    <w:rsid w:val="00643EE0"/>
    <w:rsid w:val="0064439F"/>
    <w:rsid w:val="006445CC"/>
    <w:rsid w:val="0064473B"/>
    <w:rsid w:val="006455D7"/>
    <w:rsid w:val="00645ED6"/>
    <w:rsid w:val="0064605F"/>
    <w:rsid w:val="006462A3"/>
    <w:rsid w:val="0064687C"/>
    <w:rsid w:val="0064771E"/>
    <w:rsid w:val="00647D2D"/>
    <w:rsid w:val="00647EF9"/>
    <w:rsid w:val="0065050C"/>
    <w:rsid w:val="006505E2"/>
    <w:rsid w:val="006514BA"/>
    <w:rsid w:val="00651BF0"/>
    <w:rsid w:val="0065202B"/>
    <w:rsid w:val="0065223E"/>
    <w:rsid w:val="006527CC"/>
    <w:rsid w:val="006529F9"/>
    <w:rsid w:val="006532C5"/>
    <w:rsid w:val="00654B63"/>
    <w:rsid w:val="00654D01"/>
    <w:rsid w:val="006552B3"/>
    <w:rsid w:val="0065601D"/>
    <w:rsid w:val="006566DF"/>
    <w:rsid w:val="006573D4"/>
    <w:rsid w:val="006578A9"/>
    <w:rsid w:val="0066012C"/>
    <w:rsid w:val="00660514"/>
    <w:rsid w:val="00660609"/>
    <w:rsid w:val="00660885"/>
    <w:rsid w:val="00660DD2"/>
    <w:rsid w:val="0066159B"/>
    <w:rsid w:val="0066199D"/>
    <w:rsid w:val="006619B4"/>
    <w:rsid w:val="006623C1"/>
    <w:rsid w:val="00662A8E"/>
    <w:rsid w:val="00662E95"/>
    <w:rsid w:val="0066300D"/>
    <w:rsid w:val="00663107"/>
    <w:rsid w:val="006634AB"/>
    <w:rsid w:val="0066360C"/>
    <w:rsid w:val="006636CA"/>
    <w:rsid w:val="0066375D"/>
    <w:rsid w:val="006638DE"/>
    <w:rsid w:val="00664162"/>
    <w:rsid w:val="00665463"/>
    <w:rsid w:val="00665B65"/>
    <w:rsid w:val="00666576"/>
    <w:rsid w:val="0066658B"/>
    <w:rsid w:val="006701B0"/>
    <w:rsid w:val="006718E2"/>
    <w:rsid w:val="00672ACD"/>
    <w:rsid w:val="00672BD0"/>
    <w:rsid w:val="0067317D"/>
    <w:rsid w:val="00673559"/>
    <w:rsid w:val="0067395F"/>
    <w:rsid w:val="00673A5E"/>
    <w:rsid w:val="00673AAC"/>
    <w:rsid w:val="006744E3"/>
    <w:rsid w:val="006749C7"/>
    <w:rsid w:val="006758C0"/>
    <w:rsid w:val="00675E28"/>
    <w:rsid w:val="00676BED"/>
    <w:rsid w:val="00676DE2"/>
    <w:rsid w:val="00677260"/>
    <w:rsid w:val="00677BC1"/>
    <w:rsid w:val="00677C34"/>
    <w:rsid w:val="00680284"/>
    <w:rsid w:val="00680886"/>
    <w:rsid w:val="00681107"/>
    <w:rsid w:val="00682114"/>
    <w:rsid w:val="006822F2"/>
    <w:rsid w:val="006826F7"/>
    <w:rsid w:val="00682931"/>
    <w:rsid w:val="00682A1F"/>
    <w:rsid w:val="00682F85"/>
    <w:rsid w:val="00683298"/>
    <w:rsid w:val="006836FE"/>
    <w:rsid w:val="006843B8"/>
    <w:rsid w:val="0068469E"/>
    <w:rsid w:val="0068488E"/>
    <w:rsid w:val="00684AC7"/>
    <w:rsid w:val="00685296"/>
    <w:rsid w:val="00685539"/>
    <w:rsid w:val="006856A6"/>
    <w:rsid w:val="00685E3F"/>
    <w:rsid w:val="00686EB0"/>
    <w:rsid w:val="00687979"/>
    <w:rsid w:val="00690AF1"/>
    <w:rsid w:val="0069101C"/>
    <w:rsid w:val="00691035"/>
    <w:rsid w:val="00691D7B"/>
    <w:rsid w:val="006924AC"/>
    <w:rsid w:val="00692922"/>
    <w:rsid w:val="0069395A"/>
    <w:rsid w:val="006941C1"/>
    <w:rsid w:val="0069442B"/>
    <w:rsid w:val="00694D5C"/>
    <w:rsid w:val="00695374"/>
    <w:rsid w:val="0069586B"/>
    <w:rsid w:val="006959B5"/>
    <w:rsid w:val="00695E69"/>
    <w:rsid w:val="0069615C"/>
    <w:rsid w:val="00696FD7"/>
    <w:rsid w:val="00697B48"/>
    <w:rsid w:val="006A0165"/>
    <w:rsid w:val="006A0613"/>
    <w:rsid w:val="006A17C6"/>
    <w:rsid w:val="006A25DC"/>
    <w:rsid w:val="006A29E3"/>
    <w:rsid w:val="006A2DF6"/>
    <w:rsid w:val="006A3326"/>
    <w:rsid w:val="006A3712"/>
    <w:rsid w:val="006A3844"/>
    <w:rsid w:val="006A3D30"/>
    <w:rsid w:val="006A3DEB"/>
    <w:rsid w:val="006A467D"/>
    <w:rsid w:val="006A4CB4"/>
    <w:rsid w:val="006A558F"/>
    <w:rsid w:val="006A5E99"/>
    <w:rsid w:val="006A6136"/>
    <w:rsid w:val="006A649D"/>
    <w:rsid w:val="006A7833"/>
    <w:rsid w:val="006A7E80"/>
    <w:rsid w:val="006B0088"/>
    <w:rsid w:val="006B0406"/>
    <w:rsid w:val="006B06AF"/>
    <w:rsid w:val="006B07E8"/>
    <w:rsid w:val="006B155C"/>
    <w:rsid w:val="006B181B"/>
    <w:rsid w:val="006B1B1A"/>
    <w:rsid w:val="006B3174"/>
    <w:rsid w:val="006B36D1"/>
    <w:rsid w:val="006B4135"/>
    <w:rsid w:val="006B47C4"/>
    <w:rsid w:val="006B509E"/>
    <w:rsid w:val="006B580E"/>
    <w:rsid w:val="006B58F7"/>
    <w:rsid w:val="006B5A72"/>
    <w:rsid w:val="006B5C14"/>
    <w:rsid w:val="006B6161"/>
    <w:rsid w:val="006B6648"/>
    <w:rsid w:val="006B6E2F"/>
    <w:rsid w:val="006B7D68"/>
    <w:rsid w:val="006C0740"/>
    <w:rsid w:val="006C0776"/>
    <w:rsid w:val="006C2686"/>
    <w:rsid w:val="006C2C86"/>
    <w:rsid w:val="006C3AE2"/>
    <w:rsid w:val="006C3AEF"/>
    <w:rsid w:val="006C3C75"/>
    <w:rsid w:val="006C4682"/>
    <w:rsid w:val="006C4728"/>
    <w:rsid w:val="006C4896"/>
    <w:rsid w:val="006C519C"/>
    <w:rsid w:val="006C5362"/>
    <w:rsid w:val="006C5508"/>
    <w:rsid w:val="006C5927"/>
    <w:rsid w:val="006C5C69"/>
    <w:rsid w:val="006C726F"/>
    <w:rsid w:val="006C79C9"/>
    <w:rsid w:val="006C7ABE"/>
    <w:rsid w:val="006D06D9"/>
    <w:rsid w:val="006D06F9"/>
    <w:rsid w:val="006D19FB"/>
    <w:rsid w:val="006D1CE3"/>
    <w:rsid w:val="006D2496"/>
    <w:rsid w:val="006D26C0"/>
    <w:rsid w:val="006D2A82"/>
    <w:rsid w:val="006D3E24"/>
    <w:rsid w:val="006D3E81"/>
    <w:rsid w:val="006D4192"/>
    <w:rsid w:val="006D4801"/>
    <w:rsid w:val="006D4C9C"/>
    <w:rsid w:val="006D5A30"/>
    <w:rsid w:val="006D5DBE"/>
    <w:rsid w:val="006D5E97"/>
    <w:rsid w:val="006D602E"/>
    <w:rsid w:val="006D617E"/>
    <w:rsid w:val="006D6809"/>
    <w:rsid w:val="006D6C92"/>
    <w:rsid w:val="006D7438"/>
    <w:rsid w:val="006D7441"/>
    <w:rsid w:val="006E0098"/>
    <w:rsid w:val="006E01E4"/>
    <w:rsid w:val="006E040D"/>
    <w:rsid w:val="006E0657"/>
    <w:rsid w:val="006E13C4"/>
    <w:rsid w:val="006E33DF"/>
    <w:rsid w:val="006E39DC"/>
    <w:rsid w:val="006E3CA8"/>
    <w:rsid w:val="006E514F"/>
    <w:rsid w:val="006E53E0"/>
    <w:rsid w:val="006E5EF8"/>
    <w:rsid w:val="006E6177"/>
    <w:rsid w:val="006E6389"/>
    <w:rsid w:val="006E652B"/>
    <w:rsid w:val="006E7DC4"/>
    <w:rsid w:val="006F05D1"/>
    <w:rsid w:val="006F16ED"/>
    <w:rsid w:val="006F192B"/>
    <w:rsid w:val="006F37C8"/>
    <w:rsid w:val="006F3E80"/>
    <w:rsid w:val="006F3F4E"/>
    <w:rsid w:val="006F4B03"/>
    <w:rsid w:val="006F52B9"/>
    <w:rsid w:val="006F5993"/>
    <w:rsid w:val="006F5B92"/>
    <w:rsid w:val="006F5EC4"/>
    <w:rsid w:val="006F5F09"/>
    <w:rsid w:val="006F66BA"/>
    <w:rsid w:val="006F6850"/>
    <w:rsid w:val="006F76FA"/>
    <w:rsid w:val="0070008D"/>
    <w:rsid w:val="00700749"/>
    <w:rsid w:val="00700801"/>
    <w:rsid w:val="00700968"/>
    <w:rsid w:val="00700F3C"/>
    <w:rsid w:val="00701115"/>
    <w:rsid w:val="00701299"/>
    <w:rsid w:val="00701873"/>
    <w:rsid w:val="00701F70"/>
    <w:rsid w:val="0070221E"/>
    <w:rsid w:val="00703B64"/>
    <w:rsid w:val="007041A4"/>
    <w:rsid w:val="007041AB"/>
    <w:rsid w:val="007042A7"/>
    <w:rsid w:val="0070430B"/>
    <w:rsid w:val="007044A4"/>
    <w:rsid w:val="00705020"/>
    <w:rsid w:val="0070504B"/>
    <w:rsid w:val="00705B5A"/>
    <w:rsid w:val="007061A7"/>
    <w:rsid w:val="00706872"/>
    <w:rsid w:val="00706915"/>
    <w:rsid w:val="00706BA3"/>
    <w:rsid w:val="00706C60"/>
    <w:rsid w:val="00706DB8"/>
    <w:rsid w:val="0070729E"/>
    <w:rsid w:val="0071053C"/>
    <w:rsid w:val="007108A2"/>
    <w:rsid w:val="0071100C"/>
    <w:rsid w:val="007110A2"/>
    <w:rsid w:val="00711BF6"/>
    <w:rsid w:val="00712020"/>
    <w:rsid w:val="00712773"/>
    <w:rsid w:val="00712926"/>
    <w:rsid w:val="0071383C"/>
    <w:rsid w:val="00714413"/>
    <w:rsid w:val="007147BB"/>
    <w:rsid w:val="00714873"/>
    <w:rsid w:val="00714B06"/>
    <w:rsid w:val="00715067"/>
    <w:rsid w:val="00715A71"/>
    <w:rsid w:val="007164E1"/>
    <w:rsid w:val="00716D21"/>
    <w:rsid w:val="0071739D"/>
    <w:rsid w:val="0071769A"/>
    <w:rsid w:val="00720949"/>
    <w:rsid w:val="00720B9C"/>
    <w:rsid w:val="007213FB"/>
    <w:rsid w:val="00721D61"/>
    <w:rsid w:val="007220F2"/>
    <w:rsid w:val="007228A7"/>
    <w:rsid w:val="00722C07"/>
    <w:rsid w:val="00722F88"/>
    <w:rsid w:val="00723192"/>
    <w:rsid w:val="00723CAC"/>
    <w:rsid w:val="00723CDF"/>
    <w:rsid w:val="007240A3"/>
    <w:rsid w:val="00724267"/>
    <w:rsid w:val="00724A04"/>
    <w:rsid w:val="00724BC2"/>
    <w:rsid w:val="00725025"/>
    <w:rsid w:val="007255E4"/>
    <w:rsid w:val="00725AD9"/>
    <w:rsid w:val="00725B75"/>
    <w:rsid w:val="0072683D"/>
    <w:rsid w:val="00726A69"/>
    <w:rsid w:val="00726AFF"/>
    <w:rsid w:val="00727BBB"/>
    <w:rsid w:val="00727DE3"/>
    <w:rsid w:val="0073041A"/>
    <w:rsid w:val="00730D74"/>
    <w:rsid w:val="0073185B"/>
    <w:rsid w:val="0073190B"/>
    <w:rsid w:val="00731A07"/>
    <w:rsid w:val="00732B91"/>
    <w:rsid w:val="00732EF4"/>
    <w:rsid w:val="007330D3"/>
    <w:rsid w:val="00733B36"/>
    <w:rsid w:val="00733B37"/>
    <w:rsid w:val="00733B3C"/>
    <w:rsid w:val="00733DDF"/>
    <w:rsid w:val="0073452E"/>
    <w:rsid w:val="007347B6"/>
    <w:rsid w:val="0073519A"/>
    <w:rsid w:val="00735583"/>
    <w:rsid w:val="00735C58"/>
    <w:rsid w:val="00735FDE"/>
    <w:rsid w:val="00736861"/>
    <w:rsid w:val="00737C08"/>
    <w:rsid w:val="00740492"/>
    <w:rsid w:val="0074082A"/>
    <w:rsid w:val="007408EC"/>
    <w:rsid w:val="00741B29"/>
    <w:rsid w:val="00742456"/>
    <w:rsid w:val="00742840"/>
    <w:rsid w:val="00743F22"/>
    <w:rsid w:val="00743F47"/>
    <w:rsid w:val="0074456A"/>
    <w:rsid w:val="00744576"/>
    <w:rsid w:val="00744C69"/>
    <w:rsid w:val="00745480"/>
    <w:rsid w:val="007458ED"/>
    <w:rsid w:val="00746F88"/>
    <w:rsid w:val="00747589"/>
    <w:rsid w:val="00747697"/>
    <w:rsid w:val="00747B42"/>
    <w:rsid w:val="00747F2F"/>
    <w:rsid w:val="00750FC0"/>
    <w:rsid w:val="007517A5"/>
    <w:rsid w:val="00751AFD"/>
    <w:rsid w:val="00753E56"/>
    <w:rsid w:val="00754419"/>
    <w:rsid w:val="0075479E"/>
    <w:rsid w:val="00754BAF"/>
    <w:rsid w:val="00754CBF"/>
    <w:rsid w:val="00755579"/>
    <w:rsid w:val="00756D12"/>
    <w:rsid w:val="00756F8C"/>
    <w:rsid w:val="00757037"/>
    <w:rsid w:val="0075751F"/>
    <w:rsid w:val="00760243"/>
    <w:rsid w:val="007605CB"/>
    <w:rsid w:val="0076085B"/>
    <w:rsid w:val="007609A5"/>
    <w:rsid w:val="00760DB9"/>
    <w:rsid w:val="00760EE7"/>
    <w:rsid w:val="00761A2B"/>
    <w:rsid w:val="00761A6D"/>
    <w:rsid w:val="00761E0B"/>
    <w:rsid w:val="007625ED"/>
    <w:rsid w:val="00762ADC"/>
    <w:rsid w:val="007646D4"/>
    <w:rsid w:val="0076614C"/>
    <w:rsid w:val="00766566"/>
    <w:rsid w:val="00766BEA"/>
    <w:rsid w:val="00766FDA"/>
    <w:rsid w:val="007675EB"/>
    <w:rsid w:val="00767C40"/>
    <w:rsid w:val="00767C91"/>
    <w:rsid w:val="00767D17"/>
    <w:rsid w:val="007707A7"/>
    <w:rsid w:val="007710DD"/>
    <w:rsid w:val="00771CAB"/>
    <w:rsid w:val="00772073"/>
    <w:rsid w:val="0077228F"/>
    <w:rsid w:val="00772B1C"/>
    <w:rsid w:val="00772BB9"/>
    <w:rsid w:val="0077394B"/>
    <w:rsid w:val="00773AD0"/>
    <w:rsid w:val="0077427B"/>
    <w:rsid w:val="0077467D"/>
    <w:rsid w:val="00775101"/>
    <w:rsid w:val="00775492"/>
    <w:rsid w:val="00776A4F"/>
    <w:rsid w:val="00776DFF"/>
    <w:rsid w:val="007772C6"/>
    <w:rsid w:val="007773C2"/>
    <w:rsid w:val="007774F1"/>
    <w:rsid w:val="00777C54"/>
    <w:rsid w:val="0078087B"/>
    <w:rsid w:val="00781311"/>
    <w:rsid w:val="00781591"/>
    <w:rsid w:val="00781FE0"/>
    <w:rsid w:val="00782929"/>
    <w:rsid w:val="00782C47"/>
    <w:rsid w:val="0078329E"/>
    <w:rsid w:val="00783E4D"/>
    <w:rsid w:val="00785301"/>
    <w:rsid w:val="00785692"/>
    <w:rsid w:val="00785D1B"/>
    <w:rsid w:val="00786287"/>
    <w:rsid w:val="00786EAE"/>
    <w:rsid w:val="00790134"/>
    <w:rsid w:val="007912EB"/>
    <w:rsid w:val="007916DD"/>
    <w:rsid w:val="00791DC6"/>
    <w:rsid w:val="00791E36"/>
    <w:rsid w:val="00791FE8"/>
    <w:rsid w:val="0079241C"/>
    <w:rsid w:val="00792477"/>
    <w:rsid w:val="00792E31"/>
    <w:rsid w:val="00794122"/>
    <w:rsid w:val="007942C4"/>
    <w:rsid w:val="00794324"/>
    <w:rsid w:val="00794510"/>
    <w:rsid w:val="00794585"/>
    <w:rsid w:val="00794DD1"/>
    <w:rsid w:val="00795758"/>
    <w:rsid w:val="0079579E"/>
    <w:rsid w:val="0079594E"/>
    <w:rsid w:val="00796498"/>
    <w:rsid w:val="007967F3"/>
    <w:rsid w:val="00796AF1"/>
    <w:rsid w:val="0079708A"/>
    <w:rsid w:val="0079734C"/>
    <w:rsid w:val="007978C7"/>
    <w:rsid w:val="007979AF"/>
    <w:rsid w:val="007979C9"/>
    <w:rsid w:val="00797D73"/>
    <w:rsid w:val="00797DFE"/>
    <w:rsid w:val="007A187F"/>
    <w:rsid w:val="007A216F"/>
    <w:rsid w:val="007A461B"/>
    <w:rsid w:val="007A5B36"/>
    <w:rsid w:val="007A5B8C"/>
    <w:rsid w:val="007A5D98"/>
    <w:rsid w:val="007A6323"/>
    <w:rsid w:val="007A6B9C"/>
    <w:rsid w:val="007A6E9E"/>
    <w:rsid w:val="007A708B"/>
    <w:rsid w:val="007A7B67"/>
    <w:rsid w:val="007B14BB"/>
    <w:rsid w:val="007B1568"/>
    <w:rsid w:val="007B1901"/>
    <w:rsid w:val="007B19D0"/>
    <w:rsid w:val="007B25DC"/>
    <w:rsid w:val="007B3161"/>
    <w:rsid w:val="007B32BE"/>
    <w:rsid w:val="007B3DE9"/>
    <w:rsid w:val="007B4530"/>
    <w:rsid w:val="007B4931"/>
    <w:rsid w:val="007B49E4"/>
    <w:rsid w:val="007B4D1D"/>
    <w:rsid w:val="007B51E3"/>
    <w:rsid w:val="007B5DA6"/>
    <w:rsid w:val="007B62FE"/>
    <w:rsid w:val="007B6AEB"/>
    <w:rsid w:val="007B7277"/>
    <w:rsid w:val="007B745B"/>
    <w:rsid w:val="007B7601"/>
    <w:rsid w:val="007C01B6"/>
    <w:rsid w:val="007C0356"/>
    <w:rsid w:val="007C04BC"/>
    <w:rsid w:val="007C0BA5"/>
    <w:rsid w:val="007C24A1"/>
    <w:rsid w:val="007C24CB"/>
    <w:rsid w:val="007C2A40"/>
    <w:rsid w:val="007C373F"/>
    <w:rsid w:val="007C38FE"/>
    <w:rsid w:val="007C44CB"/>
    <w:rsid w:val="007C47C2"/>
    <w:rsid w:val="007C48C6"/>
    <w:rsid w:val="007C51A8"/>
    <w:rsid w:val="007C54EE"/>
    <w:rsid w:val="007C61CE"/>
    <w:rsid w:val="007C6462"/>
    <w:rsid w:val="007C7061"/>
    <w:rsid w:val="007C74E0"/>
    <w:rsid w:val="007C7586"/>
    <w:rsid w:val="007C75A2"/>
    <w:rsid w:val="007C775E"/>
    <w:rsid w:val="007C7877"/>
    <w:rsid w:val="007C7AF2"/>
    <w:rsid w:val="007D02FA"/>
    <w:rsid w:val="007D0B53"/>
    <w:rsid w:val="007D0DC1"/>
    <w:rsid w:val="007D140A"/>
    <w:rsid w:val="007D14BB"/>
    <w:rsid w:val="007D1556"/>
    <w:rsid w:val="007D190B"/>
    <w:rsid w:val="007D2133"/>
    <w:rsid w:val="007D2173"/>
    <w:rsid w:val="007D2910"/>
    <w:rsid w:val="007D2A0B"/>
    <w:rsid w:val="007D2A41"/>
    <w:rsid w:val="007D2E08"/>
    <w:rsid w:val="007D437E"/>
    <w:rsid w:val="007D43B4"/>
    <w:rsid w:val="007D4503"/>
    <w:rsid w:val="007D4F7C"/>
    <w:rsid w:val="007D52B6"/>
    <w:rsid w:val="007D546D"/>
    <w:rsid w:val="007D55AC"/>
    <w:rsid w:val="007D671D"/>
    <w:rsid w:val="007D6AC8"/>
    <w:rsid w:val="007D6E2D"/>
    <w:rsid w:val="007D7795"/>
    <w:rsid w:val="007D7BD6"/>
    <w:rsid w:val="007E041F"/>
    <w:rsid w:val="007E0461"/>
    <w:rsid w:val="007E0D3B"/>
    <w:rsid w:val="007E1FDC"/>
    <w:rsid w:val="007E2AC7"/>
    <w:rsid w:val="007E2D2C"/>
    <w:rsid w:val="007E2DEC"/>
    <w:rsid w:val="007E2EF1"/>
    <w:rsid w:val="007E4447"/>
    <w:rsid w:val="007E47A5"/>
    <w:rsid w:val="007E4D47"/>
    <w:rsid w:val="007E4DBC"/>
    <w:rsid w:val="007E5116"/>
    <w:rsid w:val="007E532C"/>
    <w:rsid w:val="007E5991"/>
    <w:rsid w:val="007E5BDB"/>
    <w:rsid w:val="007E63DF"/>
    <w:rsid w:val="007E642E"/>
    <w:rsid w:val="007E655B"/>
    <w:rsid w:val="007E66A4"/>
    <w:rsid w:val="007E713F"/>
    <w:rsid w:val="007F00C8"/>
    <w:rsid w:val="007F057A"/>
    <w:rsid w:val="007F0D3F"/>
    <w:rsid w:val="007F18F2"/>
    <w:rsid w:val="007F231E"/>
    <w:rsid w:val="007F2ED2"/>
    <w:rsid w:val="007F3070"/>
    <w:rsid w:val="007F365C"/>
    <w:rsid w:val="007F36E9"/>
    <w:rsid w:val="007F3966"/>
    <w:rsid w:val="007F4159"/>
    <w:rsid w:val="007F4C2B"/>
    <w:rsid w:val="007F510E"/>
    <w:rsid w:val="007F5B41"/>
    <w:rsid w:val="007F63B8"/>
    <w:rsid w:val="007F68D0"/>
    <w:rsid w:val="007F7661"/>
    <w:rsid w:val="007F7AF9"/>
    <w:rsid w:val="007F7F06"/>
    <w:rsid w:val="00800364"/>
    <w:rsid w:val="00800561"/>
    <w:rsid w:val="00800BA4"/>
    <w:rsid w:val="00800DBE"/>
    <w:rsid w:val="0080164E"/>
    <w:rsid w:val="0080208D"/>
    <w:rsid w:val="00802AA3"/>
    <w:rsid w:val="00802DAF"/>
    <w:rsid w:val="00803855"/>
    <w:rsid w:val="00803CBF"/>
    <w:rsid w:val="00803E63"/>
    <w:rsid w:val="00804469"/>
    <w:rsid w:val="0080478E"/>
    <w:rsid w:val="00804B18"/>
    <w:rsid w:val="00804CD1"/>
    <w:rsid w:val="008061EA"/>
    <w:rsid w:val="00806290"/>
    <w:rsid w:val="008063DB"/>
    <w:rsid w:val="00806865"/>
    <w:rsid w:val="00806F75"/>
    <w:rsid w:val="0080701E"/>
    <w:rsid w:val="00807986"/>
    <w:rsid w:val="00807B1A"/>
    <w:rsid w:val="00810356"/>
    <w:rsid w:val="00810C8D"/>
    <w:rsid w:val="008111CE"/>
    <w:rsid w:val="00811940"/>
    <w:rsid w:val="008119C4"/>
    <w:rsid w:val="008120E4"/>
    <w:rsid w:val="008121F8"/>
    <w:rsid w:val="008131A7"/>
    <w:rsid w:val="0081328E"/>
    <w:rsid w:val="008138EA"/>
    <w:rsid w:val="008144B6"/>
    <w:rsid w:val="008147BF"/>
    <w:rsid w:val="00814BC5"/>
    <w:rsid w:val="00816046"/>
    <w:rsid w:val="0081630A"/>
    <w:rsid w:val="0081663D"/>
    <w:rsid w:val="008168E8"/>
    <w:rsid w:val="008169F0"/>
    <w:rsid w:val="00816E57"/>
    <w:rsid w:val="00817083"/>
    <w:rsid w:val="008172BF"/>
    <w:rsid w:val="00817679"/>
    <w:rsid w:val="0081772B"/>
    <w:rsid w:val="00817A2D"/>
    <w:rsid w:val="008200BE"/>
    <w:rsid w:val="0082033B"/>
    <w:rsid w:val="00820860"/>
    <w:rsid w:val="00820961"/>
    <w:rsid w:val="00820EF1"/>
    <w:rsid w:val="00821018"/>
    <w:rsid w:val="00821215"/>
    <w:rsid w:val="00821D0F"/>
    <w:rsid w:val="008229D4"/>
    <w:rsid w:val="00822AC0"/>
    <w:rsid w:val="00822BF9"/>
    <w:rsid w:val="00822F95"/>
    <w:rsid w:val="00823126"/>
    <w:rsid w:val="008231DB"/>
    <w:rsid w:val="00823213"/>
    <w:rsid w:val="00823CE8"/>
    <w:rsid w:val="00824106"/>
    <w:rsid w:val="008253D8"/>
    <w:rsid w:val="00825732"/>
    <w:rsid w:val="00825841"/>
    <w:rsid w:val="00825935"/>
    <w:rsid w:val="00825996"/>
    <w:rsid w:val="00825DA5"/>
    <w:rsid w:val="00825E52"/>
    <w:rsid w:val="008268A0"/>
    <w:rsid w:val="00826B0F"/>
    <w:rsid w:val="008303E9"/>
    <w:rsid w:val="0083087F"/>
    <w:rsid w:val="008309C3"/>
    <w:rsid w:val="00830A0A"/>
    <w:rsid w:val="00830D93"/>
    <w:rsid w:val="008318FF"/>
    <w:rsid w:val="00831970"/>
    <w:rsid w:val="00831FFC"/>
    <w:rsid w:val="00833007"/>
    <w:rsid w:val="00833490"/>
    <w:rsid w:val="00833C8E"/>
    <w:rsid w:val="00833CD9"/>
    <w:rsid w:val="00834003"/>
    <w:rsid w:val="0083444D"/>
    <w:rsid w:val="008348D3"/>
    <w:rsid w:val="00834947"/>
    <w:rsid w:val="0083498A"/>
    <w:rsid w:val="00834EEE"/>
    <w:rsid w:val="0083501F"/>
    <w:rsid w:val="00835518"/>
    <w:rsid w:val="00835BC1"/>
    <w:rsid w:val="00835F7E"/>
    <w:rsid w:val="0083675B"/>
    <w:rsid w:val="00836BBA"/>
    <w:rsid w:val="00840358"/>
    <w:rsid w:val="00840756"/>
    <w:rsid w:val="00841EC6"/>
    <w:rsid w:val="00842364"/>
    <w:rsid w:val="0084263B"/>
    <w:rsid w:val="008432AC"/>
    <w:rsid w:val="00843446"/>
    <w:rsid w:val="0084380C"/>
    <w:rsid w:val="00843A51"/>
    <w:rsid w:val="00843B18"/>
    <w:rsid w:val="008440EC"/>
    <w:rsid w:val="00845095"/>
    <w:rsid w:val="008450A4"/>
    <w:rsid w:val="00846253"/>
    <w:rsid w:val="00846863"/>
    <w:rsid w:val="00846F26"/>
    <w:rsid w:val="00847F59"/>
    <w:rsid w:val="00847FC2"/>
    <w:rsid w:val="00847FD3"/>
    <w:rsid w:val="00850C62"/>
    <w:rsid w:val="00850EFC"/>
    <w:rsid w:val="00850FBC"/>
    <w:rsid w:val="00851476"/>
    <w:rsid w:val="008514C4"/>
    <w:rsid w:val="00851830"/>
    <w:rsid w:val="00851B7F"/>
    <w:rsid w:val="00851CF8"/>
    <w:rsid w:val="0085223B"/>
    <w:rsid w:val="00852404"/>
    <w:rsid w:val="00853358"/>
    <w:rsid w:val="008533FA"/>
    <w:rsid w:val="00854168"/>
    <w:rsid w:val="0085458B"/>
    <w:rsid w:val="00854C7E"/>
    <w:rsid w:val="00855432"/>
    <w:rsid w:val="00855721"/>
    <w:rsid w:val="00857766"/>
    <w:rsid w:val="00857C52"/>
    <w:rsid w:val="008627C9"/>
    <w:rsid w:val="00862DAF"/>
    <w:rsid w:val="008631F6"/>
    <w:rsid w:val="00863D8F"/>
    <w:rsid w:val="0086480F"/>
    <w:rsid w:val="0086501C"/>
    <w:rsid w:val="00865600"/>
    <w:rsid w:val="00865F20"/>
    <w:rsid w:val="008667E8"/>
    <w:rsid w:val="00866819"/>
    <w:rsid w:val="00866A9C"/>
    <w:rsid w:val="00866BEF"/>
    <w:rsid w:val="00866DE4"/>
    <w:rsid w:val="008674B6"/>
    <w:rsid w:val="00867796"/>
    <w:rsid w:val="008677AC"/>
    <w:rsid w:val="00867A11"/>
    <w:rsid w:val="00867E6B"/>
    <w:rsid w:val="00870577"/>
    <w:rsid w:val="008708DC"/>
    <w:rsid w:val="00870A8A"/>
    <w:rsid w:val="00870DA4"/>
    <w:rsid w:val="008710B1"/>
    <w:rsid w:val="00871FD7"/>
    <w:rsid w:val="0087275C"/>
    <w:rsid w:val="00872DCF"/>
    <w:rsid w:val="00873214"/>
    <w:rsid w:val="00874D63"/>
    <w:rsid w:val="00874ECB"/>
    <w:rsid w:val="00875CB5"/>
    <w:rsid w:val="00876FC5"/>
    <w:rsid w:val="0087735A"/>
    <w:rsid w:val="00877783"/>
    <w:rsid w:val="00877BCA"/>
    <w:rsid w:val="00877C8D"/>
    <w:rsid w:val="0088047C"/>
    <w:rsid w:val="0088074A"/>
    <w:rsid w:val="00880850"/>
    <w:rsid w:val="00881645"/>
    <w:rsid w:val="00881940"/>
    <w:rsid w:val="00881980"/>
    <w:rsid w:val="00882198"/>
    <w:rsid w:val="008828A1"/>
    <w:rsid w:val="00882C75"/>
    <w:rsid w:val="00883247"/>
    <w:rsid w:val="00883433"/>
    <w:rsid w:val="00883C76"/>
    <w:rsid w:val="00883DD7"/>
    <w:rsid w:val="00884A9B"/>
    <w:rsid w:val="00885103"/>
    <w:rsid w:val="00885137"/>
    <w:rsid w:val="008852A8"/>
    <w:rsid w:val="008859ED"/>
    <w:rsid w:val="00885CF2"/>
    <w:rsid w:val="00885E0C"/>
    <w:rsid w:val="00885E73"/>
    <w:rsid w:val="00886582"/>
    <w:rsid w:val="00886CF9"/>
    <w:rsid w:val="00886E08"/>
    <w:rsid w:val="008870F9"/>
    <w:rsid w:val="008873CE"/>
    <w:rsid w:val="00887F40"/>
    <w:rsid w:val="008900CD"/>
    <w:rsid w:val="0089117C"/>
    <w:rsid w:val="008917B1"/>
    <w:rsid w:val="008917ED"/>
    <w:rsid w:val="00891871"/>
    <w:rsid w:val="00891B76"/>
    <w:rsid w:val="008920C5"/>
    <w:rsid w:val="0089303D"/>
    <w:rsid w:val="008935C7"/>
    <w:rsid w:val="00893FF2"/>
    <w:rsid w:val="00894A92"/>
    <w:rsid w:val="008957CB"/>
    <w:rsid w:val="00895B8C"/>
    <w:rsid w:val="00896015"/>
    <w:rsid w:val="008960F8"/>
    <w:rsid w:val="00896373"/>
    <w:rsid w:val="00896B45"/>
    <w:rsid w:val="00896CBE"/>
    <w:rsid w:val="00896E5B"/>
    <w:rsid w:val="00896FB4"/>
    <w:rsid w:val="00897080"/>
    <w:rsid w:val="008A0398"/>
    <w:rsid w:val="008A0530"/>
    <w:rsid w:val="008A071F"/>
    <w:rsid w:val="008A1840"/>
    <w:rsid w:val="008A1BC2"/>
    <w:rsid w:val="008A1E06"/>
    <w:rsid w:val="008A23EA"/>
    <w:rsid w:val="008A29A5"/>
    <w:rsid w:val="008A2D74"/>
    <w:rsid w:val="008A2E67"/>
    <w:rsid w:val="008A3429"/>
    <w:rsid w:val="008A38BA"/>
    <w:rsid w:val="008A3E98"/>
    <w:rsid w:val="008A406E"/>
    <w:rsid w:val="008A41A7"/>
    <w:rsid w:val="008A47D9"/>
    <w:rsid w:val="008A4B15"/>
    <w:rsid w:val="008A5A3E"/>
    <w:rsid w:val="008A5B13"/>
    <w:rsid w:val="008A5FA3"/>
    <w:rsid w:val="008A760D"/>
    <w:rsid w:val="008B01FB"/>
    <w:rsid w:val="008B1184"/>
    <w:rsid w:val="008B19E0"/>
    <w:rsid w:val="008B1AE8"/>
    <w:rsid w:val="008B2319"/>
    <w:rsid w:val="008B2483"/>
    <w:rsid w:val="008B2A7F"/>
    <w:rsid w:val="008B2D95"/>
    <w:rsid w:val="008B2E7C"/>
    <w:rsid w:val="008B3606"/>
    <w:rsid w:val="008B411F"/>
    <w:rsid w:val="008B43E8"/>
    <w:rsid w:val="008B5595"/>
    <w:rsid w:val="008B55F5"/>
    <w:rsid w:val="008B6134"/>
    <w:rsid w:val="008B6E34"/>
    <w:rsid w:val="008B7684"/>
    <w:rsid w:val="008C0F35"/>
    <w:rsid w:val="008C17C8"/>
    <w:rsid w:val="008C18ED"/>
    <w:rsid w:val="008C1EC2"/>
    <w:rsid w:val="008C2040"/>
    <w:rsid w:val="008C2A0A"/>
    <w:rsid w:val="008C371C"/>
    <w:rsid w:val="008C3748"/>
    <w:rsid w:val="008C3CB4"/>
    <w:rsid w:val="008C3E10"/>
    <w:rsid w:val="008C410B"/>
    <w:rsid w:val="008C47FE"/>
    <w:rsid w:val="008C4B9C"/>
    <w:rsid w:val="008C586E"/>
    <w:rsid w:val="008C69C1"/>
    <w:rsid w:val="008C6AEE"/>
    <w:rsid w:val="008C762D"/>
    <w:rsid w:val="008C77C7"/>
    <w:rsid w:val="008C7825"/>
    <w:rsid w:val="008C7D4D"/>
    <w:rsid w:val="008D0673"/>
    <w:rsid w:val="008D115E"/>
    <w:rsid w:val="008D1ADE"/>
    <w:rsid w:val="008D2067"/>
    <w:rsid w:val="008D25AA"/>
    <w:rsid w:val="008D25EB"/>
    <w:rsid w:val="008D26C4"/>
    <w:rsid w:val="008D4639"/>
    <w:rsid w:val="008D5D94"/>
    <w:rsid w:val="008D61E3"/>
    <w:rsid w:val="008D696F"/>
    <w:rsid w:val="008D6C8C"/>
    <w:rsid w:val="008D762A"/>
    <w:rsid w:val="008D7DB1"/>
    <w:rsid w:val="008E022F"/>
    <w:rsid w:val="008E05F5"/>
    <w:rsid w:val="008E0AA3"/>
    <w:rsid w:val="008E1365"/>
    <w:rsid w:val="008E1E68"/>
    <w:rsid w:val="008E279D"/>
    <w:rsid w:val="008E2D43"/>
    <w:rsid w:val="008E2DD6"/>
    <w:rsid w:val="008E2E40"/>
    <w:rsid w:val="008E30F0"/>
    <w:rsid w:val="008E39BE"/>
    <w:rsid w:val="008E3A8C"/>
    <w:rsid w:val="008E47DB"/>
    <w:rsid w:val="008E50BF"/>
    <w:rsid w:val="008E53F8"/>
    <w:rsid w:val="008E6468"/>
    <w:rsid w:val="008F0273"/>
    <w:rsid w:val="008F05DE"/>
    <w:rsid w:val="008F07D8"/>
    <w:rsid w:val="008F0842"/>
    <w:rsid w:val="008F0F28"/>
    <w:rsid w:val="008F1993"/>
    <w:rsid w:val="008F20A7"/>
    <w:rsid w:val="008F2910"/>
    <w:rsid w:val="008F3567"/>
    <w:rsid w:val="008F3731"/>
    <w:rsid w:val="008F50A3"/>
    <w:rsid w:val="008F5132"/>
    <w:rsid w:val="008F5250"/>
    <w:rsid w:val="008F5BDA"/>
    <w:rsid w:val="008F5D63"/>
    <w:rsid w:val="008F62A0"/>
    <w:rsid w:val="008F62F9"/>
    <w:rsid w:val="008F6662"/>
    <w:rsid w:val="008F6BE4"/>
    <w:rsid w:val="008F6E19"/>
    <w:rsid w:val="008F7460"/>
    <w:rsid w:val="008F7551"/>
    <w:rsid w:val="008F783C"/>
    <w:rsid w:val="0090014E"/>
    <w:rsid w:val="00900D22"/>
    <w:rsid w:val="00901704"/>
    <w:rsid w:val="009018FC"/>
    <w:rsid w:val="00901AB4"/>
    <w:rsid w:val="00901D56"/>
    <w:rsid w:val="0090256E"/>
    <w:rsid w:val="00902833"/>
    <w:rsid w:val="00903193"/>
    <w:rsid w:val="009031AE"/>
    <w:rsid w:val="00903811"/>
    <w:rsid w:val="00903BF3"/>
    <w:rsid w:val="00903E00"/>
    <w:rsid w:val="00903F8A"/>
    <w:rsid w:val="009041CF"/>
    <w:rsid w:val="0090446C"/>
    <w:rsid w:val="00905F76"/>
    <w:rsid w:val="00906B38"/>
    <w:rsid w:val="00906B88"/>
    <w:rsid w:val="00906FE9"/>
    <w:rsid w:val="009070D1"/>
    <w:rsid w:val="0090728B"/>
    <w:rsid w:val="009072F8"/>
    <w:rsid w:val="009103C6"/>
    <w:rsid w:val="00911A74"/>
    <w:rsid w:val="00911D52"/>
    <w:rsid w:val="009130BA"/>
    <w:rsid w:val="00913232"/>
    <w:rsid w:val="009135A2"/>
    <w:rsid w:val="0091362A"/>
    <w:rsid w:val="00913CC8"/>
    <w:rsid w:val="00914415"/>
    <w:rsid w:val="0091534B"/>
    <w:rsid w:val="00915511"/>
    <w:rsid w:val="00915571"/>
    <w:rsid w:val="0091557B"/>
    <w:rsid w:val="00915787"/>
    <w:rsid w:val="0091652E"/>
    <w:rsid w:val="0091681D"/>
    <w:rsid w:val="0092053A"/>
    <w:rsid w:val="00920C94"/>
    <w:rsid w:val="00920E1F"/>
    <w:rsid w:val="00920F35"/>
    <w:rsid w:val="00921717"/>
    <w:rsid w:val="00921920"/>
    <w:rsid w:val="0092269B"/>
    <w:rsid w:val="00922ED6"/>
    <w:rsid w:val="00922F54"/>
    <w:rsid w:val="00923263"/>
    <w:rsid w:val="0092369A"/>
    <w:rsid w:val="00923F59"/>
    <w:rsid w:val="00924127"/>
    <w:rsid w:val="0092429C"/>
    <w:rsid w:val="00925469"/>
    <w:rsid w:val="00925944"/>
    <w:rsid w:val="00925D31"/>
    <w:rsid w:val="00925FEF"/>
    <w:rsid w:val="009266EE"/>
    <w:rsid w:val="00927394"/>
    <w:rsid w:val="00927EEE"/>
    <w:rsid w:val="00927F37"/>
    <w:rsid w:val="00930C7C"/>
    <w:rsid w:val="00930D0B"/>
    <w:rsid w:val="009314F5"/>
    <w:rsid w:val="009316CB"/>
    <w:rsid w:val="009324BA"/>
    <w:rsid w:val="00932954"/>
    <w:rsid w:val="009333E7"/>
    <w:rsid w:val="00933612"/>
    <w:rsid w:val="009338C2"/>
    <w:rsid w:val="00933BF4"/>
    <w:rsid w:val="00934277"/>
    <w:rsid w:val="009358F6"/>
    <w:rsid w:val="00935AED"/>
    <w:rsid w:val="00936302"/>
    <w:rsid w:val="00936B88"/>
    <w:rsid w:val="009379CE"/>
    <w:rsid w:val="00937AEC"/>
    <w:rsid w:val="00941592"/>
    <w:rsid w:val="00941702"/>
    <w:rsid w:val="00942126"/>
    <w:rsid w:val="009422F1"/>
    <w:rsid w:val="00942CBE"/>
    <w:rsid w:val="00943A2F"/>
    <w:rsid w:val="00943A45"/>
    <w:rsid w:val="00944180"/>
    <w:rsid w:val="00944B4F"/>
    <w:rsid w:val="009457D3"/>
    <w:rsid w:val="009457FC"/>
    <w:rsid w:val="00947033"/>
    <w:rsid w:val="00947B64"/>
    <w:rsid w:val="00947C02"/>
    <w:rsid w:val="00950001"/>
    <w:rsid w:val="009502C6"/>
    <w:rsid w:val="00951603"/>
    <w:rsid w:val="0095166A"/>
    <w:rsid w:val="00951905"/>
    <w:rsid w:val="00952054"/>
    <w:rsid w:val="009520C4"/>
    <w:rsid w:val="00952235"/>
    <w:rsid w:val="009527BC"/>
    <w:rsid w:val="00952E60"/>
    <w:rsid w:val="00953682"/>
    <w:rsid w:val="00953873"/>
    <w:rsid w:val="00953D06"/>
    <w:rsid w:val="00954712"/>
    <w:rsid w:val="009547F2"/>
    <w:rsid w:val="00955D85"/>
    <w:rsid w:val="009561FA"/>
    <w:rsid w:val="009568DE"/>
    <w:rsid w:val="00956EA7"/>
    <w:rsid w:val="00957601"/>
    <w:rsid w:val="00957D38"/>
    <w:rsid w:val="00960119"/>
    <w:rsid w:val="00960B62"/>
    <w:rsid w:val="0096183E"/>
    <w:rsid w:val="009620D3"/>
    <w:rsid w:val="00962872"/>
    <w:rsid w:val="00962880"/>
    <w:rsid w:val="00963020"/>
    <w:rsid w:val="00963637"/>
    <w:rsid w:val="0096420C"/>
    <w:rsid w:val="00964620"/>
    <w:rsid w:val="00964807"/>
    <w:rsid w:val="00964DCA"/>
    <w:rsid w:val="009650A9"/>
    <w:rsid w:val="009654FB"/>
    <w:rsid w:val="00965E64"/>
    <w:rsid w:val="00966A5F"/>
    <w:rsid w:val="00966A80"/>
    <w:rsid w:val="00967710"/>
    <w:rsid w:val="00967A54"/>
    <w:rsid w:val="00967BAB"/>
    <w:rsid w:val="00967CCC"/>
    <w:rsid w:val="0097006E"/>
    <w:rsid w:val="009705E9"/>
    <w:rsid w:val="00970E48"/>
    <w:rsid w:val="00971C89"/>
    <w:rsid w:val="00972772"/>
    <w:rsid w:val="00972C85"/>
    <w:rsid w:val="00972DC6"/>
    <w:rsid w:val="00972EB7"/>
    <w:rsid w:val="009732AC"/>
    <w:rsid w:val="009733FA"/>
    <w:rsid w:val="0097446E"/>
    <w:rsid w:val="0097508C"/>
    <w:rsid w:val="0097665F"/>
    <w:rsid w:val="00977378"/>
    <w:rsid w:val="00977C2E"/>
    <w:rsid w:val="009803A5"/>
    <w:rsid w:val="009804BC"/>
    <w:rsid w:val="00981027"/>
    <w:rsid w:val="00981C77"/>
    <w:rsid w:val="00981F75"/>
    <w:rsid w:val="009829AD"/>
    <w:rsid w:val="00982D63"/>
    <w:rsid w:val="00983628"/>
    <w:rsid w:val="00983A74"/>
    <w:rsid w:val="00983B05"/>
    <w:rsid w:val="009840DF"/>
    <w:rsid w:val="009843C3"/>
    <w:rsid w:val="00984764"/>
    <w:rsid w:val="009847E2"/>
    <w:rsid w:val="00984C54"/>
    <w:rsid w:val="00984CE6"/>
    <w:rsid w:val="00984EF2"/>
    <w:rsid w:val="00984EF6"/>
    <w:rsid w:val="00984EF7"/>
    <w:rsid w:val="00985184"/>
    <w:rsid w:val="00985396"/>
    <w:rsid w:val="009856CA"/>
    <w:rsid w:val="00985EF4"/>
    <w:rsid w:val="00986699"/>
    <w:rsid w:val="00986C86"/>
    <w:rsid w:val="00986D8A"/>
    <w:rsid w:val="00990C62"/>
    <w:rsid w:val="00990D9C"/>
    <w:rsid w:val="009913B5"/>
    <w:rsid w:val="0099145C"/>
    <w:rsid w:val="009924C3"/>
    <w:rsid w:val="0099274D"/>
    <w:rsid w:val="00992BEE"/>
    <w:rsid w:val="009931F5"/>
    <w:rsid w:val="0099328F"/>
    <w:rsid w:val="009937DC"/>
    <w:rsid w:val="0099403D"/>
    <w:rsid w:val="009941B1"/>
    <w:rsid w:val="00994F68"/>
    <w:rsid w:val="0099596C"/>
    <w:rsid w:val="00995B1D"/>
    <w:rsid w:val="00996141"/>
    <w:rsid w:val="009964DD"/>
    <w:rsid w:val="009A0084"/>
    <w:rsid w:val="009A1991"/>
    <w:rsid w:val="009A1C05"/>
    <w:rsid w:val="009A2427"/>
    <w:rsid w:val="009A24ED"/>
    <w:rsid w:val="009A271F"/>
    <w:rsid w:val="009A2762"/>
    <w:rsid w:val="009A324B"/>
    <w:rsid w:val="009A3AC0"/>
    <w:rsid w:val="009A3EE7"/>
    <w:rsid w:val="009A406A"/>
    <w:rsid w:val="009A4563"/>
    <w:rsid w:val="009A4946"/>
    <w:rsid w:val="009A528F"/>
    <w:rsid w:val="009A5A62"/>
    <w:rsid w:val="009A7107"/>
    <w:rsid w:val="009A7C24"/>
    <w:rsid w:val="009B05FE"/>
    <w:rsid w:val="009B0D03"/>
    <w:rsid w:val="009B19A5"/>
    <w:rsid w:val="009B223F"/>
    <w:rsid w:val="009B2EBA"/>
    <w:rsid w:val="009B33CC"/>
    <w:rsid w:val="009B3E91"/>
    <w:rsid w:val="009B42A9"/>
    <w:rsid w:val="009B46A3"/>
    <w:rsid w:val="009B480B"/>
    <w:rsid w:val="009B48CA"/>
    <w:rsid w:val="009B4976"/>
    <w:rsid w:val="009B563E"/>
    <w:rsid w:val="009B5A04"/>
    <w:rsid w:val="009B5F7B"/>
    <w:rsid w:val="009B6392"/>
    <w:rsid w:val="009B6DDD"/>
    <w:rsid w:val="009B79C7"/>
    <w:rsid w:val="009C0DD8"/>
    <w:rsid w:val="009C12A7"/>
    <w:rsid w:val="009C1B38"/>
    <w:rsid w:val="009C1C3D"/>
    <w:rsid w:val="009C2188"/>
    <w:rsid w:val="009C3135"/>
    <w:rsid w:val="009C37BA"/>
    <w:rsid w:val="009C3ACF"/>
    <w:rsid w:val="009C44FE"/>
    <w:rsid w:val="009C49D0"/>
    <w:rsid w:val="009C4EC6"/>
    <w:rsid w:val="009C526C"/>
    <w:rsid w:val="009C544A"/>
    <w:rsid w:val="009C5D20"/>
    <w:rsid w:val="009C6D13"/>
    <w:rsid w:val="009C6F5E"/>
    <w:rsid w:val="009C75CD"/>
    <w:rsid w:val="009C7921"/>
    <w:rsid w:val="009D007A"/>
    <w:rsid w:val="009D0C12"/>
    <w:rsid w:val="009D0CAB"/>
    <w:rsid w:val="009D0F36"/>
    <w:rsid w:val="009D1305"/>
    <w:rsid w:val="009D20C3"/>
    <w:rsid w:val="009D2CFB"/>
    <w:rsid w:val="009D381F"/>
    <w:rsid w:val="009D3C55"/>
    <w:rsid w:val="009D484B"/>
    <w:rsid w:val="009D4A5A"/>
    <w:rsid w:val="009D56CF"/>
    <w:rsid w:val="009D6C4E"/>
    <w:rsid w:val="009D6F0D"/>
    <w:rsid w:val="009D6F1F"/>
    <w:rsid w:val="009D6FF6"/>
    <w:rsid w:val="009D70F9"/>
    <w:rsid w:val="009D7985"/>
    <w:rsid w:val="009D7D58"/>
    <w:rsid w:val="009E09C1"/>
    <w:rsid w:val="009E0B76"/>
    <w:rsid w:val="009E1024"/>
    <w:rsid w:val="009E1354"/>
    <w:rsid w:val="009E1513"/>
    <w:rsid w:val="009E195E"/>
    <w:rsid w:val="009E1ED1"/>
    <w:rsid w:val="009E20B7"/>
    <w:rsid w:val="009E2305"/>
    <w:rsid w:val="009E339A"/>
    <w:rsid w:val="009E34E4"/>
    <w:rsid w:val="009E3586"/>
    <w:rsid w:val="009E3BD0"/>
    <w:rsid w:val="009E3C6E"/>
    <w:rsid w:val="009E3D10"/>
    <w:rsid w:val="009E4260"/>
    <w:rsid w:val="009E48C7"/>
    <w:rsid w:val="009E4CDD"/>
    <w:rsid w:val="009E5543"/>
    <w:rsid w:val="009E5952"/>
    <w:rsid w:val="009E5C90"/>
    <w:rsid w:val="009E6060"/>
    <w:rsid w:val="009E6068"/>
    <w:rsid w:val="009E6569"/>
    <w:rsid w:val="009E6FB4"/>
    <w:rsid w:val="009E733D"/>
    <w:rsid w:val="009E75BE"/>
    <w:rsid w:val="009E79D1"/>
    <w:rsid w:val="009E7BAE"/>
    <w:rsid w:val="009E7BB8"/>
    <w:rsid w:val="009E7F2E"/>
    <w:rsid w:val="009F04C7"/>
    <w:rsid w:val="009F060E"/>
    <w:rsid w:val="009F073C"/>
    <w:rsid w:val="009F0F68"/>
    <w:rsid w:val="009F10CA"/>
    <w:rsid w:val="009F18B6"/>
    <w:rsid w:val="009F2682"/>
    <w:rsid w:val="009F27B2"/>
    <w:rsid w:val="009F292E"/>
    <w:rsid w:val="009F2C69"/>
    <w:rsid w:val="009F38E0"/>
    <w:rsid w:val="009F395A"/>
    <w:rsid w:val="009F493A"/>
    <w:rsid w:val="009F4D40"/>
    <w:rsid w:val="009F55B8"/>
    <w:rsid w:val="009F586A"/>
    <w:rsid w:val="009F5C24"/>
    <w:rsid w:val="009F5CF9"/>
    <w:rsid w:val="009F5E22"/>
    <w:rsid w:val="009F5E32"/>
    <w:rsid w:val="009F6783"/>
    <w:rsid w:val="009F684A"/>
    <w:rsid w:val="009F69DC"/>
    <w:rsid w:val="009F6FA4"/>
    <w:rsid w:val="009F70CD"/>
    <w:rsid w:val="009F72E4"/>
    <w:rsid w:val="009F7F36"/>
    <w:rsid w:val="00A007ED"/>
    <w:rsid w:val="00A00825"/>
    <w:rsid w:val="00A0168E"/>
    <w:rsid w:val="00A017F3"/>
    <w:rsid w:val="00A0224F"/>
    <w:rsid w:val="00A02B9B"/>
    <w:rsid w:val="00A02C7D"/>
    <w:rsid w:val="00A03501"/>
    <w:rsid w:val="00A03D43"/>
    <w:rsid w:val="00A03F71"/>
    <w:rsid w:val="00A0481C"/>
    <w:rsid w:val="00A049FC"/>
    <w:rsid w:val="00A051B0"/>
    <w:rsid w:val="00A05257"/>
    <w:rsid w:val="00A053FC"/>
    <w:rsid w:val="00A0544C"/>
    <w:rsid w:val="00A056FE"/>
    <w:rsid w:val="00A05958"/>
    <w:rsid w:val="00A05EF2"/>
    <w:rsid w:val="00A062BF"/>
    <w:rsid w:val="00A062C5"/>
    <w:rsid w:val="00A0651B"/>
    <w:rsid w:val="00A068B3"/>
    <w:rsid w:val="00A06B3B"/>
    <w:rsid w:val="00A0762F"/>
    <w:rsid w:val="00A07A84"/>
    <w:rsid w:val="00A10329"/>
    <w:rsid w:val="00A10FED"/>
    <w:rsid w:val="00A11244"/>
    <w:rsid w:val="00A11A22"/>
    <w:rsid w:val="00A11AF1"/>
    <w:rsid w:val="00A11C68"/>
    <w:rsid w:val="00A123FC"/>
    <w:rsid w:val="00A132E4"/>
    <w:rsid w:val="00A13DF9"/>
    <w:rsid w:val="00A14391"/>
    <w:rsid w:val="00A1540A"/>
    <w:rsid w:val="00A15991"/>
    <w:rsid w:val="00A159C7"/>
    <w:rsid w:val="00A1606C"/>
    <w:rsid w:val="00A169F9"/>
    <w:rsid w:val="00A16BE7"/>
    <w:rsid w:val="00A17F86"/>
    <w:rsid w:val="00A20070"/>
    <w:rsid w:val="00A20285"/>
    <w:rsid w:val="00A20A4F"/>
    <w:rsid w:val="00A20F5B"/>
    <w:rsid w:val="00A218B9"/>
    <w:rsid w:val="00A22E49"/>
    <w:rsid w:val="00A2319D"/>
    <w:rsid w:val="00A2324F"/>
    <w:rsid w:val="00A23A3C"/>
    <w:rsid w:val="00A23F19"/>
    <w:rsid w:val="00A24334"/>
    <w:rsid w:val="00A24839"/>
    <w:rsid w:val="00A24B79"/>
    <w:rsid w:val="00A24E3B"/>
    <w:rsid w:val="00A25095"/>
    <w:rsid w:val="00A2535F"/>
    <w:rsid w:val="00A2583D"/>
    <w:rsid w:val="00A25EAB"/>
    <w:rsid w:val="00A2689B"/>
    <w:rsid w:val="00A26B40"/>
    <w:rsid w:val="00A26C14"/>
    <w:rsid w:val="00A26EF9"/>
    <w:rsid w:val="00A26F72"/>
    <w:rsid w:val="00A27045"/>
    <w:rsid w:val="00A2706D"/>
    <w:rsid w:val="00A27127"/>
    <w:rsid w:val="00A27248"/>
    <w:rsid w:val="00A277C0"/>
    <w:rsid w:val="00A27B3D"/>
    <w:rsid w:val="00A300F9"/>
    <w:rsid w:val="00A3094D"/>
    <w:rsid w:val="00A31189"/>
    <w:rsid w:val="00A316CA"/>
    <w:rsid w:val="00A326D0"/>
    <w:rsid w:val="00A33110"/>
    <w:rsid w:val="00A33818"/>
    <w:rsid w:val="00A34036"/>
    <w:rsid w:val="00A3440A"/>
    <w:rsid w:val="00A34442"/>
    <w:rsid w:val="00A34883"/>
    <w:rsid w:val="00A34B38"/>
    <w:rsid w:val="00A34B78"/>
    <w:rsid w:val="00A357BA"/>
    <w:rsid w:val="00A35AEB"/>
    <w:rsid w:val="00A36491"/>
    <w:rsid w:val="00A364B2"/>
    <w:rsid w:val="00A3659A"/>
    <w:rsid w:val="00A3661A"/>
    <w:rsid w:val="00A36679"/>
    <w:rsid w:val="00A366F7"/>
    <w:rsid w:val="00A367A9"/>
    <w:rsid w:val="00A37920"/>
    <w:rsid w:val="00A37D01"/>
    <w:rsid w:val="00A40416"/>
    <w:rsid w:val="00A40D5A"/>
    <w:rsid w:val="00A415E9"/>
    <w:rsid w:val="00A416C0"/>
    <w:rsid w:val="00A42591"/>
    <w:rsid w:val="00A42F7B"/>
    <w:rsid w:val="00A4308B"/>
    <w:rsid w:val="00A4319D"/>
    <w:rsid w:val="00A4347F"/>
    <w:rsid w:val="00A43581"/>
    <w:rsid w:val="00A43F3F"/>
    <w:rsid w:val="00A454BD"/>
    <w:rsid w:val="00A45BCE"/>
    <w:rsid w:val="00A45EF8"/>
    <w:rsid w:val="00A4680D"/>
    <w:rsid w:val="00A46E1D"/>
    <w:rsid w:val="00A475A4"/>
    <w:rsid w:val="00A47AB3"/>
    <w:rsid w:val="00A5022D"/>
    <w:rsid w:val="00A512B1"/>
    <w:rsid w:val="00A51454"/>
    <w:rsid w:val="00A51A98"/>
    <w:rsid w:val="00A51AC7"/>
    <w:rsid w:val="00A523D2"/>
    <w:rsid w:val="00A53034"/>
    <w:rsid w:val="00A53481"/>
    <w:rsid w:val="00A539BE"/>
    <w:rsid w:val="00A539E0"/>
    <w:rsid w:val="00A5400C"/>
    <w:rsid w:val="00A540FB"/>
    <w:rsid w:val="00A54CB2"/>
    <w:rsid w:val="00A54E60"/>
    <w:rsid w:val="00A55E2B"/>
    <w:rsid w:val="00A57013"/>
    <w:rsid w:val="00A5780B"/>
    <w:rsid w:val="00A57D1B"/>
    <w:rsid w:val="00A602C5"/>
    <w:rsid w:val="00A60C01"/>
    <w:rsid w:val="00A60C7C"/>
    <w:rsid w:val="00A616B9"/>
    <w:rsid w:val="00A61CA0"/>
    <w:rsid w:val="00A62385"/>
    <w:rsid w:val="00A623B1"/>
    <w:rsid w:val="00A62697"/>
    <w:rsid w:val="00A62BFD"/>
    <w:rsid w:val="00A62CCF"/>
    <w:rsid w:val="00A63A4D"/>
    <w:rsid w:val="00A63A5F"/>
    <w:rsid w:val="00A63F99"/>
    <w:rsid w:val="00A64477"/>
    <w:rsid w:val="00A64A72"/>
    <w:rsid w:val="00A64B94"/>
    <w:rsid w:val="00A64BD1"/>
    <w:rsid w:val="00A64EC7"/>
    <w:rsid w:val="00A655DB"/>
    <w:rsid w:val="00A6572F"/>
    <w:rsid w:val="00A65D28"/>
    <w:rsid w:val="00A65D3C"/>
    <w:rsid w:val="00A66290"/>
    <w:rsid w:val="00A66367"/>
    <w:rsid w:val="00A665F9"/>
    <w:rsid w:val="00A66CAB"/>
    <w:rsid w:val="00A678F5"/>
    <w:rsid w:val="00A67C52"/>
    <w:rsid w:val="00A67F7B"/>
    <w:rsid w:val="00A700FF"/>
    <w:rsid w:val="00A701FA"/>
    <w:rsid w:val="00A70A6A"/>
    <w:rsid w:val="00A70D4F"/>
    <w:rsid w:val="00A70E4F"/>
    <w:rsid w:val="00A718B0"/>
    <w:rsid w:val="00A71EDE"/>
    <w:rsid w:val="00A723F8"/>
    <w:rsid w:val="00A7384B"/>
    <w:rsid w:val="00A73CEA"/>
    <w:rsid w:val="00A74F8C"/>
    <w:rsid w:val="00A750A2"/>
    <w:rsid w:val="00A75AF5"/>
    <w:rsid w:val="00A7679B"/>
    <w:rsid w:val="00A775C1"/>
    <w:rsid w:val="00A77700"/>
    <w:rsid w:val="00A800BE"/>
    <w:rsid w:val="00A80EE9"/>
    <w:rsid w:val="00A8135F"/>
    <w:rsid w:val="00A81942"/>
    <w:rsid w:val="00A81D83"/>
    <w:rsid w:val="00A82104"/>
    <w:rsid w:val="00A825E8"/>
    <w:rsid w:val="00A828AA"/>
    <w:rsid w:val="00A82938"/>
    <w:rsid w:val="00A82CBD"/>
    <w:rsid w:val="00A82FBD"/>
    <w:rsid w:val="00A841ED"/>
    <w:rsid w:val="00A8536F"/>
    <w:rsid w:val="00A85612"/>
    <w:rsid w:val="00A86771"/>
    <w:rsid w:val="00A90875"/>
    <w:rsid w:val="00A90C23"/>
    <w:rsid w:val="00A90C5C"/>
    <w:rsid w:val="00A9164E"/>
    <w:rsid w:val="00A92483"/>
    <w:rsid w:val="00A92536"/>
    <w:rsid w:val="00A92DA1"/>
    <w:rsid w:val="00A93071"/>
    <w:rsid w:val="00A93BB6"/>
    <w:rsid w:val="00A953AD"/>
    <w:rsid w:val="00A963C4"/>
    <w:rsid w:val="00A97246"/>
    <w:rsid w:val="00A9747F"/>
    <w:rsid w:val="00A97606"/>
    <w:rsid w:val="00A9777E"/>
    <w:rsid w:val="00A97BE7"/>
    <w:rsid w:val="00A97E0E"/>
    <w:rsid w:val="00AA09AF"/>
    <w:rsid w:val="00AA127C"/>
    <w:rsid w:val="00AA388F"/>
    <w:rsid w:val="00AA3A35"/>
    <w:rsid w:val="00AA4287"/>
    <w:rsid w:val="00AA47D4"/>
    <w:rsid w:val="00AA4BF0"/>
    <w:rsid w:val="00AA4FDF"/>
    <w:rsid w:val="00AA6B6D"/>
    <w:rsid w:val="00AA7656"/>
    <w:rsid w:val="00AA773F"/>
    <w:rsid w:val="00AB0007"/>
    <w:rsid w:val="00AB163F"/>
    <w:rsid w:val="00AB192A"/>
    <w:rsid w:val="00AB21BB"/>
    <w:rsid w:val="00AB29E2"/>
    <w:rsid w:val="00AB2FF1"/>
    <w:rsid w:val="00AB314E"/>
    <w:rsid w:val="00AB3A4D"/>
    <w:rsid w:val="00AB3DCF"/>
    <w:rsid w:val="00AB4651"/>
    <w:rsid w:val="00AB4C54"/>
    <w:rsid w:val="00AB4E67"/>
    <w:rsid w:val="00AB57A1"/>
    <w:rsid w:val="00AB5A5A"/>
    <w:rsid w:val="00AB5B1C"/>
    <w:rsid w:val="00AB5E77"/>
    <w:rsid w:val="00AB65E5"/>
    <w:rsid w:val="00AB70D1"/>
    <w:rsid w:val="00AB7307"/>
    <w:rsid w:val="00AC11AA"/>
    <w:rsid w:val="00AC1A23"/>
    <w:rsid w:val="00AC1C39"/>
    <w:rsid w:val="00AC26BF"/>
    <w:rsid w:val="00AC374E"/>
    <w:rsid w:val="00AC3C14"/>
    <w:rsid w:val="00AC43CE"/>
    <w:rsid w:val="00AC4477"/>
    <w:rsid w:val="00AC4601"/>
    <w:rsid w:val="00AC499C"/>
    <w:rsid w:val="00AC5032"/>
    <w:rsid w:val="00AC51AD"/>
    <w:rsid w:val="00AC6438"/>
    <w:rsid w:val="00AC65F6"/>
    <w:rsid w:val="00AC67AD"/>
    <w:rsid w:val="00AC6910"/>
    <w:rsid w:val="00AC6FF5"/>
    <w:rsid w:val="00AC7194"/>
    <w:rsid w:val="00AC7537"/>
    <w:rsid w:val="00AC75A0"/>
    <w:rsid w:val="00AC7645"/>
    <w:rsid w:val="00AC7B0D"/>
    <w:rsid w:val="00AD061E"/>
    <w:rsid w:val="00AD0D85"/>
    <w:rsid w:val="00AD0F08"/>
    <w:rsid w:val="00AD0F65"/>
    <w:rsid w:val="00AD0FD5"/>
    <w:rsid w:val="00AD10F1"/>
    <w:rsid w:val="00AD11E6"/>
    <w:rsid w:val="00AD1213"/>
    <w:rsid w:val="00AD14C4"/>
    <w:rsid w:val="00AD1621"/>
    <w:rsid w:val="00AD1875"/>
    <w:rsid w:val="00AD2ACB"/>
    <w:rsid w:val="00AD2C5C"/>
    <w:rsid w:val="00AD2F7F"/>
    <w:rsid w:val="00AD4037"/>
    <w:rsid w:val="00AD42F6"/>
    <w:rsid w:val="00AD4417"/>
    <w:rsid w:val="00AD4442"/>
    <w:rsid w:val="00AD4714"/>
    <w:rsid w:val="00AD4E68"/>
    <w:rsid w:val="00AD54D0"/>
    <w:rsid w:val="00AD55DC"/>
    <w:rsid w:val="00AD591D"/>
    <w:rsid w:val="00AD68C8"/>
    <w:rsid w:val="00AD6ABF"/>
    <w:rsid w:val="00AD7F63"/>
    <w:rsid w:val="00AE0E57"/>
    <w:rsid w:val="00AE1868"/>
    <w:rsid w:val="00AE1F0F"/>
    <w:rsid w:val="00AE2024"/>
    <w:rsid w:val="00AE26A0"/>
    <w:rsid w:val="00AE2E46"/>
    <w:rsid w:val="00AE3436"/>
    <w:rsid w:val="00AE35DD"/>
    <w:rsid w:val="00AE3A23"/>
    <w:rsid w:val="00AE3D6A"/>
    <w:rsid w:val="00AE3E19"/>
    <w:rsid w:val="00AE40C6"/>
    <w:rsid w:val="00AE41DA"/>
    <w:rsid w:val="00AE48AA"/>
    <w:rsid w:val="00AE4B8D"/>
    <w:rsid w:val="00AE4E77"/>
    <w:rsid w:val="00AE68FC"/>
    <w:rsid w:val="00AE6A78"/>
    <w:rsid w:val="00AE6B6D"/>
    <w:rsid w:val="00AE6EBB"/>
    <w:rsid w:val="00AE7590"/>
    <w:rsid w:val="00AE7B3A"/>
    <w:rsid w:val="00AF012C"/>
    <w:rsid w:val="00AF05F7"/>
    <w:rsid w:val="00AF0E39"/>
    <w:rsid w:val="00AF1D61"/>
    <w:rsid w:val="00AF23B2"/>
    <w:rsid w:val="00AF2646"/>
    <w:rsid w:val="00AF29F8"/>
    <w:rsid w:val="00AF2C2E"/>
    <w:rsid w:val="00AF3950"/>
    <w:rsid w:val="00AF3A2E"/>
    <w:rsid w:val="00AF3BCC"/>
    <w:rsid w:val="00AF46C1"/>
    <w:rsid w:val="00AF4900"/>
    <w:rsid w:val="00AF4CA3"/>
    <w:rsid w:val="00AF5241"/>
    <w:rsid w:val="00AF5731"/>
    <w:rsid w:val="00AF5F50"/>
    <w:rsid w:val="00AF6520"/>
    <w:rsid w:val="00AF66DC"/>
    <w:rsid w:val="00AF67EE"/>
    <w:rsid w:val="00AF68AE"/>
    <w:rsid w:val="00AF7A67"/>
    <w:rsid w:val="00AF7AC8"/>
    <w:rsid w:val="00B00BF6"/>
    <w:rsid w:val="00B018F6"/>
    <w:rsid w:val="00B0347F"/>
    <w:rsid w:val="00B03A1D"/>
    <w:rsid w:val="00B03C5F"/>
    <w:rsid w:val="00B03F7D"/>
    <w:rsid w:val="00B041C0"/>
    <w:rsid w:val="00B04455"/>
    <w:rsid w:val="00B051DF"/>
    <w:rsid w:val="00B062D0"/>
    <w:rsid w:val="00B06463"/>
    <w:rsid w:val="00B06965"/>
    <w:rsid w:val="00B06982"/>
    <w:rsid w:val="00B07396"/>
    <w:rsid w:val="00B0755D"/>
    <w:rsid w:val="00B07EC4"/>
    <w:rsid w:val="00B10002"/>
    <w:rsid w:val="00B10078"/>
    <w:rsid w:val="00B10227"/>
    <w:rsid w:val="00B103D0"/>
    <w:rsid w:val="00B1090A"/>
    <w:rsid w:val="00B127F2"/>
    <w:rsid w:val="00B1283E"/>
    <w:rsid w:val="00B12F64"/>
    <w:rsid w:val="00B1348C"/>
    <w:rsid w:val="00B13A1D"/>
    <w:rsid w:val="00B13D61"/>
    <w:rsid w:val="00B140B7"/>
    <w:rsid w:val="00B143C4"/>
    <w:rsid w:val="00B1548E"/>
    <w:rsid w:val="00B15E5E"/>
    <w:rsid w:val="00B16012"/>
    <w:rsid w:val="00B16017"/>
    <w:rsid w:val="00B163F9"/>
    <w:rsid w:val="00B1700F"/>
    <w:rsid w:val="00B1733D"/>
    <w:rsid w:val="00B176EA"/>
    <w:rsid w:val="00B177A6"/>
    <w:rsid w:val="00B17C45"/>
    <w:rsid w:val="00B17D05"/>
    <w:rsid w:val="00B17DC6"/>
    <w:rsid w:val="00B20895"/>
    <w:rsid w:val="00B20985"/>
    <w:rsid w:val="00B20C2A"/>
    <w:rsid w:val="00B210B2"/>
    <w:rsid w:val="00B21AB3"/>
    <w:rsid w:val="00B21B6F"/>
    <w:rsid w:val="00B21CD5"/>
    <w:rsid w:val="00B22AB4"/>
    <w:rsid w:val="00B23362"/>
    <w:rsid w:val="00B2392E"/>
    <w:rsid w:val="00B23E54"/>
    <w:rsid w:val="00B2417D"/>
    <w:rsid w:val="00B24398"/>
    <w:rsid w:val="00B2632C"/>
    <w:rsid w:val="00B264F6"/>
    <w:rsid w:val="00B265B3"/>
    <w:rsid w:val="00B26AC8"/>
    <w:rsid w:val="00B277EB"/>
    <w:rsid w:val="00B30936"/>
    <w:rsid w:val="00B30B18"/>
    <w:rsid w:val="00B30B21"/>
    <w:rsid w:val="00B30B23"/>
    <w:rsid w:val="00B31985"/>
    <w:rsid w:val="00B319CE"/>
    <w:rsid w:val="00B31BC6"/>
    <w:rsid w:val="00B31CC2"/>
    <w:rsid w:val="00B335FC"/>
    <w:rsid w:val="00B34076"/>
    <w:rsid w:val="00B34ADA"/>
    <w:rsid w:val="00B34ECA"/>
    <w:rsid w:val="00B3522F"/>
    <w:rsid w:val="00B353DE"/>
    <w:rsid w:val="00B3590D"/>
    <w:rsid w:val="00B35B28"/>
    <w:rsid w:val="00B35F1E"/>
    <w:rsid w:val="00B35F34"/>
    <w:rsid w:val="00B36428"/>
    <w:rsid w:val="00B3650A"/>
    <w:rsid w:val="00B374D4"/>
    <w:rsid w:val="00B400DF"/>
    <w:rsid w:val="00B40706"/>
    <w:rsid w:val="00B40775"/>
    <w:rsid w:val="00B40DA6"/>
    <w:rsid w:val="00B41167"/>
    <w:rsid w:val="00B415C4"/>
    <w:rsid w:val="00B416E0"/>
    <w:rsid w:val="00B4179C"/>
    <w:rsid w:val="00B41BA9"/>
    <w:rsid w:val="00B41D2D"/>
    <w:rsid w:val="00B41D4E"/>
    <w:rsid w:val="00B41D92"/>
    <w:rsid w:val="00B41E20"/>
    <w:rsid w:val="00B42A45"/>
    <w:rsid w:val="00B42B7F"/>
    <w:rsid w:val="00B42BD8"/>
    <w:rsid w:val="00B43427"/>
    <w:rsid w:val="00B4391A"/>
    <w:rsid w:val="00B43E47"/>
    <w:rsid w:val="00B43F8C"/>
    <w:rsid w:val="00B4406D"/>
    <w:rsid w:val="00B44D19"/>
    <w:rsid w:val="00B45DA0"/>
    <w:rsid w:val="00B460E9"/>
    <w:rsid w:val="00B473EF"/>
    <w:rsid w:val="00B50025"/>
    <w:rsid w:val="00B502BB"/>
    <w:rsid w:val="00B504B0"/>
    <w:rsid w:val="00B50979"/>
    <w:rsid w:val="00B52672"/>
    <w:rsid w:val="00B526B4"/>
    <w:rsid w:val="00B52954"/>
    <w:rsid w:val="00B537C9"/>
    <w:rsid w:val="00B53CDC"/>
    <w:rsid w:val="00B545C5"/>
    <w:rsid w:val="00B5479C"/>
    <w:rsid w:val="00B549EB"/>
    <w:rsid w:val="00B56041"/>
    <w:rsid w:val="00B5667D"/>
    <w:rsid w:val="00B572F7"/>
    <w:rsid w:val="00B57643"/>
    <w:rsid w:val="00B57C87"/>
    <w:rsid w:val="00B60B3E"/>
    <w:rsid w:val="00B60D58"/>
    <w:rsid w:val="00B610F0"/>
    <w:rsid w:val="00B6244F"/>
    <w:rsid w:val="00B6269E"/>
    <w:rsid w:val="00B6296F"/>
    <w:rsid w:val="00B62DD2"/>
    <w:rsid w:val="00B63379"/>
    <w:rsid w:val="00B63469"/>
    <w:rsid w:val="00B637DB"/>
    <w:rsid w:val="00B63A1A"/>
    <w:rsid w:val="00B63CFC"/>
    <w:rsid w:val="00B6431E"/>
    <w:rsid w:val="00B64686"/>
    <w:rsid w:val="00B64E76"/>
    <w:rsid w:val="00B65488"/>
    <w:rsid w:val="00B66043"/>
    <w:rsid w:val="00B66C3F"/>
    <w:rsid w:val="00B674DD"/>
    <w:rsid w:val="00B67F31"/>
    <w:rsid w:val="00B70480"/>
    <w:rsid w:val="00B715E3"/>
    <w:rsid w:val="00B7245B"/>
    <w:rsid w:val="00B728A8"/>
    <w:rsid w:val="00B729E6"/>
    <w:rsid w:val="00B72C61"/>
    <w:rsid w:val="00B730FD"/>
    <w:rsid w:val="00B731CC"/>
    <w:rsid w:val="00B73767"/>
    <w:rsid w:val="00B73D61"/>
    <w:rsid w:val="00B73FED"/>
    <w:rsid w:val="00B743EE"/>
    <w:rsid w:val="00B744B8"/>
    <w:rsid w:val="00B74549"/>
    <w:rsid w:val="00B75D08"/>
    <w:rsid w:val="00B75D49"/>
    <w:rsid w:val="00B75D4F"/>
    <w:rsid w:val="00B76C38"/>
    <w:rsid w:val="00B76D1F"/>
    <w:rsid w:val="00B76DBD"/>
    <w:rsid w:val="00B77570"/>
    <w:rsid w:val="00B77AD8"/>
    <w:rsid w:val="00B80192"/>
    <w:rsid w:val="00B8116F"/>
    <w:rsid w:val="00B8152F"/>
    <w:rsid w:val="00B81574"/>
    <w:rsid w:val="00B81967"/>
    <w:rsid w:val="00B81ED2"/>
    <w:rsid w:val="00B8253C"/>
    <w:rsid w:val="00B83AE1"/>
    <w:rsid w:val="00B8452F"/>
    <w:rsid w:val="00B8467F"/>
    <w:rsid w:val="00B846DD"/>
    <w:rsid w:val="00B849B5"/>
    <w:rsid w:val="00B84E1C"/>
    <w:rsid w:val="00B85EF9"/>
    <w:rsid w:val="00B86314"/>
    <w:rsid w:val="00B86321"/>
    <w:rsid w:val="00B86BC3"/>
    <w:rsid w:val="00B86E02"/>
    <w:rsid w:val="00B86E77"/>
    <w:rsid w:val="00B872DF"/>
    <w:rsid w:val="00B872EA"/>
    <w:rsid w:val="00B8758A"/>
    <w:rsid w:val="00B87602"/>
    <w:rsid w:val="00B87710"/>
    <w:rsid w:val="00B87975"/>
    <w:rsid w:val="00B87B48"/>
    <w:rsid w:val="00B90989"/>
    <w:rsid w:val="00B90B58"/>
    <w:rsid w:val="00B90E10"/>
    <w:rsid w:val="00B91768"/>
    <w:rsid w:val="00B91F27"/>
    <w:rsid w:val="00B91F2A"/>
    <w:rsid w:val="00B91FC6"/>
    <w:rsid w:val="00B92D35"/>
    <w:rsid w:val="00B93145"/>
    <w:rsid w:val="00B933AC"/>
    <w:rsid w:val="00B934CF"/>
    <w:rsid w:val="00B93C77"/>
    <w:rsid w:val="00B93F63"/>
    <w:rsid w:val="00B9424C"/>
    <w:rsid w:val="00B94FFC"/>
    <w:rsid w:val="00B96056"/>
    <w:rsid w:val="00B9619B"/>
    <w:rsid w:val="00B96546"/>
    <w:rsid w:val="00B96729"/>
    <w:rsid w:val="00B968F2"/>
    <w:rsid w:val="00B96D34"/>
    <w:rsid w:val="00B973C0"/>
    <w:rsid w:val="00B977F0"/>
    <w:rsid w:val="00BA0461"/>
    <w:rsid w:val="00BA1224"/>
    <w:rsid w:val="00BA16C1"/>
    <w:rsid w:val="00BA20BD"/>
    <w:rsid w:val="00BA20D1"/>
    <w:rsid w:val="00BA27C3"/>
    <w:rsid w:val="00BA2A7D"/>
    <w:rsid w:val="00BA2FFA"/>
    <w:rsid w:val="00BA3162"/>
    <w:rsid w:val="00BA3231"/>
    <w:rsid w:val="00BA4781"/>
    <w:rsid w:val="00BA4EA2"/>
    <w:rsid w:val="00BA5268"/>
    <w:rsid w:val="00BA5939"/>
    <w:rsid w:val="00BA59F0"/>
    <w:rsid w:val="00BA6DE8"/>
    <w:rsid w:val="00BA768A"/>
    <w:rsid w:val="00BA783C"/>
    <w:rsid w:val="00BA792C"/>
    <w:rsid w:val="00BB01CE"/>
    <w:rsid w:val="00BB039B"/>
    <w:rsid w:val="00BB059C"/>
    <w:rsid w:val="00BB06D8"/>
    <w:rsid w:val="00BB080C"/>
    <w:rsid w:val="00BB0BCE"/>
    <w:rsid w:val="00BB1666"/>
    <w:rsid w:val="00BB1EBB"/>
    <w:rsid w:val="00BB2F42"/>
    <w:rsid w:val="00BB373F"/>
    <w:rsid w:val="00BB397A"/>
    <w:rsid w:val="00BB406A"/>
    <w:rsid w:val="00BB4154"/>
    <w:rsid w:val="00BB4D7D"/>
    <w:rsid w:val="00BB5060"/>
    <w:rsid w:val="00BB52EC"/>
    <w:rsid w:val="00BB5645"/>
    <w:rsid w:val="00BB61DE"/>
    <w:rsid w:val="00BB64EE"/>
    <w:rsid w:val="00BB67A8"/>
    <w:rsid w:val="00BB7088"/>
    <w:rsid w:val="00BC032D"/>
    <w:rsid w:val="00BC1654"/>
    <w:rsid w:val="00BC1B17"/>
    <w:rsid w:val="00BC1DF1"/>
    <w:rsid w:val="00BC2345"/>
    <w:rsid w:val="00BC2A80"/>
    <w:rsid w:val="00BC3259"/>
    <w:rsid w:val="00BC3542"/>
    <w:rsid w:val="00BC3628"/>
    <w:rsid w:val="00BC3634"/>
    <w:rsid w:val="00BC3E86"/>
    <w:rsid w:val="00BC40B5"/>
    <w:rsid w:val="00BC422B"/>
    <w:rsid w:val="00BC42CA"/>
    <w:rsid w:val="00BC4FD3"/>
    <w:rsid w:val="00BC51DA"/>
    <w:rsid w:val="00BC5D4F"/>
    <w:rsid w:val="00BC60A7"/>
    <w:rsid w:val="00BC6587"/>
    <w:rsid w:val="00BC665E"/>
    <w:rsid w:val="00BC6742"/>
    <w:rsid w:val="00BC67FD"/>
    <w:rsid w:val="00BC69AF"/>
    <w:rsid w:val="00BC6A62"/>
    <w:rsid w:val="00BC6A69"/>
    <w:rsid w:val="00BC75FE"/>
    <w:rsid w:val="00BC7A22"/>
    <w:rsid w:val="00BC7CD7"/>
    <w:rsid w:val="00BD02C9"/>
    <w:rsid w:val="00BD03FB"/>
    <w:rsid w:val="00BD066A"/>
    <w:rsid w:val="00BD0AB0"/>
    <w:rsid w:val="00BD22B1"/>
    <w:rsid w:val="00BD29AC"/>
    <w:rsid w:val="00BD2EDD"/>
    <w:rsid w:val="00BD2F45"/>
    <w:rsid w:val="00BD3027"/>
    <w:rsid w:val="00BD3699"/>
    <w:rsid w:val="00BD3BC4"/>
    <w:rsid w:val="00BD4236"/>
    <w:rsid w:val="00BD42CF"/>
    <w:rsid w:val="00BD42E3"/>
    <w:rsid w:val="00BD4AA1"/>
    <w:rsid w:val="00BD4D9D"/>
    <w:rsid w:val="00BD4DCC"/>
    <w:rsid w:val="00BD4EFC"/>
    <w:rsid w:val="00BD59C8"/>
    <w:rsid w:val="00BD5A08"/>
    <w:rsid w:val="00BD5CEA"/>
    <w:rsid w:val="00BD669E"/>
    <w:rsid w:val="00BD6AF2"/>
    <w:rsid w:val="00BD7757"/>
    <w:rsid w:val="00BD7774"/>
    <w:rsid w:val="00BD7873"/>
    <w:rsid w:val="00BD7C19"/>
    <w:rsid w:val="00BD7E83"/>
    <w:rsid w:val="00BD7F75"/>
    <w:rsid w:val="00BE1474"/>
    <w:rsid w:val="00BE277A"/>
    <w:rsid w:val="00BE2B95"/>
    <w:rsid w:val="00BE2EB2"/>
    <w:rsid w:val="00BE3B9C"/>
    <w:rsid w:val="00BE3CA6"/>
    <w:rsid w:val="00BE3D1E"/>
    <w:rsid w:val="00BE4B7F"/>
    <w:rsid w:val="00BE4E85"/>
    <w:rsid w:val="00BE4E90"/>
    <w:rsid w:val="00BE559C"/>
    <w:rsid w:val="00BE563F"/>
    <w:rsid w:val="00BE5BC0"/>
    <w:rsid w:val="00BE60C9"/>
    <w:rsid w:val="00BE6600"/>
    <w:rsid w:val="00BE6DDB"/>
    <w:rsid w:val="00BE72DB"/>
    <w:rsid w:val="00BE737F"/>
    <w:rsid w:val="00BE73C6"/>
    <w:rsid w:val="00BE7469"/>
    <w:rsid w:val="00BE7704"/>
    <w:rsid w:val="00BE7844"/>
    <w:rsid w:val="00BF0300"/>
    <w:rsid w:val="00BF0A32"/>
    <w:rsid w:val="00BF0B2F"/>
    <w:rsid w:val="00BF0F22"/>
    <w:rsid w:val="00BF12CD"/>
    <w:rsid w:val="00BF2636"/>
    <w:rsid w:val="00BF2CAA"/>
    <w:rsid w:val="00BF2DB4"/>
    <w:rsid w:val="00BF32A4"/>
    <w:rsid w:val="00BF39B2"/>
    <w:rsid w:val="00BF3FB9"/>
    <w:rsid w:val="00BF40AB"/>
    <w:rsid w:val="00BF4C3A"/>
    <w:rsid w:val="00BF4F0A"/>
    <w:rsid w:val="00BF59AE"/>
    <w:rsid w:val="00BF5A18"/>
    <w:rsid w:val="00BF5DE6"/>
    <w:rsid w:val="00BF6417"/>
    <w:rsid w:val="00BF687E"/>
    <w:rsid w:val="00BF6C7F"/>
    <w:rsid w:val="00BF6F49"/>
    <w:rsid w:val="00BF74BB"/>
    <w:rsid w:val="00BF7610"/>
    <w:rsid w:val="00C00742"/>
    <w:rsid w:val="00C008B7"/>
    <w:rsid w:val="00C0169D"/>
    <w:rsid w:val="00C01E4A"/>
    <w:rsid w:val="00C02B67"/>
    <w:rsid w:val="00C03074"/>
    <w:rsid w:val="00C0331A"/>
    <w:rsid w:val="00C03625"/>
    <w:rsid w:val="00C037A2"/>
    <w:rsid w:val="00C037C7"/>
    <w:rsid w:val="00C03E55"/>
    <w:rsid w:val="00C0432F"/>
    <w:rsid w:val="00C048D1"/>
    <w:rsid w:val="00C04C30"/>
    <w:rsid w:val="00C04D1F"/>
    <w:rsid w:val="00C050A4"/>
    <w:rsid w:val="00C05BD2"/>
    <w:rsid w:val="00C06E29"/>
    <w:rsid w:val="00C06EF1"/>
    <w:rsid w:val="00C07E4E"/>
    <w:rsid w:val="00C10128"/>
    <w:rsid w:val="00C102FE"/>
    <w:rsid w:val="00C105C0"/>
    <w:rsid w:val="00C1063C"/>
    <w:rsid w:val="00C10DC6"/>
    <w:rsid w:val="00C10DF9"/>
    <w:rsid w:val="00C111B4"/>
    <w:rsid w:val="00C119CF"/>
    <w:rsid w:val="00C12061"/>
    <w:rsid w:val="00C12BB6"/>
    <w:rsid w:val="00C130E3"/>
    <w:rsid w:val="00C1548D"/>
    <w:rsid w:val="00C15594"/>
    <w:rsid w:val="00C15C4F"/>
    <w:rsid w:val="00C15E06"/>
    <w:rsid w:val="00C160CC"/>
    <w:rsid w:val="00C1621E"/>
    <w:rsid w:val="00C162F2"/>
    <w:rsid w:val="00C16343"/>
    <w:rsid w:val="00C16C72"/>
    <w:rsid w:val="00C16E22"/>
    <w:rsid w:val="00C177A7"/>
    <w:rsid w:val="00C205FC"/>
    <w:rsid w:val="00C2093E"/>
    <w:rsid w:val="00C20C3F"/>
    <w:rsid w:val="00C214E4"/>
    <w:rsid w:val="00C21DBA"/>
    <w:rsid w:val="00C21E54"/>
    <w:rsid w:val="00C22338"/>
    <w:rsid w:val="00C23163"/>
    <w:rsid w:val="00C23D3B"/>
    <w:rsid w:val="00C247C6"/>
    <w:rsid w:val="00C24859"/>
    <w:rsid w:val="00C24E33"/>
    <w:rsid w:val="00C24E84"/>
    <w:rsid w:val="00C24EA8"/>
    <w:rsid w:val="00C251F8"/>
    <w:rsid w:val="00C2558A"/>
    <w:rsid w:val="00C25B97"/>
    <w:rsid w:val="00C26636"/>
    <w:rsid w:val="00C269EA"/>
    <w:rsid w:val="00C26ACA"/>
    <w:rsid w:val="00C2778D"/>
    <w:rsid w:val="00C27B25"/>
    <w:rsid w:val="00C27BB6"/>
    <w:rsid w:val="00C27C05"/>
    <w:rsid w:val="00C302FD"/>
    <w:rsid w:val="00C30446"/>
    <w:rsid w:val="00C30FCF"/>
    <w:rsid w:val="00C318CC"/>
    <w:rsid w:val="00C31B3A"/>
    <w:rsid w:val="00C3205B"/>
    <w:rsid w:val="00C32AF3"/>
    <w:rsid w:val="00C32C56"/>
    <w:rsid w:val="00C34ED5"/>
    <w:rsid w:val="00C35704"/>
    <w:rsid w:val="00C35859"/>
    <w:rsid w:val="00C35F1A"/>
    <w:rsid w:val="00C360C6"/>
    <w:rsid w:val="00C36416"/>
    <w:rsid w:val="00C365A8"/>
    <w:rsid w:val="00C3676F"/>
    <w:rsid w:val="00C367C8"/>
    <w:rsid w:val="00C36A3E"/>
    <w:rsid w:val="00C36C20"/>
    <w:rsid w:val="00C37071"/>
    <w:rsid w:val="00C37B16"/>
    <w:rsid w:val="00C40529"/>
    <w:rsid w:val="00C40ECA"/>
    <w:rsid w:val="00C4112A"/>
    <w:rsid w:val="00C41511"/>
    <w:rsid w:val="00C425C0"/>
    <w:rsid w:val="00C42D88"/>
    <w:rsid w:val="00C435F3"/>
    <w:rsid w:val="00C44462"/>
    <w:rsid w:val="00C446C3"/>
    <w:rsid w:val="00C46C47"/>
    <w:rsid w:val="00C47311"/>
    <w:rsid w:val="00C473BA"/>
    <w:rsid w:val="00C47767"/>
    <w:rsid w:val="00C47EDA"/>
    <w:rsid w:val="00C5001D"/>
    <w:rsid w:val="00C5074D"/>
    <w:rsid w:val="00C51104"/>
    <w:rsid w:val="00C5147A"/>
    <w:rsid w:val="00C5160D"/>
    <w:rsid w:val="00C51FE3"/>
    <w:rsid w:val="00C524B3"/>
    <w:rsid w:val="00C52FC0"/>
    <w:rsid w:val="00C53249"/>
    <w:rsid w:val="00C53467"/>
    <w:rsid w:val="00C53484"/>
    <w:rsid w:val="00C53529"/>
    <w:rsid w:val="00C53C23"/>
    <w:rsid w:val="00C545BB"/>
    <w:rsid w:val="00C54A37"/>
    <w:rsid w:val="00C54D26"/>
    <w:rsid w:val="00C564B4"/>
    <w:rsid w:val="00C5667C"/>
    <w:rsid w:val="00C56E56"/>
    <w:rsid w:val="00C60176"/>
    <w:rsid w:val="00C605D0"/>
    <w:rsid w:val="00C61C86"/>
    <w:rsid w:val="00C61CEA"/>
    <w:rsid w:val="00C62FE0"/>
    <w:rsid w:val="00C64826"/>
    <w:rsid w:val="00C657A5"/>
    <w:rsid w:val="00C658E9"/>
    <w:rsid w:val="00C65C6B"/>
    <w:rsid w:val="00C660DF"/>
    <w:rsid w:val="00C66710"/>
    <w:rsid w:val="00C67759"/>
    <w:rsid w:val="00C6779E"/>
    <w:rsid w:val="00C679AF"/>
    <w:rsid w:val="00C67CF9"/>
    <w:rsid w:val="00C67F78"/>
    <w:rsid w:val="00C7028A"/>
    <w:rsid w:val="00C706A4"/>
    <w:rsid w:val="00C70757"/>
    <w:rsid w:val="00C71701"/>
    <w:rsid w:val="00C71877"/>
    <w:rsid w:val="00C72741"/>
    <w:rsid w:val="00C72BAB"/>
    <w:rsid w:val="00C73B0A"/>
    <w:rsid w:val="00C73EF8"/>
    <w:rsid w:val="00C742C8"/>
    <w:rsid w:val="00C75091"/>
    <w:rsid w:val="00C75269"/>
    <w:rsid w:val="00C75D22"/>
    <w:rsid w:val="00C76212"/>
    <w:rsid w:val="00C76289"/>
    <w:rsid w:val="00C77532"/>
    <w:rsid w:val="00C8187A"/>
    <w:rsid w:val="00C82B22"/>
    <w:rsid w:val="00C82C26"/>
    <w:rsid w:val="00C83797"/>
    <w:rsid w:val="00C8389D"/>
    <w:rsid w:val="00C83C18"/>
    <w:rsid w:val="00C841FD"/>
    <w:rsid w:val="00C85186"/>
    <w:rsid w:val="00C857A8"/>
    <w:rsid w:val="00C8598D"/>
    <w:rsid w:val="00C85AF2"/>
    <w:rsid w:val="00C86322"/>
    <w:rsid w:val="00C86609"/>
    <w:rsid w:val="00C86AA9"/>
    <w:rsid w:val="00C87B26"/>
    <w:rsid w:val="00C90279"/>
    <w:rsid w:val="00C9052B"/>
    <w:rsid w:val="00C9054B"/>
    <w:rsid w:val="00C9054E"/>
    <w:rsid w:val="00C90E83"/>
    <w:rsid w:val="00C90F65"/>
    <w:rsid w:val="00C912E2"/>
    <w:rsid w:val="00C924BE"/>
    <w:rsid w:val="00C925A7"/>
    <w:rsid w:val="00C92680"/>
    <w:rsid w:val="00C92AB7"/>
    <w:rsid w:val="00C9308B"/>
    <w:rsid w:val="00C9391A"/>
    <w:rsid w:val="00C93C6B"/>
    <w:rsid w:val="00C94179"/>
    <w:rsid w:val="00C942BB"/>
    <w:rsid w:val="00C94629"/>
    <w:rsid w:val="00C9487A"/>
    <w:rsid w:val="00C94C74"/>
    <w:rsid w:val="00C94D1F"/>
    <w:rsid w:val="00C95071"/>
    <w:rsid w:val="00C95181"/>
    <w:rsid w:val="00C954C7"/>
    <w:rsid w:val="00C95BB8"/>
    <w:rsid w:val="00C96AA5"/>
    <w:rsid w:val="00C96CA2"/>
    <w:rsid w:val="00C97486"/>
    <w:rsid w:val="00C97A70"/>
    <w:rsid w:val="00C97F20"/>
    <w:rsid w:val="00CA0A23"/>
    <w:rsid w:val="00CA0FE6"/>
    <w:rsid w:val="00CA11FF"/>
    <w:rsid w:val="00CA1B00"/>
    <w:rsid w:val="00CA1DF3"/>
    <w:rsid w:val="00CA232C"/>
    <w:rsid w:val="00CA2BDE"/>
    <w:rsid w:val="00CA2CFE"/>
    <w:rsid w:val="00CA32BF"/>
    <w:rsid w:val="00CA371D"/>
    <w:rsid w:val="00CA3B0B"/>
    <w:rsid w:val="00CA3BF9"/>
    <w:rsid w:val="00CA3F80"/>
    <w:rsid w:val="00CA4090"/>
    <w:rsid w:val="00CA40E9"/>
    <w:rsid w:val="00CA41A8"/>
    <w:rsid w:val="00CA441D"/>
    <w:rsid w:val="00CA4509"/>
    <w:rsid w:val="00CA461E"/>
    <w:rsid w:val="00CA4866"/>
    <w:rsid w:val="00CA4AC3"/>
    <w:rsid w:val="00CA4CDD"/>
    <w:rsid w:val="00CA50EE"/>
    <w:rsid w:val="00CA55AF"/>
    <w:rsid w:val="00CA59D5"/>
    <w:rsid w:val="00CA5CE2"/>
    <w:rsid w:val="00CA5DAF"/>
    <w:rsid w:val="00CA60E9"/>
    <w:rsid w:val="00CA6C59"/>
    <w:rsid w:val="00CA71D8"/>
    <w:rsid w:val="00CA7354"/>
    <w:rsid w:val="00CA7839"/>
    <w:rsid w:val="00CA7F2A"/>
    <w:rsid w:val="00CB00A0"/>
    <w:rsid w:val="00CB01F0"/>
    <w:rsid w:val="00CB0C61"/>
    <w:rsid w:val="00CB14EF"/>
    <w:rsid w:val="00CB1CBA"/>
    <w:rsid w:val="00CB2381"/>
    <w:rsid w:val="00CB29B8"/>
    <w:rsid w:val="00CB2BCB"/>
    <w:rsid w:val="00CB2E8F"/>
    <w:rsid w:val="00CB43B5"/>
    <w:rsid w:val="00CB4B97"/>
    <w:rsid w:val="00CB5454"/>
    <w:rsid w:val="00CB57FE"/>
    <w:rsid w:val="00CB59ED"/>
    <w:rsid w:val="00CB6FB7"/>
    <w:rsid w:val="00CB727F"/>
    <w:rsid w:val="00CB75EC"/>
    <w:rsid w:val="00CB7D04"/>
    <w:rsid w:val="00CC019B"/>
    <w:rsid w:val="00CC01CD"/>
    <w:rsid w:val="00CC02BB"/>
    <w:rsid w:val="00CC065D"/>
    <w:rsid w:val="00CC0EC6"/>
    <w:rsid w:val="00CC2913"/>
    <w:rsid w:val="00CC37F9"/>
    <w:rsid w:val="00CC38B5"/>
    <w:rsid w:val="00CC3ADC"/>
    <w:rsid w:val="00CC4190"/>
    <w:rsid w:val="00CC4CDF"/>
    <w:rsid w:val="00CC5193"/>
    <w:rsid w:val="00CC5BE9"/>
    <w:rsid w:val="00CC5E68"/>
    <w:rsid w:val="00CC5F93"/>
    <w:rsid w:val="00CC5FB5"/>
    <w:rsid w:val="00CC6941"/>
    <w:rsid w:val="00CC6953"/>
    <w:rsid w:val="00CC6A84"/>
    <w:rsid w:val="00CC766C"/>
    <w:rsid w:val="00CC7930"/>
    <w:rsid w:val="00CC7AB4"/>
    <w:rsid w:val="00CC7B04"/>
    <w:rsid w:val="00CC7BA3"/>
    <w:rsid w:val="00CD1254"/>
    <w:rsid w:val="00CD1392"/>
    <w:rsid w:val="00CD1556"/>
    <w:rsid w:val="00CD15D7"/>
    <w:rsid w:val="00CD1884"/>
    <w:rsid w:val="00CD1EB0"/>
    <w:rsid w:val="00CD1FA6"/>
    <w:rsid w:val="00CD2446"/>
    <w:rsid w:val="00CD34E2"/>
    <w:rsid w:val="00CD414B"/>
    <w:rsid w:val="00CD4AA2"/>
    <w:rsid w:val="00CD4AD8"/>
    <w:rsid w:val="00CD4B5E"/>
    <w:rsid w:val="00CD581D"/>
    <w:rsid w:val="00CD5846"/>
    <w:rsid w:val="00CD7E5C"/>
    <w:rsid w:val="00CE114E"/>
    <w:rsid w:val="00CE13D1"/>
    <w:rsid w:val="00CE1504"/>
    <w:rsid w:val="00CE3E65"/>
    <w:rsid w:val="00CE5568"/>
    <w:rsid w:val="00CE5730"/>
    <w:rsid w:val="00CE5795"/>
    <w:rsid w:val="00CE5BE1"/>
    <w:rsid w:val="00CE7524"/>
    <w:rsid w:val="00CE7579"/>
    <w:rsid w:val="00CE78A3"/>
    <w:rsid w:val="00CE7B5E"/>
    <w:rsid w:val="00CE7DB8"/>
    <w:rsid w:val="00CF0493"/>
    <w:rsid w:val="00CF0996"/>
    <w:rsid w:val="00CF0B8F"/>
    <w:rsid w:val="00CF0D11"/>
    <w:rsid w:val="00CF2374"/>
    <w:rsid w:val="00CF2742"/>
    <w:rsid w:val="00CF2847"/>
    <w:rsid w:val="00CF2BCB"/>
    <w:rsid w:val="00CF35F9"/>
    <w:rsid w:val="00CF3AD7"/>
    <w:rsid w:val="00CF3B90"/>
    <w:rsid w:val="00CF3D26"/>
    <w:rsid w:val="00CF4034"/>
    <w:rsid w:val="00CF4A5D"/>
    <w:rsid w:val="00CF4CE9"/>
    <w:rsid w:val="00CF516F"/>
    <w:rsid w:val="00CF66F2"/>
    <w:rsid w:val="00CF6851"/>
    <w:rsid w:val="00CF731E"/>
    <w:rsid w:val="00CF7BF0"/>
    <w:rsid w:val="00D00492"/>
    <w:rsid w:val="00D00591"/>
    <w:rsid w:val="00D009C7"/>
    <w:rsid w:val="00D00EF3"/>
    <w:rsid w:val="00D016CC"/>
    <w:rsid w:val="00D01836"/>
    <w:rsid w:val="00D01F29"/>
    <w:rsid w:val="00D0248B"/>
    <w:rsid w:val="00D02DE0"/>
    <w:rsid w:val="00D03032"/>
    <w:rsid w:val="00D03158"/>
    <w:rsid w:val="00D0370D"/>
    <w:rsid w:val="00D03727"/>
    <w:rsid w:val="00D039E6"/>
    <w:rsid w:val="00D05588"/>
    <w:rsid w:val="00D05666"/>
    <w:rsid w:val="00D05B4F"/>
    <w:rsid w:val="00D05C1C"/>
    <w:rsid w:val="00D05DA5"/>
    <w:rsid w:val="00D06150"/>
    <w:rsid w:val="00D063A6"/>
    <w:rsid w:val="00D063F0"/>
    <w:rsid w:val="00D06A5B"/>
    <w:rsid w:val="00D0746A"/>
    <w:rsid w:val="00D0751F"/>
    <w:rsid w:val="00D07DD0"/>
    <w:rsid w:val="00D07E3D"/>
    <w:rsid w:val="00D07E76"/>
    <w:rsid w:val="00D108A5"/>
    <w:rsid w:val="00D10C4E"/>
    <w:rsid w:val="00D111B7"/>
    <w:rsid w:val="00D11240"/>
    <w:rsid w:val="00D11292"/>
    <w:rsid w:val="00D113D1"/>
    <w:rsid w:val="00D11806"/>
    <w:rsid w:val="00D11B1F"/>
    <w:rsid w:val="00D11D00"/>
    <w:rsid w:val="00D11F34"/>
    <w:rsid w:val="00D1272F"/>
    <w:rsid w:val="00D12966"/>
    <w:rsid w:val="00D134F7"/>
    <w:rsid w:val="00D13811"/>
    <w:rsid w:val="00D13AAD"/>
    <w:rsid w:val="00D13AE9"/>
    <w:rsid w:val="00D13BF7"/>
    <w:rsid w:val="00D13E66"/>
    <w:rsid w:val="00D13EC0"/>
    <w:rsid w:val="00D141D0"/>
    <w:rsid w:val="00D14558"/>
    <w:rsid w:val="00D14A06"/>
    <w:rsid w:val="00D14E79"/>
    <w:rsid w:val="00D1506E"/>
    <w:rsid w:val="00D150B0"/>
    <w:rsid w:val="00D1553D"/>
    <w:rsid w:val="00D1578F"/>
    <w:rsid w:val="00D160E7"/>
    <w:rsid w:val="00D164E0"/>
    <w:rsid w:val="00D16576"/>
    <w:rsid w:val="00D16BB7"/>
    <w:rsid w:val="00D16EFD"/>
    <w:rsid w:val="00D17023"/>
    <w:rsid w:val="00D17839"/>
    <w:rsid w:val="00D17875"/>
    <w:rsid w:val="00D1787A"/>
    <w:rsid w:val="00D178DA"/>
    <w:rsid w:val="00D20660"/>
    <w:rsid w:val="00D210C8"/>
    <w:rsid w:val="00D21DC8"/>
    <w:rsid w:val="00D223E1"/>
    <w:rsid w:val="00D22511"/>
    <w:rsid w:val="00D2256E"/>
    <w:rsid w:val="00D22713"/>
    <w:rsid w:val="00D22D42"/>
    <w:rsid w:val="00D22DE4"/>
    <w:rsid w:val="00D22E60"/>
    <w:rsid w:val="00D23735"/>
    <w:rsid w:val="00D247AE"/>
    <w:rsid w:val="00D25E00"/>
    <w:rsid w:val="00D26445"/>
    <w:rsid w:val="00D274BF"/>
    <w:rsid w:val="00D27CE2"/>
    <w:rsid w:val="00D30AAD"/>
    <w:rsid w:val="00D30F35"/>
    <w:rsid w:val="00D314A7"/>
    <w:rsid w:val="00D31654"/>
    <w:rsid w:val="00D31E4D"/>
    <w:rsid w:val="00D31FA1"/>
    <w:rsid w:val="00D3253F"/>
    <w:rsid w:val="00D32831"/>
    <w:rsid w:val="00D32A06"/>
    <w:rsid w:val="00D32FF6"/>
    <w:rsid w:val="00D33727"/>
    <w:rsid w:val="00D337E3"/>
    <w:rsid w:val="00D33E36"/>
    <w:rsid w:val="00D342AE"/>
    <w:rsid w:val="00D34404"/>
    <w:rsid w:val="00D34A27"/>
    <w:rsid w:val="00D34BF0"/>
    <w:rsid w:val="00D36487"/>
    <w:rsid w:val="00D36741"/>
    <w:rsid w:val="00D37CDE"/>
    <w:rsid w:val="00D37FE6"/>
    <w:rsid w:val="00D407F5"/>
    <w:rsid w:val="00D4099E"/>
    <w:rsid w:val="00D411E3"/>
    <w:rsid w:val="00D41477"/>
    <w:rsid w:val="00D4148E"/>
    <w:rsid w:val="00D417A2"/>
    <w:rsid w:val="00D42436"/>
    <w:rsid w:val="00D42AA8"/>
    <w:rsid w:val="00D42D4F"/>
    <w:rsid w:val="00D43830"/>
    <w:rsid w:val="00D44ACA"/>
    <w:rsid w:val="00D46DCF"/>
    <w:rsid w:val="00D479A7"/>
    <w:rsid w:val="00D504BE"/>
    <w:rsid w:val="00D50879"/>
    <w:rsid w:val="00D5137D"/>
    <w:rsid w:val="00D51466"/>
    <w:rsid w:val="00D5147F"/>
    <w:rsid w:val="00D51ABA"/>
    <w:rsid w:val="00D51B74"/>
    <w:rsid w:val="00D52053"/>
    <w:rsid w:val="00D525F7"/>
    <w:rsid w:val="00D52B92"/>
    <w:rsid w:val="00D5339F"/>
    <w:rsid w:val="00D53CBE"/>
    <w:rsid w:val="00D53E2E"/>
    <w:rsid w:val="00D551DA"/>
    <w:rsid w:val="00D5569D"/>
    <w:rsid w:val="00D55998"/>
    <w:rsid w:val="00D55B27"/>
    <w:rsid w:val="00D57220"/>
    <w:rsid w:val="00D60482"/>
    <w:rsid w:val="00D6056B"/>
    <w:rsid w:val="00D6070D"/>
    <w:rsid w:val="00D61252"/>
    <w:rsid w:val="00D619AC"/>
    <w:rsid w:val="00D61A41"/>
    <w:rsid w:val="00D61B31"/>
    <w:rsid w:val="00D62783"/>
    <w:rsid w:val="00D63525"/>
    <w:rsid w:val="00D6502A"/>
    <w:rsid w:val="00D651D3"/>
    <w:rsid w:val="00D6533B"/>
    <w:rsid w:val="00D65588"/>
    <w:rsid w:val="00D65716"/>
    <w:rsid w:val="00D661DA"/>
    <w:rsid w:val="00D66E4C"/>
    <w:rsid w:val="00D67C4C"/>
    <w:rsid w:val="00D7076A"/>
    <w:rsid w:val="00D70CE8"/>
    <w:rsid w:val="00D70DFF"/>
    <w:rsid w:val="00D7226C"/>
    <w:rsid w:val="00D7242E"/>
    <w:rsid w:val="00D72BCC"/>
    <w:rsid w:val="00D73A22"/>
    <w:rsid w:val="00D73E15"/>
    <w:rsid w:val="00D74EAC"/>
    <w:rsid w:val="00D750AF"/>
    <w:rsid w:val="00D75E85"/>
    <w:rsid w:val="00D75FCE"/>
    <w:rsid w:val="00D76191"/>
    <w:rsid w:val="00D76415"/>
    <w:rsid w:val="00D76934"/>
    <w:rsid w:val="00D76BA7"/>
    <w:rsid w:val="00D801C5"/>
    <w:rsid w:val="00D804A2"/>
    <w:rsid w:val="00D81D31"/>
    <w:rsid w:val="00D82731"/>
    <w:rsid w:val="00D82741"/>
    <w:rsid w:val="00D82BEA"/>
    <w:rsid w:val="00D82F18"/>
    <w:rsid w:val="00D83183"/>
    <w:rsid w:val="00D8324A"/>
    <w:rsid w:val="00D832C2"/>
    <w:rsid w:val="00D8351F"/>
    <w:rsid w:val="00D8396B"/>
    <w:rsid w:val="00D83B97"/>
    <w:rsid w:val="00D844F7"/>
    <w:rsid w:val="00D876BE"/>
    <w:rsid w:val="00D8779A"/>
    <w:rsid w:val="00D879A7"/>
    <w:rsid w:val="00D9093B"/>
    <w:rsid w:val="00D90F7E"/>
    <w:rsid w:val="00D9109C"/>
    <w:rsid w:val="00D9142A"/>
    <w:rsid w:val="00D920AF"/>
    <w:rsid w:val="00D92554"/>
    <w:rsid w:val="00D9280B"/>
    <w:rsid w:val="00D93157"/>
    <w:rsid w:val="00D937F5"/>
    <w:rsid w:val="00D93A19"/>
    <w:rsid w:val="00D94034"/>
    <w:rsid w:val="00D9446C"/>
    <w:rsid w:val="00D946C8"/>
    <w:rsid w:val="00D958BA"/>
    <w:rsid w:val="00D96134"/>
    <w:rsid w:val="00D96136"/>
    <w:rsid w:val="00D96878"/>
    <w:rsid w:val="00D96D54"/>
    <w:rsid w:val="00D972C3"/>
    <w:rsid w:val="00D977BB"/>
    <w:rsid w:val="00DA02B8"/>
    <w:rsid w:val="00DA106D"/>
    <w:rsid w:val="00DA1E71"/>
    <w:rsid w:val="00DA319C"/>
    <w:rsid w:val="00DA3F78"/>
    <w:rsid w:val="00DA4028"/>
    <w:rsid w:val="00DA41DE"/>
    <w:rsid w:val="00DA41F3"/>
    <w:rsid w:val="00DA42D9"/>
    <w:rsid w:val="00DA4936"/>
    <w:rsid w:val="00DA498A"/>
    <w:rsid w:val="00DA5A39"/>
    <w:rsid w:val="00DA69BB"/>
    <w:rsid w:val="00DA6F76"/>
    <w:rsid w:val="00DA77AB"/>
    <w:rsid w:val="00DA7D0C"/>
    <w:rsid w:val="00DB0C19"/>
    <w:rsid w:val="00DB1570"/>
    <w:rsid w:val="00DB1D78"/>
    <w:rsid w:val="00DB1EBB"/>
    <w:rsid w:val="00DB1F83"/>
    <w:rsid w:val="00DB2537"/>
    <w:rsid w:val="00DB2CCA"/>
    <w:rsid w:val="00DB2CDB"/>
    <w:rsid w:val="00DB3368"/>
    <w:rsid w:val="00DB3661"/>
    <w:rsid w:val="00DB38FE"/>
    <w:rsid w:val="00DB3A18"/>
    <w:rsid w:val="00DB3BE8"/>
    <w:rsid w:val="00DB3CFB"/>
    <w:rsid w:val="00DB3F0E"/>
    <w:rsid w:val="00DB3FB3"/>
    <w:rsid w:val="00DB41C3"/>
    <w:rsid w:val="00DB47BA"/>
    <w:rsid w:val="00DB4D96"/>
    <w:rsid w:val="00DB4F7F"/>
    <w:rsid w:val="00DB53ED"/>
    <w:rsid w:val="00DB56E6"/>
    <w:rsid w:val="00DB635C"/>
    <w:rsid w:val="00DB67DE"/>
    <w:rsid w:val="00DB691C"/>
    <w:rsid w:val="00DB6B7C"/>
    <w:rsid w:val="00DB6DCF"/>
    <w:rsid w:val="00DC001A"/>
    <w:rsid w:val="00DC03E2"/>
    <w:rsid w:val="00DC03E8"/>
    <w:rsid w:val="00DC04F3"/>
    <w:rsid w:val="00DC1037"/>
    <w:rsid w:val="00DC1590"/>
    <w:rsid w:val="00DC1C32"/>
    <w:rsid w:val="00DC2005"/>
    <w:rsid w:val="00DC2175"/>
    <w:rsid w:val="00DC2794"/>
    <w:rsid w:val="00DC282A"/>
    <w:rsid w:val="00DC2A20"/>
    <w:rsid w:val="00DC2CD8"/>
    <w:rsid w:val="00DC307B"/>
    <w:rsid w:val="00DC33D9"/>
    <w:rsid w:val="00DC344C"/>
    <w:rsid w:val="00DC372B"/>
    <w:rsid w:val="00DC37EC"/>
    <w:rsid w:val="00DC3939"/>
    <w:rsid w:val="00DC3C43"/>
    <w:rsid w:val="00DC42D3"/>
    <w:rsid w:val="00DC4438"/>
    <w:rsid w:val="00DC4A1D"/>
    <w:rsid w:val="00DC4B80"/>
    <w:rsid w:val="00DC5CE3"/>
    <w:rsid w:val="00DC62A1"/>
    <w:rsid w:val="00DD0197"/>
    <w:rsid w:val="00DD0296"/>
    <w:rsid w:val="00DD04F4"/>
    <w:rsid w:val="00DD14B7"/>
    <w:rsid w:val="00DD1D5D"/>
    <w:rsid w:val="00DD23B0"/>
    <w:rsid w:val="00DD34CB"/>
    <w:rsid w:val="00DD3DCD"/>
    <w:rsid w:val="00DD46A5"/>
    <w:rsid w:val="00DD4F46"/>
    <w:rsid w:val="00DD5327"/>
    <w:rsid w:val="00DD563D"/>
    <w:rsid w:val="00DD67CE"/>
    <w:rsid w:val="00DD6A70"/>
    <w:rsid w:val="00DD7A1E"/>
    <w:rsid w:val="00DE0702"/>
    <w:rsid w:val="00DE15F2"/>
    <w:rsid w:val="00DE1776"/>
    <w:rsid w:val="00DE1843"/>
    <w:rsid w:val="00DE207F"/>
    <w:rsid w:val="00DE2347"/>
    <w:rsid w:val="00DE31AF"/>
    <w:rsid w:val="00DE382F"/>
    <w:rsid w:val="00DE3DDD"/>
    <w:rsid w:val="00DE4549"/>
    <w:rsid w:val="00DE55FE"/>
    <w:rsid w:val="00DE5902"/>
    <w:rsid w:val="00DE5D05"/>
    <w:rsid w:val="00DE5DC9"/>
    <w:rsid w:val="00DE63A9"/>
    <w:rsid w:val="00DE63BD"/>
    <w:rsid w:val="00DE6A77"/>
    <w:rsid w:val="00DE761E"/>
    <w:rsid w:val="00DF08B8"/>
    <w:rsid w:val="00DF2BB7"/>
    <w:rsid w:val="00DF2C7E"/>
    <w:rsid w:val="00DF2DCA"/>
    <w:rsid w:val="00DF2F25"/>
    <w:rsid w:val="00DF30CB"/>
    <w:rsid w:val="00DF356B"/>
    <w:rsid w:val="00DF386D"/>
    <w:rsid w:val="00DF3C74"/>
    <w:rsid w:val="00DF3E58"/>
    <w:rsid w:val="00DF46D1"/>
    <w:rsid w:val="00DF474A"/>
    <w:rsid w:val="00DF47E7"/>
    <w:rsid w:val="00DF4D48"/>
    <w:rsid w:val="00DF5080"/>
    <w:rsid w:val="00DF540A"/>
    <w:rsid w:val="00DF543D"/>
    <w:rsid w:val="00DF5813"/>
    <w:rsid w:val="00DF6301"/>
    <w:rsid w:val="00DF696A"/>
    <w:rsid w:val="00E001B7"/>
    <w:rsid w:val="00E00321"/>
    <w:rsid w:val="00E00B49"/>
    <w:rsid w:val="00E011BF"/>
    <w:rsid w:val="00E0136F"/>
    <w:rsid w:val="00E01541"/>
    <w:rsid w:val="00E017CB"/>
    <w:rsid w:val="00E01A3F"/>
    <w:rsid w:val="00E02062"/>
    <w:rsid w:val="00E0254D"/>
    <w:rsid w:val="00E02726"/>
    <w:rsid w:val="00E0290C"/>
    <w:rsid w:val="00E029FE"/>
    <w:rsid w:val="00E036D7"/>
    <w:rsid w:val="00E04141"/>
    <w:rsid w:val="00E04360"/>
    <w:rsid w:val="00E044A4"/>
    <w:rsid w:val="00E045FC"/>
    <w:rsid w:val="00E046BC"/>
    <w:rsid w:val="00E0477C"/>
    <w:rsid w:val="00E04C80"/>
    <w:rsid w:val="00E0502B"/>
    <w:rsid w:val="00E05765"/>
    <w:rsid w:val="00E05903"/>
    <w:rsid w:val="00E0603F"/>
    <w:rsid w:val="00E06725"/>
    <w:rsid w:val="00E067E2"/>
    <w:rsid w:val="00E069D0"/>
    <w:rsid w:val="00E06B35"/>
    <w:rsid w:val="00E06B86"/>
    <w:rsid w:val="00E076D4"/>
    <w:rsid w:val="00E07BF1"/>
    <w:rsid w:val="00E10265"/>
    <w:rsid w:val="00E12144"/>
    <w:rsid w:val="00E12328"/>
    <w:rsid w:val="00E126CF"/>
    <w:rsid w:val="00E13145"/>
    <w:rsid w:val="00E135B1"/>
    <w:rsid w:val="00E13D63"/>
    <w:rsid w:val="00E13F17"/>
    <w:rsid w:val="00E15974"/>
    <w:rsid w:val="00E1728E"/>
    <w:rsid w:val="00E173AA"/>
    <w:rsid w:val="00E2027E"/>
    <w:rsid w:val="00E21F68"/>
    <w:rsid w:val="00E224D7"/>
    <w:rsid w:val="00E22A9C"/>
    <w:rsid w:val="00E2336B"/>
    <w:rsid w:val="00E23798"/>
    <w:rsid w:val="00E25F4D"/>
    <w:rsid w:val="00E2698F"/>
    <w:rsid w:val="00E27A6A"/>
    <w:rsid w:val="00E27D85"/>
    <w:rsid w:val="00E27E24"/>
    <w:rsid w:val="00E30648"/>
    <w:rsid w:val="00E3106C"/>
    <w:rsid w:val="00E328DE"/>
    <w:rsid w:val="00E32CEA"/>
    <w:rsid w:val="00E332EF"/>
    <w:rsid w:val="00E33321"/>
    <w:rsid w:val="00E334D4"/>
    <w:rsid w:val="00E33AC2"/>
    <w:rsid w:val="00E33F1E"/>
    <w:rsid w:val="00E344B4"/>
    <w:rsid w:val="00E35029"/>
    <w:rsid w:val="00E35CAD"/>
    <w:rsid w:val="00E35EDB"/>
    <w:rsid w:val="00E36CA6"/>
    <w:rsid w:val="00E373D8"/>
    <w:rsid w:val="00E37502"/>
    <w:rsid w:val="00E37723"/>
    <w:rsid w:val="00E3776F"/>
    <w:rsid w:val="00E37A30"/>
    <w:rsid w:val="00E4097E"/>
    <w:rsid w:val="00E40D03"/>
    <w:rsid w:val="00E40F90"/>
    <w:rsid w:val="00E444D8"/>
    <w:rsid w:val="00E44C52"/>
    <w:rsid w:val="00E44F7E"/>
    <w:rsid w:val="00E45182"/>
    <w:rsid w:val="00E454C8"/>
    <w:rsid w:val="00E4569F"/>
    <w:rsid w:val="00E45EB5"/>
    <w:rsid w:val="00E4657A"/>
    <w:rsid w:val="00E46951"/>
    <w:rsid w:val="00E4702E"/>
    <w:rsid w:val="00E475E2"/>
    <w:rsid w:val="00E4795A"/>
    <w:rsid w:val="00E47C29"/>
    <w:rsid w:val="00E5001E"/>
    <w:rsid w:val="00E5004E"/>
    <w:rsid w:val="00E50459"/>
    <w:rsid w:val="00E50568"/>
    <w:rsid w:val="00E51B9D"/>
    <w:rsid w:val="00E51FF2"/>
    <w:rsid w:val="00E5204E"/>
    <w:rsid w:val="00E5240A"/>
    <w:rsid w:val="00E5265F"/>
    <w:rsid w:val="00E52858"/>
    <w:rsid w:val="00E53036"/>
    <w:rsid w:val="00E53549"/>
    <w:rsid w:val="00E53D84"/>
    <w:rsid w:val="00E54A0D"/>
    <w:rsid w:val="00E54D50"/>
    <w:rsid w:val="00E554B0"/>
    <w:rsid w:val="00E55DC7"/>
    <w:rsid w:val="00E56DDB"/>
    <w:rsid w:val="00E60342"/>
    <w:rsid w:val="00E60AE7"/>
    <w:rsid w:val="00E61A10"/>
    <w:rsid w:val="00E61DFC"/>
    <w:rsid w:val="00E622E0"/>
    <w:rsid w:val="00E6247B"/>
    <w:rsid w:val="00E6254B"/>
    <w:rsid w:val="00E628D9"/>
    <w:rsid w:val="00E6387B"/>
    <w:rsid w:val="00E638CD"/>
    <w:rsid w:val="00E639AA"/>
    <w:rsid w:val="00E63C4B"/>
    <w:rsid w:val="00E646D8"/>
    <w:rsid w:val="00E646F2"/>
    <w:rsid w:val="00E649E0"/>
    <w:rsid w:val="00E658E4"/>
    <w:rsid w:val="00E659E5"/>
    <w:rsid w:val="00E65AD9"/>
    <w:rsid w:val="00E65BBA"/>
    <w:rsid w:val="00E65D8F"/>
    <w:rsid w:val="00E66251"/>
    <w:rsid w:val="00E662F8"/>
    <w:rsid w:val="00E6632F"/>
    <w:rsid w:val="00E66365"/>
    <w:rsid w:val="00E669E0"/>
    <w:rsid w:val="00E66C69"/>
    <w:rsid w:val="00E6703B"/>
    <w:rsid w:val="00E67168"/>
    <w:rsid w:val="00E702F4"/>
    <w:rsid w:val="00E70CCD"/>
    <w:rsid w:val="00E70F48"/>
    <w:rsid w:val="00E71A46"/>
    <w:rsid w:val="00E723D8"/>
    <w:rsid w:val="00E7253C"/>
    <w:rsid w:val="00E7255A"/>
    <w:rsid w:val="00E72D4E"/>
    <w:rsid w:val="00E72E8D"/>
    <w:rsid w:val="00E73C2F"/>
    <w:rsid w:val="00E73F2C"/>
    <w:rsid w:val="00E74594"/>
    <w:rsid w:val="00E74C1D"/>
    <w:rsid w:val="00E75FDF"/>
    <w:rsid w:val="00E77BDE"/>
    <w:rsid w:val="00E818BF"/>
    <w:rsid w:val="00E82335"/>
    <w:rsid w:val="00E82EE2"/>
    <w:rsid w:val="00E83324"/>
    <w:rsid w:val="00E83C0E"/>
    <w:rsid w:val="00E83D42"/>
    <w:rsid w:val="00E85A10"/>
    <w:rsid w:val="00E85BAA"/>
    <w:rsid w:val="00E862B6"/>
    <w:rsid w:val="00E863E5"/>
    <w:rsid w:val="00E86C0A"/>
    <w:rsid w:val="00E8751D"/>
    <w:rsid w:val="00E87819"/>
    <w:rsid w:val="00E87A44"/>
    <w:rsid w:val="00E87BE0"/>
    <w:rsid w:val="00E87F25"/>
    <w:rsid w:val="00E901E7"/>
    <w:rsid w:val="00E904F4"/>
    <w:rsid w:val="00E90571"/>
    <w:rsid w:val="00E91051"/>
    <w:rsid w:val="00E92C7B"/>
    <w:rsid w:val="00E94655"/>
    <w:rsid w:val="00E94738"/>
    <w:rsid w:val="00E9537D"/>
    <w:rsid w:val="00E95EA0"/>
    <w:rsid w:val="00E96164"/>
    <w:rsid w:val="00E9642A"/>
    <w:rsid w:val="00E964E0"/>
    <w:rsid w:val="00E96743"/>
    <w:rsid w:val="00E96A30"/>
    <w:rsid w:val="00E975CD"/>
    <w:rsid w:val="00E97845"/>
    <w:rsid w:val="00E97A38"/>
    <w:rsid w:val="00E97D4C"/>
    <w:rsid w:val="00EA057D"/>
    <w:rsid w:val="00EA06CC"/>
    <w:rsid w:val="00EA12DA"/>
    <w:rsid w:val="00EA1C85"/>
    <w:rsid w:val="00EA1CFE"/>
    <w:rsid w:val="00EA2D45"/>
    <w:rsid w:val="00EA3101"/>
    <w:rsid w:val="00EA3F06"/>
    <w:rsid w:val="00EA417D"/>
    <w:rsid w:val="00EA4386"/>
    <w:rsid w:val="00EA5B3F"/>
    <w:rsid w:val="00EA6554"/>
    <w:rsid w:val="00EA68D9"/>
    <w:rsid w:val="00EA7983"/>
    <w:rsid w:val="00EA79E2"/>
    <w:rsid w:val="00EB0C13"/>
    <w:rsid w:val="00EB2105"/>
    <w:rsid w:val="00EB3C62"/>
    <w:rsid w:val="00EB416A"/>
    <w:rsid w:val="00EB430E"/>
    <w:rsid w:val="00EB4B09"/>
    <w:rsid w:val="00EB4C95"/>
    <w:rsid w:val="00EB5231"/>
    <w:rsid w:val="00EB55FE"/>
    <w:rsid w:val="00EB568F"/>
    <w:rsid w:val="00EB5AE6"/>
    <w:rsid w:val="00EB5BE0"/>
    <w:rsid w:val="00EB5C9E"/>
    <w:rsid w:val="00EB6393"/>
    <w:rsid w:val="00EB63DC"/>
    <w:rsid w:val="00EB64ED"/>
    <w:rsid w:val="00EB6EC5"/>
    <w:rsid w:val="00EB73BE"/>
    <w:rsid w:val="00EB7F5A"/>
    <w:rsid w:val="00EC04C5"/>
    <w:rsid w:val="00EC0A5B"/>
    <w:rsid w:val="00EC0F26"/>
    <w:rsid w:val="00EC16FD"/>
    <w:rsid w:val="00EC1B9E"/>
    <w:rsid w:val="00EC1BAF"/>
    <w:rsid w:val="00EC1C20"/>
    <w:rsid w:val="00EC1D0F"/>
    <w:rsid w:val="00EC1F42"/>
    <w:rsid w:val="00EC209C"/>
    <w:rsid w:val="00EC2396"/>
    <w:rsid w:val="00EC23AE"/>
    <w:rsid w:val="00EC2AF6"/>
    <w:rsid w:val="00EC3975"/>
    <w:rsid w:val="00EC3CA3"/>
    <w:rsid w:val="00EC482B"/>
    <w:rsid w:val="00EC49B1"/>
    <w:rsid w:val="00EC51DE"/>
    <w:rsid w:val="00EC5946"/>
    <w:rsid w:val="00EC5A0B"/>
    <w:rsid w:val="00EC5A25"/>
    <w:rsid w:val="00EC5C7D"/>
    <w:rsid w:val="00EC5F6A"/>
    <w:rsid w:val="00EC642E"/>
    <w:rsid w:val="00EC661F"/>
    <w:rsid w:val="00EC667F"/>
    <w:rsid w:val="00EC6EBD"/>
    <w:rsid w:val="00EC7F47"/>
    <w:rsid w:val="00ED041E"/>
    <w:rsid w:val="00ED12E3"/>
    <w:rsid w:val="00ED15DD"/>
    <w:rsid w:val="00ED20D3"/>
    <w:rsid w:val="00ED244B"/>
    <w:rsid w:val="00ED267E"/>
    <w:rsid w:val="00ED2A38"/>
    <w:rsid w:val="00ED3147"/>
    <w:rsid w:val="00ED37DE"/>
    <w:rsid w:val="00ED38C4"/>
    <w:rsid w:val="00ED42D8"/>
    <w:rsid w:val="00ED4BFD"/>
    <w:rsid w:val="00ED4D8B"/>
    <w:rsid w:val="00ED5436"/>
    <w:rsid w:val="00ED5588"/>
    <w:rsid w:val="00ED57B6"/>
    <w:rsid w:val="00ED66EF"/>
    <w:rsid w:val="00ED69A3"/>
    <w:rsid w:val="00ED6A9F"/>
    <w:rsid w:val="00ED7D20"/>
    <w:rsid w:val="00EE10AE"/>
    <w:rsid w:val="00EE1255"/>
    <w:rsid w:val="00EE12C3"/>
    <w:rsid w:val="00EE1414"/>
    <w:rsid w:val="00EE1450"/>
    <w:rsid w:val="00EE19AF"/>
    <w:rsid w:val="00EE1E02"/>
    <w:rsid w:val="00EE1F6E"/>
    <w:rsid w:val="00EE22C5"/>
    <w:rsid w:val="00EE2563"/>
    <w:rsid w:val="00EE258D"/>
    <w:rsid w:val="00EE266F"/>
    <w:rsid w:val="00EE335F"/>
    <w:rsid w:val="00EE38EF"/>
    <w:rsid w:val="00EE41D7"/>
    <w:rsid w:val="00EE4279"/>
    <w:rsid w:val="00EE42DA"/>
    <w:rsid w:val="00EE4C49"/>
    <w:rsid w:val="00EE4CBD"/>
    <w:rsid w:val="00EE4F70"/>
    <w:rsid w:val="00EE59CA"/>
    <w:rsid w:val="00EE5AAF"/>
    <w:rsid w:val="00EE69F7"/>
    <w:rsid w:val="00EE6ADC"/>
    <w:rsid w:val="00EE7470"/>
    <w:rsid w:val="00EE78E2"/>
    <w:rsid w:val="00EE7978"/>
    <w:rsid w:val="00EE7AD8"/>
    <w:rsid w:val="00EF0DF3"/>
    <w:rsid w:val="00EF1250"/>
    <w:rsid w:val="00EF18A0"/>
    <w:rsid w:val="00EF296B"/>
    <w:rsid w:val="00EF2E33"/>
    <w:rsid w:val="00EF2EE6"/>
    <w:rsid w:val="00EF393E"/>
    <w:rsid w:val="00EF3B06"/>
    <w:rsid w:val="00EF421F"/>
    <w:rsid w:val="00EF4BB5"/>
    <w:rsid w:val="00EF55BC"/>
    <w:rsid w:val="00EF6470"/>
    <w:rsid w:val="00EF655C"/>
    <w:rsid w:val="00EF6683"/>
    <w:rsid w:val="00EF76F1"/>
    <w:rsid w:val="00EF7AB0"/>
    <w:rsid w:val="00EF7EF6"/>
    <w:rsid w:val="00F00050"/>
    <w:rsid w:val="00F00183"/>
    <w:rsid w:val="00F00200"/>
    <w:rsid w:val="00F006AD"/>
    <w:rsid w:val="00F007ED"/>
    <w:rsid w:val="00F0084B"/>
    <w:rsid w:val="00F0126E"/>
    <w:rsid w:val="00F01475"/>
    <w:rsid w:val="00F01684"/>
    <w:rsid w:val="00F016C9"/>
    <w:rsid w:val="00F02A02"/>
    <w:rsid w:val="00F03305"/>
    <w:rsid w:val="00F03819"/>
    <w:rsid w:val="00F03BFF"/>
    <w:rsid w:val="00F03FE7"/>
    <w:rsid w:val="00F04134"/>
    <w:rsid w:val="00F0549D"/>
    <w:rsid w:val="00F059B9"/>
    <w:rsid w:val="00F05C2B"/>
    <w:rsid w:val="00F05D26"/>
    <w:rsid w:val="00F06DA9"/>
    <w:rsid w:val="00F070C4"/>
    <w:rsid w:val="00F07A11"/>
    <w:rsid w:val="00F07A5E"/>
    <w:rsid w:val="00F10456"/>
    <w:rsid w:val="00F1067A"/>
    <w:rsid w:val="00F10905"/>
    <w:rsid w:val="00F10B34"/>
    <w:rsid w:val="00F10BCF"/>
    <w:rsid w:val="00F10D6E"/>
    <w:rsid w:val="00F10EBD"/>
    <w:rsid w:val="00F12DE2"/>
    <w:rsid w:val="00F13749"/>
    <w:rsid w:val="00F137DF"/>
    <w:rsid w:val="00F1406B"/>
    <w:rsid w:val="00F14673"/>
    <w:rsid w:val="00F148D0"/>
    <w:rsid w:val="00F14A4D"/>
    <w:rsid w:val="00F14B05"/>
    <w:rsid w:val="00F15266"/>
    <w:rsid w:val="00F15297"/>
    <w:rsid w:val="00F15477"/>
    <w:rsid w:val="00F154EF"/>
    <w:rsid w:val="00F15675"/>
    <w:rsid w:val="00F156AC"/>
    <w:rsid w:val="00F15994"/>
    <w:rsid w:val="00F16029"/>
    <w:rsid w:val="00F1633B"/>
    <w:rsid w:val="00F165BF"/>
    <w:rsid w:val="00F16FA3"/>
    <w:rsid w:val="00F17675"/>
    <w:rsid w:val="00F176D9"/>
    <w:rsid w:val="00F176E7"/>
    <w:rsid w:val="00F2021B"/>
    <w:rsid w:val="00F20276"/>
    <w:rsid w:val="00F202D8"/>
    <w:rsid w:val="00F20F35"/>
    <w:rsid w:val="00F21440"/>
    <w:rsid w:val="00F2166F"/>
    <w:rsid w:val="00F220DE"/>
    <w:rsid w:val="00F232DA"/>
    <w:rsid w:val="00F238B3"/>
    <w:rsid w:val="00F239A1"/>
    <w:rsid w:val="00F24FCB"/>
    <w:rsid w:val="00F254F9"/>
    <w:rsid w:val="00F268D8"/>
    <w:rsid w:val="00F271D1"/>
    <w:rsid w:val="00F3078A"/>
    <w:rsid w:val="00F30D2D"/>
    <w:rsid w:val="00F31482"/>
    <w:rsid w:val="00F317F2"/>
    <w:rsid w:val="00F3184D"/>
    <w:rsid w:val="00F31E51"/>
    <w:rsid w:val="00F325AA"/>
    <w:rsid w:val="00F3271B"/>
    <w:rsid w:val="00F32B78"/>
    <w:rsid w:val="00F32DD6"/>
    <w:rsid w:val="00F335E0"/>
    <w:rsid w:val="00F3364E"/>
    <w:rsid w:val="00F33695"/>
    <w:rsid w:val="00F339CB"/>
    <w:rsid w:val="00F339EF"/>
    <w:rsid w:val="00F33B70"/>
    <w:rsid w:val="00F34788"/>
    <w:rsid w:val="00F3685E"/>
    <w:rsid w:val="00F374F9"/>
    <w:rsid w:val="00F37BCF"/>
    <w:rsid w:val="00F37E8A"/>
    <w:rsid w:val="00F40041"/>
    <w:rsid w:val="00F400AE"/>
    <w:rsid w:val="00F41389"/>
    <w:rsid w:val="00F41801"/>
    <w:rsid w:val="00F419BC"/>
    <w:rsid w:val="00F419C3"/>
    <w:rsid w:val="00F41AAC"/>
    <w:rsid w:val="00F41C65"/>
    <w:rsid w:val="00F4222A"/>
    <w:rsid w:val="00F44E22"/>
    <w:rsid w:val="00F44F0B"/>
    <w:rsid w:val="00F44F1E"/>
    <w:rsid w:val="00F44F9B"/>
    <w:rsid w:val="00F45027"/>
    <w:rsid w:val="00F4504E"/>
    <w:rsid w:val="00F45381"/>
    <w:rsid w:val="00F4538D"/>
    <w:rsid w:val="00F45AC1"/>
    <w:rsid w:val="00F45CCF"/>
    <w:rsid w:val="00F45F59"/>
    <w:rsid w:val="00F4618A"/>
    <w:rsid w:val="00F465DF"/>
    <w:rsid w:val="00F47B55"/>
    <w:rsid w:val="00F47B87"/>
    <w:rsid w:val="00F51294"/>
    <w:rsid w:val="00F51930"/>
    <w:rsid w:val="00F51B2B"/>
    <w:rsid w:val="00F51E9F"/>
    <w:rsid w:val="00F52060"/>
    <w:rsid w:val="00F524E2"/>
    <w:rsid w:val="00F531BD"/>
    <w:rsid w:val="00F540EC"/>
    <w:rsid w:val="00F54116"/>
    <w:rsid w:val="00F54775"/>
    <w:rsid w:val="00F553CA"/>
    <w:rsid w:val="00F557F7"/>
    <w:rsid w:val="00F56C89"/>
    <w:rsid w:val="00F600E7"/>
    <w:rsid w:val="00F60150"/>
    <w:rsid w:val="00F60A53"/>
    <w:rsid w:val="00F6106B"/>
    <w:rsid w:val="00F611C4"/>
    <w:rsid w:val="00F613D9"/>
    <w:rsid w:val="00F61571"/>
    <w:rsid w:val="00F62518"/>
    <w:rsid w:val="00F628C1"/>
    <w:rsid w:val="00F62ACF"/>
    <w:rsid w:val="00F633B0"/>
    <w:rsid w:val="00F63D61"/>
    <w:rsid w:val="00F63FE2"/>
    <w:rsid w:val="00F6411E"/>
    <w:rsid w:val="00F654AE"/>
    <w:rsid w:val="00F66D79"/>
    <w:rsid w:val="00F66ED8"/>
    <w:rsid w:val="00F67155"/>
    <w:rsid w:val="00F67C92"/>
    <w:rsid w:val="00F7002F"/>
    <w:rsid w:val="00F707DB"/>
    <w:rsid w:val="00F71363"/>
    <w:rsid w:val="00F71739"/>
    <w:rsid w:val="00F7216A"/>
    <w:rsid w:val="00F723F5"/>
    <w:rsid w:val="00F726F1"/>
    <w:rsid w:val="00F72C54"/>
    <w:rsid w:val="00F73126"/>
    <w:rsid w:val="00F7376B"/>
    <w:rsid w:val="00F7391B"/>
    <w:rsid w:val="00F73CC0"/>
    <w:rsid w:val="00F741F1"/>
    <w:rsid w:val="00F75666"/>
    <w:rsid w:val="00F75727"/>
    <w:rsid w:val="00F7747F"/>
    <w:rsid w:val="00F7749B"/>
    <w:rsid w:val="00F777BF"/>
    <w:rsid w:val="00F80046"/>
    <w:rsid w:val="00F80232"/>
    <w:rsid w:val="00F807DB"/>
    <w:rsid w:val="00F80875"/>
    <w:rsid w:val="00F80A35"/>
    <w:rsid w:val="00F80F52"/>
    <w:rsid w:val="00F80FAD"/>
    <w:rsid w:val="00F8152B"/>
    <w:rsid w:val="00F81AF5"/>
    <w:rsid w:val="00F81B14"/>
    <w:rsid w:val="00F81FF4"/>
    <w:rsid w:val="00F82204"/>
    <w:rsid w:val="00F822FD"/>
    <w:rsid w:val="00F82EFB"/>
    <w:rsid w:val="00F82F7B"/>
    <w:rsid w:val="00F83124"/>
    <w:rsid w:val="00F833A1"/>
    <w:rsid w:val="00F83851"/>
    <w:rsid w:val="00F83974"/>
    <w:rsid w:val="00F83D81"/>
    <w:rsid w:val="00F8444E"/>
    <w:rsid w:val="00F847B6"/>
    <w:rsid w:val="00F84A7C"/>
    <w:rsid w:val="00F84AE0"/>
    <w:rsid w:val="00F85196"/>
    <w:rsid w:val="00F852A3"/>
    <w:rsid w:val="00F853FC"/>
    <w:rsid w:val="00F854DB"/>
    <w:rsid w:val="00F85749"/>
    <w:rsid w:val="00F85EBC"/>
    <w:rsid w:val="00F861F9"/>
    <w:rsid w:val="00F86420"/>
    <w:rsid w:val="00F86C05"/>
    <w:rsid w:val="00F86F4B"/>
    <w:rsid w:val="00F8721B"/>
    <w:rsid w:val="00F87BD2"/>
    <w:rsid w:val="00F901C2"/>
    <w:rsid w:val="00F9031C"/>
    <w:rsid w:val="00F909AB"/>
    <w:rsid w:val="00F90EAE"/>
    <w:rsid w:val="00F922C5"/>
    <w:rsid w:val="00F927A7"/>
    <w:rsid w:val="00F947DA"/>
    <w:rsid w:val="00F9508E"/>
    <w:rsid w:val="00F95874"/>
    <w:rsid w:val="00F95BFB"/>
    <w:rsid w:val="00F96FEA"/>
    <w:rsid w:val="00F9733F"/>
    <w:rsid w:val="00F97898"/>
    <w:rsid w:val="00FA009C"/>
    <w:rsid w:val="00FA01B3"/>
    <w:rsid w:val="00FA06D0"/>
    <w:rsid w:val="00FA1297"/>
    <w:rsid w:val="00FA12C2"/>
    <w:rsid w:val="00FA1774"/>
    <w:rsid w:val="00FA1DF4"/>
    <w:rsid w:val="00FA20B1"/>
    <w:rsid w:val="00FA2C8B"/>
    <w:rsid w:val="00FA2D28"/>
    <w:rsid w:val="00FA34AE"/>
    <w:rsid w:val="00FA4271"/>
    <w:rsid w:val="00FA4CBF"/>
    <w:rsid w:val="00FA50D7"/>
    <w:rsid w:val="00FA58F1"/>
    <w:rsid w:val="00FA6028"/>
    <w:rsid w:val="00FA6542"/>
    <w:rsid w:val="00FA65FE"/>
    <w:rsid w:val="00FA72B9"/>
    <w:rsid w:val="00FA7354"/>
    <w:rsid w:val="00FA7B0B"/>
    <w:rsid w:val="00FB05D9"/>
    <w:rsid w:val="00FB0C88"/>
    <w:rsid w:val="00FB0F79"/>
    <w:rsid w:val="00FB1109"/>
    <w:rsid w:val="00FB1B7A"/>
    <w:rsid w:val="00FB2AD3"/>
    <w:rsid w:val="00FB366F"/>
    <w:rsid w:val="00FB3A4D"/>
    <w:rsid w:val="00FB49A5"/>
    <w:rsid w:val="00FB4DB1"/>
    <w:rsid w:val="00FB4DDA"/>
    <w:rsid w:val="00FB5208"/>
    <w:rsid w:val="00FB53F0"/>
    <w:rsid w:val="00FB5ABA"/>
    <w:rsid w:val="00FB6DA4"/>
    <w:rsid w:val="00FB7212"/>
    <w:rsid w:val="00FB73EB"/>
    <w:rsid w:val="00FC00BD"/>
    <w:rsid w:val="00FC0396"/>
    <w:rsid w:val="00FC0814"/>
    <w:rsid w:val="00FC1681"/>
    <w:rsid w:val="00FC3CA2"/>
    <w:rsid w:val="00FC4EB7"/>
    <w:rsid w:val="00FC5BC7"/>
    <w:rsid w:val="00FC5C1F"/>
    <w:rsid w:val="00FC6FF6"/>
    <w:rsid w:val="00FC780C"/>
    <w:rsid w:val="00FC7A0B"/>
    <w:rsid w:val="00FD0E6F"/>
    <w:rsid w:val="00FD1C90"/>
    <w:rsid w:val="00FD289B"/>
    <w:rsid w:val="00FD2B7D"/>
    <w:rsid w:val="00FD2F2B"/>
    <w:rsid w:val="00FD381C"/>
    <w:rsid w:val="00FD44EA"/>
    <w:rsid w:val="00FD4A6F"/>
    <w:rsid w:val="00FD4EF3"/>
    <w:rsid w:val="00FD538E"/>
    <w:rsid w:val="00FD54F4"/>
    <w:rsid w:val="00FD6871"/>
    <w:rsid w:val="00FD6A63"/>
    <w:rsid w:val="00FD6BCD"/>
    <w:rsid w:val="00FD719F"/>
    <w:rsid w:val="00FD7A90"/>
    <w:rsid w:val="00FE0EC7"/>
    <w:rsid w:val="00FE14E2"/>
    <w:rsid w:val="00FE16FD"/>
    <w:rsid w:val="00FE208D"/>
    <w:rsid w:val="00FE284F"/>
    <w:rsid w:val="00FE28A2"/>
    <w:rsid w:val="00FE39E4"/>
    <w:rsid w:val="00FE3AEE"/>
    <w:rsid w:val="00FE3DCC"/>
    <w:rsid w:val="00FE3F87"/>
    <w:rsid w:val="00FE4FD3"/>
    <w:rsid w:val="00FE50B3"/>
    <w:rsid w:val="00FE50D2"/>
    <w:rsid w:val="00FE510B"/>
    <w:rsid w:val="00FE51A8"/>
    <w:rsid w:val="00FE54D6"/>
    <w:rsid w:val="00FE5F7F"/>
    <w:rsid w:val="00FE6FCE"/>
    <w:rsid w:val="00FE7182"/>
    <w:rsid w:val="00FE741A"/>
    <w:rsid w:val="00FE7AD5"/>
    <w:rsid w:val="00FE7F32"/>
    <w:rsid w:val="00FF02EA"/>
    <w:rsid w:val="00FF04ED"/>
    <w:rsid w:val="00FF06A6"/>
    <w:rsid w:val="00FF0E59"/>
    <w:rsid w:val="00FF0F41"/>
    <w:rsid w:val="00FF1102"/>
    <w:rsid w:val="00FF148C"/>
    <w:rsid w:val="00FF1521"/>
    <w:rsid w:val="00FF20CC"/>
    <w:rsid w:val="00FF2339"/>
    <w:rsid w:val="00FF2FDC"/>
    <w:rsid w:val="00FF3370"/>
    <w:rsid w:val="00FF375F"/>
    <w:rsid w:val="00FF3C3E"/>
    <w:rsid w:val="00FF3D06"/>
    <w:rsid w:val="00FF42ED"/>
    <w:rsid w:val="00FF4595"/>
    <w:rsid w:val="00FF4C0F"/>
    <w:rsid w:val="00FF53FF"/>
    <w:rsid w:val="00FF541D"/>
    <w:rsid w:val="00FF5728"/>
    <w:rsid w:val="00FF5967"/>
    <w:rsid w:val="00FF7D4C"/>
    <w:rsid w:val="014F4DD1"/>
    <w:rsid w:val="026C60D7"/>
    <w:rsid w:val="0517FFCD"/>
    <w:rsid w:val="0850CF7F"/>
    <w:rsid w:val="0A31FB76"/>
    <w:rsid w:val="0A5EE1D7"/>
    <w:rsid w:val="0D7B09E0"/>
    <w:rsid w:val="0DB7A3B5"/>
    <w:rsid w:val="0E237F1C"/>
    <w:rsid w:val="0EFDB1E4"/>
    <w:rsid w:val="0F16DA41"/>
    <w:rsid w:val="10556E68"/>
    <w:rsid w:val="18F48C99"/>
    <w:rsid w:val="18FF6A75"/>
    <w:rsid w:val="19E32851"/>
    <w:rsid w:val="1D78054D"/>
    <w:rsid w:val="20E65EDB"/>
    <w:rsid w:val="225363F6"/>
    <w:rsid w:val="2540197C"/>
    <w:rsid w:val="2726D519"/>
    <w:rsid w:val="29A2AEAF"/>
    <w:rsid w:val="29AF5B16"/>
    <w:rsid w:val="2A640581"/>
    <w:rsid w:val="2BFA463C"/>
    <w:rsid w:val="2DE7B6B8"/>
    <w:rsid w:val="3192F73B"/>
    <w:rsid w:val="328A19C6"/>
    <w:rsid w:val="33AE5C12"/>
    <w:rsid w:val="346144E4"/>
    <w:rsid w:val="3989AD3C"/>
    <w:rsid w:val="3999737C"/>
    <w:rsid w:val="3C49478C"/>
    <w:rsid w:val="41BE75BF"/>
    <w:rsid w:val="44C46AA0"/>
    <w:rsid w:val="44E4A8D9"/>
    <w:rsid w:val="49C002CF"/>
    <w:rsid w:val="49C987A4"/>
    <w:rsid w:val="4DEFF652"/>
    <w:rsid w:val="4FAC3473"/>
    <w:rsid w:val="4FE2C39F"/>
    <w:rsid w:val="559E6557"/>
    <w:rsid w:val="5782A542"/>
    <w:rsid w:val="57DBBCF0"/>
    <w:rsid w:val="5EA58817"/>
    <w:rsid w:val="5FB824F3"/>
    <w:rsid w:val="62868818"/>
    <w:rsid w:val="62F7B2ED"/>
    <w:rsid w:val="66D4D58F"/>
    <w:rsid w:val="67457673"/>
    <w:rsid w:val="6C0C3EB1"/>
    <w:rsid w:val="6FA28B81"/>
    <w:rsid w:val="70403D2E"/>
    <w:rsid w:val="70489E29"/>
    <w:rsid w:val="7082E87E"/>
    <w:rsid w:val="7190BDAC"/>
    <w:rsid w:val="7248A52B"/>
    <w:rsid w:val="758045ED"/>
    <w:rsid w:val="764577C7"/>
    <w:rsid w:val="771C164E"/>
    <w:rsid w:val="782C4B32"/>
    <w:rsid w:val="7A956CC9"/>
    <w:rsid w:val="7C7123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F13C20"/>
  <w15:docId w15:val="{69FB0492-B5BC-4F70-A7A1-79BB9CA9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433AA"/>
    <w:rPr>
      <w:sz w:val="24"/>
    </w:rPr>
  </w:style>
  <w:style w:type="paragraph" w:styleId="Heading1">
    <w:name w:val="heading 1"/>
    <w:basedOn w:val="Normal"/>
    <w:next w:val="Normal"/>
    <w:qFormat/>
    <w:rsid w:val="00C742C8"/>
    <w:pPr>
      <w:pBdr>
        <w:top w:val="single" w:sz="6" w:space="1" w:color="auto"/>
      </w:pBdr>
      <w:spacing w:before="240" w:after="240"/>
      <w:outlineLvl w:val="0"/>
    </w:pPr>
    <w:rPr>
      <w:rFonts w:ascii="Arial" w:hAnsi="Arial"/>
      <w:b/>
      <w:sz w:val="28"/>
    </w:rPr>
  </w:style>
  <w:style w:type="paragraph" w:styleId="Heading2">
    <w:name w:val="heading 2"/>
    <w:basedOn w:val="Normal"/>
    <w:next w:val="Normal"/>
    <w:qFormat/>
    <w:rsid w:val="00C742C8"/>
    <w:pPr>
      <w:spacing w:before="120"/>
      <w:outlineLvl w:val="1"/>
    </w:pPr>
    <w:rPr>
      <w:rFonts w:ascii="Arial" w:hAnsi="Arial"/>
      <w:b/>
    </w:rPr>
  </w:style>
  <w:style w:type="paragraph" w:styleId="Heading3">
    <w:name w:val="heading 3"/>
    <w:basedOn w:val="Normal"/>
    <w:next w:val="Normal"/>
    <w:qFormat/>
    <w:rsid w:val="00C742C8"/>
    <w:pPr>
      <w:outlineLvl w:val="2"/>
    </w:pPr>
    <w:rPr>
      <w:rFonts w:ascii="Arial" w:hAnsi="Arial"/>
      <w:b/>
      <w:u w:val="single"/>
    </w:rPr>
  </w:style>
  <w:style w:type="paragraph" w:styleId="Heading4">
    <w:name w:val="heading 4"/>
    <w:basedOn w:val="Normal"/>
    <w:qFormat/>
    <w:rsid w:val="00C742C8"/>
    <w:pPr>
      <w:jc w:val="center"/>
      <w:outlineLvl w:val="3"/>
    </w:pPr>
    <w:rPr>
      <w:rFonts w:ascii="Arial" w:hAnsi="Arial"/>
      <w:b/>
    </w:rPr>
  </w:style>
  <w:style w:type="paragraph" w:styleId="Heading5">
    <w:name w:val="heading 5"/>
    <w:basedOn w:val="Normal"/>
    <w:next w:val="Normal"/>
    <w:qFormat/>
    <w:rsid w:val="00C742C8"/>
    <w:pPr>
      <w:keepNext/>
      <w:jc w:val="center"/>
      <w:outlineLvl w:val="4"/>
    </w:pPr>
    <w:rPr>
      <w:sz w:val="22"/>
      <w:szCs w:val="22"/>
    </w:rPr>
  </w:style>
  <w:style w:type="paragraph" w:styleId="Heading6">
    <w:name w:val="heading 6"/>
    <w:basedOn w:val="Normal"/>
    <w:next w:val="Normal"/>
    <w:qFormat/>
    <w:rsid w:val="00C742C8"/>
    <w:pPr>
      <w:keepNext/>
      <w:tabs>
        <w:tab w:val="num" w:pos="1080"/>
      </w:tabs>
      <w:ind w:left="279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semiHidden/>
    <w:rsid w:val="00C742C8"/>
    <w:pPr>
      <w:tabs>
        <w:tab w:val="left" w:leader="dot" w:pos="8280"/>
        <w:tab w:val="right" w:pos="8640"/>
      </w:tabs>
      <w:ind w:left="432"/>
    </w:pPr>
  </w:style>
  <w:style w:type="paragraph" w:styleId="TOC1">
    <w:name w:val="toc 1"/>
    <w:basedOn w:val="Normal"/>
    <w:next w:val="Normal"/>
    <w:semiHidden/>
    <w:rsid w:val="00C742C8"/>
    <w:pPr>
      <w:tabs>
        <w:tab w:val="left" w:leader="dot" w:pos="8280"/>
        <w:tab w:val="right" w:pos="8640"/>
      </w:tabs>
      <w:ind w:right="720"/>
    </w:pPr>
  </w:style>
  <w:style w:type="paragraph" w:styleId="Footer">
    <w:name w:val="footer"/>
    <w:basedOn w:val="Normal"/>
    <w:next w:val="Heading0"/>
    <w:rsid w:val="00C742C8"/>
    <w:pPr>
      <w:pBdr>
        <w:top w:val="single" w:sz="6" w:space="1" w:color="auto"/>
      </w:pBdr>
      <w:tabs>
        <w:tab w:val="center" w:pos="4680"/>
        <w:tab w:val="right" w:pos="9360"/>
      </w:tabs>
    </w:pPr>
  </w:style>
  <w:style w:type="paragraph" w:customStyle="1" w:styleId="Heading0">
    <w:name w:val="Heading 0"/>
    <w:basedOn w:val="Normal"/>
    <w:next w:val="Normal"/>
    <w:rsid w:val="00C742C8"/>
    <w:pPr>
      <w:jc w:val="center"/>
    </w:pPr>
    <w:rPr>
      <w:rFonts w:ascii="Arial" w:hAnsi="Arial"/>
      <w:b/>
      <w:caps/>
      <w:sz w:val="32"/>
    </w:rPr>
  </w:style>
  <w:style w:type="paragraph" w:styleId="NormalIndent">
    <w:name w:val="Normal Indent"/>
    <w:basedOn w:val="Normal"/>
    <w:rsid w:val="00C742C8"/>
    <w:pPr>
      <w:ind w:left="720"/>
    </w:pPr>
  </w:style>
  <w:style w:type="paragraph" w:customStyle="1" w:styleId="Bullet0">
    <w:name w:val="Bullet"/>
    <w:basedOn w:val="Normal"/>
    <w:qFormat/>
    <w:rsid w:val="00C742C8"/>
    <w:pPr>
      <w:spacing w:before="120"/>
      <w:ind w:left="720" w:hanging="360"/>
    </w:pPr>
  </w:style>
  <w:style w:type="paragraph" w:customStyle="1" w:styleId="toc0">
    <w:name w:val="toc 0"/>
    <w:basedOn w:val="TOC1"/>
    <w:rsid w:val="00C742C8"/>
    <w:pPr>
      <w:tabs>
        <w:tab w:val="clear" w:pos="8280"/>
        <w:tab w:val="clear" w:pos="8640"/>
      </w:tabs>
      <w:spacing w:after="240"/>
      <w:ind w:right="0"/>
      <w:jc w:val="center"/>
    </w:pPr>
    <w:rPr>
      <w:rFonts w:ascii="Arial" w:hAnsi="Arial"/>
      <w:b/>
      <w:noProof/>
      <w:sz w:val="20"/>
    </w:rPr>
  </w:style>
  <w:style w:type="paragraph" w:customStyle="1" w:styleId="Question">
    <w:name w:val="Question"/>
    <w:aliases w:val="qq,q,Question Char Char Char,text,qq1,Quotation,v"/>
    <w:basedOn w:val="Normal"/>
    <w:link w:val="QuestionChar"/>
    <w:qFormat/>
    <w:rsid w:val="00C742C8"/>
    <w:pPr>
      <w:keepNext/>
      <w:keepLines/>
      <w:ind w:left="547" w:hanging="547"/>
    </w:pPr>
  </w:style>
  <w:style w:type="paragraph" w:customStyle="1" w:styleId="Selection">
    <w:name w:val="Selection"/>
    <w:basedOn w:val="Normal"/>
    <w:rsid w:val="00C742C8"/>
    <w:pPr>
      <w:keepNext/>
      <w:keepLines/>
      <w:ind w:left="907" w:hanging="360"/>
    </w:pPr>
  </w:style>
  <w:style w:type="paragraph" w:customStyle="1" w:styleId="Line">
    <w:name w:val="Line"/>
    <w:basedOn w:val="Normal"/>
    <w:rsid w:val="00C742C8"/>
    <w:pPr>
      <w:tabs>
        <w:tab w:val="left" w:leader="underscore" w:pos="9360"/>
      </w:tabs>
    </w:pPr>
  </w:style>
  <w:style w:type="paragraph" w:customStyle="1" w:styleId="RateText">
    <w:name w:val="RateText"/>
    <w:basedOn w:val="Selection"/>
    <w:rsid w:val="00C742C8"/>
    <w:pPr>
      <w:tabs>
        <w:tab w:val="left" w:leader="underscore" w:pos="1440"/>
      </w:tabs>
      <w:spacing w:before="40"/>
      <w:ind w:left="1440" w:hanging="1080"/>
    </w:pPr>
  </w:style>
  <w:style w:type="paragraph" w:customStyle="1" w:styleId="Code">
    <w:name w:val="Code"/>
    <w:basedOn w:val="Normal"/>
    <w:rsid w:val="00C742C8"/>
  </w:style>
  <w:style w:type="paragraph" w:customStyle="1" w:styleId="BulletTable">
    <w:name w:val="BulletTable"/>
    <w:basedOn w:val="Bullet0"/>
    <w:rsid w:val="00C742C8"/>
    <w:pPr>
      <w:ind w:left="360"/>
    </w:pPr>
  </w:style>
  <w:style w:type="paragraph" w:customStyle="1" w:styleId="BulletTable2">
    <w:name w:val="BulletTable2"/>
    <w:basedOn w:val="Bullet0"/>
    <w:rsid w:val="00C742C8"/>
    <w:pPr>
      <w:spacing w:before="0"/>
      <w:ind w:left="360"/>
    </w:pPr>
  </w:style>
  <w:style w:type="paragraph" w:customStyle="1" w:styleId="headingmajor">
    <w:name w:val="heading major"/>
    <w:basedOn w:val="Heading1"/>
    <w:rsid w:val="00C742C8"/>
    <w:pPr>
      <w:keepNext/>
      <w:pBdr>
        <w:top w:val="none" w:sz="0" w:space="0" w:color="auto"/>
      </w:pBdr>
      <w:spacing w:before="480"/>
      <w:jc w:val="center"/>
      <w:outlineLvl w:val="9"/>
    </w:pPr>
    <w:rPr>
      <w:smallCaps/>
    </w:rPr>
  </w:style>
  <w:style w:type="paragraph" w:customStyle="1" w:styleId="Box">
    <w:name w:val="Box"/>
    <w:basedOn w:val="Normal"/>
    <w:rsid w:val="00C742C8"/>
    <w:pPr>
      <w:pBdr>
        <w:top w:val="single" w:sz="6" w:space="6" w:color="auto"/>
        <w:left w:val="single" w:sz="6" w:space="6" w:color="auto"/>
        <w:bottom w:val="single" w:sz="6" w:space="6" w:color="auto"/>
        <w:right w:val="single" w:sz="6" w:space="6" w:color="auto"/>
      </w:pBdr>
      <w:spacing w:before="120" w:after="120"/>
      <w:ind w:left="720"/>
    </w:pPr>
    <w:rPr>
      <w:rFonts w:ascii="Arial" w:hAnsi="Arial"/>
      <w:smallCaps/>
      <w:sz w:val="22"/>
    </w:rPr>
  </w:style>
  <w:style w:type="paragraph" w:customStyle="1" w:styleId="q1">
    <w:name w:val="q1"/>
    <w:basedOn w:val="i1"/>
    <w:next w:val="q2"/>
    <w:rsid w:val="00C742C8"/>
    <w:pPr>
      <w:tabs>
        <w:tab w:val="left" w:pos="432"/>
      </w:tabs>
      <w:spacing w:before="240" w:after="120"/>
      <w:ind w:left="432" w:hanging="432"/>
    </w:pPr>
  </w:style>
  <w:style w:type="paragraph" w:customStyle="1" w:styleId="i1">
    <w:name w:val="i1"/>
    <w:basedOn w:val="Normal"/>
    <w:rsid w:val="00C742C8"/>
    <w:pPr>
      <w:spacing w:before="58" w:after="58"/>
      <w:ind w:left="720" w:hanging="360"/>
    </w:pPr>
    <w:rPr>
      <w:rFonts w:ascii="Arial" w:hAnsi="Arial"/>
      <w:sz w:val="22"/>
    </w:rPr>
  </w:style>
  <w:style w:type="paragraph" w:customStyle="1" w:styleId="q2">
    <w:name w:val="q2"/>
    <w:basedOn w:val="q1"/>
    <w:rsid w:val="00C742C8"/>
    <w:pPr>
      <w:tabs>
        <w:tab w:val="clear" w:pos="432"/>
        <w:tab w:val="left" w:pos="1152"/>
        <w:tab w:val="right" w:leader="dot" w:pos="6480"/>
      </w:tabs>
      <w:spacing w:before="120"/>
      <w:ind w:left="1152"/>
    </w:pPr>
  </w:style>
  <w:style w:type="paragraph" w:styleId="Header">
    <w:name w:val="header"/>
    <w:basedOn w:val="Normal"/>
    <w:link w:val="HeaderChar"/>
    <w:rsid w:val="00C742C8"/>
    <w:pPr>
      <w:tabs>
        <w:tab w:val="center" w:pos="4320"/>
        <w:tab w:val="right" w:pos="8640"/>
      </w:tabs>
    </w:pPr>
  </w:style>
  <w:style w:type="paragraph" w:styleId="Title">
    <w:name w:val="Title"/>
    <w:basedOn w:val="Normal"/>
    <w:qFormat/>
    <w:rsid w:val="00C742C8"/>
    <w:pPr>
      <w:tabs>
        <w:tab w:val="left" w:pos="1134"/>
        <w:tab w:val="left" w:pos="2835"/>
        <w:tab w:val="left" w:pos="4536"/>
        <w:tab w:val="left" w:pos="6237"/>
        <w:tab w:val="left" w:pos="7938"/>
      </w:tabs>
      <w:jc w:val="center"/>
    </w:pPr>
    <w:rPr>
      <w:b/>
      <w:sz w:val="20"/>
    </w:rPr>
  </w:style>
  <w:style w:type="paragraph" w:styleId="BalloonText">
    <w:name w:val="Balloon Text"/>
    <w:basedOn w:val="Normal"/>
    <w:semiHidden/>
    <w:rsid w:val="00C742C8"/>
    <w:rPr>
      <w:rFonts w:ascii="Tahoma" w:hAnsi="Tahoma" w:cs="Tahoma"/>
      <w:sz w:val="16"/>
      <w:szCs w:val="16"/>
    </w:rPr>
  </w:style>
  <w:style w:type="paragraph" w:styleId="BodyText">
    <w:name w:val="Body Text"/>
    <w:basedOn w:val="Normal"/>
    <w:link w:val="BodyTextChar"/>
    <w:uiPriority w:val="99"/>
    <w:qFormat/>
    <w:rsid w:val="00C742C8"/>
    <w:pPr>
      <w:jc w:val="center"/>
    </w:pPr>
    <w:rPr>
      <w:rFonts w:ascii="Verdana" w:hAnsi="Verdana"/>
      <w:b/>
      <w:sz w:val="22"/>
    </w:rPr>
  </w:style>
  <w:style w:type="character" w:styleId="CommentReference">
    <w:name w:val="annotation reference"/>
    <w:basedOn w:val="DefaultParagraphFont"/>
    <w:uiPriority w:val="99"/>
    <w:rsid w:val="00C742C8"/>
    <w:rPr>
      <w:sz w:val="16"/>
      <w:szCs w:val="16"/>
    </w:rPr>
  </w:style>
  <w:style w:type="paragraph" w:styleId="CommentText">
    <w:name w:val="annotation text"/>
    <w:basedOn w:val="Normal"/>
    <w:link w:val="CommentTextChar"/>
    <w:uiPriority w:val="99"/>
    <w:qFormat/>
    <w:rsid w:val="00C742C8"/>
    <w:rPr>
      <w:sz w:val="20"/>
    </w:rPr>
  </w:style>
  <w:style w:type="paragraph" w:styleId="CommentSubject">
    <w:name w:val="annotation subject"/>
    <w:basedOn w:val="CommentText"/>
    <w:next w:val="CommentText"/>
    <w:semiHidden/>
    <w:rsid w:val="00C742C8"/>
    <w:rPr>
      <w:b/>
      <w:bCs/>
    </w:rPr>
  </w:style>
  <w:style w:type="table" w:styleId="TableGrid">
    <w:name w:val="Table Grid"/>
    <w:aliases w:val="Default Table,Grid Header"/>
    <w:basedOn w:val="TableNormal"/>
    <w:uiPriority w:val="59"/>
    <w:rsid w:val="005C5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0">
    <w:name w:val="QUESTION"/>
    <w:basedOn w:val="Normal"/>
    <w:link w:val="QUESTIONChar0"/>
    <w:rsid w:val="00C742C8"/>
    <w:pPr>
      <w:ind w:left="720" w:hanging="720"/>
    </w:pPr>
    <w:rPr>
      <w:sz w:val="20"/>
    </w:rPr>
  </w:style>
  <w:style w:type="paragraph" w:styleId="BodyTextIndent2">
    <w:name w:val="Body Text Indent 2"/>
    <w:basedOn w:val="Normal"/>
    <w:rsid w:val="00C742C8"/>
    <w:pPr>
      <w:spacing w:after="120" w:line="480" w:lineRule="auto"/>
      <w:ind w:left="360"/>
    </w:pPr>
    <w:rPr>
      <w:szCs w:val="24"/>
    </w:rPr>
  </w:style>
  <w:style w:type="paragraph" w:customStyle="1" w:styleId="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w:basedOn w:val="Normal"/>
    <w:rsid w:val="00C742C8"/>
    <w:pPr>
      <w:spacing w:after="160" w:line="240" w:lineRule="exact"/>
    </w:pPr>
    <w:rPr>
      <w:rFonts w:ascii="Tahoma" w:hAnsi="Tahoma"/>
      <w:sz w:val="20"/>
    </w:rPr>
  </w:style>
  <w:style w:type="paragraph" w:customStyle="1" w:styleId="ANSWER">
    <w:name w:val="ANSWER"/>
    <w:basedOn w:val="Normal"/>
    <w:rsid w:val="00C742C8"/>
    <w:pPr>
      <w:tabs>
        <w:tab w:val="right" w:leader="dot" w:pos="5760"/>
      </w:tabs>
      <w:ind w:left="720"/>
    </w:pPr>
    <w:rPr>
      <w:sz w:val="20"/>
    </w:rPr>
  </w:style>
  <w:style w:type="paragraph" w:customStyle="1" w:styleId="ANSWERCharChar1">
    <w:name w:val="ANSWER Char Char1"/>
    <w:basedOn w:val="Normal"/>
    <w:rsid w:val="00C742C8"/>
    <w:pPr>
      <w:tabs>
        <w:tab w:val="right" w:leader="dot" w:pos="5760"/>
      </w:tabs>
      <w:ind w:left="720"/>
    </w:pPr>
    <w:rPr>
      <w:sz w:val="20"/>
    </w:rPr>
  </w:style>
  <w:style w:type="character" w:customStyle="1" w:styleId="ANSWERCharChar1Char">
    <w:name w:val="ANSWER Char Char1 Char"/>
    <w:basedOn w:val="DefaultParagraphFont"/>
    <w:rsid w:val="00C742C8"/>
    <w:rPr>
      <w:lang w:val="en-US" w:eastAsia="en-US" w:bidi="ar-SA"/>
    </w:rPr>
  </w:style>
  <w:style w:type="paragraph" w:customStyle="1" w:styleId="Q10">
    <w:name w:val="Q1"/>
    <w:basedOn w:val="Normal"/>
    <w:rsid w:val="00C742C8"/>
    <w:pPr>
      <w:tabs>
        <w:tab w:val="left" w:pos="720"/>
      </w:tabs>
      <w:spacing w:after="240"/>
      <w:ind w:left="720" w:hanging="720"/>
      <w:jc w:val="both"/>
    </w:pPr>
  </w:style>
  <w:style w:type="paragraph" w:customStyle="1" w:styleId="ANSWERCharChar">
    <w:name w:val="ANSWER Char Char"/>
    <w:basedOn w:val="Normal"/>
    <w:link w:val="ANSWERCharCharChar"/>
    <w:rsid w:val="005C5E43"/>
    <w:pPr>
      <w:tabs>
        <w:tab w:val="right" w:leader="dot" w:pos="5760"/>
      </w:tabs>
      <w:ind w:left="720"/>
    </w:pPr>
    <w:rPr>
      <w:szCs w:val="24"/>
    </w:rPr>
  </w:style>
  <w:style w:type="character" w:customStyle="1" w:styleId="ANSWERCharCharChar">
    <w:name w:val="ANSWER Char Char Char"/>
    <w:basedOn w:val="DefaultParagraphFont"/>
    <w:link w:val="ANSWERCharChar"/>
    <w:rsid w:val="005C5E43"/>
    <w:rPr>
      <w:sz w:val="24"/>
      <w:szCs w:val="24"/>
      <w:lang w:val="en-US" w:eastAsia="en-US" w:bidi="ar-SA"/>
    </w:rPr>
  </w:style>
  <w:style w:type="paragraph" w:customStyle="1" w:styleId="TABLE">
    <w:name w:val="TABLE"/>
    <w:basedOn w:val="Normal"/>
    <w:rsid w:val="00AD591D"/>
    <w:pPr>
      <w:spacing w:before="40" w:after="40"/>
      <w:jc w:val="center"/>
    </w:pPr>
    <w:rPr>
      <w:rFonts w:ascii="Arial" w:hAnsi="Arial"/>
      <w:b/>
      <w:sz w:val="20"/>
      <w:szCs w:val="24"/>
    </w:rPr>
  </w:style>
  <w:style w:type="character" w:styleId="Hyperlink">
    <w:name w:val="Hyperlink"/>
    <w:basedOn w:val="DefaultParagraphFont"/>
    <w:rsid w:val="00AF7A67"/>
    <w:rPr>
      <w:strike w:val="0"/>
      <w:dstrike w:val="0"/>
      <w:color w:val="3366CC"/>
      <w:u w:val="none"/>
      <w:effect w:val="none"/>
    </w:rPr>
  </w:style>
  <w:style w:type="paragraph" w:customStyle="1" w:styleId="TableText">
    <w:name w:val="Table Text"/>
    <w:basedOn w:val="Normal"/>
    <w:qFormat/>
    <w:rsid w:val="00D32FF6"/>
    <w:pPr>
      <w:spacing w:before="40" w:after="40" w:line="240" w:lineRule="exact"/>
    </w:pPr>
    <w:rPr>
      <w:rFonts w:ascii="Arial" w:eastAsia="Arial" w:hAnsi="Arial" w:cs="Arial"/>
      <w:sz w:val="18"/>
      <w:szCs w:val="18"/>
    </w:rPr>
  </w:style>
  <w:style w:type="character" w:customStyle="1" w:styleId="CommentTextChar">
    <w:name w:val="Comment Text Char"/>
    <w:basedOn w:val="DefaultParagraphFont"/>
    <w:link w:val="CommentText"/>
    <w:uiPriority w:val="99"/>
    <w:locked/>
    <w:rsid w:val="00C008B7"/>
    <w:rPr>
      <w:lang w:val="en-US" w:eastAsia="en-US" w:bidi="ar-SA"/>
    </w:rPr>
  </w:style>
  <w:style w:type="paragraph" w:styleId="Revision">
    <w:name w:val="Revision"/>
    <w:hidden/>
    <w:uiPriority w:val="99"/>
    <w:semiHidden/>
    <w:rsid w:val="00F9733F"/>
    <w:rPr>
      <w:sz w:val="24"/>
    </w:rPr>
  </w:style>
  <w:style w:type="character" w:customStyle="1" w:styleId="fldtextrecip1">
    <w:name w:val="fldtextrecip1"/>
    <w:basedOn w:val="DefaultParagraphFont"/>
    <w:rsid w:val="00001ACB"/>
  </w:style>
  <w:style w:type="character" w:customStyle="1" w:styleId="fldtextrecip2">
    <w:name w:val="fldtextrecip2"/>
    <w:basedOn w:val="DefaultParagraphFont"/>
    <w:rsid w:val="00001ACB"/>
  </w:style>
  <w:style w:type="character" w:styleId="PageNumber">
    <w:name w:val="page number"/>
    <w:basedOn w:val="DefaultParagraphFont"/>
    <w:rsid w:val="00F239A1"/>
  </w:style>
  <w:style w:type="paragraph" w:customStyle="1" w:styleId="bulletindent">
    <w:name w:val="bullet indent"/>
    <w:basedOn w:val="Normal"/>
    <w:rsid w:val="00EC5C7D"/>
    <w:pPr>
      <w:numPr>
        <w:numId w:val="1"/>
      </w:numPr>
    </w:pPr>
    <w:rPr>
      <w:szCs w:val="24"/>
    </w:rPr>
  </w:style>
  <w:style w:type="paragraph" w:customStyle="1" w:styleId="BULLETSCHEDULE">
    <w:name w:val="BULLET_SCHEDULE"/>
    <w:basedOn w:val="Normal"/>
    <w:rsid w:val="00EC5C7D"/>
    <w:pPr>
      <w:numPr>
        <w:numId w:val="2"/>
      </w:numPr>
      <w:tabs>
        <w:tab w:val="left" w:pos="720"/>
      </w:tabs>
      <w:spacing w:before="40" w:after="40"/>
      <w:jc w:val="both"/>
    </w:pPr>
    <w:rPr>
      <w:rFonts w:ascii="Arial" w:hAnsi="Arial" w:cs="Arial"/>
      <w:sz w:val="20"/>
      <w:szCs w:val="24"/>
    </w:rPr>
  </w:style>
  <w:style w:type="paragraph" w:customStyle="1" w:styleId="P1TTEXT">
    <w:name w:val="P1T_TEXT"/>
    <w:basedOn w:val="Normal"/>
    <w:link w:val="P1TTEXTChar"/>
    <w:rsid w:val="00EC5C7D"/>
    <w:pPr>
      <w:spacing w:before="40" w:after="40"/>
    </w:pPr>
    <w:rPr>
      <w:rFonts w:ascii="Arial" w:hAnsi="Arial"/>
      <w:sz w:val="20"/>
      <w:szCs w:val="24"/>
    </w:rPr>
  </w:style>
  <w:style w:type="paragraph" w:customStyle="1" w:styleId="RESPONSE">
    <w:name w:val="RESPONSE"/>
    <w:basedOn w:val="Normal"/>
    <w:link w:val="RESPONSEChar"/>
    <w:rsid w:val="00C4112A"/>
    <w:pPr>
      <w:tabs>
        <w:tab w:val="left" w:leader="dot" w:pos="5760"/>
        <w:tab w:val="left" w:pos="6120"/>
      </w:tabs>
      <w:spacing w:before="120"/>
      <w:ind w:left="720" w:right="3787"/>
    </w:pPr>
    <w:rPr>
      <w:rFonts w:ascii="Arial" w:hAnsi="Arial" w:cs="Arial"/>
      <w:sz w:val="20"/>
    </w:rPr>
  </w:style>
  <w:style w:type="paragraph" w:customStyle="1" w:styleId="QCTEXT">
    <w:name w:val="QC_TEXT"/>
    <w:basedOn w:val="Normal"/>
    <w:uiPriority w:val="99"/>
    <w:rsid w:val="00C4112A"/>
    <w:pPr>
      <w:spacing w:before="40" w:after="40"/>
    </w:pPr>
    <w:rPr>
      <w:rFonts w:ascii="Arial" w:hAnsi="Arial" w:cs="Arial"/>
      <w:sz w:val="20"/>
      <w:szCs w:val="24"/>
    </w:rPr>
  </w:style>
  <w:style w:type="paragraph" w:customStyle="1" w:styleId="QCBULLET">
    <w:name w:val="QC_BULLET"/>
    <w:basedOn w:val="Normal"/>
    <w:uiPriority w:val="99"/>
    <w:rsid w:val="00C4112A"/>
    <w:pPr>
      <w:numPr>
        <w:numId w:val="3"/>
      </w:numPr>
      <w:spacing w:before="40" w:after="40"/>
    </w:pPr>
    <w:rPr>
      <w:rFonts w:ascii="Arial" w:hAnsi="Arial"/>
      <w:sz w:val="20"/>
      <w:szCs w:val="24"/>
    </w:rPr>
  </w:style>
  <w:style w:type="character" w:customStyle="1" w:styleId="RESPONSEChar">
    <w:name w:val="RESPONSE Char"/>
    <w:basedOn w:val="DefaultParagraphFont"/>
    <w:link w:val="RESPONSE"/>
    <w:rsid w:val="00C4112A"/>
    <w:rPr>
      <w:rFonts w:ascii="Arial" w:hAnsi="Arial" w:cs="Arial"/>
    </w:rPr>
  </w:style>
  <w:style w:type="character" w:customStyle="1" w:styleId="QUESTIONChar0">
    <w:name w:val="QUESTION Char"/>
    <w:basedOn w:val="DefaultParagraphFont"/>
    <w:link w:val="QUESTION0"/>
    <w:rsid w:val="00C4112A"/>
  </w:style>
  <w:style w:type="paragraph" w:customStyle="1" w:styleId="QTEXT">
    <w:name w:val="Q_TEXT"/>
    <w:basedOn w:val="Normal"/>
    <w:link w:val="QTEXTChar"/>
    <w:rsid w:val="004A7A7D"/>
    <w:pPr>
      <w:ind w:left="720" w:hanging="720"/>
    </w:pPr>
    <w:rPr>
      <w:rFonts w:ascii="Arial" w:hAnsi="Arial"/>
      <w:sz w:val="20"/>
      <w:szCs w:val="24"/>
    </w:rPr>
  </w:style>
  <w:style w:type="character" w:customStyle="1" w:styleId="QTEXTChar">
    <w:name w:val="Q_TEXT Char"/>
    <w:basedOn w:val="DefaultParagraphFont"/>
    <w:link w:val="QTEXT"/>
    <w:rsid w:val="004A7A7D"/>
    <w:rPr>
      <w:rFonts w:ascii="Arial" w:hAnsi="Arial"/>
      <w:szCs w:val="24"/>
    </w:rPr>
  </w:style>
  <w:style w:type="paragraph" w:customStyle="1" w:styleId="IINST">
    <w:name w:val="I_INST"/>
    <w:basedOn w:val="Normal"/>
    <w:link w:val="IINSTChar"/>
    <w:rsid w:val="004A7A7D"/>
    <w:pPr>
      <w:spacing w:after="120"/>
      <w:ind w:left="720"/>
    </w:pPr>
    <w:rPr>
      <w:rFonts w:ascii="Arial" w:hAnsi="Arial"/>
      <w:b/>
      <w:bCs/>
      <w:sz w:val="20"/>
      <w:szCs w:val="24"/>
    </w:rPr>
  </w:style>
  <w:style w:type="character" w:customStyle="1" w:styleId="IINSTChar">
    <w:name w:val="I_INST Char"/>
    <w:basedOn w:val="DefaultParagraphFont"/>
    <w:link w:val="IINST"/>
    <w:rsid w:val="004A7A7D"/>
    <w:rPr>
      <w:rFonts w:ascii="Arial" w:hAnsi="Arial"/>
      <w:b/>
      <w:bCs/>
      <w:szCs w:val="24"/>
    </w:rPr>
  </w:style>
  <w:style w:type="paragraph" w:customStyle="1" w:styleId="BOXRESPONSE">
    <w:name w:val="BOX_RESPONSE"/>
    <w:basedOn w:val="Normal"/>
    <w:rsid w:val="00B94FFC"/>
    <w:pPr>
      <w:tabs>
        <w:tab w:val="left" w:leader="dot" w:pos="4212"/>
        <w:tab w:val="left" w:pos="4572"/>
      </w:tabs>
      <w:spacing w:after="120"/>
      <w:ind w:right="4507"/>
    </w:pPr>
    <w:rPr>
      <w:rFonts w:ascii="Arial" w:hAnsi="Arial" w:cs="Arial"/>
      <w:color w:val="000000"/>
      <w:sz w:val="20"/>
    </w:rPr>
  </w:style>
  <w:style w:type="paragraph" w:customStyle="1" w:styleId="BOXQ">
    <w:name w:val="BOX_Q"/>
    <w:basedOn w:val="Normal"/>
    <w:next w:val="Normal"/>
    <w:link w:val="BOXQChar"/>
    <w:rsid w:val="00B94FFC"/>
    <w:pPr>
      <w:spacing w:before="120" w:after="120"/>
      <w:ind w:left="720" w:hanging="720"/>
    </w:pPr>
    <w:rPr>
      <w:rFonts w:ascii="Arial" w:hAnsi="Arial" w:cs="Arial"/>
      <w:b/>
      <w:sz w:val="20"/>
    </w:rPr>
  </w:style>
  <w:style w:type="character" w:customStyle="1" w:styleId="BOXQChar">
    <w:name w:val="BOX_Q Char"/>
    <w:basedOn w:val="DefaultParagraphFont"/>
    <w:link w:val="BOXQ"/>
    <w:rsid w:val="00B94FFC"/>
    <w:rPr>
      <w:rFonts w:ascii="Arial" w:hAnsi="Arial" w:cs="Arial"/>
      <w:b/>
    </w:rPr>
  </w:style>
  <w:style w:type="paragraph" w:customStyle="1" w:styleId="RESPONSEL2">
    <w:name w:val="RESPONSE_L2"/>
    <w:basedOn w:val="Normal"/>
    <w:next w:val="RESPONSE"/>
    <w:link w:val="RESPONSEL2Char"/>
    <w:rsid w:val="0022337B"/>
    <w:pPr>
      <w:ind w:left="6120"/>
    </w:pPr>
    <w:rPr>
      <w:rFonts w:ascii="Arial" w:hAnsi="Arial" w:cs="Arial"/>
      <w:b/>
      <w:sz w:val="20"/>
    </w:rPr>
  </w:style>
  <w:style w:type="character" w:customStyle="1" w:styleId="RESPONSEL2Char">
    <w:name w:val="RESPONSE_L2 Char"/>
    <w:basedOn w:val="DefaultParagraphFont"/>
    <w:link w:val="RESPONSEL2"/>
    <w:rsid w:val="0022337B"/>
    <w:rPr>
      <w:rFonts w:ascii="Arial" w:hAnsi="Arial" w:cs="Arial"/>
      <w:b/>
    </w:rPr>
  </w:style>
  <w:style w:type="paragraph" w:customStyle="1" w:styleId="SECTIONHEADER">
    <w:name w:val="SECTION_HEADER"/>
    <w:basedOn w:val="Normal"/>
    <w:next w:val="Normal"/>
    <w:uiPriority w:val="99"/>
    <w:rsid w:val="000E4201"/>
    <w:pPr>
      <w:pBdr>
        <w:top w:val="single" w:sz="4" w:space="2" w:color="auto"/>
        <w:left w:val="single" w:sz="4" w:space="4" w:color="auto"/>
        <w:bottom w:val="single" w:sz="4" w:space="2" w:color="auto"/>
        <w:right w:val="single" w:sz="4" w:space="4" w:color="auto"/>
      </w:pBdr>
      <w:shd w:val="pct12" w:color="auto" w:fill="FFFFFF"/>
      <w:outlineLvl w:val="0"/>
    </w:pPr>
    <w:rPr>
      <w:rFonts w:ascii="Arial" w:hAnsi="Arial"/>
      <w:b/>
      <w:sz w:val="20"/>
      <w:szCs w:val="24"/>
    </w:rPr>
  </w:style>
  <w:style w:type="paragraph" w:customStyle="1" w:styleId="INFOBOX">
    <w:name w:val="INFO_BOX"/>
    <w:basedOn w:val="Normal"/>
    <w:rsid w:val="000E4201"/>
    <w:pPr>
      <w:spacing w:before="180" w:after="180"/>
    </w:pPr>
    <w:rPr>
      <w:rFonts w:ascii="Arial" w:hAnsi="Arial" w:cs="Arial"/>
      <w:sz w:val="20"/>
    </w:rPr>
  </w:style>
  <w:style w:type="character" w:customStyle="1" w:styleId="QuestionChar">
    <w:name w:val="Question Char"/>
    <w:aliases w:val="q Char,qq Char,qq Char1"/>
    <w:basedOn w:val="DefaultParagraphFont"/>
    <w:link w:val="Question"/>
    <w:rsid w:val="005F38BA"/>
    <w:rPr>
      <w:sz w:val="24"/>
    </w:rPr>
  </w:style>
  <w:style w:type="paragraph" w:customStyle="1" w:styleId="P1TBULLET">
    <w:name w:val="P1T_BULLET"/>
    <w:basedOn w:val="Normal"/>
    <w:rsid w:val="00CD1556"/>
    <w:pPr>
      <w:numPr>
        <w:numId w:val="4"/>
      </w:numPr>
      <w:tabs>
        <w:tab w:val="clear" w:pos="0"/>
      </w:tabs>
      <w:spacing w:before="40" w:after="40"/>
    </w:pPr>
    <w:rPr>
      <w:rFonts w:ascii="Arial" w:hAnsi="Arial"/>
      <w:sz w:val="20"/>
      <w:szCs w:val="24"/>
    </w:rPr>
  </w:style>
  <w:style w:type="paragraph" w:customStyle="1" w:styleId="P1TBULLETL2">
    <w:name w:val="P1T_BULLET_L2"/>
    <w:basedOn w:val="Normal"/>
    <w:rsid w:val="00CD1556"/>
    <w:pPr>
      <w:numPr>
        <w:ilvl w:val="1"/>
        <w:numId w:val="4"/>
      </w:numPr>
      <w:spacing w:before="40" w:after="40"/>
    </w:pPr>
    <w:rPr>
      <w:rFonts w:ascii="Arial" w:hAnsi="Arial"/>
      <w:sz w:val="20"/>
      <w:szCs w:val="24"/>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1E0E28"/>
    <w:pPr>
      <w:ind w:left="720"/>
    </w:pPr>
    <w:rPr>
      <w:rFonts w:eastAsia="Calibri"/>
      <w:szCs w:val="24"/>
    </w:rPr>
  </w:style>
  <w:style w:type="paragraph" w:customStyle="1" w:styleId="resptext">
    <w:name w:val="resptext"/>
    <w:basedOn w:val="Normal"/>
    <w:rsid w:val="006A3844"/>
    <w:pPr>
      <w:ind w:left="1440"/>
    </w:pPr>
    <w:rPr>
      <w:rFonts w:ascii="Arial" w:eastAsia="Arial Unicode MS" w:hAnsi="Arial" w:cs="Arial"/>
      <w:sz w:val="18"/>
      <w:szCs w:val="18"/>
    </w:rPr>
  </w:style>
  <w:style w:type="paragraph" w:customStyle="1" w:styleId="responselist">
    <w:name w:val="response list"/>
    <w:basedOn w:val="Normal"/>
    <w:link w:val="responselistChar"/>
    <w:qFormat/>
    <w:rsid w:val="00605F31"/>
    <w:pPr>
      <w:numPr>
        <w:numId w:val="6"/>
      </w:numPr>
      <w:spacing w:line="360" w:lineRule="auto"/>
    </w:pPr>
    <w:rPr>
      <w:rFonts w:ascii="Arial" w:hAnsi="Arial" w:cs="Arial"/>
      <w:sz w:val="20"/>
    </w:rPr>
  </w:style>
  <w:style w:type="character" w:customStyle="1" w:styleId="responselistChar">
    <w:name w:val="response list Char"/>
    <w:basedOn w:val="DefaultParagraphFont"/>
    <w:link w:val="responselist"/>
    <w:rsid w:val="00605F31"/>
    <w:rPr>
      <w:rFonts w:ascii="Arial" w:hAnsi="Arial" w:cs="Arial"/>
    </w:rPr>
  </w:style>
  <w:style w:type="character" w:customStyle="1" w:styleId="BodyTextChar">
    <w:name w:val="Body Text Char"/>
    <w:basedOn w:val="DefaultParagraphFont"/>
    <w:link w:val="BodyText"/>
    <w:uiPriority w:val="99"/>
    <w:rsid w:val="009C1B38"/>
    <w:rPr>
      <w:rFonts w:ascii="Verdana" w:hAnsi="Verdana"/>
      <w:b/>
      <w:sz w:val="22"/>
    </w:rPr>
  </w:style>
  <w:style w:type="paragraph" w:customStyle="1" w:styleId="RINST">
    <w:name w:val="R_INST"/>
    <w:basedOn w:val="Normal"/>
    <w:link w:val="RINSTCharChar"/>
    <w:rsid w:val="00ED267E"/>
    <w:pPr>
      <w:ind w:left="720"/>
    </w:pPr>
    <w:rPr>
      <w:rFonts w:ascii="Arial" w:hAnsi="Arial"/>
      <w:i/>
      <w:sz w:val="20"/>
      <w:szCs w:val="24"/>
    </w:rPr>
  </w:style>
  <w:style w:type="character" w:customStyle="1" w:styleId="RINSTCharChar">
    <w:name w:val="R_INST Char Char"/>
    <w:basedOn w:val="DefaultParagraphFont"/>
    <w:link w:val="RINST"/>
    <w:rsid w:val="00ED267E"/>
    <w:rPr>
      <w:rFonts w:ascii="Arial" w:hAnsi="Arial"/>
      <w:i/>
      <w:szCs w:val="24"/>
    </w:rPr>
  </w:style>
  <w:style w:type="paragraph" w:customStyle="1" w:styleId="SRLIST">
    <w:name w:val="SR_LIST"/>
    <w:basedOn w:val="Normal"/>
    <w:link w:val="SRLISTCharChar"/>
    <w:rsid w:val="00ED267E"/>
    <w:pPr>
      <w:tabs>
        <w:tab w:val="left" w:leader="dot" w:pos="8280"/>
      </w:tabs>
      <w:ind w:left="720" w:right="1440"/>
    </w:pPr>
    <w:rPr>
      <w:rFonts w:ascii="Arial" w:hAnsi="Arial"/>
      <w:sz w:val="20"/>
      <w:szCs w:val="24"/>
    </w:rPr>
  </w:style>
  <w:style w:type="character" w:customStyle="1" w:styleId="SRLISTCharChar">
    <w:name w:val="SR_LIST Char Char"/>
    <w:basedOn w:val="DefaultParagraphFont"/>
    <w:link w:val="SRLIST"/>
    <w:rsid w:val="00ED267E"/>
    <w:rPr>
      <w:rFonts w:ascii="Arial" w:hAnsi="Arial"/>
      <w:szCs w:val="24"/>
    </w:rPr>
  </w:style>
  <w:style w:type="paragraph" w:customStyle="1" w:styleId="RESPONSE2COL">
    <w:name w:val="RESPONSE_2COL"/>
    <w:basedOn w:val="Normal"/>
    <w:rsid w:val="005130C2"/>
    <w:pPr>
      <w:tabs>
        <w:tab w:val="center" w:leader="dot" w:pos="5760"/>
        <w:tab w:val="center" w:leader="dot" w:pos="7560"/>
      </w:tabs>
      <w:spacing w:before="120"/>
      <w:ind w:left="720" w:right="4147"/>
    </w:pPr>
    <w:rPr>
      <w:rFonts w:ascii="Arial" w:eastAsia="MS Mincho" w:hAnsi="Arial" w:cs="Arial"/>
      <w:sz w:val="20"/>
      <w:lang w:eastAsia="ja-JP"/>
    </w:rPr>
  </w:style>
  <w:style w:type="paragraph" w:customStyle="1" w:styleId="TEXTL2">
    <w:name w:val="TEXT_L2"/>
    <w:basedOn w:val="Normal"/>
    <w:link w:val="TEXTL2Char"/>
    <w:uiPriority w:val="99"/>
    <w:rsid w:val="00D33727"/>
    <w:pPr>
      <w:ind w:left="720"/>
    </w:pPr>
    <w:rPr>
      <w:rFonts w:ascii="Arial" w:hAnsi="Arial"/>
      <w:szCs w:val="24"/>
    </w:rPr>
  </w:style>
  <w:style w:type="character" w:customStyle="1" w:styleId="TEXTL2Char">
    <w:name w:val="TEXT_L2 Char"/>
    <w:basedOn w:val="DefaultParagraphFont"/>
    <w:link w:val="TEXTL2"/>
    <w:uiPriority w:val="99"/>
    <w:rsid w:val="00D33727"/>
    <w:rPr>
      <w:rFonts w:ascii="Arial" w:hAnsi="Arial"/>
      <w:sz w:val="24"/>
      <w:szCs w:val="24"/>
    </w:rPr>
  </w:style>
  <w:style w:type="character" w:customStyle="1" w:styleId="apple-style-span">
    <w:name w:val="apple-style-span"/>
    <w:basedOn w:val="DefaultParagraphFont"/>
    <w:rsid w:val="00DF5080"/>
  </w:style>
  <w:style w:type="paragraph" w:customStyle="1" w:styleId="Response0">
    <w:name w:val="Response"/>
    <w:basedOn w:val="Normal"/>
    <w:rsid w:val="00316A12"/>
    <w:pPr>
      <w:widowControl w:val="0"/>
      <w:tabs>
        <w:tab w:val="left" w:pos="-1440"/>
        <w:tab w:val="left" w:pos="-720"/>
        <w:tab w:val="right" w:leader="dot" w:pos="5760"/>
        <w:tab w:val="left" w:pos="5940"/>
      </w:tabs>
      <w:overflowPunct w:val="0"/>
      <w:autoSpaceDE w:val="0"/>
      <w:autoSpaceDN w:val="0"/>
      <w:adjustRightInd w:val="0"/>
      <w:spacing w:before="120"/>
      <w:ind w:left="540"/>
      <w:textAlignment w:val="baseline"/>
    </w:pPr>
    <w:rPr>
      <w:rFonts w:ascii="Arial" w:hAnsi="Arial"/>
      <w:sz w:val="22"/>
    </w:rPr>
  </w:style>
  <w:style w:type="character" w:customStyle="1" w:styleId="apple-converted-space">
    <w:name w:val="apple-converted-space"/>
    <w:basedOn w:val="DefaultParagraphFont"/>
    <w:rsid w:val="00322427"/>
  </w:style>
  <w:style w:type="character" w:customStyle="1" w:styleId="itxtrst">
    <w:name w:val="itxtrst"/>
    <w:basedOn w:val="DefaultParagraphFont"/>
    <w:rsid w:val="00322427"/>
  </w:style>
  <w:style w:type="paragraph" w:styleId="NormalWeb">
    <w:name w:val="Normal (Web)"/>
    <w:basedOn w:val="Normal"/>
    <w:uiPriority w:val="99"/>
    <w:unhideWhenUsed/>
    <w:rsid w:val="00322427"/>
    <w:pPr>
      <w:spacing w:before="100" w:beforeAutospacing="1" w:after="100" w:afterAutospacing="1"/>
    </w:pPr>
    <w:rPr>
      <w:szCs w:val="24"/>
    </w:rPr>
  </w:style>
  <w:style w:type="character" w:customStyle="1" w:styleId="P1TTEXTChar">
    <w:name w:val="P1T_TEXT Char"/>
    <w:basedOn w:val="DefaultParagraphFont"/>
    <w:link w:val="P1TTEXT"/>
    <w:rsid w:val="00AF23B2"/>
    <w:rPr>
      <w:rFonts w:ascii="Arial" w:hAnsi="Arial"/>
      <w:szCs w:val="24"/>
    </w:rPr>
  </w:style>
  <w:style w:type="paragraph" w:customStyle="1" w:styleId="BULLETL2">
    <w:name w:val="BULLET_L2"/>
    <w:basedOn w:val="Normal"/>
    <w:rsid w:val="003A29EF"/>
    <w:pPr>
      <w:numPr>
        <w:ilvl w:val="1"/>
        <w:numId w:val="7"/>
      </w:numPr>
    </w:pPr>
    <w:rPr>
      <w:rFonts w:ascii="Arial" w:hAnsi="Arial"/>
      <w:sz w:val="20"/>
      <w:szCs w:val="24"/>
    </w:rPr>
  </w:style>
  <w:style w:type="paragraph" w:customStyle="1" w:styleId="BULLET">
    <w:name w:val="BULLET"/>
    <w:basedOn w:val="Normal"/>
    <w:rsid w:val="003A29EF"/>
    <w:pPr>
      <w:numPr>
        <w:numId w:val="7"/>
      </w:numPr>
      <w:ind w:left="187" w:hanging="187"/>
    </w:pPr>
    <w:rPr>
      <w:rFonts w:ascii="Arial" w:hAnsi="Arial"/>
      <w:sz w:val="20"/>
      <w:szCs w:val="24"/>
    </w:rPr>
  </w:style>
  <w:style w:type="character" w:customStyle="1" w:styleId="HeaderChar">
    <w:name w:val="Header Char"/>
    <w:basedOn w:val="DefaultParagraphFont"/>
    <w:link w:val="Header"/>
    <w:rsid w:val="003F4247"/>
    <w:rPr>
      <w:sz w:val="24"/>
    </w:rPr>
  </w:style>
  <w:style w:type="paragraph" w:styleId="BlockText">
    <w:name w:val="Block Text"/>
    <w:basedOn w:val="Normal"/>
    <w:unhideWhenUsed/>
    <w:rsid w:val="003F4247"/>
    <w:pPr>
      <w:ind w:left="720" w:right="720" w:hanging="720"/>
    </w:pPr>
    <w:rPr>
      <w:sz w:val="20"/>
    </w:rPr>
  </w:style>
  <w:style w:type="paragraph" w:customStyle="1" w:styleId="Alpha">
    <w:name w:val="Alpha"/>
    <w:basedOn w:val="Normal"/>
    <w:rsid w:val="003F4247"/>
    <w:pPr>
      <w:spacing w:before="240"/>
      <w:ind w:left="720" w:hanging="720"/>
    </w:pPr>
    <w:rPr>
      <w:sz w:val="20"/>
    </w:rPr>
  </w:style>
  <w:style w:type="character" w:customStyle="1" w:styleId="ResponsesChar">
    <w:name w:val="Responses Char"/>
    <w:link w:val="Responses"/>
    <w:locked/>
    <w:rsid w:val="00D5137D"/>
    <w:rPr>
      <w:rFonts w:ascii="Tahoma" w:hAnsi="Tahoma" w:cs="Tahoma"/>
    </w:rPr>
  </w:style>
  <w:style w:type="paragraph" w:customStyle="1" w:styleId="Responses">
    <w:name w:val="Responses"/>
    <w:basedOn w:val="Normal"/>
    <w:link w:val="ResponsesChar"/>
    <w:rsid w:val="00D5137D"/>
    <w:pPr>
      <w:ind w:left="1440" w:hanging="720"/>
    </w:pPr>
    <w:rPr>
      <w:rFonts w:ascii="Tahoma" w:hAnsi="Tahoma" w:cs="Tahoma"/>
      <w:sz w:val="20"/>
    </w:rPr>
  </w:style>
  <w:style w:type="paragraph" w:customStyle="1" w:styleId="DefaultText1">
    <w:name w:val="Default Text:1"/>
    <w:basedOn w:val="Normal"/>
    <w:rsid w:val="00CA1B00"/>
    <w:pPr>
      <w:autoSpaceDE w:val="0"/>
      <w:autoSpaceDN w:val="0"/>
      <w:adjustRightInd w:val="0"/>
    </w:pPr>
    <w:rPr>
      <w:szCs w:val="24"/>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19147D"/>
    <w:rPr>
      <w:rFonts w:eastAsia="Calibri"/>
      <w:sz w:val="24"/>
      <w:szCs w:val="24"/>
    </w:rPr>
  </w:style>
  <w:style w:type="table" w:customStyle="1" w:styleId="TableGrid1">
    <w:name w:val="Table Grid1"/>
    <w:basedOn w:val="TableNormal"/>
    <w:next w:val="TableGrid"/>
    <w:uiPriority w:val="59"/>
    <w:rsid w:val="006C3AE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8397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C229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06B35"/>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3165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1B1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wordPN">
    <w:name w:val="Keyword/PN"/>
    <w:basedOn w:val="Normal"/>
    <w:link w:val="KeywordPNChar"/>
    <w:uiPriority w:val="99"/>
    <w:rsid w:val="00681107"/>
    <w:rPr>
      <w:rFonts w:ascii="Arial" w:hAnsi="Arial"/>
      <w:caps/>
      <w:sz w:val="20"/>
      <w:szCs w:val="24"/>
    </w:rPr>
  </w:style>
  <w:style w:type="character" w:customStyle="1" w:styleId="KeywordPNChar">
    <w:name w:val="Keyword/PN Char"/>
    <w:basedOn w:val="DefaultParagraphFont"/>
    <w:link w:val="KeywordPN"/>
    <w:uiPriority w:val="99"/>
    <w:locked/>
    <w:rsid w:val="00681107"/>
    <w:rPr>
      <w:rFonts w:ascii="Arial" w:hAnsi="Arial"/>
      <w:caps/>
      <w:szCs w:val="24"/>
    </w:rPr>
  </w:style>
  <w:style w:type="character" w:styleId="Emphasis">
    <w:name w:val="Emphasis"/>
    <w:basedOn w:val="DefaultParagraphFont"/>
    <w:uiPriority w:val="20"/>
    <w:qFormat/>
    <w:rsid w:val="00CF2847"/>
    <w:rPr>
      <w:i/>
      <w:iCs/>
    </w:rPr>
  </w:style>
  <w:style w:type="character" w:styleId="UnresolvedMention">
    <w:name w:val="Unresolved Mention"/>
    <w:basedOn w:val="DefaultParagraphFont"/>
    <w:rsid w:val="0082033B"/>
    <w:rPr>
      <w:color w:val="605E5C"/>
      <w:shd w:val="clear" w:color="auto" w:fill="E1DFDD"/>
    </w:rPr>
  </w:style>
  <w:style w:type="character" w:styleId="FollowedHyperlink">
    <w:name w:val="FollowedHyperlink"/>
    <w:basedOn w:val="DefaultParagraphFont"/>
    <w:semiHidden/>
    <w:unhideWhenUsed/>
    <w:rsid w:val="0082033B"/>
    <w:rPr>
      <w:color w:val="800080" w:themeColor="followedHyperlink"/>
      <w:u w:val="single"/>
    </w:rPr>
  </w:style>
  <w:style w:type="character" w:customStyle="1" w:styleId="MRLISTChar">
    <w:name w:val="MR_LIST Char"/>
    <w:basedOn w:val="DefaultParagraphFont"/>
    <w:link w:val="MRLIST"/>
    <w:locked/>
    <w:rsid w:val="00181A54"/>
    <w:rPr>
      <w:rFonts w:ascii="Arial" w:hAnsi="Arial" w:cs="Arial"/>
    </w:rPr>
  </w:style>
  <w:style w:type="paragraph" w:customStyle="1" w:styleId="MRLIST">
    <w:name w:val="MR_LIST"/>
    <w:basedOn w:val="Normal"/>
    <w:link w:val="MRLISTChar"/>
    <w:rsid w:val="00181A54"/>
    <w:pPr>
      <w:ind w:left="1260" w:right="1440" w:hanging="540"/>
    </w:pPr>
    <w:rPr>
      <w:rFonts w:ascii="Arial" w:hAnsi="Arial" w:cs="Arial"/>
      <w:sz w:val="20"/>
    </w:rPr>
  </w:style>
  <w:style w:type="character" w:customStyle="1" w:styleId="RINSTChar">
    <w:name w:val="R_INST Char"/>
    <w:basedOn w:val="DefaultParagraphFont"/>
    <w:locked/>
    <w:rsid w:val="00181A54"/>
    <w:rPr>
      <w:rFonts w:ascii="Arial" w:hAnsi="Arial" w:cs="Arial"/>
      <w:i/>
      <w:iCs/>
    </w:rPr>
  </w:style>
  <w:style w:type="paragraph" w:customStyle="1" w:styleId="iScript-SingleResponse">
    <w:name w:val="iScript-Single Response"/>
    <w:basedOn w:val="Normal"/>
    <w:qFormat/>
    <w:rsid w:val="00243440"/>
    <w:pPr>
      <w:ind w:left="720" w:hanging="360"/>
    </w:pPr>
    <w:rPr>
      <w:rFonts w:ascii="Calibri" w:eastAsiaTheme="minorHAnsi" w:hAnsi="Calibri" w:cs="Calibri"/>
      <w:sz w:val="22"/>
      <w:szCs w:val="22"/>
      <w:lang w:eastAsia="ja-JP"/>
    </w:rPr>
  </w:style>
  <w:style w:type="table" w:customStyle="1" w:styleId="QnreTable">
    <w:name w:val="Qnre Table"/>
    <w:basedOn w:val="TableNormal"/>
    <w:uiPriority w:val="60"/>
    <w:rsid w:val="0051307F"/>
    <w:rPr>
      <w:rFonts w:ascii="Calibri" w:eastAsiaTheme="minorEastAsia" w:hAnsi="Calibri" w:cstheme="minorBidi"/>
      <w:color w:val="000000" w:themeColor="text1" w:themeShade="BF"/>
      <w:sz w:val="22"/>
      <w:szCs w:val="22"/>
    </w:rPr>
    <w:tblPr>
      <w:tblStyleRowBandSize w:val="1"/>
      <w:tblStyleColBandSize w:val="1"/>
      <w:tblBorders>
        <w:top w:val="single" w:sz="8" w:space="0" w:color="000000" w:themeColor="text1"/>
        <w:bottom w:val="single" w:sz="4" w:space="0" w:color="auto"/>
      </w:tblBorders>
    </w:tblPr>
    <w:tcPr>
      <w:vAlign w:val="center"/>
    </w:tcPr>
    <w:tblStylePr w:type="firstRow">
      <w:pPr>
        <w:spacing w:before="0" w:after="0" w:line="240" w:lineRule="auto"/>
      </w:pPr>
      <w:rPr>
        <w:b w:val="0"/>
        <w:bCs/>
        <w:color w:val="FFFFFF" w:themeColor="background1"/>
      </w:rPr>
      <w:tblPr/>
      <w:tcPr>
        <w:shd w:val="clear" w:color="auto" w:fill="808080" w:themeFill="background1" w:themeFillShade="80"/>
      </w:tcPr>
    </w:tblStylePr>
    <w:tblStylePr w:type="lastRow">
      <w:pPr>
        <w:spacing w:before="0" w:after="0" w:line="240" w:lineRule="auto"/>
      </w:pPr>
      <w:rPr>
        <w:b w:val="0"/>
        <w:bCs/>
        <w:color w:val="FFFFFF" w:themeColor="background1"/>
      </w:rPr>
      <w:tblPr/>
      <w:tcPr>
        <w:shd w:val="clear" w:color="auto" w:fill="808080" w:themeFill="background1" w:themeFillShade="80"/>
      </w:tcPr>
    </w:tblStylePr>
    <w:tblStylePr w:type="firstCol">
      <w:pPr>
        <w:jc w:val="left"/>
      </w:pPr>
      <w:rPr>
        <w:b w:val="0"/>
        <w:bCs/>
      </w:rPr>
      <w:tblPr/>
      <w:tcPr>
        <w:vAlign w:val="center"/>
      </w:tcPr>
    </w:tblStylePr>
    <w:tblStylePr w:type="lastCol">
      <w:pPr>
        <w:jc w:val="left"/>
      </w:pPr>
      <w:rPr>
        <w:b w:val="0"/>
        <w:bCs/>
      </w:rPr>
      <w:tblPr/>
      <w:tcPr>
        <w:vAlign w:val="center"/>
      </w:tcPr>
    </w:tblStylePr>
    <w:tblStylePr w:type="band1Vert">
      <w:rPr>
        <w:color w:val="auto"/>
      </w:rPr>
    </w:tblStylePr>
    <w:tblStylePr w:type="band2Vert">
      <w:rPr>
        <w:color w:val="FFFFFF" w:themeColor="background1"/>
      </w:rPr>
    </w:tblStylePr>
    <w:tblStylePr w:type="band1Horz">
      <w:pPr>
        <w:jc w:val="left"/>
      </w:pPr>
      <w:tblPr/>
      <w:tcPr>
        <w:tcBorders>
          <w:bottom w:val="single" w:sz="4" w:space="0" w:color="auto"/>
        </w:tcBorders>
        <w:shd w:val="clear" w:color="auto" w:fill="F2F2F2" w:themeFill="background1" w:themeFillShade="F2"/>
        <w:vAlign w:val="center"/>
      </w:tcPr>
    </w:tblStylePr>
    <w:tblStylePr w:type="band2Horz">
      <w:pPr>
        <w:jc w:val="left"/>
      </w:pPr>
      <w:tblPr/>
      <w:tcPr>
        <w:tcBorders>
          <w:bottom w:val="single" w:sz="4" w:space="0" w:color="auto"/>
        </w:tcBorders>
        <w:vAlign w:val="center"/>
      </w:tcPr>
    </w:tblStylePr>
  </w:style>
  <w:style w:type="character" w:customStyle="1" w:styleId="QBodyChar">
    <w:name w:val="QBodyChar"/>
    <w:basedOn w:val="DefaultParagraphFont"/>
    <w:uiPriority w:val="1"/>
    <w:qFormat/>
    <w:rsid w:val="0051307F"/>
    <w:rPr>
      <w:rFonts w:asciiTheme="minorHAnsi" w:hAnsiTheme="minorHAnsi" w:cstheme="minorHAnsi"/>
      <w:sz w:val="22"/>
    </w:rPr>
  </w:style>
  <w:style w:type="paragraph" w:customStyle="1" w:styleId="QBody">
    <w:name w:val="QBody"/>
    <w:basedOn w:val="Normal"/>
    <w:qFormat/>
    <w:rsid w:val="0051307F"/>
    <w:pPr>
      <w:spacing w:after="200" w:line="276" w:lineRule="auto"/>
    </w:pPr>
    <w:rPr>
      <w:rFonts w:ascii="Calibri" w:eastAsiaTheme="minorEastAsia" w:hAnsi="Calibri" w:cstheme="minorBidi"/>
      <w:sz w:val="22"/>
      <w:szCs w:val="22"/>
    </w:rPr>
  </w:style>
  <w:style w:type="paragraph" w:customStyle="1" w:styleId="QProgInst">
    <w:name w:val="QProgInst"/>
    <w:basedOn w:val="QBody"/>
    <w:next w:val="QBody"/>
    <w:qFormat/>
    <w:rsid w:val="0051307F"/>
    <w:pPr>
      <w:spacing w:after="0" w:line="240" w:lineRule="auto"/>
    </w:pPr>
    <w:rPr>
      <w:b/>
    </w:rPr>
  </w:style>
  <w:style w:type="paragraph" w:customStyle="1" w:styleId="paragraph">
    <w:name w:val="paragraph"/>
    <w:basedOn w:val="Normal"/>
    <w:rsid w:val="00852404"/>
    <w:pPr>
      <w:spacing w:before="100" w:beforeAutospacing="1" w:after="100" w:afterAutospacing="1"/>
    </w:pPr>
    <w:rPr>
      <w:rFonts w:eastAsiaTheme="minorHAnsi"/>
      <w:szCs w:val="24"/>
    </w:rPr>
  </w:style>
  <w:style w:type="character" w:customStyle="1" w:styleId="normaltextrun">
    <w:name w:val="normaltextrun"/>
    <w:basedOn w:val="DefaultParagraphFont"/>
    <w:rsid w:val="00852404"/>
  </w:style>
  <w:style w:type="character" w:customStyle="1" w:styleId="eop">
    <w:name w:val="eop"/>
    <w:basedOn w:val="DefaultParagraphFont"/>
    <w:rsid w:val="00852404"/>
  </w:style>
  <w:style w:type="paragraph" w:customStyle="1" w:styleId="gmail-m5776566284355337755msolistparagraph">
    <w:name w:val="gmail-m_5776566284355337755msolistparagraph"/>
    <w:basedOn w:val="Normal"/>
    <w:rsid w:val="005F7EAF"/>
    <w:pPr>
      <w:spacing w:before="100" w:beforeAutospacing="1" w:after="100" w:afterAutospacing="1"/>
    </w:pPr>
    <w:rPr>
      <w:rFonts w:ascii="Calibri" w:eastAsiaTheme="minorHAnsi" w:hAnsi="Calibri" w:cs="Calibri"/>
      <w:sz w:val="22"/>
      <w:szCs w:val="22"/>
    </w:rPr>
  </w:style>
  <w:style w:type="paragraph" w:customStyle="1" w:styleId="QuestOption">
    <w:name w:val="Quest Option"/>
    <w:basedOn w:val="Normal"/>
    <w:uiPriority w:val="99"/>
    <w:rsid w:val="00370979"/>
    <w:pPr>
      <w:widowControl w:val="0"/>
      <w:tabs>
        <w:tab w:val="left" w:pos="-1440"/>
      </w:tabs>
      <w:ind w:right="360"/>
    </w:pPr>
    <w:rPr>
      <w:rFonts w:ascii="Arial" w:eastAsia="MS Mincho" w:hAnsi="Arial"/>
      <w:sz w:val="22"/>
      <w:szCs w:val="22"/>
      <w:lang w:eastAsia="ja-JP"/>
    </w:rPr>
  </w:style>
  <w:style w:type="character" w:customStyle="1" w:styleId="ui-provider">
    <w:name w:val="ui-provider"/>
    <w:basedOn w:val="DefaultParagraphFont"/>
    <w:rsid w:val="00F24FCB"/>
  </w:style>
  <w:style w:type="character" w:styleId="Strong">
    <w:name w:val="Strong"/>
    <w:basedOn w:val="DefaultParagraphFont"/>
    <w:uiPriority w:val="22"/>
    <w:qFormat/>
    <w:rsid w:val="00F24FCB"/>
    <w:rPr>
      <w:b/>
      <w:bCs/>
    </w:rPr>
  </w:style>
  <w:style w:type="character" w:customStyle="1" w:styleId="tabchar">
    <w:name w:val="tabchar"/>
    <w:basedOn w:val="DefaultParagraphFont"/>
    <w:rsid w:val="00EB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8474">
      <w:bodyDiv w:val="1"/>
      <w:marLeft w:val="0"/>
      <w:marRight w:val="0"/>
      <w:marTop w:val="0"/>
      <w:marBottom w:val="0"/>
      <w:divBdr>
        <w:top w:val="none" w:sz="0" w:space="0" w:color="auto"/>
        <w:left w:val="none" w:sz="0" w:space="0" w:color="auto"/>
        <w:bottom w:val="none" w:sz="0" w:space="0" w:color="auto"/>
        <w:right w:val="none" w:sz="0" w:space="0" w:color="auto"/>
      </w:divBdr>
    </w:div>
    <w:div w:id="103770323">
      <w:bodyDiv w:val="1"/>
      <w:marLeft w:val="0"/>
      <w:marRight w:val="0"/>
      <w:marTop w:val="0"/>
      <w:marBottom w:val="0"/>
      <w:divBdr>
        <w:top w:val="none" w:sz="0" w:space="0" w:color="auto"/>
        <w:left w:val="none" w:sz="0" w:space="0" w:color="auto"/>
        <w:bottom w:val="none" w:sz="0" w:space="0" w:color="auto"/>
        <w:right w:val="none" w:sz="0" w:space="0" w:color="auto"/>
      </w:divBdr>
    </w:div>
    <w:div w:id="116727865">
      <w:bodyDiv w:val="1"/>
      <w:marLeft w:val="0"/>
      <w:marRight w:val="0"/>
      <w:marTop w:val="0"/>
      <w:marBottom w:val="0"/>
      <w:divBdr>
        <w:top w:val="none" w:sz="0" w:space="0" w:color="auto"/>
        <w:left w:val="none" w:sz="0" w:space="0" w:color="auto"/>
        <w:bottom w:val="none" w:sz="0" w:space="0" w:color="auto"/>
        <w:right w:val="none" w:sz="0" w:space="0" w:color="auto"/>
      </w:divBdr>
      <w:divsChild>
        <w:div w:id="602306412">
          <w:marLeft w:val="0"/>
          <w:marRight w:val="0"/>
          <w:marTop w:val="0"/>
          <w:marBottom w:val="0"/>
          <w:divBdr>
            <w:top w:val="none" w:sz="0" w:space="0" w:color="auto"/>
            <w:left w:val="none" w:sz="0" w:space="0" w:color="auto"/>
            <w:bottom w:val="none" w:sz="0" w:space="0" w:color="auto"/>
            <w:right w:val="none" w:sz="0" w:space="0" w:color="auto"/>
          </w:divBdr>
          <w:divsChild>
            <w:div w:id="1615408516">
              <w:marLeft w:val="0"/>
              <w:marRight w:val="0"/>
              <w:marTop w:val="0"/>
              <w:marBottom w:val="0"/>
              <w:divBdr>
                <w:top w:val="none" w:sz="0" w:space="0" w:color="auto"/>
                <w:left w:val="none" w:sz="0" w:space="0" w:color="auto"/>
                <w:bottom w:val="none" w:sz="0" w:space="0" w:color="auto"/>
                <w:right w:val="none" w:sz="0" w:space="0" w:color="auto"/>
              </w:divBdr>
              <w:divsChild>
                <w:div w:id="1264993190">
                  <w:marLeft w:val="2928"/>
                  <w:marRight w:val="0"/>
                  <w:marTop w:val="720"/>
                  <w:marBottom w:val="0"/>
                  <w:divBdr>
                    <w:top w:val="none" w:sz="0" w:space="0" w:color="auto"/>
                    <w:left w:val="none" w:sz="0" w:space="0" w:color="auto"/>
                    <w:bottom w:val="none" w:sz="0" w:space="0" w:color="auto"/>
                    <w:right w:val="none" w:sz="0" w:space="0" w:color="auto"/>
                  </w:divBdr>
                  <w:divsChild>
                    <w:div w:id="9996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268981">
      <w:bodyDiv w:val="1"/>
      <w:marLeft w:val="0"/>
      <w:marRight w:val="0"/>
      <w:marTop w:val="0"/>
      <w:marBottom w:val="0"/>
      <w:divBdr>
        <w:top w:val="none" w:sz="0" w:space="0" w:color="auto"/>
        <w:left w:val="none" w:sz="0" w:space="0" w:color="auto"/>
        <w:bottom w:val="none" w:sz="0" w:space="0" w:color="auto"/>
        <w:right w:val="none" w:sz="0" w:space="0" w:color="auto"/>
      </w:divBdr>
    </w:div>
    <w:div w:id="250772610">
      <w:bodyDiv w:val="1"/>
      <w:marLeft w:val="0"/>
      <w:marRight w:val="0"/>
      <w:marTop w:val="0"/>
      <w:marBottom w:val="0"/>
      <w:divBdr>
        <w:top w:val="none" w:sz="0" w:space="0" w:color="auto"/>
        <w:left w:val="none" w:sz="0" w:space="0" w:color="auto"/>
        <w:bottom w:val="none" w:sz="0" w:space="0" w:color="auto"/>
        <w:right w:val="none" w:sz="0" w:space="0" w:color="auto"/>
      </w:divBdr>
    </w:div>
    <w:div w:id="250818311">
      <w:bodyDiv w:val="1"/>
      <w:marLeft w:val="0"/>
      <w:marRight w:val="0"/>
      <w:marTop w:val="0"/>
      <w:marBottom w:val="0"/>
      <w:divBdr>
        <w:top w:val="none" w:sz="0" w:space="0" w:color="auto"/>
        <w:left w:val="none" w:sz="0" w:space="0" w:color="auto"/>
        <w:bottom w:val="none" w:sz="0" w:space="0" w:color="auto"/>
        <w:right w:val="none" w:sz="0" w:space="0" w:color="auto"/>
      </w:divBdr>
    </w:div>
    <w:div w:id="259990264">
      <w:bodyDiv w:val="1"/>
      <w:marLeft w:val="0"/>
      <w:marRight w:val="0"/>
      <w:marTop w:val="0"/>
      <w:marBottom w:val="0"/>
      <w:divBdr>
        <w:top w:val="none" w:sz="0" w:space="0" w:color="auto"/>
        <w:left w:val="none" w:sz="0" w:space="0" w:color="auto"/>
        <w:bottom w:val="none" w:sz="0" w:space="0" w:color="auto"/>
        <w:right w:val="none" w:sz="0" w:space="0" w:color="auto"/>
      </w:divBdr>
      <w:divsChild>
        <w:div w:id="289937742">
          <w:marLeft w:val="0"/>
          <w:marRight w:val="0"/>
          <w:marTop w:val="0"/>
          <w:marBottom w:val="0"/>
          <w:divBdr>
            <w:top w:val="none" w:sz="0" w:space="0" w:color="auto"/>
            <w:left w:val="none" w:sz="0" w:space="0" w:color="auto"/>
            <w:bottom w:val="none" w:sz="0" w:space="0" w:color="auto"/>
            <w:right w:val="none" w:sz="0" w:space="0" w:color="auto"/>
          </w:divBdr>
          <w:divsChild>
            <w:div w:id="125322882">
              <w:marLeft w:val="0"/>
              <w:marRight w:val="0"/>
              <w:marTop w:val="0"/>
              <w:marBottom w:val="0"/>
              <w:divBdr>
                <w:top w:val="none" w:sz="0" w:space="0" w:color="auto"/>
                <w:left w:val="none" w:sz="0" w:space="0" w:color="auto"/>
                <w:bottom w:val="none" w:sz="0" w:space="0" w:color="auto"/>
                <w:right w:val="none" w:sz="0" w:space="0" w:color="auto"/>
              </w:divBdr>
            </w:div>
            <w:div w:id="687366972">
              <w:marLeft w:val="0"/>
              <w:marRight w:val="0"/>
              <w:marTop w:val="0"/>
              <w:marBottom w:val="0"/>
              <w:divBdr>
                <w:top w:val="none" w:sz="0" w:space="0" w:color="auto"/>
                <w:left w:val="none" w:sz="0" w:space="0" w:color="auto"/>
                <w:bottom w:val="none" w:sz="0" w:space="0" w:color="auto"/>
                <w:right w:val="none" w:sz="0" w:space="0" w:color="auto"/>
              </w:divBdr>
            </w:div>
            <w:div w:id="834688596">
              <w:marLeft w:val="0"/>
              <w:marRight w:val="0"/>
              <w:marTop w:val="0"/>
              <w:marBottom w:val="0"/>
              <w:divBdr>
                <w:top w:val="none" w:sz="0" w:space="0" w:color="auto"/>
                <w:left w:val="none" w:sz="0" w:space="0" w:color="auto"/>
                <w:bottom w:val="none" w:sz="0" w:space="0" w:color="auto"/>
                <w:right w:val="none" w:sz="0" w:space="0" w:color="auto"/>
              </w:divBdr>
            </w:div>
            <w:div w:id="1792939084">
              <w:marLeft w:val="0"/>
              <w:marRight w:val="0"/>
              <w:marTop w:val="0"/>
              <w:marBottom w:val="0"/>
              <w:divBdr>
                <w:top w:val="none" w:sz="0" w:space="0" w:color="auto"/>
                <w:left w:val="none" w:sz="0" w:space="0" w:color="auto"/>
                <w:bottom w:val="none" w:sz="0" w:space="0" w:color="auto"/>
                <w:right w:val="none" w:sz="0" w:space="0" w:color="auto"/>
              </w:divBdr>
            </w:div>
            <w:div w:id="2014607072">
              <w:marLeft w:val="0"/>
              <w:marRight w:val="0"/>
              <w:marTop w:val="0"/>
              <w:marBottom w:val="0"/>
              <w:divBdr>
                <w:top w:val="none" w:sz="0" w:space="0" w:color="auto"/>
                <w:left w:val="none" w:sz="0" w:space="0" w:color="auto"/>
                <w:bottom w:val="none" w:sz="0" w:space="0" w:color="auto"/>
                <w:right w:val="none" w:sz="0" w:space="0" w:color="auto"/>
              </w:divBdr>
            </w:div>
          </w:divsChild>
        </w:div>
        <w:div w:id="477576667">
          <w:marLeft w:val="0"/>
          <w:marRight w:val="0"/>
          <w:marTop w:val="0"/>
          <w:marBottom w:val="0"/>
          <w:divBdr>
            <w:top w:val="none" w:sz="0" w:space="0" w:color="auto"/>
            <w:left w:val="none" w:sz="0" w:space="0" w:color="auto"/>
            <w:bottom w:val="none" w:sz="0" w:space="0" w:color="auto"/>
            <w:right w:val="none" w:sz="0" w:space="0" w:color="auto"/>
          </w:divBdr>
        </w:div>
        <w:div w:id="493646258">
          <w:marLeft w:val="0"/>
          <w:marRight w:val="0"/>
          <w:marTop w:val="0"/>
          <w:marBottom w:val="0"/>
          <w:divBdr>
            <w:top w:val="none" w:sz="0" w:space="0" w:color="auto"/>
            <w:left w:val="none" w:sz="0" w:space="0" w:color="auto"/>
            <w:bottom w:val="none" w:sz="0" w:space="0" w:color="auto"/>
            <w:right w:val="none" w:sz="0" w:space="0" w:color="auto"/>
          </w:divBdr>
        </w:div>
        <w:div w:id="497160554">
          <w:marLeft w:val="0"/>
          <w:marRight w:val="0"/>
          <w:marTop w:val="0"/>
          <w:marBottom w:val="0"/>
          <w:divBdr>
            <w:top w:val="none" w:sz="0" w:space="0" w:color="auto"/>
            <w:left w:val="none" w:sz="0" w:space="0" w:color="auto"/>
            <w:bottom w:val="none" w:sz="0" w:space="0" w:color="auto"/>
            <w:right w:val="none" w:sz="0" w:space="0" w:color="auto"/>
          </w:divBdr>
          <w:divsChild>
            <w:div w:id="98917888">
              <w:marLeft w:val="0"/>
              <w:marRight w:val="0"/>
              <w:marTop w:val="0"/>
              <w:marBottom w:val="0"/>
              <w:divBdr>
                <w:top w:val="none" w:sz="0" w:space="0" w:color="auto"/>
                <w:left w:val="none" w:sz="0" w:space="0" w:color="auto"/>
                <w:bottom w:val="none" w:sz="0" w:space="0" w:color="auto"/>
                <w:right w:val="none" w:sz="0" w:space="0" w:color="auto"/>
              </w:divBdr>
            </w:div>
            <w:div w:id="253437846">
              <w:marLeft w:val="0"/>
              <w:marRight w:val="0"/>
              <w:marTop w:val="0"/>
              <w:marBottom w:val="0"/>
              <w:divBdr>
                <w:top w:val="none" w:sz="0" w:space="0" w:color="auto"/>
                <w:left w:val="none" w:sz="0" w:space="0" w:color="auto"/>
                <w:bottom w:val="none" w:sz="0" w:space="0" w:color="auto"/>
                <w:right w:val="none" w:sz="0" w:space="0" w:color="auto"/>
              </w:divBdr>
            </w:div>
            <w:div w:id="819686595">
              <w:marLeft w:val="0"/>
              <w:marRight w:val="0"/>
              <w:marTop w:val="0"/>
              <w:marBottom w:val="0"/>
              <w:divBdr>
                <w:top w:val="none" w:sz="0" w:space="0" w:color="auto"/>
                <w:left w:val="none" w:sz="0" w:space="0" w:color="auto"/>
                <w:bottom w:val="none" w:sz="0" w:space="0" w:color="auto"/>
                <w:right w:val="none" w:sz="0" w:space="0" w:color="auto"/>
              </w:divBdr>
            </w:div>
            <w:div w:id="866867794">
              <w:marLeft w:val="0"/>
              <w:marRight w:val="0"/>
              <w:marTop w:val="0"/>
              <w:marBottom w:val="0"/>
              <w:divBdr>
                <w:top w:val="none" w:sz="0" w:space="0" w:color="auto"/>
                <w:left w:val="none" w:sz="0" w:space="0" w:color="auto"/>
                <w:bottom w:val="none" w:sz="0" w:space="0" w:color="auto"/>
                <w:right w:val="none" w:sz="0" w:space="0" w:color="auto"/>
              </w:divBdr>
            </w:div>
            <w:div w:id="1588155639">
              <w:marLeft w:val="0"/>
              <w:marRight w:val="0"/>
              <w:marTop w:val="0"/>
              <w:marBottom w:val="0"/>
              <w:divBdr>
                <w:top w:val="none" w:sz="0" w:space="0" w:color="auto"/>
                <w:left w:val="none" w:sz="0" w:space="0" w:color="auto"/>
                <w:bottom w:val="none" w:sz="0" w:space="0" w:color="auto"/>
                <w:right w:val="none" w:sz="0" w:space="0" w:color="auto"/>
              </w:divBdr>
            </w:div>
          </w:divsChild>
        </w:div>
        <w:div w:id="665477957">
          <w:marLeft w:val="0"/>
          <w:marRight w:val="0"/>
          <w:marTop w:val="0"/>
          <w:marBottom w:val="0"/>
          <w:divBdr>
            <w:top w:val="none" w:sz="0" w:space="0" w:color="auto"/>
            <w:left w:val="none" w:sz="0" w:space="0" w:color="auto"/>
            <w:bottom w:val="none" w:sz="0" w:space="0" w:color="auto"/>
            <w:right w:val="none" w:sz="0" w:space="0" w:color="auto"/>
          </w:divBdr>
        </w:div>
        <w:div w:id="767623387">
          <w:marLeft w:val="0"/>
          <w:marRight w:val="0"/>
          <w:marTop w:val="0"/>
          <w:marBottom w:val="0"/>
          <w:divBdr>
            <w:top w:val="none" w:sz="0" w:space="0" w:color="auto"/>
            <w:left w:val="none" w:sz="0" w:space="0" w:color="auto"/>
            <w:bottom w:val="none" w:sz="0" w:space="0" w:color="auto"/>
            <w:right w:val="none" w:sz="0" w:space="0" w:color="auto"/>
          </w:divBdr>
        </w:div>
        <w:div w:id="1445227010">
          <w:marLeft w:val="0"/>
          <w:marRight w:val="0"/>
          <w:marTop w:val="0"/>
          <w:marBottom w:val="0"/>
          <w:divBdr>
            <w:top w:val="none" w:sz="0" w:space="0" w:color="auto"/>
            <w:left w:val="none" w:sz="0" w:space="0" w:color="auto"/>
            <w:bottom w:val="none" w:sz="0" w:space="0" w:color="auto"/>
            <w:right w:val="none" w:sz="0" w:space="0" w:color="auto"/>
          </w:divBdr>
        </w:div>
        <w:div w:id="1664553836">
          <w:marLeft w:val="0"/>
          <w:marRight w:val="0"/>
          <w:marTop w:val="0"/>
          <w:marBottom w:val="0"/>
          <w:divBdr>
            <w:top w:val="none" w:sz="0" w:space="0" w:color="auto"/>
            <w:left w:val="none" w:sz="0" w:space="0" w:color="auto"/>
            <w:bottom w:val="none" w:sz="0" w:space="0" w:color="auto"/>
            <w:right w:val="none" w:sz="0" w:space="0" w:color="auto"/>
          </w:divBdr>
        </w:div>
        <w:div w:id="1815639940">
          <w:marLeft w:val="0"/>
          <w:marRight w:val="0"/>
          <w:marTop w:val="0"/>
          <w:marBottom w:val="0"/>
          <w:divBdr>
            <w:top w:val="none" w:sz="0" w:space="0" w:color="auto"/>
            <w:left w:val="none" w:sz="0" w:space="0" w:color="auto"/>
            <w:bottom w:val="none" w:sz="0" w:space="0" w:color="auto"/>
            <w:right w:val="none" w:sz="0" w:space="0" w:color="auto"/>
          </w:divBdr>
        </w:div>
        <w:div w:id="2097437723">
          <w:marLeft w:val="0"/>
          <w:marRight w:val="0"/>
          <w:marTop w:val="0"/>
          <w:marBottom w:val="0"/>
          <w:divBdr>
            <w:top w:val="none" w:sz="0" w:space="0" w:color="auto"/>
            <w:left w:val="none" w:sz="0" w:space="0" w:color="auto"/>
            <w:bottom w:val="none" w:sz="0" w:space="0" w:color="auto"/>
            <w:right w:val="none" w:sz="0" w:space="0" w:color="auto"/>
          </w:divBdr>
        </w:div>
        <w:div w:id="2141142144">
          <w:marLeft w:val="0"/>
          <w:marRight w:val="0"/>
          <w:marTop w:val="0"/>
          <w:marBottom w:val="0"/>
          <w:divBdr>
            <w:top w:val="none" w:sz="0" w:space="0" w:color="auto"/>
            <w:left w:val="none" w:sz="0" w:space="0" w:color="auto"/>
            <w:bottom w:val="none" w:sz="0" w:space="0" w:color="auto"/>
            <w:right w:val="none" w:sz="0" w:space="0" w:color="auto"/>
          </w:divBdr>
          <w:divsChild>
            <w:div w:id="12801949">
              <w:marLeft w:val="0"/>
              <w:marRight w:val="0"/>
              <w:marTop w:val="0"/>
              <w:marBottom w:val="0"/>
              <w:divBdr>
                <w:top w:val="none" w:sz="0" w:space="0" w:color="auto"/>
                <w:left w:val="none" w:sz="0" w:space="0" w:color="auto"/>
                <w:bottom w:val="none" w:sz="0" w:space="0" w:color="auto"/>
                <w:right w:val="none" w:sz="0" w:space="0" w:color="auto"/>
              </w:divBdr>
            </w:div>
            <w:div w:id="362825749">
              <w:marLeft w:val="0"/>
              <w:marRight w:val="0"/>
              <w:marTop w:val="0"/>
              <w:marBottom w:val="0"/>
              <w:divBdr>
                <w:top w:val="none" w:sz="0" w:space="0" w:color="auto"/>
                <w:left w:val="none" w:sz="0" w:space="0" w:color="auto"/>
                <w:bottom w:val="none" w:sz="0" w:space="0" w:color="auto"/>
                <w:right w:val="none" w:sz="0" w:space="0" w:color="auto"/>
              </w:divBdr>
            </w:div>
            <w:div w:id="6148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5836">
      <w:bodyDiv w:val="1"/>
      <w:marLeft w:val="0"/>
      <w:marRight w:val="0"/>
      <w:marTop w:val="0"/>
      <w:marBottom w:val="0"/>
      <w:divBdr>
        <w:top w:val="none" w:sz="0" w:space="0" w:color="auto"/>
        <w:left w:val="none" w:sz="0" w:space="0" w:color="auto"/>
        <w:bottom w:val="none" w:sz="0" w:space="0" w:color="auto"/>
        <w:right w:val="none" w:sz="0" w:space="0" w:color="auto"/>
      </w:divBdr>
    </w:div>
    <w:div w:id="290286185">
      <w:bodyDiv w:val="1"/>
      <w:marLeft w:val="0"/>
      <w:marRight w:val="0"/>
      <w:marTop w:val="0"/>
      <w:marBottom w:val="0"/>
      <w:divBdr>
        <w:top w:val="none" w:sz="0" w:space="0" w:color="auto"/>
        <w:left w:val="none" w:sz="0" w:space="0" w:color="auto"/>
        <w:bottom w:val="none" w:sz="0" w:space="0" w:color="auto"/>
        <w:right w:val="none" w:sz="0" w:space="0" w:color="auto"/>
      </w:divBdr>
    </w:div>
    <w:div w:id="304627040">
      <w:bodyDiv w:val="1"/>
      <w:marLeft w:val="0"/>
      <w:marRight w:val="0"/>
      <w:marTop w:val="0"/>
      <w:marBottom w:val="0"/>
      <w:divBdr>
        <w:top w:val="none" w:sz="0" w:space="0" w:color="auto"/>
        <w:left w:val="none" w:sz="0" w:space="0" w:color="auto"/>
        <w:bottom w:val="none" w:sz="0" w:space="0" w:color="auto"/>
        <w:right w:val="none" w:sz="0" w:space="0" w:color="auto"/>
      </w:divBdr>
    </w:div>
    <w:div w:id="320041407">
      <w:bodyDiv w:val="1"/>
      <w:marLeft w:val="0"/>
      <w:marRight w:val="0"/>
      <w:marTop w:val="0"/>
      <w:marBottom w:val="0"/>
      <w:divBdr>
        <w:top w:val="none" w:sz="0" w:space="0" w:color="auto"/>
        <w:left w:val="none" w:sz="0" w:space="0" w:color="auto"/>
        <w:bottom w:val="none" w:sz="0" w:space="0" w:color="auto"/>
        <w:right w:val="none" w:sz="0" w:space="0" w:color="auto"/>
      </w:divBdr>
    </w:div>
    <w:div w:id="348608254">
      <w:bodyDiv w:val="1"/>
      <w:marLeft w:val="0"/>
      <w:marRight w:val="0"/>
      <w:marTop w:val="0"/>
      <w:marBottom w:val="0"/>
      <w:divBdr>
        <w:top w:val="none" w:sz="0" w:space="0" w:color="auto"/>
        <w:left w:val="none" w:sz="0" w:space="0" w:color="auto"/>
        <w:bottom w:val="none" w:sz="0" w:space="0" w:color="auto"/>
        <w:right w:val="none" w:sz="0" w:space="0" w:color="auto"/>
      </w:divBdr>
    </w:div>
    <w:div w:id="350763533">
      <w:bodyDiv w:val="1"/>
      <w:marLeft w:val="0"/>
      <w:marRight w:val="0"/>
      <w:marTop w:val="0"/>
      <w:marBottom w:val="0"/>
      <w:divBdr>
        <w:top w:val="none" w:sz="0" w:space="0" w:color="auto"/>
        <w:left w:val="none" w:sz="0" w:space="0" w:color="auto"/>
        <w:bottom w:val="none" w:sz="0" w:space="0" w:color="auto"/>
        <w:right w:val="none" w:sz="0" w:space="0" w:color="auto"/>
      </w:divBdr>
    </w:div>
    <w:div w:id="397673851">
      <w:bodyDiv w:val="1"/>
      <w:marLeft w:val="0"/>
      <w:marRight w:val="0"/>
      <w:marTop w:val="0"/>
      <w:marBottom w:val="0"/>
      <w:divBdr>
        <w:top w:val="none" w:sz="0" w:space="0" w:color="auto"/>
        <w:left w:val="none" w:sz="0" w:space="0" w:color="auto"/>
        <w:bottom w:val="none" w:sz="0" w:space="0" w:color="auto"/>
        <w:right w:val="none" w:sz="0" w:space="0" w:color="auto"/>
      </w:divBdr>
    </w:div>
    <w:div w:id="432407464">
      <w:bodyDiv w:val="1"/>
      <w:marLeft w:val="0"/>
      <w:marRight w:val="0"/>
      <w:marTop w:val="0"/>
      <w:marBottom w:val="0"/>
      <w:divBdr>
        <w:top w:val="none" w:sz="0" w:space="0" w:color="auto"/>
        <w:left w:val="none" w:sz="0" w:space="0" w:color="auto"/>
        <w:bottom w:val="none" w:sz="0" w:space="0" w:color="auto"/>
        <w:right w:val="none" w:sz="0" w:space="0" w:color="auto"/>
      </w:divBdr>
      <w:divsChild>
        <w:div w:id="227961769">
          <w:marLeft w:val="0"/>
          <w:marRight w:val="0"/>
          <w:marTop w:val="0"/>
          <w:marBottom w:val="0"/>
          <w:divBdr>
            <w:top w:val="none" w:sz="0" w:space="0" w:color="auto"/>
            <w:left w:val="none" w:sz="0" w:space="0" w:color="auto"/>
            <w:bottom w:val="none" w:sz="0" w:space="0" w:color="auto"/>
            <w:right w:val="none" w:sz="0" w:space="0" w:color="auto"/>
          </w:divBdr>
        </w:div>
        <w:div w:id="1285504295">
          <w:marLeft w:val="0"/>
          <w:marRight w:val="0"/>
          <w:marTop w:val="0"/>
          <w:marBottom w:val="0"/>
          <w:divBdr>
            <w:top w:val="none" w:sz="0" w:space="0" w:color="auto"/>
            <w:left w:val="none" w:sz="0" w:space="0" w:color="auto"/>
            <w:bottom w:val="none" w:sz="0" w:space="0" w:color="auto"/>
            <w:right w:val="none" w:sz="0" w:space="0" w:color="auto"/>
          </w:divBdr>
        </w:div>
        <w:div w:id="1354574248">
          <w:marLeft w:val="0"/>
          <w:marRight w:val="0"/>
          <w:marTop w:val="0"/>
          <w:marBottom w:val="0"/>
          <w:divBdr>
            <w:top w:val="none" w:sz="0" w:space="0" w:color="auto"/>
            <w:left w:val="none" w:sz="0" w:space="0" w:color="auto"/>
            <w:bottom w:val="none" w:sz="0" w:space="0" w:color="auto"/>
            <w:right w:val="none" w:sz="0" w:space="0" w:color="auto"/>
          </w:divBdr>
        </w:div>
      </w:divsChild>
    </w:div>
    <w:div w:id="435029347">
      <w:bodyDiv w:val="1"/>
      <w:marLeft w:val="0"/>
      <w:marRight w:val="0"/>
      <w:marTop w:val="0"/>
      <w:marBottom w:val="0"/>
      <w:divBdr>
        <w:top w:val="none" w:sz="0" w:space="0" w:color="auto"/>
        <w:left w:val="none" w:sz="0" w:space="0" w:color="auto"/>
        <w:bottom w:val="none" w:sz="0" w:space="0" w:color="auto"/>
        <w:right w:val="none" w:sz="0" w:space="0" w:color="auto"/>
      </w:divBdr>
    </w:div>
    <w:div w:id="559707449">
      <w:bodyDiv w:val="1"/>
      <w:marLeft w:val="0"/>
      <w:marRight w:val="0"/>
      <w:marTop w:val="0"/>
      <w:marBottom w:val="0"/>
      <w:divBdr>
        <w:top w:val="none" w:sz="0" w:space="0" w:color="auto"/>
        <w:left w:val="none" w:sz="0" w:space="0" w:color="auto"/>
        <w:bottom w:val="none" w:sz="0" w:space="0" w:color="auto"/>
        <w:right w:val="none" w:sz="0" w:space="0" w:color="auto"/>
      </w:divBdr>
    </w:div>
    <w:div w:id="569463314">
      <w:bodyDiv w:val="1"/>
      <w:marLeft w:val="0"/>
      <w:marRight w:val="0"/>
      <w:marTop w:val="0"/>
      <w:marBottom w:val="0"/>
      <w:divBdr>
        <w:top w:val="none" w:sz="0" w:space="0" w:color="auto"/>
        <w:left w:val="none" w:sz="0" w:space="0" w:color="auto"/>
        <w:bottom w:val="none" w:sz="0" w:space="0" w:color="auto"/>
        <w:right w:val="none" w:sz="0" w:space="0" w:color="auto"/>
      </w:divBdr>
    </w:div>
    <w:div w:id="623927022">
      <w:bodyDiv w:val="1"/>
      <w:marLeft w:val="0"/>
      <w:marRight w:val="0"/>
      <w:marTop w:val="0"/>
      <w:marBottom w:val="0"/>
      <w:divBdr>
        <w:top w:val="none" w:sz="0" w:space="0" w:color="auto"/>
        <w:left w:val="none" w:sz="0" w:space="0" w:color="auto"/>
        <w:bottom w:val="none" w:sz="0" w:space="0" w:color="auto"/>
        <w:right w:val="none" w:sz="0" w:space="0" w:color="auto"/>
      </w:divBdr>
    </w:div>
    <w:div w:id="631520599">
      <w:bodyDiv w:val="1"/>
      <w:marLeft w:val="0"/>
      <w:marRight w:val="0"/>
      <w:marTop w:val="0"/>
      <w:marBottom w:val="0"/>
      <w:divBdr>
        <w:top w:val="none" w:sz="0" w:space="0" w:color="auto"/>
        <w:left w:val="none" w:sz="0" w:space="0" w:color="auto"/>
        <w:bottom w:val="none" w:sz="0" w:space="0" w:color="auto"/>
        <w:right w:val="none" w:sz="0" w:space="0" w:color="auto"/>
      </w:divBdr>
    </w:div>
    <w:div w:id="639847112">
      <w:bodyDiv w:val="1"/>
      <w:marLeft w:val="0"/>
      <w:marRight w:val="0"/>
      <w:marTop w:val="0"/>
      <w:marBottom w:val="0"/>
      <w:divBdr>
        <w:top w:val="none" w:sz="0" w:space="0" w:color="auto"/>
        <w:left w:val="none" w:sz="0" w:space="0" w:color="auto"/>
        <w:bottom w:val="none" w:sz="0" w:space="0" w:color="auto"/>
        <w:right w:val="none" w:sz="0" w:space="0" w:color="auto"/>
      </w:divBdr>
    </w:div>
    <w:div w:id="657539797">
      <w:bodyDiv w:val="1"/>
      <w:marLeft w:val="0"/>
      <w:marRight w:val="0"/>
      <w:marTop w:val="0"/>
      <w:marBottom w:val="0"/>
      <w:divBdr>
        <w:top w:val="none" w:sz="0" w:space="0" w:color="auto"/>
        <w:left w:val="none" w:sz="0" w:space="0" w:color="auto"/>
        <w:bottom w:val="none" w:sz="0" w:space="0" w:color="auto"/>
        <w:right w:val="none" w:sz="0" w:space="0" w:color="auto"/>
      </w:divBdr>
    </w:div>
    <w:div w:id="675305644">
      <w:bodyDiv w:val="1"/>
      <w:marLeft w:val="0"/>
      <w:marRight w:val="0"/>
      <w:marTop w:val="0"/>
      <w:marBottom w:val="0"/>
      <w:divBdr>
        <w:top w:val="none" w:sz="0" w:space="0" w:color="auto"/>
        <w:left w:val="none" w:sz="0" w:space="0" w:color="auto"/>
        <w:bottom w:val="none" w:sz="0" w:space="0" w:color="auto"/>
        <w:right w:val="none" w:sz="0" w:space="0" w:color="auto"/>
      </w:divBdr>
    </w:div>
    <w:div w:id="691153997">
      <w:bodyDiv w:val="1"/>
      <w:marLeft w:val="0"/>
      <w:marRight w:val="0"/>
      <w:marTop w:val="0"/>
      <w:marBottom w:val="0"/>
      <w:divBdr>
        <w:top w:val="none" w:sz="0" w:space="0" w:color="auto"/>
        <w:left w:val="none" w:sz="0" w:space="0" w:color="auto"/>
        <w:bottom w:val="none" w:sz="0" w:space="0" w:color="auto"/>
        <w:right w:val="none" w:sz="0" w:space="0" w:color="auto"/>
      </w:divBdr>
    </w:div>
    <w:div w:id="711810112">
      <w:bodyDiv w:val="1"/>
      <w:marLeft w:val="0"/>
      <w:marRight w:val="0"/>
      <w:marTop w:val="0"/>
      <w:marBottom w:val="0"/>
      <w:divBdr>
        <w:top w:val="none" w:sz="0" w:space="0" w:color="auto"/>
        <w:left w:val="none" w:sz="0" w:space="0" w:color="auto"/>
        <w:bottom w:val="none" w:sz="0" w:space="0" w:color="auto"/>
        <w:right w:val="none" w:sz="0" w:space="0" w:color="auto"/>
      </w:divBdr>
    </w:div>
    <w:div w:id="762840245">
      <w:bodyDiv w:val="1"/>
      <w:marLeft w:val="0"/>
      <w:marRight w:val="0"/>
      <w:marTop w:val="0"/>
      <w:marBottom w:val="0"/>
      <w:divBdr>
        <w:top w:val="none" w:sz="0" w:space="0" w:color="auto"/>
        <w:left w:val="none" w:sz="0" w:space="0" w:color="auto"/>
        <w:bottom w:val="none" w:sz="0" w:space="0" w:color="auto"/>
        <w:right w:val="none" w:sz="0" w:space="0" w:color="auto"/>
      </w:divBdr>
    </w:div>
    <w:div w:id="772283331">
      <w:bodyDiv w:val="1"/>
      <w:marLeft w:val="0"/>
      <w:marRight w:val="0"/>
      <w:marTop w:val="0"/>
      <w:marBottom w:val="0"/>
      <w:divBdr>
        <w:top w:val="none" w:sz="0" w:space="0" w:color="auto"/>
        <w:left w:val="none" w:sz="0" w:space="0" w:color="auto"/>
        <w:bottom w:val="none" w:sz="0" w:space="0" w:color="auto"/>
        <w:right w:val="none" w:sz="0" w:space="0" w:color="auto"/>
      </w:divBdr>
    </w:div>
    <w:div w:id="835732556">
      <w:bodyDiv w:val="1"/>
      <w:marLeft w:val="0"/>
      <w:marRight w:val="0"/>
      <w:marTop w:val="0"/>
      <w:marBottom w:val="0"/>
      <w:divBdr>
        <w:top w:val="none" w:sz="0" w:space="0" w:color="auto"/>
        <w:left w:val="none" w:sz="0" w:space="0" w:color="auto"/>
        <w:bottom w:val="none" w:sz="0" w:space="0" w:color="auto"/>
        <w:right w:val="none" w:sz="0" w:space="0" w:color="auto"/>
      </w:divBdr>
    </w:div>
    <w:div w:id="851188592">
      <w:bodyDiv w:val="1"/>
      <w:marLeft w:val="0"/>
      <w:marRight w:val="0"/>
      <w:marTop w:val="0"/>
      <w:marBottom w:val="0"/>
      <w:divBdr>
        <w:top w:val="none" w:sz="0" w:space="0" w:color="auto"/>
        <w:left w:val="none" w:sz="0" w:space="0" w:color="auto"/>
        <w:bottom w:val="none" w:sz="0" w:space="0" w:color="auto"/>
        <w:right w:val="none" w:sz="0" w:space="0" w:color="auto"/>
      </w:divBdr>
    </w:div>
    <w:div w:id="923341820">
      <w:bodyDiv w:val="1"/>
      <w:marLeft w:val="0"/>
      <w:marRight w:val="0"/>
      <w:marTop w:val="0"/>
      <w:marBottom w:val="0"/>
      <w:divBdr>
        <w:top w:val="none" w:sz="0" w:space="0" w:color="auto"/>
        <w:left w:val="none" w:sz="0" w:space="0" w:color="auto"/>
        <w:bottom w:val="none" w:sz="0" w:space="0" w:color="auto"/>
        <w:right w:val="none" w:sz="0" w:space="0" w:color="auto"/>
      </w:divBdr>
    </w:div>
    <w:div w:id="951742332">
      <w:bodyDiv w:val="1"/>
      <w:marLeft w:val="0"/>
      <w:marRight w:val="0"/>
      <w:marTop w:val="0"/>
      <w:marBottom w:val="0"/>
      <w:divBdr>
        <w:top w:val="none" w:sz="0" w:space="0" w:color="auto"/>
        <w:left w:val="none" w:sz="0" w:space="0" w:color="auto"/>
        <w:bottom w:val="none" w:sz="0" w:space="0" w:color="auto"/>
        <w:right w:val="none" w:sz="0" w:space="0" w:color="auto"/>
      </w:divBdr>
    </w:div>
    <w:div w:id="994072211">
      <w:bodyDiv w:val="1"/>
      <w:marLeft w:val="0"/>
      <w:marRight w:val="0"/>
      <w:marTop w:val="0"/>
      <w:marBottom w:val="0"/>
      <w:divBdr>
        <w:top w:val="none" w:sz="0" w:space="0" w:color="auto"/>
        <w:left w:val="none" w:sz="0" w:space="0" w:color="auto"/>
        <w:bottom w:val="none" w:sz="0" w:space="0" w:color="auto"/>
        <w:right w:val="none" w:sz="0" w:space="0" w:color="auto"/>
      </w:divBdr>
    </w:div>
    <w:div w:id="1053121271">
      <w:bodyDiv w:val="1"/>
      <w:marLeft w:val="0"/>
      <w:marRight w:val="0"/>
      <w:marTop w:val="0"/>
      <w:marBottom w:val="0"/>
      <w:divBdr>
        <w:top w:val="none" w:sz="0" w:space="0" w:color="auto"/>
        <w:left w:val="none" w:sz="0" w:space="0" w:color="auto"/>
        <w:bottom w:val="none" w:sz="0" w:space="0" w:color="auto"/>
        <w:right w:val="none" w:sz="0" w:space="0" w:color="auto"/>
      </w:divBdr>
    </w:div>
    <w:div w:id="1098909979">
      <w:bodyDiv w:val="1"/>
      <w:marLeft w:val="0"/>
      <w:marRight w:val="0"/>
      <w:marTop w:val="0"/>
      <w:marBottom w:val="0"/>
      <w:divBdr>
        <w:top w:val="none" w:sz="0" w:space="0" w:color="auto"/>
        <w:left w:val="none" w:sz="0" w:space="0" w:color="auto"/>
        <w:bottom w:val="none" w:sz="0" w:space="0" w:color="auto"/>
        <w:right w:val="none" w:sz="0" w:space="0" w:color="auto"/>
      </w:divBdr>
    </w:div>
    <w:div w:id="1106195593">
      <w:bodyDiv w:val="1"/>
      <w:marLeft w:val="0"/>
      <w:marRight w:val="0"/>
      <w:marTop w:val="0"/>
      <w:marBottom w:val="0"/>
      <w:divBdr>
        <w:top w:val="none" w:sz="0" w:space="0" w:color="auto"/>
        <w:left w:val="none" w:sz="0" w:space="0" w:color="auto"/>
        <w:bottom w:val="none" w:sz="0" w:space="0" w:color="auto"/>
        <w:right w:val="none" w:sz="0" w:space="0" w:color="auto"/>
      </w:divBdr>
    </w:div>
    <w:div w:id="1165900516">
      <w:bodyDiv w:val="1"/>
      <w:marLeft w:val="0"/>
      <w:marRight w:val="0"/>
      <w:marTop w:val="0"/>
      <w:marBottom w:val="0"/>
      <w:divBdr>
        <w:top w:val="none" w:sz="0" w:space="0" w:color="auto"/>
        <w:left w:val="none" w:sz="0" w:space="0" w:color="auto"/>
        <w:bottom w:val="none" w:sz="0" w:space="0" w:color="auto"/>
        <w:right w:val="none" w:sz="0" w:space="0" w:color="auto"/>
      </w:divBdr>
    </w:div>
    <w:div w:id="1355643994">
      <w:bodyDiv w:val="1"/>
      <w:marLeft w:val="0"/>
      <w:marRight w:val="0"/>
      <w:marTop w:val="0"/>
      <w:marBottom w:val="0"/>
      <w:divBdr>
        <w:top w:val="none" w:sz="0" w:space="0" w:color="auto"/>
        <w:left w:val="none" w:sz="0" w:space="0" w:color="auto"/>
        <w:bottom w:val="none" w:sz="0" w:space="0" w:color="auto"/>
        <w:right w:val="none" w:sz="0" w:space="0" w:color="auto"/>
      </w:divBdr>
    </w:div>
    <w:div w:id="1365713339">
      <w:bodyDiv w:val="1"/>
      <w:marLeft w:val="0"/>
      <w:marRight w:val="0"/>
      <w:marTop w:val="0"/>
      <w:marBottom w:val="0"/>
      <w:divBdr>
        <w:top w:val="none" w:sz="0" w:space="0" w:color="auto"/>
        <w:left w:val="none" w:sz="0" w:space="0" w:color="auto"/>
        <w:bottom w:val="none" w:sz="0" w:space="0" w:color="auto"/>
        <w:right w:val="none" w:sz="0" w:space="0" w:color="auto"/>
      </w:divBdr>
    </w:div>
    <w:div w:id="1381905467">
      <w:bodyDiv w:val="1"/>
      <w:marLeft w:val="0"/>
      <w:marRight w:val="0"/>
      <w:marTop w:val="0"/>
      <w:marBottom w:val="0"/>
      <w:divBdr>
        <w:top w:val="none" w:sz="0" w:space="0" w:color="auto"/>
        <w:left w:val="none" w:sz="0" w:space="0" w:color="auto"/>
        <w:bottom w:val="none" w:sz="0" w:space="0" w:color="auto"/>
        <w:right w:val="none" w:sz="0" w:space="0" w:color="auto"/>
      </w:divBdr>
      <w:divsChild>
        <w:div w:id="335962805">
          <w:marLeft w:val="0"/>
          <w:marRight w:val="0"/>
          <w:marTop w:val="0"/>
          <w:marBottom w:val="0"/>
          <w:divBdr>
            <w:top w:val="none" w:sz="0" w:space="0" w:color="auto"/>
            <w:left w:val="none" w:sz="0" w:space="0" w:color="auto"/>
            <w:bottom w:val="none" w:sz="0" w:space="0" w:color="auto"/>
            <w:right w:val="none" w:sz="0" w:space="0" w:color="auto"/>
          </w:divBdr>
          <w:divsChild>
            <w:div w:id="457839808">
              <w:marLeft w:val="0"/>
              <w:marRight w:val="0"/>
              <w:marTop w:val="0"/>
              <w:marBottom w:val="0"/>
              <w:divBdr>
                <w:top w:val="none" w:sz="0" w:space="0" w:color="auto"/>
                <w:left w:val="none" w:sz="0" w:space="0" w:color="auto"/>
                <w:bottom w:val="none" w:sz="0" w:space="0" w:color="auto"/>
                <w:right w:val="none" w:sz="0" w:space="0" w:color="auto"/>
              </w:divBdr>
            </w:div>
          </w:divsChild>
        </w:div>
        <w:div w:id="1061174911">
          <w:marLeft w:val="0"/>
          <w:marRight w:val="0"/>
          <w:marTop w:val="0"/>
          <w:marBottom w:val="0"/>
          <w:divBdr>
            <w:top w:val="none" w:sz="0" w:space="0" w:color="auto"/>
            <w:left w:val="none" w:sz="0" w:space="0" w:color="auto"/>
            <w:bottom w:val="none" w:sz="0" w:space="0" w:color="auto"/>
            <w:right w:val="none" w:sz="0" w:space="0" w:color="auto"/>
          </w:divBdr>
          <w:divsChild>
            <w:div w:id="181687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75166">
      <w:bodyDiv w:val="1"/>
      <w:marLeft w:val="0"/>
      <w:marRight w:val="0"/>
      <w:marTop w:val="0"/>
      <w:marBottom w:val="0"/>
      <w:divBdr>
        <w:top w:val="none" w:sz="0" w:space="0" w:color="auto"/>
        <w:left w:val="none" w:sz="0" w:space="0" w:color="auto"/>
        <w:bottom w:val="none" w:sz="0" w:space="0" w:color="auto"/>
        <w:right w:val="none" w:sz="0" w:space="0" w:color="auto"/>
      </w:divBdr>
    </w:div>
    <w:div w:id="1426685746">
      <w:bodyDiv w:val="1"/>
      <w:marLeft w:val="0"/>
      <w:marRight w:val="0"/>
      <w:marTop w:val="0"/>
      <w:marBottom w:val="0"/>
      <w:divBdr>
        <w:top w:val="none" w:sz="0" w:space="0" w:color="auto"/>
        <w:left w:val="none" w:sz="0" w:space="0" w:color="auto"/>
        <w:bottom w:val="none" w:sz="0" w:space="0" w:color="auto"/>
        <w:right w:val="none" w:sz="0" w:space="0" w:color="auto"/>
      </w:divBdr>
    </w:div>
    <w:div w:id="1439831371">
      <w:bodyDiv w:val="1"/>
      <w:marLeft w:val="0"/>
      <w:marRight w:val="0"/>
      <w:marTop w:val="0"/>
      <w:marBottom w:val="0"/>
      <w:divBdr>
        <w:top w:val="none" w:sz="0" w:space="0" w:color="auto"/>
        <w:left w:val="none" w:sz="0" w:space="0" w:color="auto"/>
        <w:bottom w:val="none" w:sz="0" w:space="0" w:color="auto"/>
        <w:right w:val="none" w:sz="0" w:space="0" w:color="auto"/>
      </w:divBdr>
    </w:div>
    <w:div w:id="1465584120">
      <w:bodyDiv w:val="1"/>
      <w:marLeft w:val="0"/>
      <w:marRight w:val="0"/>
      <w:marTop w:val="0"/>
      <w:marBottom w:val="0"/>
      <w:divBdr>
        <w:top w:val="none" w:sz="0" w:space="0" w:color="auto"/>
        <w:left w:val="none" w:sz="0" w:space="0" w:color="auto"/>
        <w:bottom w:val="none" w:sz="0" w:space="0" w:color="auto"/>
        <w:right w:val="none" w:sz="0" w:space="0" w:color="auto"/>
      </w:divBdr>
    </w:div>
    <w:div w:id="1535802814">
      <w:bodyDiv w:val="1"/>
      <w:marLeft w:val="0"/>
      <w:marRight w:val="0"/>
      <w:marTop w:val="0"/>
      <w:marBottom w:val="0"/>
      <w:divBdr>
        <w:top w:val="none" w:sz="0" w:space="0" w:color="auto"/>
        <w:left w:val="none" w:sz="0" w:space="0" w:color="auto"/>
        <w:bottom w:val="none" w:sz="0" w:space="0" w:color="auto"/>
        <w:right w:val="none" w:sz="0" w:space="0" w:color="auto"/>
      </w:divBdr>
    </w:div>
    <w:div w:id="1551766494">
      <w:bodyDiv w:val="1"/>
      <w:marLeft w:val="0"/>
      <w:marRight w:val="0"/>
      <w:marTop w:val="0"/>
      <w:marBottom w:val="0"/>
      <w:divBdr>
        <w:top w:val="none" w:sz="0" w:space="0" w:color="auto"/>
        <w:left w:val="none" w:sz="0" w:space="0" w:color="auto"/>
        <w:bottom w:val="none" w:sz="0" w:space="0" w:color="auto"/>
        <w:right w:val="none" w:sz="0" w:space="0" w:color="auto"/>
      </w:divBdr>
    </w:div>
    <w:div w:id="1613051786">
      <w:bodyDiv w:val="1"/>
      <w:marLeft w:val="0"/>
      <w:marRight w:val="0"/>
      <w:marTop w:val="0"/>
      <w:marBottom w:val="0"/>
      <w:divBdr>
        <w:top w:val="none" w:sz="0" w:space="0" w:color="auto"/>
        <w:left w:val="none" w:sz="0" w:space="0" w:color="auto"/>
        <w:bottom w:val="none" w:sz="0" w:space="0" w:color="auto"/>
        <w:right w:val="none" w:sz="0" w:space="0" w:color="auto"/>
      </w:divBdr>
    </w:div>
    <w:div w:id="1696953916">
      <w:bodyDiv w:val="1"/>
      <w:marLeft w:val="0"/>
      <w:marRight w:val="0"/>
      <w:marTop w:val="0"/>
      <w:marBottom w:val="0"/>
      <w:divBdr>
        <w:top w:val="none" w:sz="0" w:space="0" w:color="auto"/>
        <w:left w:val="none" w:sz="0" w:space="0" w:color="auto"/>
        <w:bottom w:val="none" w:sz="0" w:space="0" w:color="auto"/>
        <w:right w:val="none" w:sz="0" w:space="0" w:color="auto"/>
      </w:divBdr>
      <w:divsChild>
        <w:div w:id="62064256">
          <w:marLeft w:val="0"/>
          <w:marRight w:val="0"/>
          <w:marTop w:val="0"/>
          <w:marBottom w:val="0"/>
          <w:divBdr>
            <w:top w:val="none" w:sz="0" w:space="0" w:color="auto"/>
            <w:left w:val="none" w:sz="0" w:space="0" w:color="auto"/>
            <w:bottom w:val="none" w:sz="0" w:space="0" w:color="auto"/>
            <w:right w:val="none" w:sz="0" w:space="0" w:color="auto"/>
          </w:divBdr>
        </w:div>
        <w:div w:id="112017940">
          <w:marLeft w:val="0"/>
          <w:marRight w:val="0"/>
          <w:marTop w:val="0"/>
          <w:marBottom w:val="0"/>
          <w:divBdr>
            <w:top w:val="none" w:sz="0" w:space="0" w:color="auto"/>
            <w:left w:val="none" w:sz="0" w:space="0" w:color="auto"/>
            <w:bottom w:val="none" w:sz="0" w:space="0" w:color="auto"/>
            <w:right w:val="none" w:sz="0" w:space="0" w:color="auto"/>
          </w:divBdr>
        </w:div>
        <w:div w:id="930048151">
          <w:marLeft w:val="0"/>
          <w:marRight w:val="0"/>
          <w:marTop w:val="0"/>
          <w:marBottom w:val="0"/>
          <w:divBdr>
            <w:top w:val="none" w:sz="0" w:space="0" w:color="auto"/>
            <w:left w:val="none" w:sz="0" w:space="0" w:color="auto"/>
            <w:bottom w:val="none" w:sz="0" w:space="0" w:color="auto"/>
            <w:right w:val="none" w:sz="0" w:space="0" w:color="auto"/>
          </w:divBdr>
        </w:div>
        <w:div w:id="1701083637">
          <w:marLeft w:val="0"/>
          <w:marRight w:val="0"/>
          <w:marTop w:val="0"/>
          <w:marBottom w:val="0"/>
          <w:divBdr>
            <w:top w:val="none" w:sz="0" w:space="0" w:color="auto"/>
            <w:left w:val="none" w:sz="0" w:space="0" w:color="auto"/>
            <w:bottom w:val="none" w:sz="0" w:space="0" w:color="auto"/>
            <w:right w:val="none" w:sz="0" w:space="0" w:color="auto"/>
          </w:divBdr>
        </w:div>
      </w:divsChild>
    </w:div>
    <w:div w:id="1723209499">
      <w:bodyDiv w:val="1"/>
      <w:marLeft w:val="0"/>
      <w:marRight w:val="0"/>
      <w:marTop w:val="0"/>
      <w:marBottom w:val="0"/>
      <w:divBdr>
        <w:top w:val="none" w:sz="0" w:space="0" w:color="auto"/>
        <w:left w:val="none" w:sz="0" w:space="0" w:color="auto"/>
        <w:bottom w:val="none" w:sz="0" w:space="0" w:color="auto"/>
        <w:right w:val="none" w:sz="0" w:space="0" w:color="auto"/>
      </w:divBdr>
    </w:div>
    <w:div w:id="1745688172">
      <w:bodyDiv w:val="1"/>
      <w:marLeft w:val="0"/>
      <w:marRight w:val="0"/>
      <w:marTop w:val="0"/>
      <w:marBottom w:val="0"/>
      <w:divBdr>
        <w:top w:val="none" w:sz="0" w:space="0" w:color="auto"/>
        <w:left w:val="none" w:sz="0" w:space="0" w:color="auto"/>
        <w:bottom w:val="none" w:sz="0" w:space="0" w:color="auto"/>
        <w:right w:val="none" w:sz="0" w:space="0" w:color="auto"/>
      </w:divBdr>
    </w:div>
    <w:div w:id="1773813772">
      <w:bodyDiv w:val="1"/>
      <w:marLeft w:val="0"/>
      <w:marRight w:val="0"/>
      <w:marTop w:val="0"/>
      <w:marBottom w:val="0"/>
      <w:divBdr>
        <w:top w:val="none" w:sz="0" w:space="0" w:color="auto"/>
        <w:left w:val="none" w:sz="0" w:space="0" w:color="auto"/>
        <w:bottom w:val="none" w:sz="0" w:space="0" w:color="auto"/>
        <w:right w:val="none" w:sz="0" w:space="0" w:color="auto"/>
      </w:divBdr>
      <w:divsChild>
        <w:div w:id="427390885">
          <w:marLeft w:val="0"/>
          <w:marRight w:val="0"/>
          <w:marTop w:val="0"/>
          <w:marBottom w:val="0"/>
          <w:divBdr>
            <w:top w:val="none" w:sz="0" w:space="0" w:color="auto"/>
            <w:left w:val="none" w:sz="0" w:space="0" w:color="auto"/>
            <w:bottom w:val="none" w:sz="0" w:space="0" w:color="auto"/>
            <w:right w:val="none" w:sz="0" w:space="0" w:color="auto"/>
          </w:divBdr>
          <w:divsChild>
            <w:div w:id="309408314">
              <w:marLeft w:val="0"/>
              <w:marRight w:val="0"/>
              <w:marTop w:val="0"/>
              <w:marBottom w:val="0"/>
              <w:divBdr>
                <w:top w:val="none" w:sz="0" w:space="0" w:color="auto"/>
                <w:left w:val="none" w:sz="0" w:space="0" w:color="auto"/>
                <w:bottom w:val="none" w:sz="0" w:space="0" w:color="auto"/>
                <w:right w:val="none" w:sz="0" w:space="0" w:color="auto"/>
              </w:divBdr>
            </w:div>
            <w:div w:id="1104886605">
              <w:marLeft w:val="0"/>
              <w:marRight w:val="0"/>
              <w:marTop w:val="0"/>
              <w:marBottom w:val="0"/>
              <w:divBdr>
                <w:top w:val="none" w:sz="0" w:space="0" w:color="auto"/>
                <w:left w:val="none" w:sz="0" w:space="0" w:color="auto"/>
                <w:bottom w:val="none" w:sz="0" w:space="0" w:color="auto"/>
                <w:right w:val="none" w:sz="0" w:space="0" w:color="auto"/>
              </w:divBdr>
            </w:div>
            <w:div w:id="1530143882">
              <w:marLeft w:val="0"/>
              <w:marRight w:val="0"/>
              <w:marTop w:val="0"/>
              <w:marBottom w:val="0"/>
              <w:divBdr>
                <w:top w:val="none" w:sz="0" w:space="0" w:color="auto"/>
                <w:left w:val="none" w:sz="0" w:space="0" w:color="auto"/>
                <w:bottom w:val="none" w:sz="0" w:space="0" w:color="auto"/>
                <w:right w:val="none" w:sz="0" w:space="0" w:color="auto"/>
              </w:divBdr>
            </w:div>
            <w:div w:id="1758090817">
              <w:marLeft w:val="0"/>
              <w:marRight w:val="0"/>
              <w:marTop w:val="0"/>
              <w:marBottom w:val="0"/>
              <w:divBdr>
                <w:top w:val="none" w:sz="0" w:space="0" w:color="auto"/>
                <w:left w:val="none" w:sz="0" w:space="0" w:color="auto"/>
                <w:bottom w:val="none" w:sz="0" w:space="0" w:color="auto"/>
                <w:right w:val="none" w:sz="0" w:space="0" w:color="auto"/>
              </w:divBdr>
            </w:div>
            <w:div w:id="1973828125">
              <w:marLeft w:val="0"/>
              <w:marRight w:val="0"/>
              <w:marTop w:val="0"/>
              <w:marBottom w:val="0"/>
              <w:divBdr>
                <w:top w:val="none" w:sz="0" w:space="0" w:color="auto"/>
                <w:left w:val="none" w:sz="0" w:space="0" w:color="auto"/>
                <w:bottom w:val="none" w:sz="0" w:space="0" w:color="auto"/>
                <w:right w:val="none" w:sz="0" w:space="0" w:color="auto"/>
              </w:divBdr>
            </w:div>
          </w:divsChild>
        </w:div>
        <w:div w:id="476993233">
          <w:marLeft w:val="0"/>
          <w:marRight w:val="0"/>
          <w:marTop w:val="0"/>
          <w:marBottom w:val="0"/>
          <w:divBdr>
            <w:top w:val="none" w:sz="0" w:space="0" w:color="auto"/>
            <w:left w:val="none" w:sz="0" w:space="0" w:color="auto"/>
            <w:bottom w:val="none" w:sz="0" w:space="0" w:color="auto"/>
            <w:right w:val="none" w:sz="0" w:space="0" w:color="auto"/>
          </w:divBdr>
        </w:div>
        <w:div w:id="772482096">
          <w:marLeft w:val="0"/>
          <w:marRight w:val="0"/>
          <w:marTop w:val="0"/>
          <w:marBottom w:val="0"/>
          <w:divBdr>
            <w:top w:val="none" w:sz="0" w:space="0" w:color="auto"/>
            <w:left w:val="none" w:sz="0" w:space="0" w:color="auto"/>
            <w:bottom w:val="none" w:sz="0" w:space="0" w:color="auto"/>
            <w:right w:val="none" w:sz="0" w:space="0" w:color="auto"/>
          </w:divBdr>
          <w:divsChild>
            <w:div w:id="526910332">
              <w:marLeft w:val="-75"/>
              <w:marRight w:val="0"/>
              <w:marTop w:val="30"/>
              <w:marBottom w:val="30"/>
              <w:divBdr>
                <w:top w:val="none" w:sz="0" w:space="0" w:color="auto"/>
                <w:left w:val="none" w:sz="0" w:space="0" w:color="auto"/>
                <w:bottom w:val="none" w:sz="0" w:space="0" w:color="auto"/>
                <w:right w:val="none" w:sz="0" w:space="0" w:color="auto"/>
              </w:divBdr>
              <w:divsChild>
                <w:div w:id="391540627">
                  <w:marLeft w:val="0"/>
                  <w:marRight w:val="0"/>
                  <w:marTop w:val="0"/>
                  <w:marBottom w:val="0"/>
                  <w:divBdr>
                    <w:top w:val="none" w:sz="0" w:space="0" w:color="auto"/>
                    <w:left w:val="none" w:sz="0" w:space="0" w:color="auto"/>
                    <w:bottom w:val="none" w:sz="0" w:space="0" w:color="auto"/>
                    <w:right w:val="none" w:sz="0" w:space="0" w:color="auto"/>
                  </w:divBdr>
                  <w:divsChild>
                    <w:div w:id="125046559">
                      <w:marLeft w:val="0"/>
                      <w:marRight w:val="0"/>
                      <w:marTop w:val="0"/>
                      <w:marBottom w:val="0"/>
                      <w:divBdr>
                        <w:top w:val="none" w:sz="0" w:space="0" w:color="auto"/>
                        <w:left w:val="none" w:sz="0" w:space="0" w:color="auto"/>
                        <w:bottom w:val="none" w:sz="0" w:space="0" w:color="auto"/>
                        <w:right w:val="none" w:sz="0" w:space="0" w:color="auto"/>
                      </w:divBdr>
                    </w:div>
                  </w:divsChild>
                </w:div>
                <w:div w:id="543562348">
                  <w:marLeft w:val="0"/>
                  <w:marRight w:val="0"/>
                  <w:marTop w:val="0"/>
                  <w:marBottom w:val="0"/>
                  <w:divBdr>
                    <w:top w:val="none" w:sz="0" w:space="0" w:color="auto"/>
                    <w:left w:val="none" w:sz="0" w:space="0" w:color="auto"/>
                    <w:bottom w:val="none" w:sz="0" w:space="0" w:color="auto"/>
                    <w:right w:val="none" w:sz="0" w:space="0" w:color="auto"/>
                  </w:divBdr>
                  <w:divsChild>
                    <w:div w:id="19274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68948">
          <w:marLeft w:val="0"/>
          <w:marRight w:val="0"/>
          <w:marTop w:val="0"/>
          <w:marBottom w:val="0"/>
          <w:divBdr>
            <w:top w:val="none" w:sz="0" w:space="0" w:color="auto"/>
            <w:left w:val="none" w:sz="0" w:space="0" w:color="auto"/>
            <w:bottom w:val="none" w:sz="0" w:space="0" w:color="auto"/>
            <w:right w:val="none" w:sz="0" w:space="0" w:color="auto"/>
          </w:divBdr>
          <w:divsChild>
            <w:div w:id="528295082">
              <w:marLeft w:val="0"/>
              <w:marRight w:val="0"/>
              <w:marTop w:val="0"/>
              <w:marBottom w:val="0"/>
              <w:divBdr>
                <w:top w:val="none" w:sz="0" w:space="0" w:color="auto"/>
                <w:left w:val="none" w:sz="0" w:space="0" w:color="auto"/>
                <w:bottom w:val="none" w:sz="0" w:space="0" w:color="auto"/>
                <w:right w:val="none" w:sz="0" w:space="0" w:color="auto"/>
              </w:divBdr>
            </w:div>
            <w:div w:id="561988678">
              <w:marLeft w:val="0"/>
              <w:marRight w:val="0"/>
              <w:marTop w:val="0"/>
              <w:marBottom w:val="0"/>
              <w:divBdr>
                <w:top w:val="none" w:sz="0" w:space="0" w:color="auto"/>
                <w:left w:val="none" w:sz="0" w:space="0" w:color="auto"/>
                <w:bottom w:val="none" w:sz="0" w:space="0" w:color="auto"/>
                <w:right w:val="none" w:sz="0" w:space="0" w:color="auto"/>
              </w:divBdr>
            </w:div>
            <w:div w:id="582952383">
              <w:marLeft w:val="0"/>
              <w:marRight w:val="0"/>
              <w:marTop w:val="0"/>
              <w:marBottom w:val="0"/>
              <w:divBdr>
                <w:top w:val="none" w:sz="0" w:space="0" w:color="auto"/>
                <w:left w:val="none" w:sz="0" w:space="0" w:color="auto"/>
                <w:bottom w:val="none" w:sz="0" w:space="0" w:color="auto"/>
                <w:right w:val="none" w:sz="0" w:space="0" w:color="auto"/>
              </w:divBdr>
            </w:div>
            <w:div w:id="728841211">
              <w:marLeft w:val="0"/>
              <w:marRight w:val="0"/>
              <w:marTop w:val="0"/>
              <w:marBottom w:val="0"/>
              <w:divBdr>
                <w:top w:val="none" w:sz="0" w:space="0" w:color="auto"/>
                <w:left w:val="none" w:sz="0" w:space="0" w:color="auto"/>
                <w:bottom w:val="none" w:sz="0" w:space="0" w:color="auto"/>
                <w:right w:val="none" w:sz="0" w:space="0" w:color="auto"/>
              </w:divBdr>
            </w:div>
            <w:div w:id="2086800464">
              <w:marLeft w:val="0"/>
              <w:marRight w:val="0"/>
              <w:marTop w:val="0"/>
              <w:marBottom w:val="0"/>
              <w:divBdr>
                <w:top w:val="none" w:sz="0" w:space="0" w:color="auto"/>
                <w:left w:val="none" w:sz="0" w:space="0" w:color="auto"/>
                <w:bottom w:val="none" w:sz="0" w:space="0" w:color="auto"/>
                <w:right w:val="none" w:sz="0" w:space="0" w:color="auto"/>
              </w:divBdr>
            </w:div>
          </w:divsChild>
        </w:div>
        <w:div w:id="996148189">
          <w:marLeft w:val="0"/>
          <w:marRight w:val="0"/>
          <w:marTop w:val="0"/>
          <w:marBottom w:val="0"/>
          <w:divBdr>
            <w:top w:val="none" w:sz="0" w:space="0" w:color="auto"/>
            <w:left w:val="none" w:sz="0" w:space="0" w:color="auto"/>
            <w:bottom w:val="none" w:sz="0" w:space="0" w:color="auto"/>
            <w:right w:val="none" w:sz="0" w:space="0" w:color="auto"/>
          </w:divBdr>
        </w:div>
        <w:div w:id="1186871495">
          <w:marLeft w:val="0"/>
          <w:marRight w:val="0"/>
          <w:marTop w:val="0"/>
          <w:marBottom w:val="0"/>
          <w:divBdr>
            <w:top w:val="none" w:sz="0" w:space="0" w:color="auto"/>
            <w:left w:val="none" w:sz="0" w:space="0" w:color="auto"/>
            <w:bottom w:val="none" w:sz="0" w:space="0" w:color="auto"/>
            <w:right w:val="none" w:sz="0" w:space="0" w:color="auto"/>
          </w:divBdr>
        </w:div>
        <w:div w:id="1232542652">
          <w:marLeft w:val="0"/>
          <w:marRight w:val="0"/>
          <w:marTop w:val="0"/>
          <w:marBottom w:val="0"/>
          <w:divBdr>
            <w:top w:val="none" w:sz="0" w:space="0" w:color="auto"/>
            <w:left w:val="none" w:sz="0" w:space="0" w:color="auto"/>
            <w:bottom w:val="none" w:sz="0" w:space="0" w:color="auto"/>
            <w:right w:val="none" w:sz="0" w:space="0" w:color="auto"/>
          </w:divBdr>
        </w:div>
        <w:div w:id="1477143190">
          <w:marLeft w:val="0"/>
          <w:marRight w:val="0"/>
          <w:marTop w:val="0"/>
          <w:marBottom w:val="0"/>
          <w:divBdr>
            <w:top w:val="none" w:sz="0" w:space="0" w:color="auto"/>
            <w:left w:val="none" w:sz="0" w:space="0" w:color="auto"/>
            <w:bottom w:val="none" w:sz="0" w:space="0" w:color="auto"/>
            <w:right w:val="none" w:sz="0" w:space="0" w:color="auto"/>
          </w:divBdr>
          <w:divsChild>
            <w:div w:id="192691827">
              <w:marLeft w:val="0"/>
              <w:marRight w:val="0"/>
              <w:marTop w:val="0"/>
              <w:marBottom w:val="0"/>
              <w:divBdr>
                <w:top w:val="none" w:sz="0" w:space="0" w:color="auto"/>
                <w:left w:val="none" w:sz="0" w:space="0" w:color="auto"/>
                <w:bottom w:val="none" w:sz="0" w:space="0" w:color="auto"/>
                <w:right w:val="none" w:sz="0" w:space="0" w:color="auto"/>
              </w:divBdr>
            </w:div>
            <w:div w:id="836044855">
              <w:marLeft w:val="0"/>
              <w:marRight w:val="0"/>
              <w:marTop w:val="0"/>
              <w:marBottom w:val="0"/>
              <w:divBdr>
                <w:top w:val="none" w:sz="0" w:space="0" w:color="auto"/>
                <w:left w:val="none" w:sz="0" w:space="0" w:color="auto"/>
                <w:bottom w:val="none" w:sz="0" w:space="0" w:color="auto"/>
                <w:right w:val="none" w:sz="0" w:space="0" w:color="auto"/>
              </w:divBdr>
            </w:div>
            <w:div w:id="1022971027">
              <w:marLeft w:val="0"/>
              <w:marRight w:val="0"/>
              <w:marTop w:val="0"/>
              <w:marBottom w:val="0"/>
              <w:divBdr>
                <w:top w:val="none" w:sz="0" w:space="0" w:color="auto"/>
                <w:left w:val="none" w:sz="0" w:space="0" w:color="auto"/>
                <w:bottom w:val="none" w:sz="0" w:space="0" w:color="auto"/>
                <w:right w:val="none" w:sz="0" w:space="0" w:color="auto"/>
              </w:divBdr>
            </w:div>
            <w:div w:id="1176068930">
              <w:marLeft w:val="0"/>
              <w:marRight w:val="0"/>
              <w:marTop w:val="0"/>
              <w:marBottom w:val="0"/>
              <w:divBdr>
                <w:top w:val="none" w:sz="0" w:space="0" w:color="auto"/>
                <w:left w:val="none" w:sz="0" w:space="0" w:color="auto"/>
                <w:bottom w:val="none" w:sz="0" w:space="0" w:color="auto"/>
                <w:right w:val="none" w:sz="0" w:space="0" w:color="auto"/>
              </w:divBdr>
            </w:div>
            <w:div w:id="1585913322">
              <w:marLeft w:val="0"/>
              <w:marRight w:val="0"/>
              <w:marTop w:val="0"/>
              <w:marBottom w:val="0"/>
              <w:divBdr>
                <w:top w:val="none" w:sz="0" w:space="0" w:color="auto"/>
                <w:left w:val="none" w:sz="0" w:space="0" w:color="auto"/>
                <w:bottom w:val="none" w:sz="0" w:space="0" w:color="auto"/>
                <w:right w:val="none" w:sz="0" w:space="0" w:color="auto"/>
              </w:divBdr>
            </w:div>
          </w:divsChild>
        </w:div>
        <w:div w:id="1502431814">
          <w:marLeft w:val="0"/>
          <w:marRight w:val="0"/>
          <w:marTop w:val="0"/>
          <w:marBottom w:val="0"/>
          <w:divBdr>
            <w:top w:val="none" w:sz="0" w:space="0" w:color="auto"/>
            <w:left w:val="none" w:sz="0" w:space="0" w:color="auto"/>
            <w:bottom w:val="none" w:sz="0" w:space="0" w:color="auto"/>
            <w:right w:val="none" w:sz="0" w:space="0" w:color="auto"/>
          </w:divBdr>
        </w:div>
        <w:div w:id="1659069172">
          <w:marLeft w:val="0"/>
          <w:marRight w:val="0"/>
          <w:marTop w:val="0"/>
          <w:marBottom w:val="0"/>
          <w:divBdr>
            <w:top w:val="none" w:sz="0" w:space="0" w:color="auto"/>
            <w:left w:val="none" w:sz="0" w:space="0" w:color="auto"/>
            <w:bottom w:val="none" w:sz="0" w:space="0" w:color="auto"/>
            <w:right w:val="none" w:sz="0" w:space="0" w:color="auto"/>
          </w:divBdr>
          <w:divsChild>
            <w:div w:id="419065937">
              <w:marLeft w:val="0"/>
              <w:marRight w:val="0"/>
              <w:marTop w:val="0"/>
              <w:marBottom w:val="0"/>
              <w:divBdr>
                <w:top w:val="none" w:sz="0" w:space="0" w:color="auto"/>
                <w:left w:val="none" w:sz="0" w:space="0" w:color="auto"/>
                <w:bottom w:val="none" w:sz="0" w:space="0" w:color="auto"/>
                <w:right w:val="none" w:sz="0" w:space="0" w:color="auto"/>
              </w:divBdr>
            </w:div>
            <w:div w:id="657928044">
              <w:marLeft w:val="0"/>
              <w:marRight w:val="0"/>
              <w:marTop w:val="0"/>
              <w:marBottom w:val="0"/>
              <w:divBdr>
                <w:top w:val="none" w:sz="0" w:space="0" w:color="auto"/>
                <w:left w:val="none" w:sz="0" w:space="0" w:color="auto"/>
                <w:bottom w:val="none" w:sz="0" w:space="0" w:color="auto"/>
                <w:right w:val="none" w:sz="0" w:space="0" w:color="auto"/>
              </w:divBdr>
            </w:div>
            <w:div w:id="1093625033">
              <w:marLeft w:val="0"/>
              <w:marRight w:val="0"/>
              <w:marTop w:val="0"/>
              <w:marBottom w:val="0"/>
              <w:divBdr>
                <w:top w:val="none" w:sz="0" w:space="0" w:color="auto"/>
                <w:left w:val="none" w:sz="0" w:space="0" w:color="auto"/>
                <w:bottom w:val="none" w:sz="0" w:space="0" w:color="auto"/>
                <w:right w:val="none" w:sz="0" w:space="0" w:color="auto"/>
              </w:divBdr>
            </w:div>
            <w:div w:id="1209612869">
              <w:marLeft w:val="0"/>
              <w:marRight w:val="0"/>
              <w:marTop w:val="0"/>
              <w:marBottom w:val="0"/>
              <w:divBdr>
                <w:top w:val="none" w:sz="0" w:space="0" w:color="auto"/>
                <w:left w:val="none" w:sz="0" w:space="0" w:color="auto"/>
                <w:bottom w:val="none" w:sz="0" w:space="0" w:color="auto"/>
                <w:right w:val="none" w:sz="0" w:space="0" w:color="auto"/>
              </w:divBdr>
            </w:div>
            <w:div w:id="1683505332">
              <w:marLeft w:val="0"/>
              <w:marRight w:val="0"/>
              <w:marTop w:val="0"/>
              <w:marBottom w:val="0"/>
              <w:divBdr>
                <w:top w:val="none" w:sz="0" w:space="0" w:color="auto"/>
                <w:left w:val="none" w:sz="0" w:space="0" w:color="auto"/>
                <w:bottom w:val="none" w:sz="0" w:space="0" w:color="auto"/>
                <w:right w:val="none" w:sz="0" w:space="0" w:color="auto"/>
              </w:divBdr>
            </w:div>
          </w:divsChild>
        </w:div>
        <w:div w:id="2084519613">
          <w:marLeft w:val="0"/>
          <w:marRight w:val="0"/>
          <w:marTop w:val="0"/>
          <w:marBottom w:val="0"/>
          <w:divBdr>
            <w:top w:val="none" w:sz="0" w:space="0" w:color="auto"/>
            <w:left w:val="none" w:sz="0" w:space="0" w:color="auto"/>
            <w:bottom w:val="none" w:sz="0" w:space="0" w:color="auto"/>
            <w:right w:val="none" w:sz="0" w:space="0" w:color="auto"/>
          </w:divBdr>
          <w:divsChild>
            <w:div w:id="161353903">
              <w:marLeft w:val="0"/>
              <w:marRight w:val="0"/>
              <w:marTop w:val="0"/>
              <w:marBottom w:val="0"/>
              <w:divBdr>
                <w:top w:val="none" w:sz="0" w:space="0" w:color="auto"/>
                <w:left w:val="none" w:sz="0" w:space="0" w:color="auto"/>
                <w:bottom w:val="none" w:sz="0" w:space="0" w:color="auto"/>
                <w:right w:val="none" w:sz="0" w:space="0" w:color="auto"/>
              </w:divBdr>
            </w:div>
            <w:div w:id="1193807973">
              <w:marLeft w:val="0"/>
              <w:marRight w:val="0"/>
              <w:marTop w:val="0"/>
              <w:marBottom w:val="0"/>
              <w:divBdr>
                <w:top w:val="none" w:sz="0" w:space="0" w:color="auto"/>
                <w:left w:val="none" w:sz="0" w:space="0" w:color="auto"/>
                <w:bottom w:val="none" w:sz="0" w:space="0" w:color="auto"/>
                <w:right w:val="none" w:sz="0" w:space="0" w:color="auto"/>
              </w:divBdr>
            </w:div>
            <w:div w:id="1209562504">
              <w:marLeft w:val="0"/>
              <w:marRight w:val="0"/>
              <w:marTop w:val="0"/>
              <w:marBottom w:val="0"/>
              <w:divBdr>
                <w:top w:val="none" w:sz="0" w:space="0" w:color="auto"/>
                <w:left w:val="none" w:sz="0" w:space="0" w:color="auto"/>
                <w:bottom w:val="none" w:sz="0" w:space="0" w:color="auto"/>
                <w:right w:val="none" w:sz="0" w:space="0" w:color="auto"/>
              </w:divBdr>
            </w:div>
            <w:div w:id="1422994706">
              <w:marLeft w:val="0"/>
              <w:marRight w:val="0"/>
              <w:marTop w:val="0"/>
              <w:marBottom w:val="0"/>
              <w:divBdr>
                <w:top w:val="none" w:sz="0" w:space="0" w:color="auto"/>
                <w:left w:val="none" w:sz="0" w:space="0" w:color="auto"/>
                <w:bottom w:val="none" w:sz="0" w:space="0" w:color="auto"/>
                <w:right w:val="none" w:sz="0" w:space="0" w:color="auto"/>
              </w:divBdr>
            </w:div>
            <w:div w:id="1454641135">
              <w:marLeft w:val="0"/>
              <w:marRight w:val="0"/>
              <w:marTop w:val="0"/>
              <w:marBottom w:val="0"/>
              <w:divBdr>
                <w:top w:val="none" w:sz="0" w:space="0" w:color="auto"/>
                <w:left w:val="none" w:sz="0" w:space="0" w:color="auto"/>
                <w:bottom w:val="none" w:sz="0" w:space="0" w:color="auto"/>
                <w:right w:val="none" w:sz="0" w:space="0" w:color="auto"/>
              </w:divBdr>
            </w:div>
          </w:divsChild>
        </w:div>
        <w:div w:id="2092659725">
          <w:marLeft w:val="0"/>
          <w:marRight w:val="0"/>
          <w:marTop w:val="0"/>
          <w:marBottom w:val="0"/>
          <w:divBdr>
            <w:top w:val="none" w:sz="0" w:space="0" w:color="auto"/>
            <w:left w:val="none" w:sz="0" w:space="0" w:color="auto"/>
            <w:bottom w:val="none" w:sz="0" w:space="0" w:color="auto"/>
            <w:right w:val="none" w:sz="0" w:space="0" w:color="auto"/>
          </w:divBdr>
          <w:divsChild>
            <w:div w:id="38867152">
              <w:marLeft w:val="0"/>
              <w:marRight w:val="0"/>
              <w:marTop w:val="0"/>
              <w:marBottom w:val="0"/>
              <w:divBdr>
                <w:top w:val="none" w:sz="0" w:space="0" w:color="auto"/>
                <w:left w:val="none" w:sz="0" w:space="0" w:color="auto"/>
                <w:bottom w:val="none" w:sz="0" w:space="0" w:color="auto"/>
                <w:right w:val="none" w:sz="0" w:space="0" w:color="auto"/>
              </w:divBdr>
            </w:div>
            <w:div w:id="577594353">
              <w:marLeft w:val="0"/>
              <w:marRight w:val="0"/>
              <w:marTop w:val="0"/>
              <w:marBottom w:val="0"/>
              <w:divBdr>
                <w:top w:val="none" w:sz="0" w:space="0" w:color="auto"/>
                <w:left w:val="none" w:sz="0" w:space="0" w:color="auto"/>
                <w:bottom w:val="none" w:sz="0" w:space="0" w:color="auto"/>
                <w:right w:val="none" w:sz="0" w:space="0" w:color="auto"/>
              </w:divBdr>
            </w:div>
            <w:div w:id="694233544">
              <w:marLeft w:val="0"/>
              <w:marRight w:val="0"/>
              <w:marTop w:val="0"/>
              <w:marBottom w:val="0"/>
              <w:divBdr>
                <w:top w:val="none" w:sz="0" w:space="0" w:color="auto"/>
                <w:left w:val="none" w:sz="0" w:space="0" w:color="auto"/>
                <w:bottom w:val="none" w:sz="0" w:space="0" w:color="auto"/>
                <w:right w:val="none" w:sz="0" w:space="0" w:color="auto"/>
              </w:divBdr>
            </w:div>
            <w:div w:id="730152206">
              <w:marLeft w:val="0"/>
              <w:marRight w:val="0"/>
              <w:marTop w:val="0"/>
              <w:marBottom w:val="0"/>
              <w:divBdr>
                <w:top w:val="none" w:sz="0" w:space="0" w:color="auto"/>
                <w:left w:val="none" w:sz="0" w:space="0" w:color="auto"/>
                <w:bottom w:val="none" w:sz="0" w:space="0" w:color="auto"/>
                <w:right w:val="none" w:sz="0" w:space="0" w:color="auto"/>
              </w:divBdr>
            </w:div>
            <w:div w:id="16141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18783">
      <w:bodyDiv w:val="1"/>
      <w:marLeft w:val="0"/>
      <w:marRight w:val="0"/>
      <w:marTop w:val="0"/>
      <w:marBottom w:val="0"/>
      <w:divBdr>
        <w:top w:val="none" w:sz="0" w:space="0" w:color="auto"/>
        <w:left w:val="none" w:sz="0" w:space="0" w:color="auto"/>
        <w:bottom w:val="none" w:sz="0" w:space="0" w:color="auto"/>
        <w:right w:val="none" w:sz="0" w:space="0" w:color="auto"/>
      </w:divBdr>
    </w:div>
    <w:div w:id="1833371452">
      <w:bodyDiv w:val="1"/>
      <w:marLeft w:val="0"/>
      <w:marRight w:val="0"/>
      <w:marTop w:val="0"/>
      <w:marBottom w:val="0"/>
      <w:divBdr>
        <w:top w:val="none" w:sz="0" w:space="0" w:color="auto"/>
        <w:left w:val="none" w:sz="0" w:space="0" w:color="auto"/>
        <w:bottom w:val="none" w:sz="0" w:space="0" w:color="auto"/>
        <w:right w:val="none" w:sz="0" w:space="0" w:color="auto"/>
      </w:divBdr>
    </w:div>
    <w:div w:id="1835368050">
      <w:bodyDiv w:val="1"/>
      <w:marLeft w:val="0"/>
      <w:marRight w:val="0"/>
      <w:marTop w:val="0"/>
      <w:marBottom w:val="0"/>
      <w:divBdr>
        <w:top w:val="none" w:sz="0" w:space="0" w:color="auto"/>
        <w:left w:val="none" w:sz="0" w:space="0" w:color="auto"/>
        <w:bottom w:val="none" w:sz="0" w:space="0" w:color="auto"/>
        <w:right w:val="none" w:sz="0" w:space="0" w:color="auto"/>
      </w:divBdr>
    </w:div>
    <w:div w:id="1943103638">
      <w:bodyDiv w:val="1"/>
      <w:marLeft w:val="0"/>
      <w:marRight w:val="0"/>
      <w:marTop w:val="0"/>
      <w:marBottom w:val="0"/>
      <w:divBdr>
        <w:top w:val="none" w:sz="0" w:space="0" w:color="auto"/>
        <w:left w:val="none" w:sz="0" w:space="0" w:color="auto"/>
        <w:bottom w:val="none" w:sz="0" w:space="0" w:color="auto"/>
        <w:right w:val="none" w:sz="0" w:space="0" w:color="auto"/>
      </w:divBdr>
    </w:div>
    <w:div w:id="1956522884">
      <w:bodyDiv w:val="1"/>
      <w:marLeft w:val="0"/>
      <w:marRight w:val="0"/>
      <w:marTop w:val="0"/>
      <w:marBottom w:val="0"/>
      <w:divBdr>
        <w:top w:val="none" w:sz="0" w:space="0" w:color="auto"/>
        <w:left w:val="none" w:sz="0" w:space="0" w:color="auto"/>
        <w:bottom w:val="none" w:sz="0" w:space="0" w:color="auto"/>
        <w:right w:val="none" w:sz="0" w:space="0" w:color="auto"/>
      </w:divBdr>
    </w:div>
    <w:div w:id="1963262852">
      <w:bodyDiv w:val="1"/>
      <w:marLeft w:val="0"/>
      <w:marRight w:val="0"/>
      <w:marTop w:val="0"/>
      <w:marBottom w:val="0"/>
      <w:divBdr>
        <w:top w:val="none" w:sz="0" w:space="0" w:color="auto"/>
        <w:left w:val="none" w:sz="0" w:space="0" w:color="auto"/>
        <w:bottom w:val="none" w:sz="0" w:space="0" w:color="auto"/>
        <w:right w:val="none" w:sz="0" w:space="0" w:color="auto"/>
      </w:divBdr>
      <w:divsChild>
        <w:div w:id="1171874036">
          <w:marLeft w:val="0"/>
          <w:marRight w:val="0"/>
          <w:marTop w:val="0"/>
          <w:marBottom w:val="0"/>
          <w:divBdr>
            <w:top w:val="none" w:sz="0" w:space="0" w:color="auto"/>
            <w:left w:val="none" w:sz="0" w:space="0" w:color="auto"/>
            <w:bottom w:val="none" w:sz="0" w:space="0" w:color="auto"/>
            <w:right w:val="none" w:sz="0" w:space="0" w:color="auto"/>
          </w:divBdr>
          <w:divsChild>
            <w:div w:id="498354560">
              <w:marLeft w:val="0"/>
              <w:marRight w:val="0"/>
              <w:marTop w:val="0"/>
              <w:marBottom w:val="0"/>
              <w:divBdr>
                <w:top w:val="none" w:sz="0" w:space="0" w:color="auto"/>
                <w:left w:val="none" w:sz="0" w:space="0" w:color="auto"/>
                <w:bottom w:val="none" w:sz="0" w:space="0" w:color="auto"/>
                <w:right w:val="none" w:sz="0" w:space="0" w:color="auto"/>
              </w:divBdr>
            </w:div>
            <w:div w:id="973415275">
              <w:marLeft w:val="0"/>
              <w:marRight w:val="0"/>
              <w:marTop w:val="0"/>
              <w:marBottom w:val="0"/>
              <w:divBdr>
                <w:top w:val="none" w:sz="0" w:space="0" w:color="auto"/>
                <w:left w:val="none" w:sz="0" w:space="0" w:color="auto"/>
                <w:bottom w:val="none" w:sz="0" w:space="0" w:color="auto"/>
                <w:right w:val="none" w:sz="0" w:space="0" w:color="auto"/>
              </w:divBdr>
            </w:div>
          </w:divsChild>
        </w:div>
        <w:div w:id="2125034769">
          <w:marLeft w:val="0"/>
          <w:marRight w:val="0"/>
          <w:marTop w:val="0"/>
          <w:marBottom w:val="0"/>
          <w:divBdr>
            <w:top w:val="none" w:sz="0" w:space="0" w:color="auto"/>
            <w:left w:val="none" w:sz="0" w:space="0" w:color="auto"/>
            <w:bottom w:val="none" w:sz="0" w:space="0" w:color="auto"/>
            <w:right w:val="none" w:sz="0" w:space="0" w:color="auto"/>
          </w:divBdr>
          <w:divsChild>
            <w:div w:id="13608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2446">
      <w:bodyDiv w:val="1"/>
      <w:marLeft w:val="0"/>
      <w:marRight w:val="0"/>
      <w:marTop w:val="0"/>
      <w:marBottom w:val="0"/>
      <w:divBdr>
        <w:top w:val="none" w:sz="0" w:space="0" w:color="auto"/>
        <w:left w:val="none" w:sz="0" w:space="0" w:color="auto"/>
        <w:bottom w:val="none" w:sz="0" w:space="0" w:color="auto"/>
        <w:right w:val="none" w:sz="0" w:space="0" w:color="auto"/>
      </w:divBdr>
    </w:div>
    <w:div w:id="2137288611">
      <w:bodyDiv w:val="1"/>
      <w:marLeft w:val="0"/>
      <w:marRight w:val="0"/>
      <w:marTop w:val="0"/>
      <w:marBottom w:val="0"/>
      <w:divBdr>
        <w:top w:val="none" w:sz="0" w:space="0" w:color="auto"/>
        <w:left w:val="none" w:sz="0" w:space="0" w:color="auto"/>
        <w:bottom w:val="none" w:sz="0" w:space="0" w:color="auto"/>
        <w:right w:val="none" w:sz="0" w:space="0" w:color="auto"/>
      </w:divBdr>
      <w:divsChild>
        <w:div w:id="541476707">
          <w:marLeft w:val="0"/>
          <w:marRight w:val="0"/>
          <w:marTop w:val="0"/>
          <w:marBottom w:val="0"/>
          <w:divBdr>
            <w:top w:val="none" w:sz="0" w:space="0" w:color="auto"/>
            <w:left w:val="none" w:sz="0" w:space="0" w:color="auto"/>
            <w:bottom w:val="none" w:sz="0" w:space="0" w:color="auto"/>
            <w:right w:val="none" w:sz="0" w:space="0" w:color="auto"/>
          </w:divBdr>
          <w:divsChild>
            <w:div w:id="1665887968">
              <w:marLeft w:val="0"/>
              <w:marRight w:val="0"/>
              <w:marTop w:val="0"/>
              <w:marBottom w:val="0"/>
              <w:divBdr>
                <w:top w:val="none" w:sz="0" w:space="0" w:color="auto"/>
                <w:left w:val="none" w:sz="0" w:space="0" w:color="auto"/>
                <w:bottom w:val="none" w:sz="0" w:space="0" w:color="auto"/>
                <w:right w:val="none" w:sz="0" w:space="0" w:color="auto"/>
              </w:divBdr>
            </w:div>
          </w:divsChild>
        </w:div>
        <w:div w:id="2084374641">
          <w:marLeft w:val="0"/>
          <w:marRight w:val="0"/>
          <w:marTop w:val="0"/>
          <w:marBottom w:val="0"/>
          <w:divBdr>
            <w:top w:val="none" w:sz="0" w:space="0" w:color="auto"/>
            <w:left w:val="none" w:sz="0" w:space="0" w:color="auto"/>
            <w:bottom w:val="none" w:sz="0" w:space="0" w:color="auto"/>
            <w:right w:val="none" w:sz="0" w:space="0" w:color="auto"/>
          </w:divBdr>
          <w:divsChild>
            <w:div w:id="8240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SURV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84091ACEAE574F855B99F883BCAC95" ma:contentTypeVersion="17" ma:contentTypeDescription="Create a new document." ma:contentTypeScope="" ma:versionID="326e77d1b64f80e9c1db901af71b3ba9">
  <xsd:schema xmlns:xsd="http://www.w3.org/2001/XMLSchema" xmlns:xs="http://www.w3.org/2001/XMLSchema" xmlns:p="http://schemas.microsoft.com/office/2006/metadata/properties" xmlns:ns2="36a2df93-a524-4d13-9a49-243012be026d" xmlns:ns3="27f623b9-7ac8-440e-8c8b-07884dff9107" targetNamespace="http://schemas.microsoft.com/office/2006/metadata/properties" ma:root="true" ma:fieldsID="98cb68efd85c0f5f0b3bea6f4569cc66" ns2:_="" ns3:_="">
    <xsd:import namespace="36a2df93-a524-4d13-9a49-243012be026d"/>
    <xsd:import namespace="27f623b9-7ac8-440e-8c8b-07884dff91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2df93-a524-4d13-9a49-243012be0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4f71f-9367-4f34-99c2-98a3e54da0e2" ma:termSetId="09814cd3-568e-fe90-9814-8d621ff8fb84" ma:anchorId="fba54fb3-c3e1-fe81-a776-ca4b69148c4d" ma:open="true" ma:isKeyword="false">
      <xsd:complexType>
        <xsd:sequence>
          <xsd:element ref="pc:Terms" minOccurs="0" maxOccurs="1"/>
        </xsd:sequence>
      </xsd:complexType>
    </xsd:element>
    <xsd:element name="Details" ma:index="24" nillable="true" ma:displayName="Details" ma:format="Dropdown" ma:internalName="Detai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f623b9-7ac8-440e-8c8b-07884dff910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75bfaa-8a32-4caf-be8c-06396168d26b}" ma:internalName="TaxCatchAll" ma:showField="CatchAllData" ma:web="27f623b9-7ac8-440e-8c8b-07884dff9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36a2df93-a524-4d13-9a49-243012be026d" xsi:nil="true"/>
    <lcf76f155ced4ddcb4097134ff3c332f xmlns="36a2df93-a524-4d13-9a49-243012be026d">
      <Terms xmlns="http://schemas.microsoft.com/office/infopath/2007/PartnerControls"/>
    </lcf76f155ced4ddcb4097134ff3c332f>
    <TaxCatchAll xmlns="27f623b9-7ac8-440e-8c8b-07884dff9107" xsi:nil="true"/>
    <Details xmlns="36a2df93-a524-4d13-9a49-243012be026d" xsi:nil="true"/>
  </documentManagement>
</p:properties>
</file>

<file path=customXml/itemProps1.xml><?xml version="1.0" encoding="utf-8"?>
<ds:datastoreItem xmlns:ds="http://schemas.openxmlformats.org/officeDocument/2006/customXml" ds:itemID="{AAAB55DB-7A9A-4B41-8EC4-D3EF06B1E8E1}">
  <ds:schemaRefs>
    <ds:schemaRef ds:uri="http://schemas.openxmlformats.org/officeDocument/2006/bibliography"/>
  </ds:schemaRefs>
</ds:datastoreItem>
</file>

<file path=customXml/itemProps2.xml><?xml version="1.0" encoding="utf-8"?>
<ds:datastoreItem xmlns:ds="http://schemas.openxmlformats.org/officeDocument/2006/customXml" ds:itemID="{97687836-D035-405C-A04F-5A8E73144D11}">
  <ds:schemaRefs>
    <ds:schemaRef ds:uri="http://schemas.microsoft.com/sharepoint/v3/contenttype/forms"/>
  </ds:schemaRefs>
</ds:datastoreItem>
</file>

<file path=customXml/itemProps3.xml><?xml version="1.0" encoding="utf-8"?>
<ds:datastoreItem xmlns:ds="http://schemas.openxmlformats.org/officeDocument/2006/customXml" ds:itemID="{37C77605-09B0-4CE9-921E-92F45E591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2df93-a524-4d13-9a49-243012be026d"/>
    <ds:schemaRef ds:uri="27f623b9-7ac8-440e-8c8b-07884dff9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70F70-AAC3-49DD-9709-CA29C4E68C5F}">
  <ds:schemaRefs>
    <ds:schemaRef ds:uri="http://schemas.microsoft.com/office/2006/documentManagement/types"/>
    <ds:schemaRef ds:uri="27f623b9-7ac8-440e-8c8b-07884dff9107"/>
    <ds:schemaRef ds:uri="36a2df93-a524-4d13-9a49-243012be026d"/>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SURVEY</Template>
  <TotalTime>26</TotalTime>
  <Pages>11</Pages>
  <Words>2188</Words>
  <Characters>12472</Characters>
  <Application>Microsoft Office Word</Application>
  <DocSecurity>0</DocSecurity>
  <Lines>103</Lines>
  <Paragraphs>29</Paragraphs>
  <ScaleCrop>false</ScaleCrop>
  <Company>Technology Research Corporation</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Mozaic Group</dc:creator>
  <cp:keywords>CTPClassification=CTP_IC:VisualMarkings=</cp:keywords>
  <dc:description/>
  <cp:lastModifiedBy>Erica Betz Kelly</cp:lastModifiedBy>
  <cp:revision>481</cp:revision>
  <cp:lastPrinted>2018-11-26T14:51:00Z</cp:lastPrinted>
  <dcterms:created xsi:type="dcterms:W3CDTF">2023-02-09T20:46:00Z</dcterms:created>
  <dcterms:modified xsi:type="dcterms:W3CDTF">2023-06-29T17:05:00Z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869d37ed-5b53-4336-9655-970e71ff4363</vt:lpwstr>
  </property>
  <property fmtid="{D5CDD505-2E9C-101B-9397-08002B2CF9AE}" pid="3" name="CTP_BU">
    <vt:lpwstr>GLOBAL MARKETING COMMS GRP</vt:lpwstr>
  </property>
  <property fmtid="{D5CDD505-2E9C-101B-9397-08002B2CF9AE}" pid="4" name="CTP_TimeStamp">
    <vt:lpwstr>2017-10-23 17:08:25Z</vt:lpwstr>
  </property>
  <property fmtid="{D5CDD505-2E9C-101B-9397-08002B2CF9AE}" pid="5" name="CTPClassification">
    <vt:lpwstr>CTP_IC</vt:lpwstr>
  </property>
  <property fmtid="{D5CDD505-2E9C-101B-9397-08002B2CF9AE}" pid="6" name="MSIP_Label_f42aa342-8706-4288-bd11-ebb85995028c_Enabled">
    <vt:lpwstr>True</vt:lpwstr>
  </property>
  <property fmtid="{D5CDD505-2E9C-101B-9397-08002B2CF9AE}" pid="7" name="MSIP_Label_f42aa342-8706-4288-bd11-ebb85995028c_SiteId">
    <vt:lpwstr>72f988bf-86f1-41af-91ab-2d7cd011db47</vt:lpwstr>
  </property>
  <property fmtid="{D5CDD505-2E9C-101B-9397-08002B2CF9AE}" pid="8" name="MSIP_Label_f42aa342-8706-4288-bd11-ebb85995028c_Owner">
    <vt:lpwstr>lishukla@microsoft.com</vt:lpwstr>
  </property>
  <property fmtid="{D5CDD505-2E9C-101B-9397-08002B2CF9AE}" pid="9" name="MSIP_Label_f42aa342-8706-4288-bd11-ebb85995028c_SetDate">
    <vt:lpwstr>2018-11-20T19:17:55.3510938Z</vt:lpwstr>
  </property>
  <property fmtid="{D5CDD505-2E9C-101B-9397-08002B2CF9AE}" pid="10" name="MSIP_Label_f42aa342-8706-4288-bd11-ebb85995028c_Name">
    <vt:lpwstr>General</vt:lpwstr>
  </property>
  <property fmtid="{D5CDD505-2E9C-101B-9397-08002B2CF9AE}" pid="11" name="MSIP_Label_f42aa342-8706-4288-bd11-ebb85995028c_Application">
    <vt:lpwstr>Microsoft Azure Information Protection</vt:lpwstr>
  </property>
  <property fmtid="{D5CDD505-2E9C-101B-9397-08002B2CF9AE}" pid="12" name="MSIP_Label_f42aa342-8706-4288-bd11-ebb85995028c_Extended_MSFT_Method">
    <vt:lpwstr>Automatic</vt:lpwstr>
  </property>
  <property fmtid="{D5CDD505-2E9C-101B-9397-08002B2CF9AE}" pid="13" name="Sensitivity">
    <vt:lpwstr>General</vt:lpwstr>
  </property>
  <property fmtid="{D5CDD505-2E9C-101B-9397-08002B2CF9AE}" pid="14" name="ContentTypeId">
    <vt:lpwstr>0x0101003184091ACEAE574F855B99F883BCAC95</vt:lpwstr>
  </property>
  <property fmtid="{D5CDD505-2E9C-101B-9397-08002B2CF9AE}" pid="15" name="MediaServiceImageTags">
    <vt:lpwstr/>
  </property>
</Properties>
</file>