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60" w:type="dxa"/>
        <w:tblInd w:w="-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25"/>
        <w:gridCol w:w="1430"/>
        <w:gridCol w:w="539"/>
        <w:gridCol w:w="425"/>
        <w:gridCol w:w="1129"/>
        <w:gridCol w:w="1564"/>
        <w:gridCol w:w="1744"/>
        <w:gridCol w:w="724"/>
        <w:gridCol w:w="1187"/>
        <w:gridCol w:w="793"/>
      </w:tblGrid>
      <w:tr w:rsidR="008128E3" w:rsidRPr="007457D4" w14:paraId="5E1CFA34" w14:textId="77777777" w:rsidTr="00F96016">
        <w:trPr>
          <w:trHeight w:val="307"/>
        </w:trPr>
        <w:tc>
          <w:tcPr>
            <w:tcW w:w="725" w:type="dxa"/>
            <w:vAlign w:val="center"/>
          </w:tcPr>
          <w:p w14:paraId="5E1CFA2F" w14:textId="77777777" w:rsidR="008128E3" w:rsidRPr="005336F2" w:rsidRDefault="008128E3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336F2">
              <w:rPr>
                <w:rFonts w:asciiTheme="minorHAnsi" w:hAnsi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430" w:type="dxa"/>
            <w:vAlign w:val="center"/>
          </w:tcPr>
          <w:p w14:paraId="5E1CFA30" w14:textId="20E81242" w:rsidR="008128E3" w:rsidRPr="007457D4" w:rsidRDefault="0081717A" w:rsidP="00317F1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8/</w:t>
            </w:r>
            <w:r w:rsidR="00982224">
              <w:rPr>
                <w:rFonts w:asciiTheme="minorHAnsi" w:hAnsiTheme="minorHAnsi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>/2024</w:t>
            </w:r>
          </w:p>
        </w:tc>
        <w:tc>
          <w:tcPr>
            <w:tcW w:w="964" w:type="dxa"/>
            <w:gridSpan w:val="2"/>
          </w:tcPr>
          <w:p w14:paraId="5E1CFA31" w14:textId="77777777" w:rsidR="008128E3" w:rsidRPr="005336F2" w:rsidRDefault="008128E3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336F2">
              <w:rPr>
                <w:rFonts w:asciiTheme="minorHAnsi" w:hAnsiTheme="minorHAnsi"/>
                <w:b/>
                <w:sz w:val="20"/>
                <w:szCs w:val="20"/>
              </w:rPr>
              <w:t>Version</w:t>
            </w:r>
          </w:p>
        </w:tc>
        <w:tc>
          <w:tcPr>
            <w:tcW w:w="1129" w:type="dxa"/>
          </w:tcPr>
          <w:p w14:paraId="5E1CFA32" w14:textId="77777777" w:rsidR="008128E3" w:rsidRPr="007457D4" w:rsidRDefault="00AC4B44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V1</w:t>
            </w:r>
          </w:p>
        </w:tc>
        <w:tc>
          <w:tcPr>
            <w:tcW w:w="6012" w:type="dxa"/>
            <w:gridSpan w:val="5"/>
            <w:shd w:val="clear" w:color="auto" w:fill="FDE9D9" w:themeFill="accent6" w:themeFillTint="33"/>
          </w:tcPr>
          <w:p w14:paraId="5E1CFA33" w14:textId="77777777" w:rsidR="008128E3" w:rsidRPr="009B12AA" w:rsidRDefault="008128E3" w:rsidP="00AA2B16">
            <w:pPr>
              <w:rPr>
                <w:rFonts w:asciiTheme="minorHAnsi" w:hAnsiTheme="minorHAnsi"/>
                <w:b/>
                <w:sz w:val="24"/>
                <w:szCs w:val="22"/>
              </w:rPr>
            </w:pPr>
            <w:r w:rsidRPr="009B12AA">
              <w:rPr>
                <w:rFonts w:asciiTheme="minorHAnsi" w:hAnsiTheme="minorHAnsi"/>
                <w:b/>
                <w:sz w:val="24"/>
                <w:szCs w:val="22"/>
              </w:rPr>
              <w:t>Copy</w:t>
            </w:r>
            <w:r w:rsidR="007927AF">
              <w:rPr>
                <w:rFonts w:asciiTheme="minorHAnsi" w:hAnsiTheme="minorHAnsi"/>
                <w:b/>
                <w:sz w:val="24"/>
                <w:szCs w:val="22"/>
              </w:rPr>
              <w:t xml:space="preserve"> of this FBN to be sent to </w:t>
            </w:r>
            <w:proofErr w:type="gramStart"/>
            <w:r w:rsidR="007927AF">
              <w:rPr>
                <w:rFonts w:asciiTheme="minorHAnsi" w:hAnsiTheme="minorHAnsi"/>
                <w:b/>
                <w:sz w:val="24"/>
                <w:szCs w:val="22"/>
              </w:rPr>
              <w:t>DA ,</w:t>
            </w:r>
            <w:proofErr w:type="gramEnd"/>
            <w:r w:rsidR="007927AF">
              <w:rPr>
                <w:rFonts w:asciiTheme="minorHAnsi" w:hAnsiTheme="minorHAnsi"/>
                <w:b/>
                <w:sz w:val="24"/>
                <w:szCs w:val="22"/>
              </w:rPr>
              <w:t xml:space="preserve"> </w:t>
            </w:r>
            <w:r w:rsidR="00AA2B16">
              <w:rPr>
                <w:rFonts w:asciiTheme="minorHAnsi" w:hAnsiTheme="minorHAnsi"/>
                <w:b/>
                <w:sz w:val="24"/>
                <w:szCs w:val="22"/>
              </w:rPr>
              <w:t>PMT</w:t>
            </w:r>
            <w:r w:rsidR="007927AF">
              <w:rPr>
                <w:rFonts w:asciiTheme="minorHAnsi" w:hAnsiTheme="minorHAnsi"/>
                <w:b/>
                <w:sz w:val="24"/>
                <w:szCs w:val="22"/>
              </w:rPr>
              <w:t xml:space="preserve"> &amp; </w:t>
            </w:r>
            <w:r w:rsidRPr="009B12AA">
              <w:rPr>
                <w:rFonts w:asciiTheme="minorHAnsi" w:hAnsiTheme="minorHAnsi"/>
                <w:b/>
                <w:sz w:val="24"/>
                <w:szCs w:val="22"/>
              </w:rPr>
              <w:t xml:space="preserve">QC </w:t>
            </w:r>
          </w:p>
        </w:tc>
      </w:tr>
      <w:tr w:rsidR="00957667" w:rsidRPr="00BC044F" w14:paraId="5E1CFA39" w14:textId="77777777" w:rsidTr="00F96016">
        <w:trPr>
          <w:trHeight w:val="307"/>
        </w:trPr>
        <w:tc>
          <w:tcPr>
            <w:tcW w:w="2694" w:type="dxa"/>
            <w:gridSpan w:val="3"/>
            <w:vAlign w:val="center"/>
          </w:tcPr>
          <w:p w14:paraId="5E1CFA35" w14:textId="77777777" w:rsidR="002446CB" w:rsidRPr="009965CA" w:rsidRDefault="002446CB" w:rsidP="00BC0E62">
            <w:pPr>
              <w:rPr>
                <w:rFonts w:asciiTheme="minorHAnsi" w:hAnsiTheme="minorHAnsi" w:cs="Arial"/>
                <w:b/>
                <w:caps/>
                <w:sz w:val="20"/>
                <w:szCs w:val="20"/>
              </w:rPr>
            </w:pPr>
            <w:r w:rsidRPr="009965CA">
              <w:rPr>
                <w:rFonts w:asciiTheme="minorHAnsi" w:hAnsiTheme="minorHAnsi" w:cs="Arial"/>
                <w:b/>
                <w:sz w:val="20"/>
                <w:szCs w:val="20"/>
              </w:rPr>
              <w:t>NAME OF THE PROJECT</w:t>
            </w:r>
          </w:p>
        </w:tc>
        <w:tc>
          <w:tcPr>
            <w:tcW w:w="3118" w:type="dxa"/>
            <w:gridSpan w:val="3"/>
            <w:vAlign w:val="center"/>
          </w:tcPr>
          <w:p w14:paraId="5E1CFA36" w14:textId="0B89E6C9" w:rsidR="002446CB" w:rsidRPr="009965CA" w:rsidRDefault="0081717A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Flower</w:t>
            </w:r>
          </w:p>
        </w:tc>
        <w:tc>
          <w:tcPr>
            <w:tcW w:w="1744" w:type="dxa"/>
          </w:tcPr>
          <w:p w14:paraId="5E1CFA37" w14:textId="77777777" w:rsidR="002446CB" w:rsidRPr="009965CA" w:rsidRDefault="002446CB" w:rsidP="00BC0E62">
            <w:pPr>
              <w:rPr>
                <w:rFonts w:asciiTheme="minorHAnsi" w:hAnsiTheme="minorHAnsi" w:cs="Arial"/>
                <w:b/>
                <w:caps/>
                <w:sz w:val="20"/>
                <w:szCs w:val="20"/>
              </w:rPr>
            </w:pPr>
            <w:r w:rsidRPr="009965CA">
              <w:rPr>
                <w:rFonts w:asciiTheme="minorHAnsi" w:hAnsiTheme="minorHAnsi" w:cs="Arial"/>
                <w:b/>
                <w:sz w:val="20"/>
                <w:szCs w:val="20"/>
              </w:rPr>
              <w:t>Job no#</w:t>
            </w:r>
          </w:p>
        </w:tc>
        <w:tc>
          <w:tcPr>
            <w:tcW w:w="2704" w:type="dxa"/>
            <w:gridSpan w:val="3"/>
          </w:tcPr>
          <w:p w14:paraId="5E1CFA38" w14:textId="21A030AF" w:rsidR="002446CB" w:rsidRPr="009965CA" w:rsidRDefault="00716BD0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Open Sans" w:hAnsi="Open Sans" w:cs="Open Sans"/>
                <w:color w:val="495057"/>
                <w:szCs w:val="18"/>
                <w:shd w:val="clear" w:color="auto" w:fill="FFFFFF"/>
              </w:rPr>
              <w:t>XA.0000001.324</w:t>
            </w:r>
          </w:p>
        </w:tc>
      </w:tr>
      <w:tr w:rsidR="00957667" w:rsidRPr="009965CA" w14:paraId="5E1CFA3E" w14:textId="77777777" w:rsidTr="00F96016">
        <w:trPr>
          <w:trHeight w:val="307"/>
        </w:trPr>
        <w:tc>
          <w:tcPr>
            <w:tcW w:w="2694" w:type="dxa"/>
            <w:gridSpan w:val="3"/>
            <w:vAlign w:val="center"/>
          </w:tcPr>
          <w:p w14:paraId="5E1CFA3A" w14:textId="77777777" w:rsidR="004C0A61" w:rsidRPr="009965CA" w:rsidRDefault="005068AD" w:rsidP="00BC0E62">
            <w:pPr>
              <w:rPr>
                <w:rFonts w:asciiTheme="minorHAnsi" w:hAnsiTheme="minorHAnsi" w:cs="Arial"/>
                <w:b/>
                <w:caps/>
                <w:sz w:val="20"/>
                <w:szCs w:val="20"/>
              </w:rPr>
            </w:pPr>
            <w:r w:rsidRPr="009965CA">
              <w:rPr>
                <w:rFonts w:asciiTheme="minorHAnsi" w:hAnsiTheme="minorHAnsi" w:cs="Arial"/>
                <w:b/>
                <w:sz w:val="20"/>
                <w:szCs w:val="20"/>
              </w:rPr>
              <w:t>HH or Non HH</w:t>
            </w:r>
            <w:r w:rsidR="00806122" w:rsidRPr="009965CA">
              <w:rPr>
                <w:rFonts w:asciiTheme="minorHAnsi" w:hAnsiTheme="minorHAnsi" w:cs="Arial"/>
                <w:b/>
                <w:caps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3"/>
            <w:vAlign w:val="center"/>
          </w:tcPr>
          <w:p w14:paraId="5E1CFA3B" w14:textId="77777777" w:rsidR="004C0A61" w:rsidRPr="009965CA" w:rsidRDefault="00CE3338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HH</w:t>
            </w:r>
          </w:p>
        </w:tc>
        <w:tc>
          <w:tcPr>
            <w:tcW w:w="1744" w:type="dxa"/>
          </w:tcPr>
          <w:p w14:paraId="5E1CFA3C" w14:textId="77777777" w:rsidR="004C0A61" w:rsidRPr="00BC0E62" w:rsidRDefault="005068AD" w:rsidP="00BC0E62">
            <w:pPr>
              <w:rPr>
                <w:rFonts w:asciiTheme="minorHAnsi" w:hAnsiTheme="minorHAnsi" w:cs="Arial"/>
                <w:b/>
                <w:caps/>
                <w:sz w:val="20"/>
                <w:szCs w:val="20"/>
              </w:rPr>
            </w:pPr>
            <w:r w:rsidRPr="00BC0E62">
              <w:rPr>
                <w:rFonts w:asciiTheme="minorHAnsi" w:hAnsiTheme="minorHAnsi"/>
                <w:b/>
                <w:sz w:val="20"/>
                <w:szCs w:val="20"/>
              </w:rPr>
              <w:t>Product Category</w:t>
            </w:r>
          </w:p>
        </w:tc>
        <w:tc>
          <w:tcPr>
            <w:tcW w:w="2704" w:type="dxa"/>
            <w:gridSpan w:val="3"/>
          </w:tcPr>
          <w:p w14:paraId="5E1CFA3D" w14:textId="246826CE" w:rsidR="004C0A61" w:rsidRPr="009965CA" w:rsidRDefault="00716BD0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Sunflower &amp;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Palmolein</w:t>
            </w:r>
            <w:proofErr w:type="spellEnd"/>
            <w:r w:rsidR="006C7C3F">
              <w:rPr>
                <w:rFonts w:asciiTheme="minorHAnsi" w:hAnsiTheme="minorHAnsi"/>
                <w:sz w:val="20"/>
                <w:szCs w:val="20"/>
              </w:rPr>
              <w:t xml:space="preserve"> Oil</w:t>
            </w:r>
          </w:p>
        </w:tc>
      </w:tr>
      <w:tr w:rsidR="00806122" w:rsidRPr="009965CA" w14:paraId="5E1CFA43" w14:textId="77777777" w:rsidTr="00F96016">
        <w:trPr>
          <w:trHeight w:val="307"/>
        </w:trPr>
        <w:tc>
          <w:tcPr>
            <w:tcW w:w="2694" w:type="dxa"/>
            <w:gridSpan w:val="3"/>
            <w:vAlign w:val="center"/>
          </w:tcPr>
          <w:p w14:paraId="5E1CFA3F" w14:textId="77777777" w:rsidR="00806122" w:rsidRPr="009965CA" w:rsidRDefault="00806122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9965CA">
              <w:rPr>
                <w:rFonts w:asciiTheme="minorHAnsi" w:hAnsiTheme="minorHAnsi"/>
                <w:b/>
                <w:sz w:val="20"/>
                <w:szCs w:val="20"/>
              </w:rPr>
              <w:t>Adhoc</w:t>
            </w:r>
            <w:proofErr w:type="spellEnd"/>
            <w:r w:rsidR="007C12F8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9965CA">
              <w:rPr>
                <w:rFonts w:asciiTheme="minorHAnsi" w:hAnsiTheme="minorHAnsi"/>
                <w:b/>
                <w:sz w:val="20"/>
                <w:szCs w:val="20"/>
              </w:rPr>
              <w:t>/</w:t>
            </w:r>
            <w:r w:rsidR="00D46EF8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9965CA">
              <w:rPr>
                <w:rFonts w:asciiTheme="minorHAnsi" w:hAnsiTheme="minorHAnsi"/>
                <w:b/>
                <w:sz w:val="20"/>
                <w:szCs w:val="20"/>
              </w:rPr>
              <w:t>Track</w:t>
            </w:r>
          </w:p>
        </w:tc>
        <w:tc>
          <w:tcPr>
            <w:tcW w:w="3118" w:type="dxa"/>
            <w:gridSpan w:val="3"/>
            <w:vAlign w:val="center"/>
          </w:tcPr>
          <w:p w14:paraId="5E1CFA40" w14:textId="3847BACC" w:rsidR="00806122" w:rsidRPr="009965CA" w:rsidRDefault="00153BBF" w:rsidP="00AC4B4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 hoc</w:t>
            </w:r>
          </w:p>
        </w:tc>
        <w:tc>
          <w:tcPr>
            <w:tcW w:w="3655" w:type="dxa"/>
            <w:gridSpan w:val="3"/>
          </w:tcPr>
          <w:p w14:paraId="5E1CFA41" w14:textId="211D35B1" w:rsidR="00806122" w:rsidRPr="009965CA" w:rsidRDefault="0047786E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965CA">
              <w:rPr>
                <w:rFonts w:asciiTheme="minorHAnsi" w:hAnsiTheme="minorHAnsi"/>
                <w:b/>
                <w:sz w:val="20"/>
                <w:szCs w:val="20"/>
              </w:rPr>
              <w:t>If Trac</w:t>
            </w:r>
            <w:r w:rsidR="00B15DD1" w:rsidRPr="009965CA">
              <w:rPr>
                <w:rFonts w:asciiTheme="minorHAnsi" w:hAnsiTheme="minorHAnsi"/>
                <w:b/>
                <w:sz w:val="20"/>
                <w:szCs w:val="20"/>
              </w:rPr>
              <w:t>k</w:t>
            </w:r>
            <w:r w:rsidR="00806122" w:rsidRPr="009965CA">
              <w:rPr>
                <w:rFonts w:asciiTheme="minorHAnsi" w:hAnsiTheme="minorHAnsi"/>
                <w:b/>
                <w:sz w:val="20"/>
                <w:szCs w:val="20"/>
              </w:rPr>
              <w:t xml:space="preserve"> (</w:t>
            </w:r>
            <w:r w:rsidR="009965CA">
              <w:rPr>
                <w:rFonts w:asciiTheme="minorHAnsi" w:hAnsiTheme="minorHAnsi"/>
                <w:b/>
                <w:sz w:val="20"/>
                <w:szCs w:val="20"/>
              </w:rPr>
              <w:t>Total Number</w:t>
            </w:r>
            <w:r w:rsidR="001004AF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806122" w:rsidRPr="009965CA">
              <w:rPr>
                <w:rFonts w:asciiTheme="minorHAnsi" w:hAnsiTheme="minorHAnsi"/>
                <w:b/>
                <w:sz w:val="20"/>
                <w:szCs w:val="20"/>
              </w:rPr>
              <w:t>of wave)</w:t>
            </w:r>
            <w:r w:rsidR="007457D4" w:rsidRPr="009965CA">
              <w:rPr>
                <w:rFonts w:asciiTheme="minorHAnsi" w:hAnsiTheme="minorHAnsi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793" w:type="dxa"/>
          </w:tcPr>
          <w:p w14:paraId="5E1CFA42" w14:textId="32D5ED17" w:rsidR="00806122" w:rsidRPr="009965CA" w:rsidRDefault="00806122" w:rsidP="00BC0E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57D4" w:rsidRPr="009965CA" w14:paraId="5E1CFA48" w14:textId="77777777" w:rsidTr="00F96016">
        <w:trPr>
          <w:trHeight w:val="307"/>
        </w:trPr>
        <w:tc>
          <w:tcPr>
            <w:tcW w:w="2694" w:type="dxa"/>
            <w:gridSpan w:val="3"/>
            <w:vAlign w:val="center"/>
          </w:tcPr>
          <w:p w14:paraId="5E1CFA44" w14:textId="77777777" w:rsidR="007457D4" w:rsidRPr="009965CA" w:rsidRDefault="007457D4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965CA">
              <w:rPr>
                <w:rFonts w:asciiTheme="minorHAnsi" w:hAnsiTheme="minorHAnsi"/>
                <w:b/>
                <w:sz w:val="20"/>
                <w:szCs w:val="20"/>
              </w:rPr>
              <w:t>CAPI / PAPI</w:t>
            </w:r>
          </w:p>
        </w:tc>
        <w:tc>
          <w:tcPr>
            <w:tcW w:w="3118" w:type="dxa"/>
            <w:gridSpan w:val="3"/>
            <w:vAlign w:val="center"/>
          </w:tcPr>
          <w:p w14:paraId="5E1CFA45" w14:textId="77777777" w:rsidR="007457D4" w:rsidRPr="009965CA" w:rsidRDefault="00CE3338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CAPI</w:t>
            </w:r>
          </w:p>
        </w:tc>
        <w:tc>
          <w:tcPr>
            <w:tcW w:w="3655" w:type="dxa"/>
            <w:gridSpan w:val="3"/>
          </w:tcPr>
          <w:p w14:paraId="5E1CFA46" w14:textId="4D690D5B" w:rsidR="007457D4" w:rsidRPr="009965CA" w:rsidRDefault="002655C0" w:rsidP="00BC0E62">
            <w:pPr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9965CA">
              <w:rPr>
                <w:rFonts w:asciiTheme="minorHAnsi" w:hAnsiTheme="minorHAnsi"/>
                <w:b/>
                <w:sz w:val="20"/>
                <w:szCs w:val="20"/>
              </w:rPr>
              <w:t>If Track (mention frequency of wave)</w:t>
            </w:r>
          </w:p>
        </w:tc>
        <w:tc>
          <w:tcPr>
            <w:tcW w:w="793" w:type="dxa"/>
          </w:tcPr>
          <w:p w14:paraId="5E1CFA47" w14:textId="77777777" w:rsidR="007457D4" w:rsidRPr="009965CA" w:rsidRDefault="007457D4" w:rsidP="00BC0E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5BA6" w:rsidRPr="009965CA" w14:paraId="5E1CFA4D" w14:textId="77777777" w:rsidTr="00F96016">
        <w:trPr>
          <w:trHeight w:val="307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FA49" w14:textId="77777777" w:rsidR="00CE5BA6" w:rsidRPr="00BC0E62" w:rsidRDefault="00AA2B16" w:rsidP="0045391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PMT</w:t>
            </w:r>
            <w:r w:rsidR="00CE5BA6" w:rsidRPr="00BC0E62">
              <w:rPr>
                <w:rFonts w:asciiTheme="minorHAnsi" w:hAnsiTheme="minorHAnsi"/>
                <w:b/>
                <w:sz w:val="20"/>
                <w:szCs w:val="20"/>
              </w:rPr>
              <w:t xml:space="preserve"> Executive In charge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FA4A" w14:textId="24C0A3ED" w:rsidR="00CE5BA6" w:rsidRPr="009965CA" w:rsidRDefault="00A34851" w:rsidP="0045391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Tanvi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Shirsa</w:t>
            </w:r>
            <w:r w:rsidR="00D34AB1">
              <w:rPr>
                <w:rFonts w:asciiTheme="minorHAnsi" w:hAnsiTheme="minorHAnsi"/>
                <w:sz w:val="20"/>
                <w:szCs w:val="20"/>
              </w:rPr>
              <w:t>t</w:t>
            </w:r>
            <w:proofErr w:type="spellEnd"/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FA4B" w14:textId="77777777" w:rsidR="00CE5BA6" w:rsidRPr="00BC0E62" w:rsidRDefault="00CE5BA6" w:rsidP="0045391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C0E62">
              <w:rPr>
                <w:rFonts w:asciiTheme="minorHAnsi" w:hAnsiTheme="minorHAnsi"/>
                <w:b/>
                <w:sz w:val="20"/>
                <w:szCs w:val="20"/>
              </w:rPr>
              <w:t>PM</w:t>
            </w:r>
            <w:r w:rsidR="00AA2B16">
              <w:rPr>
                <w:rFonts w:asciiTheme="minorHAnsi" w:hAnsiTheme="minorHAnsi"/>
                <w:b/>
                <w:sz w:val="20"/>
                <w:szCs w:val="20"/>
              </w:rPr>
              <w:t>T</w:t>
            </w:r>
            <w:r w:rsidRPr="00BC0E62">
              <w:rPr>
                <w:rFonts w:asciiTheme="minorHAnsi" w:hAnsiTheme="minorHAnsi"/>
                <w:b/>
                <w:sz w:val="20"/>
                <w:szCs w:val="20"/>
              </w:rPr>
              <w:t xml:space="preserve"> Manager In charge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FA4C" w14:textId="30E70B21" w:rsidR="00CE5BA6" w:rsidRPr="009965CA" w:rsidRDefault="00995DFB" w:rsidP="0045391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Kaushal Sharma</w:t>
            </w:r>
          </w:p>
        </w:tc>
      </w:tr>
      <w:tr w:rsidR="00CE5BA6" w:rsidRPr="00A53BDB" w14:paraId="5E1CFA57" w14:textId="77777777" w:rsidTr="00F96016">
        <w:trPr>
          <w:trHeight w:val="307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FA53" w14:textId="77777777" w:rsidR="00CE5BA6" w:rsidRPr="00BC0E62" w:rsidRDefault="00CE5BA6" w:rsidP="0045391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C0E62">
              <w:rPr>
                <w:rFonts w:asciiTheme="minorHAnsi" w:hAnsiTheme="minorHAnsi"/>
                <w:b/>
                <w:sz w:val="20"/>
                <w:szCs w:val="20"/>
              </w:rPr>
              <w:t>CS Executive In charge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FA54" w14:textId="24BC90B2" w:rsidR="00CE5BA6" w:rsidRPr="009965CA" w:rsidRDefault="00063278" w:rsidP="0045391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Vaibhav Tiwari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FA55" w14:textId="77777777" w:rsidR="00CE5BA6" w:rsidRPr="00BC0E62" w:rsidRDefault="00CE5BA6" w:rsidP="0045391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C0E62">
              <w:rPr>
                <w:rFonts w:asciiTheme="minorHAnsi" w:hAnsiTheme="minorHAnsi"/>
                <w:b/>
                <w:sz w:val="20"/>
                <w:szCs w:val="20"/>
              </w:rPr>
              <w:t>CS Manager In charge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FA56" w14:textId="77777777" w:rsidR="00CE5BA6" w:rsidRPr="00A53BDB" w:rsidRDefault="00AC4B44" w:rsidP="00AC4B4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Shalini Gupta</w:t>
            </w:r>
          </w:p>
        </w:tc>
      </w:tr>
    </w:tbl>
    <w:p w14:paraId="5E1CFA58" w14:textId="77777777" w:rsidR="00806122" w:rsidRPr="00A53BDB" w:rsidRDefault="00806122" w:rsidP="00BC0E62">
      <w:pPr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10301" w:type="dxa"/>
        <w:tblInd w:w="-252" w:type="dxa"/>
        <w:tblLook w:val="04A0" w:firstRow="1" w:lastRow="0" w:firstColumn="1" w:lastColumn="0" w:noHBand="0" w:noVBand="1"/>
      </w:tblPr>
      <w:tblGrid>
        <w:gridCol w:w="1091"/>
        <w:gridCol w:w="987"/>
        <w:gridCol w:w="982"/>
        <w:gridCol w:w="273"/>
        <w:gridCol w:w="709"/>
        <w:gridCol w:w="964"/>
        <w:gridCol w:w="964"/>
        <w:gridCol w:w="535"/>
        <w:gridCol w:w="533"/>
        <w:gridCol w:w="688"/>
        <w:gridCol w:w="505"/>
        <w:gridCol w:w="961"/>
        <w:gridCol w:w="1109"/>
      </w:tblGrid>
      <w:tr w:rsidR="003C1E06" w:rsidRPr="00A53BDB" w14:paraId="5E1CFA5A" w14:textId="77777777" w:rsidTr="00903ED8">
        <w:trPr>
          <w:trHeight w:val="486"/>
        </w:trPr>
        <w:tc>
          <w:tcPr>
            <w:tcW w:w="10301" w:type="dxa"/>
            <w:gridSpan w:val="13"/>
            <w:shd w:val="clear" w:color="auto" w:fill="FDE9D9" w:themeFill="accent6" w:themeFillTint="33"/>
          </w:tcPr>
          <w:p w14:paraId="5E1CFA59" w14:textId="77777777" w:rsidR="003C1E06" w:rsidRPr="003C1E06" w:rsidRDefault="003C1E06" w:rsidP="003D597B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C1E06">
              <w:rPr>
                <w:rFonts w:asciiTheme="minorHAnsi" w:hAnsiTheme="minorHAnsi"/>
                <w:b/>
                <w:sz w:val="20"/>
                <w:szCs w:val="20"/>
              </w:rPr>
              <w:t xml:space="preserve">Target Respondent Profile – (Mention target respondent PROFILE </w:t>
            </w:r>
            <w:proofErr w:type="gramStart"/>
            <w:r w:rsidRPr="003C1E06">
              <w:rPr>
                <w:rFonts w:asciiTheme="minorHAnsi" w:hAnsiTheme="minorHAnsi"/>
                <w:b/>
                <w:sz w:val="20"/>
                <w:szCs w:val="20"/>
              </w:rPr>
              <w:t>and also</w:t>
            </w:r>
            <w:proofErr w:type="gramEnd"/>
            <w:r w:rsidRPr="003C1E06">
              <w:rPr>
                <w:rFonts w:asciiTheme="minorHAnsi" w:hAnsiTheme="minorHAnsi"/>
                <w:b/>
                <w:sz w:val="20"/>
                <w:szCs w:val="20"/>
              </w:rPr>
              <w:t xml:space="preserve"> include THE</w:t>
            </w:r>
            <w:r w:rsidR="00BC044F">
              <w:rPr>
                <w:rFonts w:asciiTheme="minorHAnsi" w:hAnsiTheme="minorHAnsi"/>
                <w:b/>
                <w:sz w:val="20"/>
                <w:szCs w:val="20"/>
              </w:rPr>
              <w:t xml:space="preserve"> DEFINITION </w:t>
            </w:r>
            <w:r w:rsidRPr="003C1E06">
              <w:rPr>
                <w:rFonts w:asciiTheme="minorHAnsi" w:hAnsiTheme="minorHAnsi"/>
                <w:b/>
                <w:sz w:val="20"/>
                <w:szCs w:val="20"/>
              </w:rPr>
              <w:t xml:space="preserve">and respective question </w:t>
            </w:r>
            <w:r w:rsidR="000E5EA0">
              <w:rPr>
                <w:rFonts w:asciiTheme="minorHAnsi" w:hAnsiTheme="minorHAnsi"/>
                <w:b/>
                <w:sz w:val="20"/>
                <w:szCs w:val="20"/>
              </w:rPr>
              <w:t xml:space="preserve">numbers from the final link or </w:t>
            </w:r>
            <w:proofErr w:type="spellStart"/>
            <w:r w:rsidR="000E5EA0">
              <w:rPr>
                <w:rFonts w:asciiTheme="minorHAnsi" w:hAnsiTheme="minorHAnsi"/>
                <w:b/>
                <w:sz w:val="20"/>
                <w:szCs w:val="20"/>
              </w:rPr>
              <w:t>Q</w:t>
            </w:r>
            <w:r w:rsidRPr="003C1E06">
              <w:rPr>
                <w:rFonts w:asciiTheme="minorHAnsi" w:hAnsiTheme="minorHAnsi"/>
                <w:b/>
                <w:sz w:val="20"/>
                <w:szCs w:val="20"/>
              </w:rPr>
              <w:t>re</w:t>
            </w:r>
            <w:proofErr w:type="spellEnd"/>
            <w:r w:rsidR="00BC044F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Pr="003C1E06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</w:tr>
      <w:tr w:rsidR="003C1E06" w:rsidRPr="00A53BDB" w14:paraId="5E1CFA5E" w14:textId="77777777" w:rsidTr="00AC313D">
        <w:trPr>
          <w:trHeight w:val="238"/>
        </w:trPr>
        <w:tc>
          <w:tcPr>
            <w:tcW w:w="3333" w:type="dxa"/>
            <w:gridSpan w:val="4"/>
            <w:shd w:val="clear" w:color="auto" w:fill="FDE9D9" w:themeFill="accent6" w:themeFillTint="33"/>
          </w:tcPr>
          <w:p w14:paraId="5E1CFA5B" w14:textId="77777777" w:rsidR="003C1E06" w:rsidRPr="005336F2" w:rsidRDefault="003C1E06" w:rsidP="003D597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336F2">
              <w:rPr>
                <w:rFonts w:asciiTheme="minorHAnsi" w:hAnsiTheme="minorHAnsi"/>
                <w:b/>
                <w:sz w:val="20"/>
                <w:szCs w:val="20"/>
              </w:rPr>
              <w:t>Particulars</w:t>
            </w:r>
          </w:p>
        </w:tc>
        <w:tc>
          <w:tcPr>
            <w:tcW w:w="4898" w:type="dxa"/>
            <w:gridSpan w:val="7"/>
            <w:shd w:val="clear" w:color="auto" w:fill="FDE9D9" w:themeFill="accent6" w:themeFillTint="33"/>
          </w:tcPr>
          <w:p w14:paraId="5E1CFA5C" w14:textId="77777777" w:rsidR="003C1E06" w:rsidRPr="005336F2" w:rsidRDefault="003C1E06" w:rsidP="003D597B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336F2">
              <w:rPr>
                <w:rFonts w:asciiTheme="minorHAnsi" w:hAnsiTheme="minorHAnsi" w:cs="Arial"/>
                <w:b/>
                <w:sz w:val="20"/>
                <w:szCs w:val="20"/>
              </w:rPr>
              <w:t>Details</w:t>
            </w:r>
          </w:p>
        </w:tc>
        <w:tc>
          <w:tcPr>
            <w:tcW w:w="2070" w:type="dxa"/>
            <w:gridSpan w:val="2"/>
            <w:shd w:val="clear" w:color="auto" w:fill="FDE9D9" w:themeFill="accent6" w:themeFillTint="33"/>
          </w:tcPr>
          <w:p w14:paraId="5E1CFA5D" w14:textId="77777777" w:rsidR="003C1E06" w:rsidRPr="003C1E06" w:rsidRDefault="003C1E06" w:rsidP="003D597B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C1E06">
              <w:rPr>
                <w:rFonts w:asciiTheme="minorHAnsi" w:hAnsiTheme="minorHAnsi" w:cs="Arial"/>
                <w:b/>
                <w:sz w:val="20"/>
                <w:szCs w:val="20"/>
              </w:rPr>
              <w:t>Reference Q. No</w:t>
            </w:r>
          </w:p>
        </w:tc>
      </w:tr>
      <w:tr w:rsidR="003C1E06" w:rsidRPr="00A53BDB" w14:paraId="5E1CFA62" w14:textId="77777777" w:rsidTr="00AC313D">
        <w:trPr>
          <w:trHeight w:val="248"/>
        </w:trPr>
        <w:tc>
          <w:tcPr>
            <w:tcW w:w="3333" w:type="dxa"/>
            <w:gridSpan w:val="4"/>
          </w:tcPr>
          <w:p w14:paraId="5E1CFA5F" w14:textId="77777777" w:rsidR="003C1E06" w:rsidRPr="005336F2" w:rsidRDefault="003C1E06" w:rsidP="003D597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336F2">
              <w:rPr>
                <w:rFonts w:asciiTheme="minorHAnsi" w:hAnsiTheme="minorHAnsi"/>
                <w:b/>
                <w:sz w:val="20"/>
                <w:szCs w:val="20"/>
              </w:rPr>
              <w:t>Respondent definition/ Target Group</w:t>
            </w:r>
          </w:p>
        </w:tc>
        <w:tc>
          <w:tcPr>
            <w:tcW w:w="4898" w:type="dxa"/>
            <w:gridSpan w:val="7"/>
          </w:tcPr>
          <w:p w14:paraId="2F02CD10" w14:textId="77777777" w:rsidR="00CC13AA" w:rsidRPr="00CC13AA" w:rsidRDefault="00CC13AA" w:rsidP="00CC13AA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C13AA">
              <w:rPr>
                <w:rFonts w:asciiTheme="minorHAnsi" w:hAnsiTheme="minorHAnsi" w:cs="Arial"/>
                <w:sz w:val="20"/>
                <w:szCs w:val="20"/>
              </w:rPr>
              <w:t>Female</w:t>
            </w:r>
          </w:p>
          <w:p w14:paraId="1981B967" w14:textId="77777777" w:rsidR="00CC13AA" w:rsidRPr="00CC13AA" w:rsidRDefault="00CC13AA" w:rsidP="00CC13AA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C13AA">
              <w:rPr>
                <w:rFonts w:asciiTheme="minorHAnsi" w:hAnsiTheme="minorHAnsi" w:cs="Arial"/>
                <w:sz w:val="20"/>
                <w:szCs w:val="20"/>
              </w:rPr>
              <w:t>In the age group of 20 to 50 years</w:t>
            </w:r>
          </w:p>
          <w:p w14:paraId="20B26F0C" w14:textId="77777777" w:rsidR="00CC13AA" w:rsidRPr="00CC13AA" w:rsidRDefault="00CC13AA" w:rsidP="00CC13AA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C13AA">
              <w:rPr>
                <w:rFonts w:asciiTheme="minorHAnsi" w:hAnsiTheme="minorHAnsi" w:cs="Arial"/>
                <w:sz w:val="20"/>
                <w:szCs w:val="20"/>
              </w:rPr>
              <w:t>Women in the age group of 20-50 years (20 - 30: 20%, 31 - 40: 20%, 41-50: 20% - remaining natural fallout)</w:t>
            </w:r>
          </w:p>
          <w:p w14:paraId="785AF5E6" w14:textId="77777777" w:rsidR="00CC13AA" w:rsidRPr="00CC13AA" w:rsidRDefault="00CC13AA" w:rsidP="00CC13AA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C13AA">
              <w:rPr>
                <w:rFonts w:asciiTheme="minorHAnsi" w:hAnsiTheme="minorHAnsi" w:cs="Arial"/>
                <w:sz w:val="20"/>
                <w:szCs w:val="20"/>
              </w:rPr>
              <w:t>Belonging to SEC ABC household for sunflower oil</w:t>
            </w:r>
          </w:p>
          <w:p w14:paraId="549870E3" w14:textId="77777777" w:rsidR="00CC13AA" w:rsidRPr="00CC13AA" w:rsidRDefault="00CC13AA" w:rsidP="00CC13AA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C13AA">
              <w:rPr>
                <w:rFonts w:asciiTheme="minorHAnsi" w:hAnsiTheme="minorHAnsi" w:cs="Arial"/>
                <w:sz w:val="20"/>
                <w:szCs w:val="20"/>
              </w:rPr>
              <w:t xml:space="preserve">Belonging to SEC ABCD household for </w:t>
            </w:r>
            <w:proofErr w:type="spellStart"/>
            <w:r w:rsidRPr="00CC13AA">
              <w:rPr>
                <w:rFonts w:asciiTheme="minorHAnsi" w:hAnsiTheme="minorHAnsi" w:cs="Arial"/>
                <w:sz w:val="20"/>
                <w:szCs w:val="20"/>
              </w:rPr>
              <w:t>palmolein</w:t>
            </w:r>
            <w:proofErr w:type="spellEnd"/>
            <w:r w:rsidRPr="00CC13AA">
              <w:rPr>
                <w:rFonts w:asciiTheme="minorHAnsi" w:hAnsiTheme="minorHAnsi" w:cs="Arial"/>
                <w:sz w:val="20"/>
                <w:szCs w:val="20"/>
              </w:rPr>
              <w:t xml:space="preserve"> oil</w:t>
            </w:r>
          </w:p>
          <w:p w14:paraId="772FA9E0" w14:textId="77777777" w:rsidR="00CC13AA" w:rsidRPr="00CC13AA" w:rsidRDefault="00CC13AA" w:rsidP="00CC13AA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C13AA">
              <w:rPr>
                <w:rFonts w:asciiTheme="minorHAnsi" w:hAnsiTheme="minorHAnsi" w:cs="Arial"/>
                <w:sz w:val="20"/>
                <w:szCs w:val="20"/>
              </w:rPr>
              <w:t xml:space="preserve">Minimum quotas would be applied on </w:t>
            </w:r>
            <w:proofErr w:type="gramStart"/>
            <w:r w:rsidRPr="00CC13AA">
              <w:rPr>
                <w:rFonts w:asciiTheme="minorHAnsi" w:hAnsiTheme="minorHAnsi" w:cs="Arial"/>
                <w:sz w:val="20"/>
                <w:szCs w:val="20"/>
              </w:rPr>
              <w:t>SEC :</w:t>
            </w:r>
            <w:proofErr w:type="gramEnd"/>
            <w:r w:rsidRPr="00CC13AA">
              <w:rPr>
                <w:rFonts w:asciiTheme="minorHAnsi" w:hAnsiTheme="minorHAnsi" w:cs="Arial"/>
                <w:sz w:val="20"/>
                <w:szCs w:val="20"/>
              </w:rPr>
              <w:t xml:space="preserve"> 45% sample would be fixed (minimum 15% for each SEC </w:t>
            </w:r>
            <w:proofErr w:type="spellStart"/>
            <w:r w:rsidRPr="00CC13AA">
              <w:rPr>
                <w:rFonts w:asciiTheme="minorHAnsi" w:hAnsiTheme="minorHAnsi" w:cs="Arial"/>
                <w:sz w:val="20"/>
                <w:szCs w:val="20"/>
              </w:rPr>
              <w:t>A,B,C</w:t>
            </w:r>
            <w:proofErr w:type="spellEnd"/>
            <w:r w:rsidRPr="00CC13AA">
              <w:rPr>
                <w:rFonts w:asciiTheme="minorHAnsi" w:hAnsiTheme="minorHAnsi" w:cs="Arial"/>
                <w:sz w:val="20"/>
                <w:szCs w:val="20"/>
              </w:rPr>
              <w:t xml:space="preserve">) and rest 55% would be natural fallout for sunflower oil and Minimum quotas would be applied on SEC : 60% sample would be fixed (minimum 15% for each SEC </w:t>
            </w:r>
            <w:proofErr w:type="spellStart"/>
            <w:r w:rsidRPr="00CC13AA">
              <w:rPr>
                <w:rFonts w:asciiTheme="minorHAnsi" w:hAnsiTheme="minorHAnsi" w:cs="Arial"/>
                <w:sz w:val="20"/>
                <w:szCs w:val="20"/>
              </w:rPr>
              <w:t>A,B,C,D</w:t>
            </w:r>
            <w:proofErr w:type="spellEnd"/>
            <w:r w:rsidRPr="00CC13AA">
              <w:rPr>
                <w:rFonts w:asciiTheme="minorHAnsi" w:hAnsiTheme="minorHAnsi" w:cs="Arial"/>
                <w:sz w:val="20"/>
                <w:szCs w:val="20"/>
              </w:rPr>
              <w:t xml:space="preserve">) and rest 40% would be natural fallout for </w:t>
            </w:r>
            <w:proofErr w:type="spellStart"/>
            <w:r w:rsidRPr="00CC13AA">
              <w:rPr>
                <w:rFonts w:asciiTheme="minorHAnsi" w:hAnsiTheme="minorHAnsi" w:cs="Arial"/>
                <w:sz w:val="20"/>
                <w:szCs w:val="20"/>
              </w:rPr>
              <w:t>palmolein</w:t>
            </w:r>
            <w:proofErr w:type="spellEnd"/>
            <w:r w:rsidRPr="00CC13AA">
              <w:rPr>
                <w:rFonts w:asciiTheme="minorHAnsi" w:hAnsiTheme="minorHAnsi" w:cs="Arial"/>
                <w:sz w:val="20"/>
                <w:szCs w:val="20"/>
              </w:rPr>
              <w:t xml:space="preserve"> oil</w:t>
            </w:r>
          </w:p>
          <w:p w14:paraId="7A94E86A" w14:textId="77777777" w:rsidR="00CC13AA" w:rsidRPr="00CC13AA" w:rsidRDefault="00CC13AA" w:rsidP="00CC13AA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C13AA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  <w:p w14:paraId="3DA51608" w14:textId="77777777" w:rsidR="00CC13AA" w:rsidRPr="00CC13AA" w:rsidRDefault="00CC13AA" w:rsidP="00CC13AA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C13AA">
              <w:rPr>
                <w:rFonts w:asciiTheme="minorHAnsi" w:hAnsiTheme="minorHAnsi" w:cs="Arial"/>
                <w:sz w:val="20"/>
                <w:szCs w:val="20"/>
              </w:rPr>
              <w:t>Sunflower Oil/</w:t>
            </w:r>
            <w:proofErr w:type="spellStart"/>
            <w:r w:rsidRPr="00CC13AA">
              <w:rPr>
                <w:rFonts w:asciiTheme="minorHAnsi" w:hAnsiTheme="minorHAnsi" w:cs="Arial"/>
                <w:sz w:val="20"/>
                <w:szCs w:val="20"/>
              </w:rPr>
              <w:t>Palmolein</w:t>
            </w:r>
            <w:proofErr w:type="spellEnd"/>
            <w:r w:rsidRPr="00CC13AA">
              <w:rPr>
                <w:rFonts w:asciiTheme="minorHAnsi" w:hAnsiTheme="minorHAnsi" w:cs="Arial"/>
                <w:sz w:val="20"/>
                <w:szCs w:val="20"/>
              </w:rPr>
              <w:t xml:space="preserve"> oil users purchasing packaged/branded Sunflower/</w:t>
            </w:r>
            <w:proofErr w:type="spellStart"/>
            <w:r w:rsidRPr="00CC13AA">
              <w:rPr>
                <w:rFonts w:asciiTheme="minorHAnsi" w:hAnsiTheme="minorHAnsi" w:cs="Arial"/>
                <w:sz w:val="20"/>
                <w:szCs w:val="20"/>
              </w:rPr>
              <w:t>Palmolein</w:t>
            </w:r>
            <w:proofErr w:type="spellEnd"/>
            <w:r w:rsidRPr="00CC13AA">
              <w:rPr>
                <w:rFonts w:asciiTheme="minorHAnsi" w:hAnsiTheme="minorHAnsi" w:cs="Arial"/>
                <w:sz w:val="20"/>
                <w:szCs w:val="20"/>
              </w:rPr>
              <w:t xml:space="preserve"> oil</w:t>
            </w:r>
          </w:p>
          <w:p w14:paraId="014AFD90" w14:textId="77777777" w:rsidR="00CC13AA" w:rsidRPr="00CC13AA" w:rsidRDefault="00CC13AA" w:rsidP="00CC13AA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C13AA">
              <w:rPr>
                <w:rFonts w:asciiTheme="minorHAnsi" w:hAnsiTheme="minorHAnsi" w:cs="Arial"/>
                <w:sz w:val="20"/>
                <w:szCs w:val="20"/>
              </w:rPr>
              <w:t>Consuming Sunflower/</w:t>
            </w:r>
            <w:proofErr w:type="spellStart"/>
            <w:r w:rsidRPr="00CC13AA">
              <w:rPr>
                <w:rFonts w:asciiTheme="minorHAnsi" w:hAnsiTheme="minorHAnsi" w:cs="Arial"/>
                <w:sz w:val="20"/>
                <w:szCs w:val="20"/>
              </w:rPr>
              <w:t>Palmolein</w:t>
            </w:r>
            <w:proofErr w:type="spellEnd"/>
            <w:r w:rsidRPr="00CC13AA">
              <w:rPr>
                <w:rFonts w:asciiTheme="minorHAnsi" w:hAnsiTheme="minorHAnsi" w:cs="Arial"/>
                <w:sz w:val="20"/>
                <w:szCs w:val="20"/>
              </w:rPr>
              <w:t xml:space="preserve"> oil at least 2-3 times or more weekly</w:t>
            </w:r>
          </w:p>
          <w:p w14:paraId="34EE29D2" w14:textId="77777777" w:rsidR="00CC13AA" w:rsidRPr="00CC13AA" w:rsidRDefault="00CC13AA" w:rsidP="00CC13AA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C13AA">
              <w:rPr>
                <w:rFonts w:asciiTheme="minorHAnsi" w:hAnsiTheme="minorHAnsi" w:cs="Arial"/>
                <w:sz w:val="20"/>
                <w:szCs w:val="20"/>
              </w:rPr>
              <w:t>              Decision maker of the brand consumed</w:t>
            </w:r>
          </w:p>
          <w:p w14:paraId="5E1CFA60" w14:textId="574DEB95" w:rsidR="00A93C69" w:rsidRPr="00A53BDB" w:rsidRDefault="00A93C69" w:rsidP="00CC13AA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70" w:type="dxa"/>
            <w:gridSpan w:val="2"/>
          </w:tcPr>
          <w:p w14:paraId="5E1CFA61" w14:textId="77777777" w:rsidR="003C1E06" w:rsidRPr="00A53BDB" w:rsidRDefault="003C1E06" w:rsidP="003D597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C1E06" w:rsidRPr="00A53BDB" w14:paraId="5E1CFA66" w14:textId="77777777" w:rsidTr="00AC313D">
        <w:trPr>
          <w:trHeight w:val="238"/>
        </w:trPr>
        <w:tc>
          <w:tcPr>
            <w:tcW w:w="3333" w:type="dxa"/>
            <w:gridSpan w:val="4"/>
          </w:tcPr>
          <w:p w14:paraId="5E1CFA63" w14:textId="77777777" w:rsidR="003C1E06" w:rsidRPr="005336F2" w:rsidRDefault="003C1E06" w:rsidP="003D597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Working Status</w:t>
            </w:r>
          </w:p>
        </w:tc>
        <w:tc>
          <w:tcPr>
            <w:tcW w:w="4898" w:type="dxa"/>
            <w:gridSpan w:val="7"/>
          </w:tcPr>
          <w:p w14:paraId="5E1CFA64" w14:textId="44784EAF" w:rsidR="003C1E06" w:rsidRPr="00A53BDB" w:rsidRDefault="00081141" w:rsidP="00AA2B1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NA</w:t>
            </w:r>
          </w:p>
        </w:tc>
        <w:tc>
          <w:tcPr>
            <w:tcW w:w="2070" w:type="dxa"/>
            <w:gridSpan w:val="2"/>
          </w:tcPr>
          <w:p w14:paraId="5E1CFA65" w14:textId="7370A517" w:rsidR="003C1E06" w:rsidRPr="00A53BDB" w:rsidRDefault="003C1E06" w:rsidP="003D597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03ED8" w:rsidRPr="00A53BDB" w14:paraId="5E1CFA6A" w14:textId="77777777" w:rsidTr="00AC313D">
        <w:trPr>
          <w:trHeight w:val="238"/>
        </w:trPr>
        <w:tc>
          <w:tcPr>
            <w:tcW w:w="3333" w:type="dxa"/>
            <w:gridSpan w:val="4"/>
          </w:tcPr>
          <w:p w14:paraId="5E1CFA67" w14:textId="77777777" w:rsidR="00903ED8" w:rsidRPr="005336F2" w:rsidRDefault="00903ED8" w:rsidP="003D597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336F2">
              <w:rPr>
                <w:rFonts w:asciiTheme="minorHAnsi" w:hAnsiTheme="minorHAnsi"/>
                <w:b/>
                <w:sz w:val="20"/>
                <w:szCs w:val="20"/>
              </w:rPr>
              <w:t>Category Usership</w:t>
            </w:r>
          </w:p>
        </w:tc>
        <w:tc>
          <w:tcPr>
            <w:tcW w:w="4898" w:type="dxa"/>
            <w:gridSpan w:val="7"/>
          </w:tcPr>
          <w:p w14:paraId="5E1CFA68" w14:textId="4CAFB241" w:rsidR="00903ED8" w:rsidRPr="00CD7C40" w:rsidRDefault="00AA2B16" w:rsidP="00AA2B1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Users</w:t>
            </w:r>
            <w:r w:rsidR="00850AC0">
              <w:rPr>
                <w:rFonts w:asciiTheme="minorHAnsi" w:hAnsiTheme="minorHAnsi" w:cs="Arial"/>
                <w:sz w:val="20"/>
                <w:szCs w:val="20"/>
              </w:rPr>
              <w:t xml:space="preserve"> of packaged/branded </w:t>
            </w:r>
            <w:r w:rsidR="00551802">
              <w:rPr>
                <w:rFonts w:asciiTheme="minorHAnsi" w:hAnsiTheme="minorHAnsi" w:cs="Arial"/>
                <w:sz w:val="20"/>
                <w:szCs w:val="20"/>
              </w:rPr>
              <w:t>sunflower/</w:t>
            </w:r>
            <w:proofErr w:type="spellStart"/>
            <w:r w:rsidR="00551802">
              <w:rPr>
                <w:rFonts w:asciiTheme="minorHAnsi" w:hAnsiTheme="minorHAnsi" w:cs="Arial"/>
                <w:sz w:val="20"/>
                <w:szCs w:val="20"/>
              </w:rPr>
              <w:t>Palmolein</w:t>
            </w:r>
            <w:proofErr w:type="spellEnd"/>
            <w:r w:rsidR="00850AC0">
              <w:rPr>
                <w:rFonts w:asciiTheme="minorHAnsi" w:hAnsiTheme="minorHAnsi" w:cs="Arial"/>
                <w:sz w:val="20"/>
                <w:szCs w:val="20"/>
              </w:rPr>
              <w:t xml:space="preserve"> oil</w:t>
            </w:r>
          </w:p>
        </w:tc>
        <w:tc>
          <w:tcPr>
            <w:tcW w:w="2070" w:type="dxa"/>
            <w:gridSpan w:val="2"/>
          </w:tcPr>
          <w:p w14:paraId="5E1CFA69" w14:textId="2754C3B9" w:rsidR="00903ED8" w:rsidRPr="00F630D4" w:rsidRDefault="00850AC0" w:rsidP="003D597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Q12, </w:t>
            </w:r>
            <w:r w:rsidR="00C12DA2">
              <w:rPr>
                <w:rFonts w:asciiTheme="minorHAnsi" w:hAnsiTheme="minorHAnsi" w:cs="Arial"/>
                <w:sz w:val="20"/>
                <w:szCs w:val="20"/>
              </w:rPr>
              <w:t>Q</w:t>
            </w:r>
            <w:r w:rsidR="005A1FEA">
              <w:rPr>
                <w:rFonts w:asciiTheme="minorHAnsi" w:hAnsiTheme="minorHAnsi" w:cs="Arial"/>
                <w:sz w:val="20"/>
                <w:szCs w:val="20"/>
              </w:rPr>
              <w:t>14</w:t>
            </w:r>
          </w:p>
        </w:tc>
      </w:tr>
      <w:tr w:rsidR="00903ED8" w:rsidRPr="00A53BDB" w14:paraId="5E1CFA6E" w14:textId="77777777" w:rsidTr="00AC313D">
        <w:trPr>
          <w:trHeight w:val="248"/>
        </w:trPr>
        <w:tc>
          <w:tcPr>
            <w:tcW w:w="3333" w:type="dxa"/>
            <w:gridSpan w:val="4"/>
          </w:tcPr>
          <w:p w14:paraId="5E1CFA6B" w14:textId="77777777" w:rsidR="00903ED8" w:rsidRPr="005336F2" w:rsidRDefault="00903ED8" w:rsidP="003D597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336F2">
              <w:rPr>
                <w:rFonts w:asciiTheme="minorHAnsi" w:hAnsiTheme="minorHAnsi"/>
                <w:b/>
                <w:sz w:val="20"/>
                <w:szCs w:val="20"/>
              </w:rPr>
              <w:t>Brand Usership</w:t>
            </w:r>
          </w:p>
        </w:tc>
        <w:tc>
          <w:tcPr>
            <w:tcW w:w="4898" w:type="dxa"/>
            <w:gridSpan w:val="7"/>
          </w:tcPr>
          <w:p w14:paraId="5E1CFA6C" w14:textId="77777777" w:rsidR="00903ED8" w:rsidRPr="00CD7C40" w:rsidRDefault="00903ED8" w:rsidP="00AA2B1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NA</w:t>
            </w:r>
          </w:p>
        </w:tc>
        <w:tc>
          <w:tcPr>
            <w:tcW w:w="2070" w:type="dxa"/>
            <w:gridSpan w:val="2"/>
          </w:tcPr>
          <w:p w14:paraId="5E1CFA6D" w14:textId="7108A361" w:rsidR="00903ED8" w:rsidRPr="00A53BDB" w:rsidRDefault="00903ED8" w:rsidP="003D597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C1E06" w:rsidRPr="00A53BDB" w14:paraId="5E1CFA72" w14:textId="77777777" w:rsidTr="00AC313D">
        <w:trPr>
          <w:trHeight w:val="238"/>
        </w:trPr>
        <w:tc>
          <w:tcPr>
            <w:tcW w:w="3333" w:type="dxa"/>
            <w:gridSpan w:val="4"/>
          </w:tcPr>
          <w:p w14:paraId="5E1CFA6F" w14:textId="77777777" w:rsidR="003C1E06" w:rsidRPr="005336F2" w:rsidRDefault="003C1E06" w:rsidP="003D597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336F2">
              <w:rPr>
                <w:rFonts w:asciiTheme="minorHAnsi" w:hAnsiTheme="minorHAnsi"/>
                <w:b/>
                <w:sz w:val="20"/>
                <w:szCs w:val="20"/>
              </w:rPr>
              <w:t>SEC of respondent</w:t>
            </w:r>
          </w:p>
        </w:tc>
        <w:tc>
          <w:tcPr>
            <w:tcW w:w="4898" w:type="dxa"/>
            <w:gridSpan w:val="7"/>
          </w:tcPr>
          <w:p w14:paraId="5E1CFA70" w14:textId="6DBADD11" w:rsidR="003C1E06" w:rsidRPr="00A53BDB" w:rsidRDefault="00A51CE3" w:rsidP="00AA2B1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NCCS </w:t>
            </w:r>
            <w:proofErr w:type="spellStart"/>
            <w:proofErr w:type="gramStart"/>
            <w:r>
              <w:rPr>
                <w:rFonts w:asciiTheme="minorHAnsi" w:hAnsiTheme="minorHAnsi" w:cs="Arial"/>
                <w:sz w:val="20"/>
                <w:szCs w:val="20"/>
              </w:rPr>
              <w:t>A,B</w:t>
            </w:r>
            <w:proofErr w:type="gramEnd"/>
            <w:r>
              <w:rPr>
                <w:rFonts w:asciiTheme="minorHAnsi" w:hAnsiTheme="minorHAnsi" w:cs="Arial"/>
                <w:sz w:val="20"/>
                <w:szCs w:val="20"/>
              </w:rPr>
              <w:t>,C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</w:rPr>
              <w:t>, D</w:t>
            </w:r>
          </w:p>
        </w:tc>
        <w:tc>
          <w:tcPr>
            <w:tcW w:w="2070" w:type="dxa"/>
            <w:gridSpan w:val="2"/>
          </w:tcPr>
          <w:p w14:paraId="5E1CFA71" w14:textId="1CFADA91" w:rsidR="003C1E06" w:rsidRPr="00A53BDB" w:rsidRDefault="00E8312E" w:rsidP="003D597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Q7, </w:t>
            </w:r>
            <w:r w:rsidR="00462A7F">
              <w:rPr>
                <w:rFonts w:asciiTheme="minorHAnsi" w:hAnsiTheme="minorHAnsi" w:cs="Arial"/>
                <w:sz w:val="20"/>
                <w:szCs w:val="20"/>
              </w:rPr>
              <w:t>Q</w:t>
            </w:r>
            <w:r w:rsidR="00FF347A">
              <w:rPr>
                <w:rFonts w:asciiTheme="minorHAnsi" w:hAnsiTheme="minorHAnsi" w:cs="Arial"/>
                <w:sz w:val="20"/>
                <w:szCs w:val="20"/>
              </w:rPr>
              <w:t>8</w:t>
            </w:r>
          </w:p>
        </w:tc>
      </w:tr>
      <w:tr w:rsidR="003C1E06" w:rsidRPr="00A53BDB" w14:paraId="5E1CFA76" w14:textId="77777777" w:rsidTr="00AC313D">
        <w:trPr>
          <w:trHeight w:val="248"/>
        </w:trPr>
        <w:tc>
          <w:tcPr>
            <w:tcW w:w="3333" w:type="dxa"/>
            <w:gridSpan w:val="4"/>
          </w:tcPr>
          <w:p w14:paraId="5E1CFA73" w14:textId="77777777" w:rsidR="003C1E06" w:rsidRPr="005336F2" w:rsidRDefault="003C1E06" w:rsidP="003D597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336F2">
              <w:rPr>
                <w:rFonts w:asciiTheme="minorHAnsi" w:hAnsiTheme="minorHAnsi"/>
                <w:b/>
                <w:sz w:val="20"/>
                <w:szCs w:val="20"/>
              </w:rPr>
              <w:t>Age of respondent</w:t>
            </w:r>
          </w:p>
        </w:tc>
        <w:tc>
          <w:tcPr>
            <w:tcW w:w="4898" w:type="dxa"/>
            <w:gridSpan w:val="7"/>
          </w:tcPr>
          <w:p w14:paraId="5E1CFA74" w14:textId="6666B60C" w:rsidR="003C1E06" w:rsidRPr="00A53BDB" w:rsidRDefault="00B84077" w:rsidP="00462A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20-50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yrs</w:t>
            </w:r>
            <w:proofErr w:type="spellEnd"/>
          </w:p>
        </w:tc>
        <w:tc>
          <w:tcPr>
            <w:tcW w:w="2070" w:type="dxa"/>
            <w:gridSpan w:val="2"/>
          </w:tcPr>
          <w:p w14:paraId="5E1CFA75" w14:textId="1AB2926A" w:rsidR="003C1E06" w:rsidRPr="00A53BDB" w:rsidRDefault="00462A7F" w:rsidP="003D597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Q1</w:t>
            </w:r>
            <w:r w:rsidR="00443801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</w:tr>
      <w:tr w:rsidR="003C1E06" w:rsidRPr="00A53BDB" w14:paraId="5E1CFA7A" w14:textId="77777777" w:rsidTr="00AC313D">
        <w:trPr>
          <w:trHeight w:val="238"/>
        </w:trPr>
        <w:tc>
          <w:tcPr>
            <w:tcW w:w="3333" w:type="dxa"/>
            <w:gridSpan w:val="4"/>
          </w:tcPr>
          <w:p w14:paraId="5E1CFA77" w14:textId="77777777" w:rsidR="003C1E06" w:rsidRPr="005336F2" w:rsidRDefault="003C1E06" w:rsidP="003D597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336F2">
              <w:rPr>
                <w:rFonts w:asciiTheme="minorHAnsi" w:hAnsiTheme="minorHAnsi"/>
                <w:b/>
                <w:sz w:val="20"/>
                <w:szCs w:val="20"/>
              </w:rPr>
              <w:t>Gender</w:t>
            </w:r>
            <w:r w:rsidR="003D7987">
              <w:rPr>
                <w:rFonts w:asciiTheme="minorHAnsi" w:hAnsiTheme="minorHAnsi"/>
                <w:b/>
                <w:sz w:val="20"/>
                <w:szCs w:val="20"/>
              </w:rPr>
              <w:t xml:space="preserve"> of respondent</w:t>
            </w:r>
          </w:p>
        </w:tc>
        <w:tc>
          <w:tcPr>
            <w:tcW w:w="4898" w:type="dxa"/>
            <w:gridSpan w:val="7"/>
          </w:tcPr>
          <w:p w14:paraId="5E1CFA78" w14:textId="56CF7E81" w:rsidR="003C1E06" w:rsidRPr="00A53BDB" w:rsidRDefault="00462A7F" w:rsidP="00AA2B1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Female</w:t>
            </w:r>
          </w:p>
        </w:tc>
        <w:tc>
          <w:tcPr>
            <w:tcW w:w="2070" w:type="dxa"/>
            <w:gridSpan w:val="2"/>
          </w:tcPr>
          <w:p w14:paraId="5E1CFA79" w14:textId="0564724E" w:rsidR="003C1E06" w:rsidRPr="00A53BDB" w:rsidRDefault="00462A7F" w:rsidP="003D597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Q</w:t>
            </w:r>
            <w:r w:rsidR="00906EC3">
              <w:rPr>
                <w:rFonts w:asciiTheme="minorHAnsi" w:hAnsiTheme="minorHAnsi" w:cs="Arial"/>
                <w:sz w:val="20"/>
                <w:szCs w:val="20"/>
              </w:rPr>
              <w:t>4</w:t>
            </w:r>
          </w:p>
        </w:tc>
      </w:tr>
      <w:tr w:rsidR="003C1E06" w:rsidRPr="00A53BDB" w14:paraId="5E1CFA7E" w14:textId="77777777" w:rsidTr="00AC313D">
        <w:trPr>
          <w:trHeight w:val="238"/>
        </w:trPr>
        <w:tc>
          <w:tcPr>
            <w:tcW w:w="3333" w:type="dxa"/>
            <w:gridSpan w:val="4"/>
            <w:tcBorders>
              <w:bottom w:val="single" w:sz="4" w:space="0" w:color="auto"/>
            </w:tcBorders>
          </w:tcPr>
          <w:p w14:paraId="5E1CFA7B" w14:textId="77777777" w:rsidR="003C1E06" w:rsidRPr="005336F2" w:rsidRDefault="003C1E06" w:rsidP="003D597B">
            <w:pPr>
              <w:rPr>
                <w:rFonts w:asciiTheme="minorHAnsi" w:hAnsiTheme="minorHAnsi"/>
                <w:b/>
                <w:sz w:val="20"/>
                <w:szCs w:val="20"/>
                <w:highlight w:val="green"/>
              </w:rPr>
            </w:pPr>
            <w:r w:rsidRPr="005336F2">
              <w:rPr>
                <w:rFonts w:asciiTheme="minorHAnsi" w:hAnsiTheme="minorHAnsi"/>
                <w:b/>
                <w:sz w:val="20"/>
                <w:szCs w:val="20"/>
              </w:rPr>
              <w:t xml:space="preserve">Any </w:t>
            </w:r>
            <w:proofErr w:type="gramStart"/>
            <w:r w:rsidRPr="005336F2">
              <w:rPr>
                <w:rFonts w:asciiTheme="minorHAnsi" w:hAnsiTheme="minorHAnsi"/>
                <w:b/>
                <w:sz w:val="20"/>
                <w:szCs w:val="20"/>
              </w:rPr>
              <w:t>Others</w:t>
            </w:r>
            <w:proofErr w:type="gramEnd"/>
            <w:r w:rsidRPr="005336F2">
              <w:rPr>
                <w:rFonts w:asciiTheme="minorHAnsi" w:hAnsiTheme="minorHAnsi"/>
                <w:b/>
                <w:sz w:val="20"/>
                <w:szCs w:val="20"/>
              </w:rPr>
              <w:t xml:space="preserve"> details</w:t>
            </w:r>
          </w:p>
        </w:tc>
        <w:tc>
          <w:tcPr>
            <w:tcW w:w="4898" w:type="dxa"/>
            <w:gridSpan w:val="7"/>
            <w:tcBorders>
              <w:bottom w:val="single" w:sz="4" w:space="0" w:color="auto"/>
            </w:tcBorders>
          </w:tcPr>
          <w:p w14:paraId="5E1CFA7C" w14:textId="3FFA45F3" w:rsidR="003C1E06" w:rsidRPr="00A53BDB" w:rsidRDefault="003C1E06" w:rsidP="00AA2B1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</w:tcPr>
          <w:p w14:paraId="5E1CFA7D" w14:textId="690D581D" w:rsidR="003C1E06" w:rsidRPr="00A53BDB" w:rsidRDefault="003C1E06" w:rsidP="003D597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87AFA" w:rsidRPr="00A53BDB" w14:paraId="5E1CFA80" w14:textId="77777777" w:rsidTr="00903ED8">
        <w:trPr>
          <w:trHeight w:val="248"/>
          <w:tblHeader/>
        </w:trPr>
        <w:tc>
          <w:tcPr>
            <w:tcW w:w="10301" w:type="dxa"/>
            <w:gridSpan w:val="13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5E1CFA7F" w14:textId="77777777" w:rsidR="00787AFA" w:rsidRPr="00787AFA" w:rsidRDefault="00787AFA" w:rsidP="00BC0E62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87AFA">
              <w:rPr>
                <w:rFonts w:asciiTheme="minorHAnsi" w:hAnsiTheme="minorHAnsi"/>
                <w:sz w:val="20"/>
                <w:szCs w:val="20"/>
              </w:rPr>
              <w:t>TG will be recruited through route</w:t>
            </w:r>
            <w:r w:rsidR="003D597B">
              <w:rPr>
                <w:rFonts w:asciiTheme="minorHAnsi" w:hAnsiTheme="minorHAnsi"/>
                <w:sz w:val="20"/>
                <w:szCs w:val="20"/>
              </w:rPr>
              <w:t xml:space="preserve"> – Delete which is not applicable</w:t>
            </w:r>
          </w:p>
        </w:tc>
      </w:tr>
      <w:tr w:rsidR="003D597B" w:rsidRPr="00A53BDB" w14:paraId="5E1CFA8D" w14:textId="77777777" w:rsidTr="00903ED8">
        <w:trPr>
          <w:trHeight w:val="725"/>
        </w:trPr>
        <w:tc>
          <w:tcPr>
            <w:tcW w:w="1091" w:type="dxa"/>
            <w:vAlign w:val="center"/>
          </w:tcPr>
          <w:p w14:paraId="5E1CFA81" w14:textId="77777777" w:rsidR="003D597B" w:rsidRPr="003D597B" w:rsidRDefault="003D597B" w:rsidP="003D59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D597B">
              <w:rPr>
                <w:rFonts w:asciiTheme="minorHAnsi" w:hAnsiTheme="minorHAnsi"/>
                <w:sz w:val="20"/>
                <w:szCs w:val="20"/>
              </w:rPr>
              <w:t>Household Interview</w:t>
            </w:r>
          </w:p>
        </w:tc>
        <w:tc>
          <w:tcPr>
            <w:tcW w:w="987" w:type="dxa"/>
            <w:vAlign w:val="center"/>
          </w:tcPr>
          <w:p w14:paraId="5E1CFA82" w14:textId="77777777" w:rsidR="003D597B" w:rsidRPr="003D597B" w:rsidRDefault="003D597B" w:rsidP="003D597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14:paraId="5E1CFA83" w14:textId="77777777" w:rsidR="003D597B" w:rsidRPr="003D597B" w:rsidRDefault="003D597B" w:rsidP="003D597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82" w:type="dxa"/>
            <w:gridSpan w:val="2"/>
            <w:vAlign w:val="center"/>
          </w:tcPr>
          <w:p w14:paraId="5E1CFA84" w14:textId="77777777" w:rsidR="003D597B" w:rsidRPr="003D597B" w:rsidRDefault="003D597B" w:rsidP="003D59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5E1CFA85" w14:textId="77777777" w:rsidR="003D597B" w:rsidRPr="003D597B" w:rsidRDefault="003D597B" w:rsidP="003D59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5E1CFA86" w14:textId="77777777" w:rsidR="003D597B" w:rsidRPr="003D597B" w:rsidRDefault="003D597B" w:rsidP="003D59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14:paraId="5E1CFA87" w14:textId="77777777" w:rsidR="003D597B" w:rsidRPr="003D597B" w:rsidRDefault="003D597B" w:rsidP="003D59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14:paraId="5E1CFA88" w14:textId="77777777" w:rsidR="003D597B" w:rsidRPr="003D597B" w:rsidRDefault="003D597B" w:rsidP="003D59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5E1CFA89" w14:textId="77777777" w:rsidR="003D597B" w:rsidRPr="003D597B" w:rsidRDefault="003D597B" w:rsidP="003D59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14:paraId="5E1CFA8A" w14:textId="77777777" w:rsidR="003D597B" w:rsidRPr="003D597B" w:rsidRDefault="003D597B" w:rsidP="003D59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5E1CFA8B" w14:textId="77777777" w:rsidR="003D597B" w:rsidRPr="003D597B" w:rsidRDefault="003D597B" w:rsidP="003D59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14:paraId="5E1CFA8C" w14:textId="77777777" w:rsidR="003D597B" w:rsidRPr="003D597B" w:rsidRDefault="003D597B" w:rsidP="003D59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D597B" w:rsidRPr="00A53BDB" w14:paraId="5E1CFA90" w14:textId="77777777" w:rsidTr="00903ED8">
        <w:trPr>
          <w:trHeight w:val="238"/>
        </w:trPr>
        <w:tc>
          <w:tcPr>
            <w:tcW w:w="1091" w:type="dxa"/>
            <w:vAlign w:val="center"/>
          </w:tcPr>
          <w:p w14:paraId="5E1CFA8E" w14:textId="77777777" w:rsidR="003D597B" w:rsidRPr="003D597B" w:rsidRDefault="003D597B" w:rsidP="003D59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/>
                <w:b/>
                <w:sz w:val="20"/>
                <w:szCs w:val="20"/>
              </w:rPr>
              <w:t>Others :</w:t>
            </w:r>
            <w:proofErr w:type="gramEnd"/>
          </w:p>
        </w:tc>
        <w:tc>
          <w:tcPr>
            <w:tcW w:w="9210" w:type="dxa"/>
            <w:gridSpan w:val="12"/>
            <w:vAlign w:val="center"/>
          </w:tcPr>
          <w:p w14:paraId="5E1CFA8F" w14:textId="77777777" w:rsidR="003D597B" w:rsidRPr="003D597B" w:rsidRDefault="003D597B" w:rsidP="003D59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E1CFA91" w14:textId="77777777" w:rsidR="00FF0A24" w:rsidRDefault="00FF0A24" w:rsidP="00BC0E62"/>
    <w:tbl>
      <w:tblPr>
        <w:tblStyle w:val="TableGrid"/>
        <w:tblW w:w="10170" w:type="dxa"/>
        <w:tblInd w:w="-252" w:type="dxa"/>
        <w:tblLook w:val="04A0" w:firstRow="1" w:lastRow="0" w:firstColumn="1" w:lastColumn="0" w:noHBand="0" w:noVBand="1"/>
      </w:tblPr>
      <w:tblGrid>
        <w:gridCol w:w="7365"/>
        <w:gridCol w:w="2805"/>
      </w:tblGrid>
      <w:tr w:rsidR="008509F0" w:rsidRPr="00AC4B44" w14:paraId="5E1CFA93" w14:textId="77777777" w:rsidTr="00F96016">
        <w:trPr>
          <w:trHeight w:val="170"/>
          <w:tblHeader/>
        </w:trPr>
        <w:tc>
          <w:tcPr>
            <w:tcW w:w="10170" w:type="dxa"/>
            <w:gridSpan w:val="2"/>
            <w:shd w:val="clear" w:color="auto" w:fill="FDE9D9" w:themeFill="accent6" w:themeFillTint="33"/>
          </w:tcPr>
          <w:p w14:paraId="5E1CFA92" w14:textId="77777777" w:rsidR="008509F0" w:rsidRPr="00AC4B44" w:rsidRDefault="008509F0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AC4B44">
              <w:rPr>
                <w:rFonts w:asciiTheme="minorHAnsi" w:hAnsiTheme="minorHAnsi" w:cs="Arial"/>
                <w:b/>
                <w:sz w:val="20"/>
                <w:szCs w:val="20"/>
              </w:rPr>
              <w:t>Basic Details of the study</w:t>
            </w:r>
          </w:p>
        </w:tc>
      </w:tr>
      <w:tr w:rsidR="00CE5B35" w:rsidRPr="00AC4B44" w14:paraId="5E1CFA97" w14:textId="77777777" w:rsidTr="00F96016">
        <w:trPr>
          <w:trHeight w:val="75"/>
        </w:trPr>
        <w:tc>
          <w:tcPr>
            <w:tcW w:w="7365" w:type="dxa"/>
          </w:tcPr>
          <w:p w14:paraId="5E1CFA94" w14:textId="77777777" w:rsidR="00CE5B35" w:rsidRPr="00AC4B44" w:rsidRDefault="00CE5B35" w:rsidP="00BC0E62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C4B44">
              <w:rPr>
                <w:rFonts w:asciiTheme="minorHAnsi" w:hAnsiTheme="minorHAnsi"/>
                <w:b/>
                <w:sz w:val="20"/>
                <w:szCs w:val="20"/>
              </w:rPr>
              <w:t>Starting points to be picked up through Random Sampling or Purposive?</w:t>
            </w:r>
          </w:p>
        </w:tc>
        <w:tc>
          <w:tcPr>
            <w:tcW w:w="2805" w:type="dxa"/>
          </w:tcPr>
          <w:p w14:paraId="5E1CFA96" w14:textId="23E80C5C" w:rsidR="00F412EF" w:rsidRPr="00AC4B44" w:rsidRDefault="007546A3" w:rsidP="00453916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Quasi Random</w:t>
            </w:r>
          </w:p>
        </w:tc>
      </w:tr>
      <w:tr w:rsidR="00CE5B35" w:rsidRPr="00AC4B44" w14:paraId="5E1CFA9A" w14:textId="77777777" w:rsidTr="00F96016">
        <w:trPr>
          <w:trHeight w:val="75"/>
        </w:trPr>
        <w:tc>
          <w:tcPr>
            <w:tcW w:w="7365" w:type="dxa"/>
          </w:tcPr>
          <w:p w14:paraId="5E1CFA98" w14:textId="77777777" w:rsidR="00CE5B35" w:rsidRPr="00AC4B44" w:rsidRDefault="00CE5B35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C4B44">
              <w:rPr>
                <w:rFonts w:asciiTheme="minorHAnsi" w:hAnsiTheme="minorHAnsi"/>
                <w:b/>
                <w:sz w:val="20"/>
                <w:szCs w:val="20"/>
              </w:rPr>
              <w:t>Random Sampling unit will be electoral roll / Voter or polling booth list?</w:t>
            </w:r>
          </w:p>
        </w:tc>
        <w:tc>
          <w:tcPr>
            <w:tcW w:w="2805" w:type="dxa"/>
          </w:tcPr>
          <w:p w14:paraId="5E1CFA99" w14:textId="4C4FD81D" w:rsidR="00CE5B35" w:rsidRPr="00AC4B44" w:rsidRDefault="007E1972" w:rsidP="00453916">
            <w:pPr>
              <w:rPr>
                <w:rFonts w:asciiTheme="minorHAnsi" w:hAnsiTheme="minorHAnsi"/>
                <w:sz w:val="20"/>
                <w:szCs w:val="20"/>
              </w:rPr>
            </w:pPr>
            <w:r w:rsidRPr="00AC4B44"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CE5B35" w:rsidRPr="00AC4B44" w14:paraId="5E1CFA9D" w14:textId="77777777" w:rsidTr="00F96016">
        <w:trPr>
          <w:trHeight w:val="75"/>
        </w:trPr>
        <w:tc>
          <w:tcPr>
            <w:tcW w:w="7365" w:type="dxa"/>
          </w:tcPr>
          <w:p w14:paraId="5E1CFA9B" w14:textId="77777777" w:rsidR="00CE5B35" w:rsidRPr="00AC4B44" w:rsidRDefault="00CE5B35" w:rsidP="0086131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C4B44">
              <w:rPr>
                <w:rFonts w:asciiTheme="minorHAnsi" w:hAnsiTheme="minorHAnsi"/>
                <w:b/>
                <w:sz w:val="20"/>
                <w:szCs w:val="20"/>
              </w:rPr>
              <w:t xml:space="preserve">Right Hand Rule </w:t>
            </w:r>
            <w:proofErr w:type="gramStart"/>
            <w:r w:rsidRPr="00AC4B44">
              <w:rPr>
                <w:rFonts w:asciiTheme="minorHAnsi" w:hAnsiTheme="minorHAnsi"/>
                <w:b/>
                <w:sz w:val="20"/>
                <w:szCs w:val="20"/>
              </w:rPr>
              <w:t xml:space="preserve">( </w:t>
            </w:r>
            <w:proofErr w:type="spellStart"/>
            <w:r w:rsidRPr="00AC4B44">
              <w:rPr>
                <w:rFonts w:asciiTheme="minorHAnsi" w:hAnsiTheme="minorHAnsi"/>
                <w:b/>
                <w:sz w:val="20"/>
                <w:szCs w:val="20"/>
              </w:rPr>
              <w:t>RHR</w:t>
            </w:r>
            <w:proofErr w:type="spellEnd"/>
            <w:proofErr w:type="gramEnd"/>
            <w:r w:rsidRPr="00AC4B44">
              <w:rPr>
                <w:rFonts w:asciiTheme="minorHAnsi" w:hAnsiTheme="minorHAnsi"/>
                <w:b/>
                <w:sz w:val="20"/>
                <w:szCs w:val="20"/>
              </w:rPr>
              <w:t>) to be followed within Starting points ( SP) ( Yes / No)</w:t>
            </w:r>
          </w:p>
        </w:tc>
        <w:tc>
          <w:tcPr>
            <w:tcW w:w="2805" w:type="dxa"/>
          </w:tcPr>
          <w:p w14:paraId="5E1CFA9C" w14:textId="25BC4C5F" w:rsidR="00CE5B35" w:rsidRPr="00AC4B44" w:rsidRDefault="002A2F03" w:rsidP="0045391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</w:tr>
      <w:tr w:rsidR="00CE5B35" w:rsidRPr="00AC4B44" w14:paraId="5E1CFAA0" w14:textId="77777777" w:rsidTr="00F96016">
        <w:trPr>
          <w:trHeight w:val="75"/>
        </w:trPr>
        <w:tc>
          <w:tcPr>
            <w:tcW w:w="7365" w:type="dxa"/>
          </w:tcPr>
          <w:p w14:paraId="5E1CFA9E" w14:textId="77777777" w:rsidR="00CE5B35" w:rsidRPr="00AC4B44" w:rsidRDefault="00CE5B35" w:rsidP="0086131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C4B44">
              <w:rPr>
                <w:rFonts w:asciiTheme="minorHAnsi" w:hAnsiTheme="minorHAnsi"/>
                <w:b/>
                <w:sz w:val="20"/>
                <w:szCs w:val="20"/>
              </w:rPr>
              <w:t xml:space="preserve">Zonal spread of starting points to be maintained or natural fall out as per </w:t>
            </w:r>
            <w:proofErr w:type="gramStart"/>
            <w:r w:rsidRPr="00AC4B44">
              <w:rPr>
                <w:rFonts w:asciiTheme="minorHAnsi" w:hAnsiTheme="minorHAnsi"/>
                <w:b/>
                <w:sz w:val="20"/>
                <w:szCs w:val="20"/>
              </w:rPr>
              <w:t>sampling :</w:t>
            </w:r>
            <w:proofErr w:type="gramEnd"/>
          </w:p>
        </w:tc>
        <w:tc>
          <w:tcPr>
            <w:tcW w:w="2805" w:type="dxa"/>
          </w:tcPr>
          <w:p w14:paraId="5E1CFA9F" w14:textId="791A13D7" w:rsidR="00CE5B35" w:rsidRPr="00AC4B44" w:rsidRDefault="007E1972" w:rsidP="00453916">
            <w:pPr>
              <w:rPr>
                <w:rFonts w:asciiTheme="minorHAnsi" w:hAnsiTheme="minorHAnsi"/>
                <w:sz w:val="20"/>
                <w:szCs w:val="20"/>
              </w:rPr>
            </w:pPr>
            <w:r w:rsidRPr="00AC4B44">
              <w:rPr>
                <w:rFonts w:asciiTheme="minorHAnsi" w:hAnsiTheme="minorHAnsi"/>
                <w:sz w:val="20"/>
                <w:szCs w:val="20"/>
              </w:rPr>
              <w:t>Zonal spread</w:t>
            </w:r>
          </w:p>
        </w:tc>
      </w:tr>
      <w:tr w:rsidR="00CE5B35" w:rsidRPr="00AC4B44" w14:paraId="5E1CFAA4" w14:textId="77777777" w:rsidTr="00F96016">
        <w:trPr>
          <w:trHeight w:val="75"/>
        </w:trPr>
        <w:tc>
          <w:tcPr>
            <w:tcW w:w="7365" w:type="dxa"/>
          </w:tcPr>
          <w:p w14:paraId="5E1CFAA1" w14:textId="77777777" w:rsidR="00CE5B35" w:rsidRPr="00AC4B44" w:rsidRDefault="00CE5B35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C4B44">
              <w:rPr>
                <w:rFonts w:asciiTheme="minorHAnsi" w:hAnsiTheme="minorHAnsi"/>
                <w:b/>
                <w:sz w:val="20"/>
                <w:szCs w:val="20"/>
              </w:rPr>
              <w:t xml:space="preserve">If sampling unit is Polling Booth from where </w:t>
            </w:r>
            <w:r w:rsidR="003D7987" w:rsidRPr="00AC4B44">
              <w:rPr>
                <w:rFonts w:asciiTheme="minorHAnsi" w:hAnsiTheme="minorHAnsi"/>
                <w:b/>
                <w:sz w:val="20"/>
                <w:szCs w:val="20"/>
              </w:rPr>
              <w:t xml:space="preserve">the first HH will be knocked? </w:t>
            </w:r>
          </w:p>
          <w:p w14:paraId="5E1CFAA2" w14:textId="77777777" w:rsidR="00CE5B35" w:rsidRPr="00AC4B44" w:rsidRDefault="00CE5B35" w:rsidP="003D7987">
            <w:pPr>
              <w:pStyle w:val="ListParagraph"/>
              <w:ind w:left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</w:tcPr>
          <w:p w14:paraId="5E1CFAA3" w14:textId="77777777" w:rsidR="00CE5B35" w:rsidRPr="00AC4B44" w:rsidRDefault="007E1972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AC4B44"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CE5B35" w:rsidRPr="00AC4B44" w14:paraId="5E1CFAAA" w14:textId="77777777" w:rsidTr="00F96016">
        <w:trPr>
          <w:trHeight w:val="75"/>
        </w:trPr>
        <w:tc>
          <w:tcPr>
            <w:tcW w:w="7365" w:type="dxa"/>
          </w:tcPr>
          <w:p w14:paraId="5E1CFAA5" w14:textId="77777777" w:rsidR="00CE5B35" w:rsidRPr="00AC4B44" w:rsidRDefault="00CE5B35" w:rsidP="00560A8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C4B44">
              <w:rPr>
                <w:rFonts w:asciiTheme="minorHAnsi" w:hAnsiTheme="minorHAnsi"/>
                <w:b/>
                <w:sz w:val="20"/>
                <w:szCs w:val="20"/>
              </w:rPr>
              <w:t xml:space="preserve">If sampling unit is area purposive from where the first HH will be knocked? </w:t>
            </w:r>
          </w:p>
          <w:p w14:paraId="5E1CFAA6" w14:textId="77777777" w:rsidR="007E1972" w:rsidRPr="00AC4B44" w:rsidRDefault="007E1972" w:rsidP="007E1972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color w:val="000000"/>
                <w:sz w:val="20"/>
                <w:szCs w:val="20"/>
              </w:rPr>
            </w:pPr>
            <w:r w:rsidRPr="00AC4B44">
              <w:rPr>
                <w:color w:val="000000"/>
                <w:sz w:val="20"/>
                <w:szCs w:val="20"/>
              </w:rPr>
              <w:t xml:space="preserve">Once you reach the area look for the mid-point of that area. Slight here &amp; there is ok. </w:t>
            </w:r>
          </w:p>
          <w:p w14:paraId="5E1CFAA7" w14:textId="77777777" w:rsidR="00CE5B35" w:rsidRPr="00AC4B44" w:rsidRDefault="00CE5B35" w:rsidP="00560A8D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AC4B44">
              <w:rPr>
                <w:color w:val="000000"/>
                <w:sz w:val="20"/>
                <w:szCs w:val="20"/>
              </w:rPr>
              <w:lastRenderedPageBreak/>
              <w:t>Once you reach the mid-</w:t>
            </w:r>
            <w:proofErr w:type="gramStart"/>
            <w:r w:rsidRPr="00AC4B44">
              <w:rPr>
                <w:color w:val="000000"/>
                <w:sz w:val="20"/>
                <w:szCs w:val="20"/>
              </w:rPr>
              <w:t>point ,</w:t>
            </w:r>
            <w:proofErr w:type="gramEnd"/>
            <w:r w:rsidRPr="00AC4B44">
              <w:rPr>
                <w:color w:val="000000"/>
                <w:sz w:val="20"/>
                <w:szCs w:val="20"/>
              </w:rPr>
              <w:t xml:space="preserve"> HH which is at the nearest </w:t>
            </w:r>
            <w:r w:rsidR="00CD4342" w:rsidRPr="00AC4B44">
              <w:rPr>
                <w:color w:val="000000"/>
                <w:sz w:val="20"/>
                <w:szCs w:val="20"/>
              </w:rPr>
              <w:t>Xing</w:t>
            </w:r>
            <w:r w:rsidRPr="00AC4B44">
              <w:rPr>
                <w:color w:val="000000"/>
                <w:sz w:val="20"/>
                <w:szCs w:val="20"/>
              </w:rPr>
              <w:t xml:space="preserve"> of the road or lane of mid-point</w:t>
            </w:r>
          </w:p>
        </w:tc>
        <w:tc>
          <w:tcPr>
            <w:tcW w:w="2805" w:type="dxa"/>
          </w:tcPr>
          <w:p w14:paraId="5E1CFAA8" w14:textId="77777777" w:rsidR="007E1972" w:rsidRPr="00AC4B44" w:rsidRDefault="007E1972" w:rsidP="007E1972">
            <w:pPr>
              <w:rPr>
                <w:color w:val="000000"/>
                <w:sz w:val="20"/>
                <w:szCs w:val="20"/>
              </w:rPr>
            </w:pPr>
            <w:r w:rsidRPr="00AC4B44">
              <w:rPr>
                <w:color w:val="000000"/>
                <w:sz w:val="20"/>
                <w:szCs w:val="20"/>
              </w:rPr>
              <w:lastRenderedPageBreak/>
              <w:t xml:space="preserve">Once interviewer reach the area look for the mid-point of that area. Slight here &amp; there is ok. </w:t>
            </w:r>
          </w:p>
          <w:p w14:paraId="5E1CFAA9" w14:textId="77777777" w:rsidR="00CE5B35" w:rsidRPr="00AC4B44" w:rsidRDefault="00CE5B35" w:rsidP="00BC0E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5B35" w:rsidRPr="00AC4B44" w14:paraId="5E1CFAAD" w14:textId="77777777" w:rsidTr="00F96016">
        <w:tc>
          <w:tcPr>
            <w:tcW w:w="7365" w:type="dxa"/>
          </w:tcPr>
          <w:p w14:paraId="5E1CFAAB" w14:textId="77777777" w:rsidR="00CE5B35" w:rsidRPr="00AC4B44" w:rsidRDefault="00CE5B35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C4B44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 xml:space="preserve">Contacts to be maintained in each SP? </w:t>
            </w:r>
            <w:proofErr w:type="gramStart"/>
            <w:r w:rsidRPr="00AC4B44">
              <w:rPr>
                <w:rFonts w:asciiTheme="minorHAnsi" w:hAnsiTheme="minorHAnsi"/>
                <w:b/>
                <w:sz w:val="20"/>
                <w:szCs w:val="20"/>
              </w:rPr>
              <w:t>( Yes</w:t>
            </w:r>
            <w:proofErr w:type="gramEnd"/>
            <w:r w:rsidRPr="00AC4B44">
              <w:rPr>
                <w:rFonts w:asciiTheme="minorHAnsi" w:hAnsiTheme="minorHAnsi"/>
                <w:b/>
                <w:sz w:val="20"/>
                <w:szCs w:val="20"/>
              </w:rPr>
              <w:t xml:space="preserve"> / No)</w:t>
            </w:r>
          </w:p>
        </w:tc>
        <w:tc>
          <w:tcPr>
            <w:tcW w:w="2805" w:type="dxa"/>
          </w:tcPr>
          <w:p w14:paraId="5E1CFAAC" w14:textId="52315889" w:rsidR="00CE5B35" w:rsidRPr="00AC4B44" w:rsidRDefault="00734590" w:rsidP="0045391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</w:tr>
      <w:tr w:rsidR="00CE5B35" w:rsidRPr="00AC4B44" w14:paraId="5E1CFAB0" w14:textId="77777777" w:rsidTr="00F96016">
        <w:tc>
          <w:tcPr>
            <w:tcW w:w="7365" w:type="dxa"/>
          </w:tcPr>
          <w:p w14:paraId="5E1CFAAE" w14:textId="77777777" w:rsidR="00CE5B35" w:rsidRPr="00AC4B44" w:rsidRDefault="00CE5B35" w:rsidP="00560A8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C4B44">
              <w:rPr>
                <w:rFonts w:asciiTheme="minorHAnsi" w:hAnsiTheme="minorHAnsi"/>
                <w:b/>
                <w:sz w:val="20"/>
                <w:szCs w:val="20"/>
              </w:rPr>
              <w:t xml:space="preserve">Area Summary sheet / General Contact sheets to be maintained?  </w:t>
            </w:r>
            <w:proofErr w:type="gramStart"/>
            <w:r w:rsidRPr="00AC4B44">
              <w:rPr>
                <w:rFonts w:asciiTheme="minorHAnsi" w:hAnsiTheme="minorHAnsi"/>
                <w:b/>
                <w:sz w:val="20"/>
                <w:szCs w:val="20"/>
              </w:rPr>
              <w:t>( Yes</w:t>
            </w:r>
            <w:proofErr w:type="gramEnd"/>
            <w:r w:rsidRPr="00AC4B44">
              <w:rPr>
                <w:rFonts w:asciiTheme="minorHAnsi" w:hAnsiTheme="minorHAnsi"/>
                <w:b/>
                <w:sz w:val="20"/>
                <w:szCs w:val="20"/>
              </w:rPr>
              <w:t xml:space="preserve"> / No)</w:t>
            </w:r>
          </w:p>
        </w:tc>
        <w:tc>
          <w:tcPr>
            <w:tcW w:w="2805" w:type="dxa"/>
          </w:tcPr>
          <w:p w14:paraId="5E1CFAAF" w14:textId="77777777" w:rsidR="00CE5B35" w:rsidRPr="00AC4B44" w:rsidRDefault="007E1972" w:rsidP="00453916">
            <w:pPr>
              <w:rPr>
                <w:rFonts w:asciiTheme="minorHAnsi" w:hAnsiTheme="minorHAnsi"/>
                <w:sz w:val="20"/>
                <w:szCs w:val="20"/>
              </w:rPr>
            </w:pPr>
            <w:r w:rsidRPr="00AC4B44"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</w:tr>
      <w:tr w:rsidR="00CE5B35" w:rsidRPr="00AC4B44" w14:paraId="5E1CFAB3" w14:textId="77777777" w:rsidTr="00F96016">
        <w:tc>
          <w:tcPr>
            <w:tcW w:w="7365" w:type="dxa"/>
          </w:tcPr>
          <w:p w14:paraId="5E1CFAB1" w14:textId="77777777" w:rsidR="00CE5B35" w:rsidRPr="00AC4B44" w:rsidRDefault="00CE5B35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C4B44">
              <w:rPr>
                <w:rFonts w:asciiTheme="minorHAnsi" w:hAnsiTheme="minorHAnsi"/>
                <w:b/>
                <w:sz w:val="20"/>
                <w:szCs w:val="20"/>
              </w:rPr>
              <w:t xml:space="preserve">Contacts to be given any serial number? </w:t>
            </w:r>
            <w:proofErr w:type="gramStart"/>
            <w:r w:rsidRPr="00AC4B44">
              <w:rPr>
                <w:rFonts w:asciiTheme="minorHAnsi" w:hAnsiTheme="minorHAnsi"/>
                <w:b/>
                <w:sz w:val="20"/>
                <w:szCs w:val="20"/>
              </w:rPr>
              <w:t>( Yes</w:t>
            </w:r>
            <w:proofErr w:type="gramEnd"/>
            <w:r w:rsidRPr="00AC4B44">
              <w:rPr>
                <w:rFonts w:asciiTheme="minorHAnsi" w:hAnsiTheme="minorHAnsi"/>
                <w:b/>
                <w:sz w:val="20"/>
                <w:szCs w:val="20"/>
              </w:rPr>
              <w:t xml:space="preserve"> / No)</w:t>
            </w:r>
          </w:p>
        </w:tc>
        <w:tc>
          <w:tcPr>
            <w:tcW w:w="2805" w:type="dxa"/>
          </w:tcPr>
          <w:p w14:paraId="5E1CFAB2" w14:textId="77777777" w:rsidR="00CE5B35" w:rsidRPr="00AC4B44" w:rsidRDefault="007E1972" w:rsidP="00453916">
            <w:pPr>
              <w:rPr>
                <w:rFonts w:asciiTheme="minorHAnsi" w:hAnsiTheme="minorHAnsi"/>
                <w:sz w:val="20"/>
                <w:szCs w:val="20"/>
              </w:rPr>
            </w:pPr>
            <w:r w:rsidRPr="00AC4B44"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</w:tr>
      <w:tr w:rsidR="00CE5B35" w:rsidRPr="00AC4B44" w14:paraId="5E1CFAB6" w14:textId="77777777" w:rsidTr="00F96016">
        <w:tc>
          <w:tcPr>
            <w:tcW w:w="7365" w:type="dxa"/>
          </w:tcPr>
          <w:p w14:paraId="5E1CFAB4" w14:textId="77777777" w:rsidR="00CE5B35" w:rsidRPr="00AC4B44" w:rsidRDefault="00CE5B35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C4B44">
              <w:rPr>
                <w:rFonts w:asciiTheme="minorHAnsi" w:hAnsiTheme="minorHAnsi"/>
                <w:b/>
                <w:sz w:val="20"/>
                <w:szCs w:val="20"/>
              </w:rPr>
              <w:t xml:space="preserve">If Area Summary sheet / General Contact sheets </w:t>
            </w:r>
            <w:proofErr w:type="gramStart"/>
            <w:r w:rsidRPr="00AC4B44">
              <w:rPr>
                <w:rFonts w:asciiTheme="minorHAnsi" w:hAnsiTheme="minorHAnsi"/>
                <w:b/>
                <w:sz w:val="20"/>
                <w:szCs w:val="20"/>
              </w:rPr>
              <w:t>needs</w:t>
            </w:r>
            <w:proofErr w:type="gramEnd"/>
            <w:r w:rsidRPr="00AC4B44">
              <w:rPr>
                <w:rFonts w:asciiTheme="minorHAnsi" w:hAnsiTheme="minorHAnsi"/>
                <w:b/>
                <w:sz w:val="20"/>
                <w:szCs w:val="20"/>
              </w:rPr>
              <w:t xml:space="preserve"> to be maintained, needs to be dispatched? </w:t>
            </w:r>
            <w:proofErr w:type="gramStart"/>
            <w:r w:rsidRPr="00AC4B44">
              <w:rPr>
                <w:rFonts w:asciiTheme="minorHAnsi" w:hAnsiTheme="minorHAnsi"/>
                <w:b/>
                <w:sz w:val="20"/>
                <w:szCs w:val="20"/>
              </w:rPr>
              <w:t>( Yes</w:t>
            </w:r>
            <w:proofErr w:type="gramEnd"/>
            <w:r w:rsidRPr="00AC4B44">
              <w:rPr>
                <w:rFonts w:asciiTheme="minorHAnsi" w:hAnsiTheme="minorHAnsi"/>
                <w:b/>
                <w:sz w:val="20"/>
                <w:szCs w:val="20"/>
              </w:rPr>
              <w:t xml:space="preserve"> / No)</w:t>
            </w:r>
          </w:p>
        </w:tc>
        <w:tc>
          <w:tcPr>
            <w:tcW w:w="2805" w:type="dxa"/>
          </w:tcPr>
          <w:p w14:paraId="5E1CFAB5" w14:textId="77777777" w:rsidR="00CE5B35" w:rsidRPr="00AC4B44" w:rsidRDefault="007E1972" w:rsidP="00453916">
            <w:pPr>
              <w:rPr>
                <w:rFonts w:asciiTheme="minorHAnsi" w:hAnsiTheme="minorHAnsi"/>
                <w:sz w:val="20"/>
                <w:szCs w:val="20"/>
              </w:rPr>
            </w:pPr>
            <w:r w:rsidRPr="00AC4B44"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</w:tr>
      <w:tr w:rsidR="00CE5B35" w:rsidRPr="00AC4B44" w14:paraId="5E1CFAB9" w14:textId="77777777" w:rsidTr="00F96016">
        <w:tc>
          <w:tcPr>
            <w:tcW w:w="7365" w:type="dxa"/>
          </w:tcPr>
          <w:p w14:paraId="5E1CFAB7" w14:textId="77777777" w:rsidR="00CE5B35" w:rsidRPr="00AC4B44" w:rsidRDefault="00CE5B35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C4B44">
              <w:rPr>
                <w:rFonts w:asciiTheme="minorHAnsi" w:hAnsiTheme="minorHAnsi"/>
                <w:b/>
                <w:sz w:val="20"/>
                <w:szCs w:val="20"/>
              </w:rPr>
              <w:t xml:space="preserve">Listings: If there is any Fixed number of listings in each SP? </w:t>
            </w:r>
            <w:proofErr w:type="gramStart"/>
            <w:r w:rsidRPr="00AC4B44">
              <w:rPr>
                <w:rFonts w:asciiTheme="minorHAnsi" w:hAnsiTheme="minorHAnsi"/>
                <w:b/>
                <w:sz w:val="20"/>
                <w:szCs w:val="20"/>
              </w:rPr>
              <w:t>( Yes</w:t>
            </w:r>
            <w:proofErr w:type="gramEnd"/>
            <w:r w:rsidRPr="00AC4B44">
              <w:rPr>
                <w:rFonts w:asciiTheme="minorHAnsi" w:hAnsiTheme="minorHAnsi"/>
                <w:b/>
                <w:sz w:val="20"/>
                <w:szCs w:val="20"/>
              </w:rPr>
              <w:t xml:space="preserve"> / No)</w:t>
            </w:r>
          </w:p>
        </w:tc>
        <w:tc>
          <w:tcPr>
            <w:tcW w:w="2805" w:type="dxa"/>
          </w:tcPr>
          <w:p w14:paraId="5E1CFAB8" w14:textId="486D6EFD" w:rsidR="00CE5B35" w:rsidRPr="00BA007A" w:rsidRDefault="0054531E" w:rsidP="00BC0E62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/>
                <w:sz w:val="20"/>
                <w:szCs w:val="20"/>
                <w:highlight w:val="yellow"/>
              </w:rPr>
              <w:t>NA</w:t>
            </w:r>
          </w:p>
        </w:tc>
      </w:tr>
      <w:tr w:rsidR="00CE5B35" w:rsidRPr="00AC4B44" w14:paraId="5E1CFABC" w14:textId="77777777" w:rsidTr="00F96016">
        <w:tc>
          <w:tcPr>
            <w:tcW w:w="7365" w:type="dxa"/>
          </w:tcPr>
          <w:p w14:paraId="5E1CFABA" w14:textId="77777777" w:rsidR="00CE5B35" w:rsidRPr="00AC4B44" w:rsidRDefault="00CE5B35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C4B44">
              <w:rPr>
                <w:rFonts w:asciiTheme="minorHAnsi" w:hAnsiTheme="minorHAnsi"/>
                <w:b/>
                <w:sz w:val="20"/>
                <w:szCs w:val="20"/>
              </w:rPr>
              <w:t xml:space="preserve">Listings: If there is any maximum number of listings in each SP? </w:t>
            </w:r>
            <w:proofErr w:type="gramStart"/>
            <w:r w:rsidRPr="00AC4B44">
              <w:rPr>
                <w:rFonts w:asciiTheme="minorHAnsi" w:hAnsiTheme="minorHAnsi"/>
                <w:b/>
                <w:sz w:val="20"/>
                <w:szCs w:val="20"/>
              </w:rPr>
              <w:t>( Yes</w:t>
            </w:r>
            <w:proofErr w:type="gramEnd"/>
            <w:r w:rsidRPr="00AC4B44">
              <w:rPr>
                <w:rFonts w:asciiTheme="minorHAnsi" w:hAnsiTheme="minorHAnsi"/>
                <w:b/>
                <w:sz w:val="20"/>
                <w:szCs w:val="20"/>
              </w:rPr>
              <w:t xml:space="preserve"> / No)</w:t>
            </w:r>
          </w:p>
        </w:tc>
        <w:tc>
          <w:tcPr>
            <w:tcW w:w="2805" w:type="dxa"/>
          </w:tcPr>
          <w:p w14:paraId="5E1CFABB" w14:textId="3FD8EA7B" w:rsidR="00CE5B35" w:rsidRPr="00BA007A" w:rsidRDefault="00BA007A" w:rsidP="00BC0E62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BA007A">
              <w:rPr>
                <w:rFonts w:asciiTheme="minorHAnsi" w:hAnsiTheme="minorHAnsi"/>
                <w:sz w:val="20"/>
                <w:szCs w:val="20"/>
                <w:highlight w:val="yellow"/>
              </w:rPr>
              <w:t>N</w:t>
            </w:r>
            <w:r w:rsidR="0054531E">
              <w:rPr>
                <w:rFonts w:asciiTheme="minorHAnsi" w:hAnsiTheme="minorHAnsi"/>
                <w:sz w:val="20"/>
                <w:szCs w:val="20"/>
                <w:highlight w:val="yellow"/>
              </w:rPr>
              <w:t>A</w:t>
            </w:r>
          </w:p>
        </w:tc>
      </w:tr>
      <w:tr w:rsidR="00CE5B35" w:rsidRPr="00AC4B44" w14:paraId="5E1CFABF" w14:textId="77777777" w:rsidTr="00F96016">
        <w:tc>
          <w:tcPr>
            <w:tcW w:w="7365" w:type="dxa"/>
          </w:tcPr>
          <w:p w14:paraId="5E1CFABD" w14:textId="77777777" w:rsidR="00CE5B35" w:rsidRPr="00AC4B44" w:rsidRDefault="00CE5B35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C4B44">
              <w:rPr>
                <w:rFonts w:asciiTheme="minorHAnsi" w:hAnsiTheme="minorHAnsi"/>
                <w:b/>
                <w:sz w:val="20"/>
                <w:szCs w:val="20"/>
              </w:rPr>
              <w:t xml:space="preserve">Listings: Which is non-qualifying for main to be given any serial number by </w:t>
            </w:r>
            <w:proofErr w:type="gramStart"/>
            <w:r w:rsidRPr="00AC4B44">
              <w:rPr>
                <w:rFonts w:asciiTheme="minorHAnsi" w:hAnsiTheme="minorHAnsi"/>
                <w:b/>
                <w:sz w:val="20"/>
                <w:szCs w:val="20"/>
              </w:rPr>
              <w:t>SP ?</w:t>
            </w:r>
            <w:proofErr w:type="gramEnd"/>
            <w:r w:rsidRPr="00AC4B44">
              <w:rPr>
                <w:rFonts w:asciiTheme="minorHAnsi" w:hAnsiTheme="minorHAnsi"/>
                <w:b/>
                <w:sz w:val="20"/>
                <w:szCs w:val="20"/>
              </w:rPr>
              <w:t xml:space="preserve">  </w:t>
            </w:r>
            <w:proofErr w:type="gramStart"/>
            <w:r w:rsidRPr="00AC4B44">
              <w:rPr>
                <w:rFonts w:asciiTheme="minorHAnsi" w:hAnsiTheme="minorHAnsi"/>
                <w:b/>
                <w:sz w:val="20"/>
                <w:szCs w:val="20"/>
              </w:rPr>
              <w:t>( Yes</w:t>
            </w:r>
            <w:proofErr w:type="gramEnd"/>
            <w:r w:rsidRPr="00AC4B44">
              <w:rPr>
                <w:rFonts w:asciiTheme="minorHAnsi" w:hAnsiTheme="minorHAnsi"/>
                <w:b/>
                <w:sz w:val="20"/>
                <w:szCs w:val="20"/>
              </w:rPr>
              <w:t xml:space="preserve"> / No)</w:t>
            </w:r>
          </w:p>
        </w:tc>
        <w:tc>
          <w:tcPr>
            <w:tcW w:w="2805" w:type="dxa"/>
          </w:tcPr>
          <w:p w14:paraId="5E1CFABE" w14:textId="7E9DA4EF" w:rsidR="00CE5B35" w:rsidRPr="00AC4B44" w:rsidRDefault="00BB0A75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CE5B35" w:rsidRPr="00AC4B44" w14:paraId="5E1CFAC2" w14:textId="77777777" w:rsidTr="00F96016">
        <w:tc>
          <w:tcPr>
            <w:tcW w:w="7365" w:type="dxa"/>
          </w:tcPr>
          <w:p w14:paraId="5E1CFAC0" w14:textId="77777777" w:rsidR="00CE5B35" w:rsidRPr="00AC4B44" w:rsidRDefault="00CE5B35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C4B44">
              <w:rPr>
                <w:rFonts w:asciiTheme="minorHAnsi" w:hAnsiTheme="minorHAnsi"/>
                <w:b/>
                <w:sz w:val="20"/>
                <w:szCs w:val="20"/>
              </w:rPr>
              <w:t xml:space="preserve">Listings: Which is non-qualifying for main to be maintained &amp; dispatched? </w:t>
            </w:r>
            <w:proofErr w:type="gramStart"/>
            <w:r w:rsidRPr="00AC4B44">
              <w:rPr>
                <w:rFonts w:asciiTheme="minorHAnsi" w:hAnsiTheme="minorHAnsi"/>
                <w:b/>
                <w:sz w:val="20"/>
                <w:szCs w:val="20"/>
              </w:rPr>
              <w:t>( Yes</w:t>
            </w:r>
            <w:proofErr w:type="gramEnd"/>
            <w:r w:rsidRPr="00AC4B44">
              <w:rPr>
                <w:rFonts w:asciiTheme="minorHAnsi" w:hAnsiTheme="minorHAnsi"/>
                <w:b/>
                <w:sz w:val="20"/>
                <w:szCs w:val="20"/>
              </w:rPr>
              <w:t xml:space="preserve"> / No)</w:t>
            </w:r>
          </w:p>
        </w:tc>
        <w:tc>
          <w:tcPr>
            <w:tcW w:w="2805" w:type="dxa"/>
          </w:tcPr>
          <w:p w14:paraId="5E1CFAC1" w14:textId="743C7385" w:rsidR="00CE5B35" w:rsidRPr="00AC4B44" w:rsidRDefault="007E1972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AC4B44">
              <w:rPr>
                <w:rFonts w:asciiTheme="minorHAnsi" w:hAnsiTheme="minorHAnsi"/>
                <w:sz w:val="20"/>
                <w:szCs w:val="20"/>
              </w:rPr>
              <w:t>N</w:t>
            </w:r>
            <w:r w:rsidR="00241FFF">
              <w:rPr>
                <w:rFonts w:asciiTheme="minorHAnsi" w:hAnsiTheme="minorHAnsi"/>
                <w:sz w:val="20"/>
                <w:szCs w:val="20"/>
              </w:rPr>
              <w:t>A</w:t>
            </w:r>
          </w:p>
        </w:tc>
      </w:tr>
      <w:tr w:rsidR="00CE5B35" w:rsidRPr="00AC4B44" w14:paraId="5E1CFAC5" w14:textId="77777777" w:rsidTr="00F96016">
        <w:tc>
          <w:tcPr>
            <w:tcW w:w="7365" w:type="dxa"/>
          </w:tcPr>
          <w:p w14:paraId="5E1CFAC3" w14:textId="77777777" w:rsidR="00CE5B35" w:rsidRPr="00AC4B44" w:rsidRDefault="00CE5B35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C4B44">
              <w:rPr>
                <w:rFonts w:asciiTheme="minorHAnsi" w:hAnsiTheme="minorHAnsi"/>
                <w:b/>
                <w:sz w:val="20"/>
                <w:szCs w:val="20"/>
              </w:rPr>
              <w:t xml:space="preserve">Main / Detail Interview: If there is any Fixed number of Main / Detail Interview in each </w:t>
            </w:r>
            <w:proofErr w:type="gramStart"/>
            <w:r w:rsidRPr="00AC4B44">
              <w:rPr>
                <w:rFonts w:asciiTheme="minorHAnsi" w:hAnsiTheme="minorHAnsi"/>
                <w:b/>
                <w:sz w:val="20"/>
                <w:szCs w:val="20"/>
              </w:rPr>
              <w:t>SP ?</w:t>
            </w:r>
            <w:proofErr w:type="gramEnd"/>
            <w:r w:rsidRPr="00AC4B44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gramStart"/>
            <w:r w:rsidRPr="00AC4B44">
              <w:rPr>
                <w:rFonts w:asciiTheme="minorHAnsi" w:hAnsiTheme="minorHAnsi"/>
                <w:b/>
                <w:sz w:val="20"/>
                <w:szCs w:val="20"/>
              </w:rPr>
              <w:t>( Yes</w:t>
            </w:r>
            <w:proofErr w:type="gramEnd"/>
            <w:r w:rsidRPr="00AC4B44">
              <w:rPr>
                <w:rFonts w:asciiTheme="minorHAnsi" w:hAnsiTheme="minorHAnsi"/>
                <w:b/>
                <w:sz w:val="20"/>
                <w:szCs w:val="20"/>
              </w:rPr>
              <w:t xml:space="preserve"> / No)</w:t>
            </w:r>
          </w:p>
        </w:tc>
        <w:tc>
          <w:tcPr>
            <w:tcW w:w="2805" w:type="dxa"/>
          </w:tcPr>
          <w:p w14:paraId="5E1CFAC4" w14:textId="1AFA0C28" w:rsidR="00CE5B35" w:rsidRPr="00AC4B44" w:rsidRDefault="00BB0A75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</w:tr>
      <w:tr w:rsidR="00CE5B35" w:rsidRPr="00AC4B44" w14:paraId="5E1CFAC8" w14:textId="77777777" w:rsidTr="00F96016">
        <w:tc>
          <w:tcPr>
            <w:tcW w:w="7365" w:type="dxa"/>
          </w:tcPr>
          <w:p w14:paraId="5E1CFAC6" w14:textId="77777777" w:rsidR="00CE5B35" w:rsidRPr="00AC4B44" w:rsidRDefault="00CE5B35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C4B44">
              <w:rPr>
                <w:rFonts w:asciiTheme="minorHAnsi" w:hAnsiTheme="minorHAnsi"/>
                <w:b/>
                <w:sz w:val="20"/>
                <w:szCs w:val="20"/>
              </w:rPr>
              <w:t xml:space="preserve">Main / Detail Interview: If there is any maximum number of Main / Detail Interview in each SP? </w:t>
            </w:r>
            <w:proofErr w:type="gramStart"/>
            <w:r w:rsidRPr="00AC4B44">
              <w:rPr>
                <w:rFonts w:asciiTheme="minorHAnsi" w:hAnsiTheme="minorHAnsi"/>
                <w:b/>
                <w:sz w:val="20"/>
                <w:szCs w:val="20"/>
              </w:rPr>
              <w:t>( Yes</w:t>
            </w:r>
            <w:proofErr w:type="gramEnd"/>
            <w:r w:rsidRPr="00AC4B44">
              <w:rPr>
                <w:rFonts w:asciiTheme="minorHAnsi" w:hAnsiTheme="minorHAnsi"/>
                <w:b/>
                <w:sz w:val="20"/>
                <w:szCs w:val="20"/>
              </w:rPr>
              <w:t xml:space="preserve"> / No)</w:t>
            </w:r>
          </w:p>
        </w:tc>
        <w:tc>
          <w:tcPr>
            <w:tcW w:w="2805" w:type="dxa"/>
          </w:tcPr>
          <w:p w14:paraId="5E1CFAC7" w14:textId="68A53F8C" w:rsidR="00CE5B35" w:rsidRPr="00AC4B44" w:rsidRDefault="00B45C19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</w:tr>
      <w:tr w:rsidR="00C478D2" w:rsidRPr="00AC4B44" w14:paraId="5E1CFACB" w14:textId="77777777" w:rsidTr="00C478D2">
        <w:tc>
          <w:tcPr>
            <w:tcW w:w="7365" w:type="dxa"/>
            <w:tcBorders>
              <w:bottom w:val="single" w:sz="4" w:space="0" w:color="auto"/>
            </w:tcBorders>
          </w:tcPr>
          <w:p w14:paraId="5E1CFAC9" w14:textId="77777777" w:rsidR="00C478D2" w:rsidRPr="00AC4B44" w:rsidRDefault="00C478D2" w:rsidP="0045391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C4B44">
              <w:rPr>
                <w:rFonts w:asciiTheme="minorHAnsi" w:hAnsiTheme="minorHAnsi"/>
                <w:b/>
                <w:sz w:val="20"/>
                <w:szCs w:val="20"/>
              </w:rPr>
              <w:t>LOI Listing</w:t>
            </w:r>
          </w:p>
        </w:tc>
        <w:tc>
          <w:tcPr>
            <w:tcW w:w="2805" w:type="dxa"/>
            <w:vMerge w:val="restart"/>
            <w:vAlign w:val="center"/>
          </w:tcPr>
          <w:p w14:paraId="5E1CFACA" w14:textId="59CAA1A3" w:rsidR="00C478D2" w:rsidRPr="00AC4B44" w:rsidRDefault="00B45C19" w:rsidP="00C478D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 mins</w:t>
            </w:r>
          </w:p>
        </w:tc>
      </w:tr>
      <w:tr w:rsidR="00C478D2" w:rsidRPr="00AC4B44" w14:paraId="5E1CFACE" w14:textId="77777777" w:rsidTr="00F96016">
        <w:tc>
          <w:tcPr>
            <w:tcW w:w="7365" w:type="dxa"/>
            <w:shd w:val="clear" w:color="auto" w:fill="auto"/>
          </w:tcPr>
          <w:p w14:paraId="5E1CFACC" w14:textId="77777777" w:rsidR="00C478D2" w:rsidRPr="00AC4B44" w:rsidRDefault="00C478D2" w:rsidP="0045391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C4B44">
              <w:rPr>
                <w:rFonts w:asciiTheme="minorHAnsi" w:hAnsiTheme="minorHAnsi"/>
                <w:b/>
                <w:sz w:val="20"/>
                <w:szCs w:val="20"/>
              </w:rPr>
              <w:t>LOI Main</w:t>
            </w:r>
          </w:p>
        </w:tc>
        <w:tc>
          <w:tcPr>
            <w:tcW w:w="2805" w:type="dxa"/>
            <w:vMerge/>
          </w:tcPr>
          <w:p w14:paraId="5E1CFACD" w14:textId="77777777" w:rsidR="00C478D2" w:rsidRPr="00AC4B44" w:rsidRDefault="00C478D2" w:rsidP="00BC0E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5B35" w:rsidRPr="00AC4B44" w14:paraId="5E1CFAD1" w14:textId="77777777" w:rsidTr="00F96016">
        <w:tc>
          <w:tcPr>
            <w:tcW w:w="7365" w:type="dxa"/>
            <w:shd w:val="clear" w:color="auto" w:fill="auto"/>
          </w:tcPr>
          <w:p w14:paraId="5E1CFACF" w14:textId="77777777" w:rsidR="00CE5B35" w:rsidRPr="00AC4B44" w:rsidRDefault="00CE5B35" w:rsidP="0045391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C4B44">
              <w:rPr>
                <w:rFonts w:asciiTheme="minorHAnsi" w:hAnsiTheme="minorHAnsi"/>
                <w:b/>
                <w:sz w:val="20"/>
                <w:szCs w:val="20"/>
              </w:rPr>
              <w:t xml:space="preserve">Is there any </w:t>
            </w:r>
            <w:proofErr w:type="gramStart"/>
            <w:r w:rsidRPr="00AC4B44">
              <w:rPr>
                <w:rFonts w:asciiTheme="minorHAnsi" w:hAnsiTheme="minorHAnsi"/>
                <w:b/>
                <w:sz w:val="20"/>
                <w:szCs w:val="20"/>
              </w:rPr>
              <w:t>skipping ?</w:t>
            </w:r>
            <w:proofErr w:type="gramEnd"/>
            <w:r w:rsidRPr="00AC4B44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gramStart"/>
            <w:r w:rsidRPr="00AC4B44">
              <w:rPr>
                <w:rFonts w:asciiTheme="minorHAnsi" w:hAnsiTheme="minorHAnsi"/>
                <w:b/>
                <w:sz w:val="20"/>
                <w:szCs w:val="20"/>
              </w:rPr>
              <w:t>( Yes</w:t>
            </w:r>
            <w:proofErr w:type="gramEnd"/>
            <w:r w:rsidRPr="00AC4B44">
              <w:rPr>
                <w:rFonts w:asciiTheme="minorHAnsi" w:hAnsiTheme="minorHAnsi"/>
                <w:b/>
                <w:sz w:val="20"/>
                <w:szCs w:val="20"/>
              </w:rPr>
              <w:t xml:space="preserve"> / No)</w:t>
            </w:r>
          </w:p>
        </w:tc>
        <w:tc>
          <w:tcPr>
            <w:tcW w:w="2805" w:type="dxa"/>
          </w:tcPr>
          <w:p w14:paraId="5E1CFAD0" w14:textId="77777777" w:rsidR="00CE5B35" w:rsidRPr="00AC4B44" w:rsidRDefault="003D7987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AC4B44"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</w:tr>
      <w:tr w:rsidR="00CE5B35" w:rsidRPr="00AC4B44" w14:paraId="5E1CFAD4" w14:textId="77777777" w:rsidTr="00F96016">
        <w:tc>
          <w:tcPr>
            <w:tcW w:w="7365" w:type="dxa"/>
            <w:shd w:val="clear" w:color="auto" w:fill="auto"/>
          </w:tcPr>
          <w:p w14:paraId="5E1CFAD2" w14:textId="77777777" w:rsidR="00CE5B35" w:rsidRPr="00AC4B44" w:rsidRDefault="00CE5B35" w:rsidP="0045391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C4B44">
              <w:rPr>
                <w:rFonts w:asciiTheme="minorHAnsi" w:hAnsiTheme="minorHAnsi"/>
                <w:b/>
                <w:sz w:val="20"/>
                <w:szCs w:val="20"/>
              </w:rPr>
              <w:t xml:space="preserve">If Yes for </w:t>
            </w:r>
            <w:proofErr w:type="gramStart"/>
            <w:r w:rsidRPr="00AC4B44">
              <w:rPr>
                <w:rFonts w:asciiTheme="minorHAnsi" w:hAnsiTheme="minorHAnsi"/>
                <w:b/>
                <w:sz w:val="20"/>
                <w:szCs w:val="20"/>
              </w:rPr>
              <w:t>Skipping ,</w:t>
            </w:r>
            <w:proofErr w:type="gramEnd"/>
            <w:r w:rsidRPr="00AC4B44">
              <w:rPr>
                <w:rFonts w:asciiTheme="minorHAnsi" w:hAnsiTheme="minorHAnsi"/>
                <w:b/>
                <w:sz w:val="20"/>
                <w:szCs w:val="20"/>
              </w:rPr>
              <w:t xml:space="preserve"> then is it after valid listing or valid main ?</w:t>
            </w:r>
          </w:p>
        </w:tc>
        <w:tc>
          <w:tcPr>
            <w:tcW w:w="2805" w:type="dxa"/>
          </w:tcPr>
          <w:p w14:paraId="5E1CFAD3" w14:textId="3AE169EC" w:rsidR="00CE5B35" w:rsidRPr="00AC4B44" w:rsidRDefault="002E6B92" w:rsidP="0045391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Main (Successful Interview)</w:t>
            </w:r>
          </w:p>
        </w:tc>
      </w:tr>
      <w:tr w:rsidR="00CE5B35" w:rsidRPr="00AC4B44" w14:paraId="5E1CFAD7" w14:textId="77777777" w:rsidTr="00F96016">
        <w:tc>
          <w:tcPr>
            <w:tcW w:w="7365" w:type="dxa"/>
            <w:shd w:val="clear" w:color="auto" w:fill="auto"/>
          </w:tcPr>
          <w:p w14:paraId="5E1CFAD5" w14:textId="77777777" w:rsidR="00CE5B35" w:rsidRPr="00AC4B44" w:rsidRDefault="00CE5B35" w:rsidP="0045391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C4B44">
              <w:rPr>
                <w:rFonts w:asciiTheme="minorHAnsi" w:hAnsiTheme="minorHAnsi"/>
                <w:b/>
                <w:sz w:val="20"/>
                <w:szCs w:val="20"/>
              </w:rPr>
              <w:t xml:space="preserve">If Yes for </w:t>
            </w:r>
            <w:proofErr w:type="gramStart"/>
            <w:r w:rsidRPr="00AC4B44">
              <w:rPr>
                <w:rFonts w:asciiTheme="minorHAnsi" w:hAnsiTheme="minorHAnsi"/>
                <w:b/>
                <w:sz w:val="20"/>
                <w:szCs w:val="20"/>
              </w:rPr>
              <w:t>Skipping ,</w:t>
            </w:r>
            <w:proofErr w:type="gramEnd"/>
            <w:r w:rsidRPr="00AC4B44">
              <w:rPr>
                <w:rFonts w:asciiTheme="minorHAnsi" w:hAnsiTheme="minorHAnsi"/>
                <w:b/>
                <w:sz w:val="20"/>
                <w:szCs w:val="20"/>
              </w:rPr>
              <w:t xml:space="preserve"> Number of HH needs to be skipped</w:t>
            </w:r>
          </w:p>
        </w:tc>
        <w:tc>
          <w:tcPr>
            <w:tcW w:w="2805" w:type="dxa"/>
          </w:tcPr>
          <w:p w14:paraId="5E1CFAD6" w14:textId="77777777" w:rsidR="00CE5B35" w:rsidRPr="00AC4B44" w:rsidRDefault="00AC4B44" w:rsidP="0045391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CE5B35" w:rsidRPr="00AC4B44" w14:paraId="5E1CFADA" w14:textId="77777777" w:rsidTr="00F96016">
        <w:tc>
          <w:tcPr>
            <w:tcW w:w="7365" w:type="dxa"/>
            <w:shd w:val="clear" w:color="auto" w:fill="auto"/>
          </w:tcPr>
          <w:p w14:paraId="5E1CFAD8" w14:textId="77777777" w:rsidR="00CE5B35" w:rsidRPr="00AC4B44" w:rsidRDefault="00CE5B35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C4B44">
              <w:rPr>
                <w:rFonts w:asciiTheme="minorHAnsi" w:hAnsiTheme="minorHAnsi"/>
                <w:b/>
                <w:sz w:val="20"/>
                <w:szCs w:val="20"/>
              </w:rPr>
              <w:t xml:space="preserve">Kish Grid to be followed? </w:t>
            </w:r>
            <w:proofErr w:type="gramStart"/>
            <w:r w:rsidRPr="00AC4B44">
              <w:rPr>
                <w:rFonts w:asciiTheme="minorHAnsi" w:hAnsiTheme="minorHAnsi"/>
                <w:b/>
                <w:sz w:val="20"/>
                <w:szCs w:val="20"/>
              </w:rPr>
              <w:t>( Yes</w:t>
            </w:r>
            <w:proofErr w:type="gramEnd"/>
            <w:r w:rsidRPr="00AC4B44">
              <w:rPr>
                <w:rFonts w:asciiTheme="minorHAnsi" w:hAnsiTheme="minorHAnsi"/>
                <w:b/>
                <w:sz w:val="20"/>
                <w:szCs w:val="20"/>
              </w:rPr>
              <w:t xml:space="preserve"> / No)</w:t>
            </w:r>
          </w:p>
        </w:tc>
        <w:tc>
          <w:tcPr>
            <w:tcW w:w="2805" w:type="dxa"/>
          </w:tcPr>
          <w:p w14:paraId="5E1CFAD9" w14:textId="00E449ED" w:rsidR="00CE5B35" w:rsidRPr="00AC4B44" w:rsidRDefault="00CE5B35" w:rsidP="00453916">
            <w:pPr>
              <w:rPr>
                <w:rFonts w:asciiTheme="minorHAnsi" w:hAnsiTheme="minorHAnsi"/>
                <w:sz w:val="20"/>
                <w:szCs w:val="20"/>
              </w:rPr>
            </w:pPr>
            <w:r w:rsidRPr="00AC4B44">
              <w:rPr>
                <w:rFonts w:asciiTheme="minorHAnsi" w:hAnsiTheme="minorHAnsi"/>
                <w:sz w:val="20"/>
                <w:szCs w:val="20"/>
              </w:rPr>
              <w:t>N</w:t>
            </w:r>
            <w:r w:rsidR="00FA4218">
              <w:rPr>
                <w:rFonts w:asciiTheme="minorHAnsi" w:hAnsiTheme="minorHAnsi"/>
                <w:sz w:val="20"/>
                <w:szCs w:val="20"/>
              </w:rPr>
              <w:t>A</w:t>
            </w:r>
          </w:p>
        </w:tc>
      </w:tr>
      <w:tr w:rsidR="00CE5B35" w:rsidRPr="00AC4B44" w14:paraId="5E1CFADD" w14:textId="77777777" w:rsidTr="00F96016">
        <w:tc>
          <w:tcPr>
            <w:tcW w:w="7365" w:type="dxa"/>
            <w:shd w:val="clear" w:color="auto" w:fill="auto"/>
          </w:tcPr>
          <w:p w14:paraId="5E1CFADB" w14:textId="77777777" w:rsidR="00CE5B35" w:rsidRPr="00AC4B44" w:rsidRDefault="00CE5B35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C4B44">
              <w:rPr>
                <w:rFonts w:asciiTheme="minorHAnsi" w:hAnsiTheme="minorHAnsi"/>
                <w:b/>
                <w:sz w:val="20"/>
                <w:szCs w:val="20"/>
              </w:rPr>
              <w:t xml:space="preserve">For Kish </w:t>
            </w:r>
            <w:proofErr w:type="gramStart"/>
            <w:r w:rsidRPr="00AC4B44">
              <w:rPr>
                <w:rFonts w:asciiTheme="minorHAnsi" w:hAnsiTheme="minorHAnsi"/>
                <w:b/>
                <w:sz w:val="20"/>
                <w:szCs w:val="20"/>
              </w:rPr>
              <w:t>Grid ,</w:t>
            </w:r>
            <w:proofErr w:type="gramEnd"/>
            <w:r w:rsidRPr="00AC4B44">
              <w:rPr>
                <w:rFonts w:asciiTheme="minorHAnsi" w:hAnsiTheme="minorHAnsi"/>
                <w:b/>
                <w:sz w:val="20"/>
                <w:szCs w:val="20"/>
              </w:rPr>
              <w:t xml:space="preserve"> which serial number to be followed , Listing or Main/Detail</w:t>
            </w:r>
          </w:p>
        </w:tc>
        <w:tc>
          <w:tcPr>
            <w:tcW w:w="2805" w:type="dxa"/>
          </w:tcPr>
          <w:p w14:paraId="5E1CFADC" w14:textId="77777777" w:rsidR="00CE5B35" w:rsidRPr="00AC4B44" w:rsidRDefault="00CE5B35" w:rsidP="00453916">
            <w:pPr>
              <w:rPr>
                <w:rFonts w:asciiTheme="minorHAnsi" w:hAnsiTheme="minorHAnsi"/>
                <w:sz w:val="20"/>
                <w:szCs w:val="20"/>
              </w:rPr>
            </w:pPr>
            <w:r w:rsidRPr="00AC4B44"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CE5B35" w:rsidRPr="00AC4B44" w14:paraId="5E1CFAE0" w14:textId="77777777" w:rsidTr="00F96016">
        <w:tc>
          <w:tcPr>
            <w:tcW w:w="7365" w:type="dxa"/>
            <w:shd w:val="clear" w:color="auto" w:fill="auto"/>
          </w:tcPr>
          <w:p w14:paraId="5E1CFADE" w14:textId="77777777" w:rsidR="00CE5B35" w:rsidRPr="00AC4B44" w:rsidRDefault="00CE5B35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C4B44">
              <w:rPr>
                <w:rFonts w:asciiTheme="minorHAnsi" w:hAnsiTheme="minorHAnsi"/>
                <w:b/>
                <w:sz w:val="20"/>
                <w:szCs w:val="20"/>
              </w:rPr>
              <w:t xml:space="preserve">If any quota? If </w:t>
            </w:r>
            <w:proofErr w:type="gramStart"/>
            <w:r w:rsidRPr="00AC4B44"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  <w:proofErr w:type="gramEnd"/>
            <w:r w:rsidRPr="00AC4B44">
              <w:rPr>
                <w:rFonts w:asciiTheme="minorHAnsi" w:hAnsiTheme="minorHAnsi"/>
                <w:b/>
                <w:sz w:val="20"/>
                <w:szCs w:val="20"/>
              </w:rPr>
              <w:t xml:space="preserve"> please mention in the grid below.  </w:t>
            </w:r>
            <w:proofErr w:type="gramStart"/>
            <w:r w:rsidRPr="00AC4B44">
              <w:rPr>
                <w:rFonts w:asciiTheme="minorHAnsi" w:hAnsiTheme="minorHAnsi"/>
                <w:b/>
                <w:sz w:val="20"/>
                <w:szCs w:val="20"/>
              </w:rPr>
              <w:t>( Yes</w:t>
            </w:r>
            <w:proofErr w:type="gramEnd"/>
            <w:r w:rsidRPr="00AC4B44">
              <w:rPr>
                <w:rFonts w:asciiTheme="minorHAnsi" w:hAnsiTheme="minorHAnsi"/>
                <w:b/>
                <w:sz w:val="20"/>
                <w:szCs w:val="20"/>
              </w:rPr>
              <w:t xml:space="preserve"> / No)</w:t>
            </w:r>
          </w:p>
        </w:tc>
        <w:tc>
          <w:tcPr>
            <w:tcW w:w="2805" w:type="dxa"/>
          </w:tcPr>
          <w:p w14:paraId="5E1CFADF" w14:textId="5B84AB78" w:rsidR="00CE5B35" w:rsidRPr="00AC4B44" w:rsidRDefault="006A5AAE" w:rsidP="0045391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</w:tr>
      <w:tr w:rsidR="00CE5B35" w:rsidRPr="00AC4B44" w14:paraId="5E1CFAE3" w14:textId="77777777" w:rsidTr="00F96016">
        <w:tc>
          <w:tcPr>
            <w:tcW w:w="7365" w:type="dxa"/>
            <w:shd w:val="clear" w:color="auto" w:fill="auto"/>
          </w:tcPr>
          <w:p w14:paraId="5E1CFAE1" w14:textId="77777777" w:rsidR="00CE5B35" w:rsidRPr="00AC4B44" w:rsidRDefault="00CE5B35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C4B44">
              <w:rPr>
                <w:rFonts w:asciiTheme="minorHAnsi" w:hAnsiTheme="minorHAnsi"/>
                <w:b/>
                <w:sz w:val="20"/>
                <w:szCs w:val="20"/>
              </w:rPr>
              <w:t>Quota to be maintained center wise or state wise or zone wise?</w:t>
            </w:r>
          </w:p>
        </w:tc>
        <w:tc>
          <w:tcPr>
            <w:tcW w:w="2805" w:type="dxa"/>
          </w:tcPr>
          <w:p w14:paraId="5E1CFAE2" w14:textId="173B2BD0" w:rsidR="00CE5B35" w:rsidRPr="00AC4B44" w:rsidRDefault="006A5AAE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Center wise</w:t>
            </w:r>
          </w:p>
        </w:tc>
      </w:tr>
      <w:tr w:rsidR="00CE5B35" w:rsidRPr="00AC4B44" w14:paraId="5E1CFAE6" w14:textId="77777777" w:rsidTr="00F96016">
        <w:tc>
          <w:tcPr>
            <w:tcW w:w="7365" w:type="dxa"/>
            <w:shd w:val="clear" w:color="auto" w:fill="auto"/>
          </w:tcPr>
          <w:p w14:paraId="5E1CFAE4" w14:textId="77777777" w:rsidR="00CE5B35" w:rsidRPr="00AC4B44" w:rsidRDefault="00CE5B35" w:rsidP="0045391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C4B44">
              <w:rPr>
                <w:rFonts w:asciiTheme="minorHAnsi" w:hAnsiTheme="minorHAnsi"/>
                <w:b/>
                <w:sz w:val="20"/>
                <w:szCs w:val="20"/>
              </w:rPr>
              <w:t xml:space="preserve">Product </w:t>
            </w:r>
            <w:proofErr w:type="gramStart"/>
            <w:r w:rsidRPr="00AC4B44">
              <w:rPr>
                <w:rFonts w:asciiTheme="minorHAnsi" w:hAnsiTheme="minorHAnsi"/>
                <w:b/>
                <w:sz w:val="20"/>
                <w:szCs w:val="20"/>
              </w:rPr>
              <w:t>Usage :</w:t>
            </w:r>
            <w:proofErr w:type="gramEnd"/>
            <w:r w:rsidRPr="00AC4B44">
              <w:rPr>
                <w:rFonts w:asciiTheme="minorHAnsi" w:hAnsiTheme="minorHAnsi"/>
                <w:b/>
                <w:sz w:val="20"/>
                <w:szCs w:val="20"/>
              </w:rPr>
              <w:t xml:space="preserve"> Number of product</w:t>
            </w:r>
          </w:p>
        </w:tc>
        <w:tc>
          <w:tcPr>
            <w:tcW w:w="2805" w:type="dxa"/>
          </w:tcPr>
          <w:p w14:paraId="5E1CFAE5" w14:textId="77777777" w:rsidR="00CE5B35" w:rsidRPr="00AC4B44" w:rsidRDefault="00CE5B35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AC4B44"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CE5B35" w:rsidRPr="00AC4B44" w14:paraId="5E1CFAE9" w14:textId="77777777" w:rsidTr="00F96016">
        <w:tc>
          <w:tcPr>
            <w:tcW w:w="7365" w:type="dxa"/>
            <w:shd w:val="clear" w:color="auto" w:fill="auto"/>
          </w:tcPr>
          <w:p w14:paraId="5E1CFAE7" w14:textId="77777777" w:rsidR="00CE5B35" w:rsidRPr="00AC4B44" w:rsidRDefault="00CE5B35" w:rsidP="0045391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C4B44">
              <w:rPr>
                <w:rFonts w:asciiTheme="minorHAnsi" w:hAnsiTheme="minorHAnsi"/>
                <w:b/>
                <w:sz w:val="20"/>
                <w:szCs w:val="20"/>
              </w:rPr>
              <w:t xml:space="preserve">Product </w:t>
            </w:r>
            <w:proofErr w:type="gramStart"/>
            <w:r w:rsidRPr="00AC4B44">
              <w:rPr>
                <w:rFonts w:asciiTheme="minorHAnsi" w:hAnsiTheme="minorHAnsi"/>
                <w:b/>
                <w:sz w:val="20"/>
                <w:szCs w:val="20"/>
              </w:rPr>
              <w:t>Usage :</w:t>
            </w:r>
            <w:proofErr w:type="gramEnd"/>
            <w:r w:rsidRPr="00AC4B44">
              <w:rPr>
                <w:rFonts w:asciiTheme="minorHAnsi" w:hAnsiTheme="minorHAnsi"/>
                <w:b/>
                <w:sz w:val="20"/>
                <w:szCs w:val="20"/>
              </w:rPr>
              <w:t xml:space="preserve"> Number visit</w:t>
            </w:r>
          </w:p>
        </w:tc>
        <w:tc>
          <w:tcPr>
            <w:tcW w:w="2805" w:type="dxa"/>
          </w:tcPr>
          <w:p w14:paraId="5E1CFAE8" w14:textId="77777777" w:rsidR="00CE5B35" w:rsidRPr="00AC4B44" w:rsidRDefault="00CE5B35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AC4B44"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CE5B35" w:rsidRPr="00A53BDB" w14:paraId="5E1CFAEC" w14:textId="77777777" w:rsidTr="00F96016">
        <w:tc>
          <w:tcPr>
            <w:tcW w:w="7365" w:type="dxa"/>
            <w:shd w:val="clear" w:color="auto" w:fill="auto"/>
          </w:tcPr>
          <w:p w14:paraId="5E1CFAEA" w14:textId="77777777" w:rsidR="00CE5B35" w:rsidRPr="00AC4B44" w:rsidRDefault="00CE5B35" w:rsidP="00934C8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C4B44">
              <w:rPr>
                <w:rFonts w:asciiTheme="minorHAnsi" w:hAnsiTheme="minorHAnsi"/>
                <w:b/>
                <w:sz w:val="20"/>
                <w:szCs w:val="20"/>
              </w:rPr>
              <w:t xml:space="preserve">Define working days a week and </w:t>
            </w:r>
            <w:proofErr w:type="gramStart"/>
            <w:r w:rsidRPr="00AC4B44">
              <w:rPr>
                <w:rFonts w:asciiTheme="minorHAnsi" w:hAnsiTheme="minorHAnsi"/>
                <w:b/>
                <w:sz w:val="20"/>
                <w:szCs w:val="20"/>
              </w:rPr>
              <w:t>Non-working</w:t>
            </w:r>
            <w:proofErr w:type="gramEnd"/>
            <w:r w:rsidRPr="00AC4B44">
              <w:rPr>
                <w:rFonts w:asciiTheme="minorHAnsi" w:hAnsiTheme="minorHAnsi"/>
                <w:b/>
                <w:sz w:val="20"/>
                <w:szCs w:val="20"/>
              </w:rPr>
              <w:t xml:space="preserve"> a week – If Applicable </w:t>
            </w:r>
          </w:p>
        </w:tc>
        <w:tc>
          <w:tcPr>
            <w:tcW w:w="2805" w:type="dxa"/>
          </w:tcPr>
          <w:p w14:paraId="5E1CFAEB" w14:textId="77777777" w:rsidR="00CE5B35" w:rsidRPr="00AC4B44" w:rsidRDefault="00CE5B35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AC4B44">
              <w:rPr>
                <w:rFonts w:asciiTheme="minorHAnsi" w:hAnsiTheme="minorHAnsi"/>
                <w:sz w:val="20"/>
                <w:szCs w:val="20"/>
              </w:rPr>
              <w:t>All days</w:t>
            </w:r>
          </w:p>
        </w:tc>
      </w:tr>
    </w:tbl>
    <w:p w14:paraId="5E1CFAED" w14:textId="77777777" w:rsidR="00FF0A24" w:rsidRDefault="00FF0A24" w:rsidP="00BC0E62"/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1037"/>
        <w:gridCol w:w="1436"/>
        <w:gridCol w:w="897"/>
        <w:gridCol w:w="1228"/>
        <w:gridCol w:w="896"/>
        <w:gridCol w:w="919"/>
        <w:gridCol w:w="950"/>
        <w:gridCol w:w="904"/>
        <w:gridCol w:w="859"/>
        <w:gridCol w:w="1081"/>
      </w:tblGrid>
      <w:tr w:rsidR="00D75C4B" w:rsidRPr="00D75C4B" w14:paraId="5E1CFAEF" w14:textId="77777777" w:rsidTr="00D75C4B">
        <w:trPr>
          <w:trHeight w:val="315"/>
        </w:trPr>
        <w:tc>
          <w:tcPr>
            <w:tcW w:w="102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DE9D9"/>
            <w:vAlign w:val="center"/>
            <w:hideMark/>
          </w:tcPr>
          <w:p w14:paraId="5E1CFAEE" w14:textId="77777777" w:rsidR="00D75C4B" w:rsidRPr="00D75C4B" w:rsidRDefault="00D75C4B" w:rsidP="00D75C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D75C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Centre and sample size:</w:t>
            </w:r>
          </w:p>
        </w:tc>
      </w:tr>
      <w:tr w:rsidR="00D75C4B" w:rsidRPr="00D75C4B" w14:paraId="5E1CFAFA" w14:textId="77777777" w:rsidTr="00C848D9">
        <w:trPr>
          <w:trHeight w:val="780"/>
        </w:trPr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5E1CFAF0" w14:textId="77777777" w:rsidR="00D75C4B" w:rsidRPr="00D75C4B" w:rsidRDefault="00D75C4B" w:rsidP="00D75C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D75C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DA office name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5E1CFAF1" w14:textId="77777777" w:rsidR="00D75C4B" w:rsidRPr="00D75C4B" w:rsidRDefault="00D75C4B" w:rsidP="00D75C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D75C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Fieldwork Center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5E1CFAF2" w14:textId="77777777" w:rsidR="00D75C4B" w:rsidRPr="00D75C4B" w:rsidRDefault="00D75C4B" w:rsidP="00D75C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D75C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Number of SP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5E1CFAF3" w14:textId="7F4DDA79" w:rsidR="00D75C4B" w:rsidRPr="00D75C4B" w:rsidRDefault="00E836CB" w:rsidP="00D75C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 xml:space="preserve">Listing </w:t>
            </w:r>
            <w:r w:rsidR="00D75C4B" w:rsidRPr="00D75C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Sample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5E1CFAF4" w14:textId="77777777" w:rsidR="00D75C4B" w:rsidRPr="00D75C4B" w:rsidRDefault="00D75C4B" w:rsidP="00D75C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D75C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Main sample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5E1CFAF5" w14:textId="77777777" w:rsidR="00D75C4B" w:rsidRPr="00D75C4B" w:rsidRDefault="00D75C4B" w:rsidP="00D75C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D75C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Booster sample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5E1CFAF6" w14:textId="77777777" w:rsidR="00D75C4B" w:rsidRPr="00D75C4B" w:rsidRDefault="00D75C4B" w:rsidP="00D75C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D75C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Contacts / SP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5E1CFAF7" w14:textId="77777777" w:rsidR="00D75C4B" w:rsidRPr="00D75C4B" w:rsidRDefault="00D75C4B" w:rsidP="00D75C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D75C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Listings / SP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5E1CFAF8" w14:textId="77777777" w:rsidR="00D75C4B" w:rsidRPr="00D75C4B" w:rsidRDefault="00D75C4B" w:rsidP="00D75C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D75C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Mains / SP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5E1CFAF9" w14:textId="77777777" w:rsidR="00D75C4B" w:rsidRPr="00D75C4B" w:rsidRDefault="00D75C4B" w:rsidP="00D75C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D75C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Booster / SP</w:t>
            </w:r>
          </w:p>
        </w:tc>
      </w:tr>
      <w:tr w:rsidR="000430F3" w:rsidRPr="00D75C4B" w14:paraId="5E1CFB05" w14:textId="77777777" w:rsidTr="00C848D9">
        <w:trPr>
          <w:trHeight w:val="323"/>
        </w:trPr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CFAFB" w14:textId="7356F4ED" w:rsidR="000430F3" w:rsidRPr="00D75C4B" w:rsidRDefault="00C848D9" w:rsidP="000430F3">
            <w:pP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IN"/>
              </w:rPr>
              <w:t>Bangalore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CFAFC" w14:textId="1A413E16" w:rsidR="000430F3" w:rsidRPr="00D75C4B" w:rsidRDefault="005F3297" w:rsidP="000430F3">
            <w:pP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IN"/>
              </w:rPr>
              <w:t>Bangalore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CFAFD" w14:textId="04DAA0C3" w:rsidR="000430F3" w:rsidRPr="00D75C4B" w:rsidRDefault="000430F3" w:rsidP="000430F3">
            <w:pPr>
              <w:jc w:val="center"/>
              <w:rPr>
                <w:rFonts w:cs="Calibri"/>
                <w:color w:val="000000"/>
                <w:szCs w:val="18"/>
                <w:lang w:val="en-IN" w:eastAsia="en-IN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CFAFE" w14:textId="2F61B559" w:rsidR="000430F3" w:rsidRPr="00D75C4B" w:rsidRDefault="00043772" w:rsidP="000430F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NA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CFAFF" w14:textId="29D29A6C" w:rsidR="000430F3" w:rsidRDefault="002F467D" w:rsidP="000430F3">
            <w:pPr>
              <w:jc w:val="center"/>
            </w:pPr>
            <w:r>
              <w:t>204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CFB00" w14:textId="77777777" w:rsidR="000430F3" w:rsidRPr="00D75C4B" w:rsidRDefault="000430F3" w:rsidP="000430F3">
            <w:pPr>
              <w:jc w:val="center"/>
              <w:rPr>
                <w:rFonts w:cs="Calibri"/>
                <w:color w:val="000000"/>
                <w:szCs w:val="18"/>
                <w:lang w:val="en-IN" w:eastAsia="en-IN"/>
              </w:rPr>
            </w:pPr>
            <w:r>
              <w:rPr>
                <w:rFonts w:cs="Calibri"/>
                <w:color w:val="000000"/>
                <w:szCs w:val="18"/>
                <w:lang w:val="en-IN" w:eastAsia="en-IN"/>
              </w:rPr>
              <w:t>NA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CFB01" w14:textId="77777777" w:rsidR="000430F3" w:rsidRPr="00D75C4B" w:rsidRDefault="000430F3" w:rsidP="000430F3">
            <w:pPr>
              <w:jc w:val="center"/>
              <w:rPr>
                <w:rFonts w:cs="Calibri"/>
                <w:color w:val="000000"/>
                <w:szCs w:val="18"/>
                <w:lang w:val="en-IN" w:eastAsia="en-IN"/>
              </w:rPr>
            </w:pPr>
            <w:r>
              <w:rPr>
                <w:rFonts w:cs="Calibri"/>
                <w:color w:val="000000"/>
                <w:szCs w:val="18"/>
                <w:lang w:val="en-IN" w:eastAsia="en-IN"/>
              </w:rPr>
              <w:t>NA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CFB02" w14:textId="40795218" w:rsidR="000430F3" w:rsidRPr="00D75C4B" w:rsidRDefault="000430F3" w:rsidP="000430F3">
            <w:pPr>
              <w:jc w:val="center"/>
              <w:rPr>
                <w:rFonts w:cs="Calibri"/>
                <w:color w:val="000000"/>
                <w:szCs w:val="18"/>
                <w:lang w:val="en-IN" w:eastAsia="en-IN"/>
              </w:rPr>
            </w:pPr>
            <w:r w:rsidRPr="00D311F8">
              <w:rPr>
                <w:rFonts w:cs="Calibri"/>
                <w:color w:val="000000"/>
                <w:szCs w:val="18"/>
                <w:lang w:val="en-IN" w:eastAsia="en-IN"/>
              </w:rPr>
              <w:t>NA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CFB03" w14:textId="16CA457D" w:rsidR="000430F3" w:rsidRPr="00D75C4B" w:rsidRDefault="000430F3" w:rsidP="000430F3">
            <w:pPr>
              <w:jc w:val="center"/>
              <w:rPr>
                <w:rFonts w:cs="Calibri"/>
                <w:color w:val="000000"/>
                <w:szCs w:val="18"/>
                <w:lang w:val="en-IN" w:eastAsia="en-IN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CFB04" w14:textId="77777777" w:rsidR="000430F3" w:rsidRPr="00D75C4B" w:rsidRDefault="000430F3" w:rsidP="000430F3">
            <w:pPr>
              <w:jc w:val="center"/>
              <w:rPr>
                <w:rFonts w:cs="Calibri"/>
                <w:color w:val="000000"/>
                <w:szCs w:val="18"/>
                <w:lang w:val="en-IN" w:eastAsia="en-IN"/>
              </w:rPr>
            </w:pPr>
            <w:r>
              <w:rPr>
                <w:rFonts w:cs="Calibri"/>
                <w:color w:val="000000"/>
                <w:szCs w:val="18"/>
                <w:lang w:val="en-IN" w:eastAsia="en-IN"/>
              </w:rPr>
              <w:t>NA</w:t>
            </w:r>
          </w:p>
        </w:tc>
      </w:tr>
      <w:tr w:rsidR="00CC4CC5" w:rsidRPr="00D75C4B" w14:paraId="0E9EF410" w14:textId="77777777" w:rsidTr="00C848D9">
        <w:trPr>
          <w:trHeight w:val="323"/>
        </w:trPr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8A1798" w14:textId="2C06370A" w:rsidR="00CC4CC5" w:rsidRDefault="00C848D9" w:rsidP="00CC4CC5">
            <w:pPr>
              <w:rPr>
                <w:rFonts w:ascii="Calibri" w:hAnsi="Calibri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IN"/>
              </w:rPr>
              <w:t>Bangalore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B822E0" w14:textId="7C68089F" w:rsidR="00CC4CC5" w:rsidRDefault="005F3297" w:rsidP="00CC4CC5">
            <w:pPr>
              <w:rPr>
                <w:rFonts w:ascii="Calibri" w:hAnsi="Calibri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IN"/>
              </w:rPr>
              <w:t>Mysore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1E9A35" w14:textId="52560832" w:rsidR="00CC4CC5" w:rsidRPr="00D75C4B" w:rsidRDefault="00CC4CC5" w:rsidP="00CC4CC5">
            <w:pPr>
              <w:jc w:val="center"/>
              <w:rPr>
                <w:rFonts w:cs="Calibri"/>
                <w:color w:val="000000"/>
                <w:szCs w:val="18"/>
                <w:lang w:val="en-IN" w:eastAsia="en-IN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0EAAE3" w14:textId="1AAC31C8" w:rsidR="00CC4CC5" w:rsidRDefault="00CC4CC5" w:rsidP="00CC4CC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NA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BE92D1" w14:textId="6C5F8253" w:rsidR="00CC4CC5" w:rsidRDefault="002F467D" w:rsidP="00CC4CC5">
            <w:pPr>
              <w:jc w:val="center"/>
              <w:rPr>
                <w:rFonts w:cs="Calibri"/>
                <w:color w:val="000000"/>
                <w:szCs w:val="18"/>
                <w:lang w:val="en-IN" w:eastAsia="en-IN"/>
              </w:rPr>
            </w:pPr>
            <w:r>
              <w:rPr>
                <w:rFonts w:cs="Calibri"/>
                <w:color w:val="000000"/>
                <w:szCs w:val="18"/>
                <w:lang w:val="en-IN" w:eastAsia="en-IN"/>
              </w:rPr>
              <w:t>154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133949" w14:textId="7EE06AE0" w:rsidR="00CC4CC5" w:rsidRDefault="00CC4CC5" w:rsidP="00CC4CC5">
            <w:pPr>
              <w:jc w:val="center"/>
              <w:rPr>
                <w:rFonts w:cs="Calibri"/>
                <w:color w:val="000000"/>
                <w:szCs w:val="18"/>
                <w:lang w:val="en-IN" w:eastAsia="en-IN"/>
              </w:rPr>
            </w:pPr>
            <w:r>
              <w:rPr>
                <w:rFonts w:cs="Calibri"/>
                <w:color w:val="000000"/>
                <w:szCs w:val="18"/>
                <w:lang w:val="en-IN" w:eastAsia="en-IN"/>
              </w:rPr>
              <w:t>NA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898BCC" w14:textId="027117A1" w:rsidR="00CC4CC5" w:rsidRDefault="00CC4CC5" w:rsidP="00CC4CC5">
            <w:pPr>
              <w:jc w:val="center"/>
              <w:rPr>
                <w:rFonts w:cs="Calibri"/>
                <w:color w:val="000000"/>
                <w:szCs w:val="18"/>
                <w:lang w:val="en-IN" w:eastAsia="en-IN"/>
              </w:rPr>
            </w:pPr>
            <w:r>
              <w:rPr>
                <w:rFonts w:cs="Calibri"/>
                <w:color w:val="000000"/>
                <w:szCs w:val="18"/>
                <w:lang w:val="en-IN" w:eastAsia="en-IN"/>
              </w:rPr>
              <w:t>NA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C4E8A1" w14:textId="47A41F87" w:rsidR="00CC4CC5" w:rsidRPr="00D311F8" w:rsidRDefault="00CC4CC5" w:rsidP="00CC4CC5">
            <w:pPr>
              <w:jc w:val="center"/>
              <w:rPr>
                <w:rFonts w:cs="Calibri"/>
                <w:color w:val="000000"/>
                <w:szCs w:val="18"/>
                <w:lang w:val="en-IN" w:eastAsia="en-IN"/>
              </w:rPr>
            </w:pPr>
            <w:r w:rsidRPr="00D311F8">
              <w:rPr>
                <w:rFonts w:cs="Calibri"/>
                <w:color w:val="000000"/>
                <w:szCs w:val="18"/>
                <w:lang w:val="en-IN" w:eastAsia="en-IN"/>
              </w:rPr>
              <w:t>NA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1D21F6" w14:textId="68D88607" w:rsidR="00CC4CC5" w:rsidRPr="00D75C4B" w:rsidRDefault="00CC4CC5" w:rsidP="00CC4CC5">
            <w:pPr>
              <w:jc w:val="center"/>
              <w:rPr>
                <w:rFonts w:cs="Calibri"/>
                <w:color w:val="000000"/>
                <w:szCs w:val="18"/>
                <w:lang w:val="en-IN" w:eastAsia="en-IN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C9A0F" w14:textId="164A49E1" w:rsidR="00CC4CC5" w:rsidRDefault="0020596E" w:rsidP="00CC4CC5">
            <w:pPr>
              <w:jc w:val="center"/>
              <w:rPr>
                <w:rFonts w:cs="Calibri"/>
                <w:color w:val="000000"/>
                <w:szCs w:val="18"/>
                <w:lang w:val="en-IN" w:eastAsia="en-IN"/>
              </w:rPr>
            </w:pPr>
            <w:r>
              <w:rPr>
                <w:rFonts w:cs="Calibri"/>
                <w:color w:val="000000"/>
                <w:szCs w:val="18"/>
                <w:lang w:val="en-IN" w:eastAsia="en-IN"/>
              </w:rPr>
              <w:t>NA</w:t>
            </w:r>
          </w:p>
        </w:tc>
      </w:tr>
      <w:tr w:rsidR="00CC4CC5" w:rsidRPr="00D75C4B" w14:paraId="5E1CFB10" w14:textId="77777777" w:rsidTr="00C848D9">
        <w:trPr>
          <w:trHeight w:val="315"/>
        </w:trPr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CFB06" w14:textId="4185F1F0" w:rsidR="00CC4CC5" w:rsidRPr="00D75C4B" w:rsidRDefault="00C848D9" w:rsidP="00CC4CC5">
            <w:pP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IN"/>
              </w:rPr>
              <w:t>Bangalore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CFB07" w14:textId="2A3226B4" w:rsidR="00CC4CC5" w:rsidRPr="00D75C4B" w:rsidRDefault="00C848D9" w:rsidP="00CC4CC5">
            <w:pP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IN"/>
              </w:rPr>
              <w:t>Mangalore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CFB08" w14:textId="49853836" w:rsidR="00CC4CC5" w:rsidRPr="00D75C4B" w:rsidRDefault="00CC4CC5" w:rsidP="00CC4CC5">
            <w:pPr>
              <w:jc w:val="center"/>
              <w:rPr>
                <w:rFonts w:cs="Calibri"/>
                <w:color w:val="000000"/>
                <w:szCs w:val="18"/>
                <w:lang w:val="en-IN" w:eastAsia="en-IN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CFB09" w14:textId="36D884A0" w:rsidR="00CC4CC5" w:rsidRPr="00D75C4B" w:rsidRDefault="00CC4CC5" w:rsidP="00CC4CC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  <w:t>NA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CFB0A" w14:textId="4DD4A617" w:rsidR="00CC4CC5" w:rsidRDefault="002F467D" w:rsidP="00CC4CC5">
            <w:pPr>
              <w:jc w:val="center"/>
            </w:pPr>
            <w:r>
              <w:rPr>
                <w:rFonts w:cs="Calibri"/>
                <w:color w:val="000000"/>
                <w:szCs w:val="18"/>
                <w:lang w:val="en-IN" w:eastAsia="en-IN"/>
              </w:rPr>
              <w:t>102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CFB0B" w14:textId="77777777" w:rsidR="00CC4CC5" w:rsidRPr="00D75C4B" w:rsidRDefault="00CC4CC5" w:rsidP="00CC4CC5">
            <w:pPr>
              <w:jc w:val="center"/>
              <w:rPr>
                <w:rFonts w:cs="Calibri"/>
                <w:color w:val="000000"/>
                <w:szCs w:val="18"/>
                <w:lang w:val="en-IN" w:eastAsia="en-IN"/>
              </w:rPr>
            </w:pPr>
            <w:r>
              <w:rPr>
                <w:rFonts w:cs="Calibri"/>
                <w:color w:val="000000"/>
                <w:szCs w:val="18"/>
                <w:lang w:val="en-IN" w:eastAsia="en-IN"/>
              </w:rPr>
              <w:t>NA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CFB0C" w14:textId="77777777" w:rsidR="00CC4CC5" w:rsidRPr="00D75C4B" w:rsidRDefault="00CC4CC5" w:rsidP="00CC4CC5">
            <w:pPr>
              <w:jc w:val="center"/>
              <w:rPr>
                <w:rFonts w:cs="Calibri"/>
                <w:color w:val="000000"/>
                <w:szCs w:val="18"/>
                <w:lang w:val="en-IN" w:eastAsia="en-IN"/>
              </w:rPr>
            </w:pPr>
            <w:r>
              <w:rPr>
                <w:rFonts w:cs="Calibri"/>
                <w:color w:val="000000"/>
                <w:szCs w:val="18"/>
                <w:lang w:val="en-IN" w:eastAsia="en-IN"/>
              </w:rPr>
              <w:t>NA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CFB0D" w14:textId="094F3837" w:rsidR="00CC4CC5" w:rsidRPr="00D75C4B" w:rsidRDefault="00CC4CC5" w:rsidP="00CC4CC5">
            <w:pPr>
              <w:jc w:val="center"/>
              <w:rPr>
                <w:rFonts w:cs="Calibri"/>
                <w:color w:val="000000"/>
                <w:szCs w:val="18"/>
                <w:lang w:val="en-IN" w:eastAsia="en-IN"/>
              </w:rPr>
            </w:pPr>
            <w:r w:rsidRPr="00D311F8">
              <w:rPr>
                <w:rFonts w:cs="Calibri"/>
                <w:color w:val="000000"/>
                <w:szCs w:val="18"/>
                <w:lang w:val="en-IN" w:eastAsia="en-IN"/>
              </w:rPr>
              <w:t>NA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CFB0E" w14:textId="559AAE88" w:rsidR="00CC4CC5" w:rsidRPr="00D75C4B" w:rsidRDefault="00CC4CC5" w:rsidP="00CC4CC5">
            <w:pPr>
              <w:jc w:val="center"/>
              <w:rPr>
                <w:rFonts w:cs="Calibri"/>
                <w:color w:val="000000"/>
                <w:szCs w:val="18"/>
                <w:lang w:val="en-IN" w:eastAsia="en-IN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CFB0F" w14:textId="77777777" w:rsidR="00CC4CC5" w:rsidRPr="00D75C4B" w:rsidRDefault="00CC4CC5" w:rsidP="00CC4CC5">
            <w:pPr>
              <w:jc w:val="center"/>
              <w:rPr>
                <w:rFonts w:cs="Calibri"/>
                <w:color w:val="000000"/>
                <w:szCs w:val="18"/>
                <w:lang w:val="en-IN" w:eastAsia="en-IN"/>
              </w:rPr>
            </w:pPr>
            <w:r>
              <w:rPr>
                <w:rFonts w:cs="Calibri"/>
                <w:color w:val="000000"/>
                <w:szCs w:val="18"/>
                <w:lang w:val="en-IN" w:eastAsia="en-IN"/>
              </w:rPr>
              <w:t>NA</w:t>
            </w:r>
          </w:p>
        </w:tc>
      </w:tr>
      <w:tr w:rsidR="00CC4CC5" w:rsidRPr="00D75C4B" w14:paraId="5E1CFB1B" w14:textId="77777777" w:rsidTr="002F467D">
        <w:trPr>
          <w:trHeight w:val="315"/>
        </w:trPr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CFB11" w14:textId="2A6D29D5" w:rsidR="00CC4CC5" w:rsidRPr="00D75C4B" w:rsidRDefault="00CC4CC5" w:rsidP="00CC4CC5">
            <w:pP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CFB12" w14:textId="26A5319D" w:rsidR="00CC4CC5" w:rsidRPr="00D75C4B" w:rsidRDefault="00CC4CC5" w:rsidP="00CC4CC5">
            <w:pP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CFB13" w14:textId="019AB1D7" w:rsidR="00CC4CC5" w:rsidRPr="00D75C4B" w:rsidRDefault="00CC4CC5" w:rsidP="00CC4CC5">
            <w:pPr>
              <w:jc w:val="center"/>
              <w:rPr>
                <w:rFonts w:cs="Calibri"/>
                <w:color w:val="000000"/>
                <w:szCs w:val="18"/>
                <w:lang w:val="en-IN" w:eastAsia="en-IN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CFB14" w14:textId="4FF4E8FA" w:rsidR="00CC4CC5" w:rsidRPr="00D75C4B" w:rsidRDefault="00CC4CC5" w:rsidP="00CC4CC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CFB15" w14:textId="777EA10A" w:rsidR="00CC4CC5" w:rsidRDefault="00CC4CC5" w:rsidP="00CC4CC5">
            <w:pPr>
              <w:jc w:val="center"/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CFB16" w14:textId="3500B724" w:rsidR="00CC4CC5" w:rsidRPr="00D75C4B" w:rsidRDefault="00CC4CC5" w:rsidP="00CC4CC5">
            <w:pPr>
              <w:jc w:val="center"/>
              <w:rPr>
                <w:rFonts w:cs="Calibri"/>
                <w:color w:val="000000"/>
                <w:szCs w:val="18"/>
                <w:lang w:val="en-IN" w:eastAsia="en-IN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CFB17" w14:textId="6C3E81A6" w:rsidR="00CC4CC5" w:rsidRPr="00D75C4B" w:rsidRDefault="00CC4CC5" w:rsidP="00CC4CC5">
            <w:pPr>
              <w:jc w:val="center"/>
              <w:rPr>
                <w:rFonts w:cs="Calibri"/>
                <w:color w:val="000000"/>
                <w:szCs w:val="18"/>
                <w:lang w:val="en-IN" w:eastAsia="en-I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CFB18" w14:textId="4C22C077" w:rsidR="00CC4CC5" w:rsidRPr="00D75C4B" w:rsidRDefault="00CC4CC5" w:rsidP="00CC4CC5">
            <w:pPr>
              <w:jc w:val="center"/>
              <w:rPr>
                <w:rFonts w:cs="Calibri"/>
                <w:color w:val="000000"/>
                <w:szCs w:val="18"/>
                <w:lang w:val="en-IN" w:eastAsia="en-IN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CFB19" w14:textId="7E2AD462" w:rsidR="00CC4CC5" w:rsidRPr="00D75C4B" w:rsidRDefault="00CC4CC5" w:rsidP="00CC4CC5">
            <w:pPr>
              <w:jc w:val="center"/>
              <w:rPr>
                <w:rFonts w:cs="Calibri"/>
                <w:color w:val="000000"/>
                <w:szCs w:val="18"/>
                <w:lang w:val="en-IN" w:eastAsia="en-IN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CFB1A" w14:textId="05934781" w:rsidR="00CC4CC5" w:rsidRPr="00D75C4B" w:rsidRDefault="00CC4CC5" w:rsidP="00CC4CC5">
            <w:pPr>
              <w:jc w:val="center"/>
              <w:rPr>
                <w:rFonts w:cs="Calibri"/>
                <w:color w:val="000000"/>
                <w:szCs w:val="18"/>
                <w:lang w:val="en-IN" w:eastAsia="en-IN"/>
              </w:rPr>
            </w:pPr>
          </w:p>
        </w:tc>
      </w:tr>
      <w:tr w:rsidR="00CC4CC5" w:rsidRPr="00D75C4B" w14:paraId="5E1CFB26" w14:textId="77777777" w:rsidTr="002F467D">
        <w:trPr>
          <w:trHeight w:val="315"/>
        </w:trPr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CFB1C" w14:textId="23F4E6D2" w:rsidR="00CC4CC5" w:rsidRPr="00D75C4B" w:rsidRDefault="00CC4CC5" w:rsidP="00CC4CC5">
            <w:pP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CFB1D" w14:textId="422BC36C" w:rsidR="00CC4CC5" w:rsidRPr="00D75C4B" w:rsidRDefault="00CC4CC5" w:rsidP="00CC4CC5">
            <w:pPr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CFB1E" w14:textId="10CA765F" w:rsidR="00CC4CC5" w:rsidRPr="00D75C4B" w:rsidRDefault="00CC4CC5" w:rsidP="00CC4CC5">
            <w:pPr>
              <w:jc w:val="center"/>
              <w:rPr>
                <w:rFonts w:cs="Calibri"/>
                <w:color w:val="000000"/>
                <w:szCs w:val="18"/>
                <w:lang w:val="en-IN" w:eastAsia="en-IN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CFB1F" w14:textId="51003A54" w:rsidR="00CC4CC5" w:rsidRPr="00D75C4B" w:rsidRDefault="00CC4CC5" w:rsidP="00CC4CC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CFB20" w14:textId="0FB94106" w:rsidR="00CC4CC5" w:rsidRDefault="00CC4CC5" w:rsidP="00CC4CC5">
            <w:pPr>
              <w:jc w:val="center"/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CFB21" w14:textId="4B622885" w:rsidR="00CC4CC5" w:rsidRPr="00D75C4B" w:rsidRDefault="00CC4CC5" w:rsidP="00CC4CC5">
            <w:pPr>
              <w:jc w:val="center"/>
              <w:rPr>
                <w:rFonts w:cs="Calibri"/>
                <w:color w:val="000000"/>
                <w:szCs w:val="18"/>
                <w:lang w:val="en-IN" w:eastAsia="en-IN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CFB22" w14:textId="3141FBB5" w:rsidR="00CC4CC5" w:rsidRPr="00D75C4B" w:rsidRDefault="00CC4CC5" w:rsidP="00CC4CC5">
            <w:pPr>
              <w:jc w:val="center"/>
              <w:rPr>
                <w:rFonts w:cs="Calibri"/>
                <w:color w:val="000000"/>
                <w:szCs w:val="18"/>
                <w:lang w:val="en-IN" w:eastAsia="en-I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CFB23" w14:textId="32E5B448" w:rsidR="00CC4CC5" w:rsidRPr="00D75C4B" w:rsidRDefault="00CC4CC5" w:rsidP="00CC4CC5">
            <w:pPr>
              <w:jc w:val="center"/>
              <w:rPr>
                <w:rFonts w:cs="Calibri"/>
                <w:color w:val="000000"/>
                <w:szCs w:val="18"/>
                <w:lang w:val="en-IN" w:eastAsia="en-IN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CFB24" w14:textId="196AD7CE" w:rsidR="00CC4CC5" w:rsidRPr="00D75C4B" w:rsidRDefault="00CC4CC5" w:rsidP="00CC4CC5">
            <w:pPr>
              <w:jc w:val="center"/>
              <w:rPr>
                <w:rFonts w:cs="Calibri"/>
                <w:color w:val="000000"/>
                <w:szCs w:val="18"/>
                <w:lang w:val="en-IN" w:eastAsia="en-IN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CFB25" w14:textId="38EA8E88" w:rsidR="00CC4CC5" w:rsidRPr="00D75C4B" w:rsidRDefault="00CC4CC5" w:rsidP="00CC4CC5">
            <w:pPr>
              <w:jc w:val="center"/>
              <w:rPr>
                <w:rFonts w:cs="Calibri"/>
                <w:color w:val="000000"/>
                <w:szCs w:val="18"/>
                <w:lang w:val="en-IN" w:eastAsia="en-IN"/>
              </w:rPr>
            </w:pPr>
          </w:p>
        </w:tc>
      </w:tr>
    </w:tbl>
    <w:p w14:paraId="5E1CFB28" w14:textId="77777777" w:rsidR="00194616" w:rsidRDefault="00194616" w:rsidP="00BC0E62"/>
    <w:tbl>
      <w:tblPr>
        <w:tblStyle w:val="TableGrid"/>
        <w:tblW w:w="12223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2223"/>
      </w:tblGrid>
      <w:tr w:rsidR="00FF0A24" w:rsidRPr="00A53BDB" w14:paraId="5E1CFB2A" w14:textId="77777777" w:rsidTr="007759CF">
        <w:trPr>
          <w:trHeight w:val="254"/>
        </w:trPr>
        <w:tc>
          <w:tcPr>
            <w:tcW w:w="1222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5E1CFB29" w14:textId="77777777" w:rsidR="00FF0A24" w:rsidRPr="003C1E06" w:rsidRDefault="00FF0A24" w:rsidP="00BC0E62">
            <w:pPr>
              <w:rPr>
                <w:rFonts w:asciiTheme="minorHAnsi" w:hAnsiTheme="minorHAnsi"/>
                <w:b/>
                <w:sz w:val="20"/>
                <w:szCs w:val="20"/>
                <w:highlight w:val="green"/>
              </w:rPr>
            </w:pPr>
            <w:r w:rsidRPr="003C1E06">
              <w:rPr>
                <w:rFonts w:asciiTheme="minorHAnsi" w:hAnsiTheme="minorHAnsi"/>
                <w:b/>
                <w:sz w:val="20"/>
                <w:szCs w:val="20"/>
              </w:rPr>
              <w:t>Quotas</w:t>
            </w:r>
            <w:r w:rsidR="00E54091" w:rsidRPr="003C1E06">
              <w:rPr>
                <w:rFonts w:asciiTheme="minorHAnsi" w:hAnsiTheme="minorHAnsi"/>
                <w:b/>
                <w:sz w:val="20"/>
                <w:szCs w:val="20"/>
              </w:rPr>
              <w:t xml:space="preserve"> – Please mention the question number also.</w:t>
            </w:r>
          </w:p>
        </w:tc>
      </w:tr>
    </w:tbl>
    <w:p w14:paraId="115241F6" w14:textId="77777777" w:rsidR="009B42F9" w:rsidRDefault="009B42F9" w:rsidP="00BC0E62"/>
    <w:p w14:paraId="2E331538" w14:textId="77777777" w:rsidR="009B42F9" w:rsidRDefault="009B42F9" w:rsidP="00BC0E62"/>
    <w:tbl>
      <w:tblPr>
        <w:tblW w:w="70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4"/>
        <w:gridCol w:w="1056"/>
        <w:gridCol w:w="1812"/>
        <w:gridCol w:w="968"/>
        <w:gridCol w:w="1510"/>
        <w:gridCol w:w="960"/>
      </w:tblGrid>
      <w:tr w:rsidR="00583875" w:rsidRPr="00583875" w14:paraId="24CF9ACE" w14:textId="77777777" w:rsidTr="00583875">
        <w:trPr>
          <w:trHeight w:val="29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A0B95" w14:textId="77777777" w:rsidR="00583875" w:rsidRPr="00583875" w:rsidRDefault="00583875" w:rsidP="00583875">
            <w:pPr>
              <w:rPr>
                <w:lang w:val="en-IN"/>
              </w:rPr>
            </w:pPr>
            <w:r w:rsidRPr="00583875">
              <w:rPr>
                <w:lang w:val="en-IN"/>
              </w:rPr>
              <w:t>Market Xcel</w:t>
            </w:r>
          </w:p>
        </w:tc>
        <w:tc>
          <w:tcPr>
            <w:tcW w:w="27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B2673" w14:textId="77777777" w:rsidR="00583875" w:rsidRPr="00583875" w:rsidRDefault="00583875" w:rsidP="00583875">
            <w:pPr>
              <w:rPr>
                <w:b/>
                <w:bCs/>
                <w:lang w:val="en-IN"/>
              </w:rPr>
            </w:pPr>
            <w:r w:rsidRPr="00583875">
              <w:rPr>
                <w:b/>
                <w:bCs/>
                <w:lang w:val="en-IN"/>
              </w:rPr>
              <w:t>Module 1</w:t>
            </w:r>
          </w:p>
        </w:tc>
        <w:tc>
          <w:tcPr>
            <w:tcW w:w="24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EE304" w14:textId="77777777" w:rsidR="00583875" w:rsidRPr="00583875" w:rsidRDefault="00583875" w:rsidP="00583875">
            <w:pPr>
              <w:rPr>
                <w:b/>
                <w:bCs/>
                <w:lang w:val="en-IN"/>
              </w:rPr>
            </w:pPr>
            <w:r w:rsidRPr="00583875">
              <w:rPr>
                <w:b/>
                <w:bCs/>
                <w:lang w:val="en-IN"/>
              </w:rPr>
              <w:t>Module 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CEE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7F71B" w14:textId="77777777" w:rsidR="00583875" w:rsidRPr="00583875" w:rsidRDefault="00583875" w:rsidP="00583875">
            <w:pPr>
              <w:rPr>
                <w:b/>
                <w:bCs/>
                <w:lang w:val="en-IN"/>
              </w:rPr>
            </w:pPr>
            <w:r w:rsidRPr="00583875">
              <w:rPr>
                <w:b/>
                <w:bCs/>
                <w:lang w:val="en-IN"/>
              </w:rPr>
              <w:t>Module 3</w:t>
            </w:r>
          </w:p>
        </w:tc>
      </w:tr>
      <w:tr w:rsidR="00583875" w:rsidRPr="00583875" w14:paraId="6A0B4EE9" w14:textId="77777777" w:rsidTr="00583875">
        <w:trPr>
          <w:trHeight w:val="2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29C10" w14:textId="2CE3553A" w:rsidR="00583875" w:rsidRPr="00583875" w:rsidRDefault="00583875" w:rsidP="00583875">
            <w:pPr>
              <w:rPr>
                <w:b/>
                <w:bCs/>
                <w:lang w:val="en-IN"/>
              </w:rPr>
            </w:pPr>
            <w:r w:rsidRPr="00583875">
              <w:rPr>
                <w:b/>
                <w:bCs/>
                <w:lang w:val="en-IN"/>
              </w:rPr>
              <w:t>Centres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9F9BE" w14:textId="77777777" w:rsidR="00583875" w:rsidRPr="00583875" w:rsidRDefault="00583875" w:rsidP="00583875">
            <w:pPr>
              <w:rPr>
                <w:lang w:val="en-IN"/>
              </w:rPr>
            </w:pPr>
            <w:r w:rsidRPr="00583875">
              <w:rPr>
                <w:lang w:val="en-IN"/>
              </w:rPr>
              <w:t>Sunflower Oil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E9F06" w14:textId="77777777" w:rsidR="00583875" w:rsidRPr="00583875" w:rsidRDefault="00583875" w:rsidP="00583875">
            <w:pPr>
              <w:rPr>
                <w:lang w:val="en-IN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7A171" w14:textId="3E024CFD" w:rsidR="00583875" w:rsidRPr="00583875" w:rsidRDefault="00583875" w:rsidP="00583875">
            <w:pPr>
              <w:rPr>
                <w:lang w:val="en-IN"/>
              </w:rPr>
            </w:pPr>
            <w:r w:rsidRPr="00583875">
              <w:rPr>
                <w:lang w:val="en-IN"/>
              </w:rPr>
              <w:t>Palm olein</w:t>
            </w:r>
            <w:r w:rsidRPr="00583875">
              <w:rPr>
                <w:lang w:val="en-IN"/>
              </w:rPr>
              <w:t xml:space="preserve"> Oil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9340F" w14:textId="77777777" w:rsidR="00583875" w:rsidRPr="00583875" w:rsidRDefault="00583875" w:rsidP="00583875">
            <w:pPr>
              <w:rPr>
                <w:lang w:val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CEE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EEC48" w14:textId="77777777" w:rsidR="00583875" w:rsidRPr="00583875" w:rsidRDefault="00583875" w:rsidP="00583875">
            <w:pPr>
              <w:rPr>
                <w:lang w:val="en-IN"/>
              </w:rPr>
            </w:pPr>
            <w:r w:rsidRPr="00583875">
              <w:rPr>
                <w:lang w:val="en-IN"/>
              </w:rPr>
              <w:t>Retailer</w:t>
            </w:r>
          </w:p>
        </w:tc>
      </w:tr>
      <w:tr w:rsidR="00583875" w:rsidRPr="00583875" w14:paraId="7A4F25BE" w14:textId="77777777" w:rsidTr="00583875">
        <w:trPr>
          <w:trHeight w:val="2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F28CB" w14:textId="77777777" w:rsidR="00583875" w:rsidRPr="00583875" w:rsidRDefault="00583875" w:rsidP="00583875">
            <w:pPr>
              <w:rPr>
                <w:lang w:val="en-IN"/>
              </w:rPr>
            </w:pPr>
            <w:r w:rsidRPr="00583875">
              <w:rPr>
                <w:lang w:val="en-IN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CE004" w14:textId="77777777" w:rsidR="00583875" w:rsidRPr="00583875" w:rsidRDefault="00583875" w:rsidP="00583875">
            <w:pPr>
              <w:rPr>
                <w:lang w:val="en-IN"/>
              </w:rPr>
            </w:pPr>
            <w:r w:rsidRPr="00583875">
              <w:rPr>
                <w:lang w:val="en-IN"/>
              </w:rPr>
              <w:t>Random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AE559" w14:textId="77777777" w:rsidR="00583875" w:rsidRPr="00583875" w:rsidRDefault="00583875" w:rsidP="00583875">
            <w:pPr>
              <w:rPr>
                <w:lang w:val="en-IN"/>
              </w:rPr>
            </w:pPr>
            <w:r w:rsidRPr="00583875">
              <w:rPr>
                <w:lang w:val="en-IN"/>
              </w:rPr>
              <w:t>Booster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D76C0" w14:textId="77777777" w:rsidR="00583875" w:rsidRPr="00583875" w:rsidRDefault="00583875" w:rsidP="00583875">
            <w:pPr>
              <w:rPr>
                <w:lang w:val="en-IN"/>
              </w:rPr>
            </w:pPr>
            <w:r w:rsidRPr="00583875">
              <w:rPr>
                <w:lang w:val="en-IN"/>
              </w:rPr>
              <w:t>Random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1817C" w14:textId="77777777" w:rsidR="00583875" w:rsidRPr="00583875" w:rsidRDefault="00583875" w:rsidP="00583875">
            <w:pPr>
              <w:rPr>
                <w:lang w:val="en-IN"/>
              </w:rPr>
            </w:pPr>
            <w:r w:rsidRPr="00583875">
              <w:rPr>
                <w:lang w:val="en-IN"/>
              </w:rPr>
              <w:t>Booster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CEE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154CE" w14:textId="77777777" w:rsidR="00583875" w:rsidRPr="00583875" w:rsidRDefault="00583875" w:rsidP="00583875">
            <w:pPr>
              <w:rPr>
                <w:lang w:val="en-IN"/>
              </w:rPr>
            </w:pPr>
            <w:r w:rsidRPr="00583875">
              <w:rPr>
                <w:lang w:val="en-IN"/>
              </w:rPr>
              <w:t> </w:t>
            </w:r>
          </w:p>
        </w:tc>
      </w:tr>
      <w:tr w:rsidR="00583875" w:rsidRPr="00583875" w14:paraId="28ECD821" w14:textId="77777777" w:rsidTr="00583875">
        <w:trPr>
          <w:trHeight w:val="2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7F218" w14:textId="77777777" w:rsidR="00583875" w:rsidRPr="00583875" w:rsidRDefault="00583875" w:rsidP="00583875">
            <w:pPr>
              <w:rPr>
                <w:lang w:val="en-IN"/>
              </w:rPr>
            </w:pPr>
            <w:r w:rsidRPr="00583875">
              <w:rPr>
                <w:lang w:val="en-IN"/>
              </w:rPr>
              <w:t>Bangalore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F572A" w14:textId="77777777" w:rsidR="00583875" w:rsidRPr="00583875" w:rsidRDefault="00583875" w:rsidP="00583875">
            <w:pPr>
              <w:rPr>
                <w:lang w:val="en-IN"/>
              </w:rPr>
            </w:pPr>
            <w:r w:rsidRPr="00583875">
              <w:rPr>
                <w:lang w:val="en-IN"/>
              </w:rPr>
              <w:t>95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FB4EF" w14:textId="77777777" w:rsidR="00583875" w:rsidRPr="00583875" w:rsidRDefault="00583875" w:rsidP="00583875">
            <w:pPr>
              <w:rPr>
                <w:lang w:val="en-IN"/>
              </w:rPr>
            </w:pPr>
            <w:r w:rsidRPr="00583875">
              <w:rPr>
                <w:lang w:val="en-IN"/>
              </w:rPr>
              <w:t>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D0407" w14:textId="77777777" w:rsidR="00583875" w:rsidRPr="00583875" w:rsidRDefault="00583875" w:rsidP="00583875">
            <w:pPr>
              <w:rPr>
                <w:lang w:val="en-IN"/>
              </w:rPr>
            </w:pPr>
            <w:r w:rsidRPr="00583875">
              <w:rPr>
                <w:lang w:val="en-IN"/>
              </w:rPr>
              <w:t>82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033CB" w14:textId="77777777" w:rsidR="00583875" w:rsidRPr="00583875" w:rsidRDefault="00583875" w:rsidP="00583875">
            <w:pPr>
              <w:rPr>
                <w:lang w:val="en-IN"/>
              </w:rPr>
            </w:pPr>
            <w:r w:rsidRPr="00583875">
              <w:rPr>
                <w:lang w:val="en-IN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CEE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FD5E0" w14:textId="77777777" w:rsidR="00583875" w:rsidRPr="00583875" w:rsidRDefault="00583875" w:rsidP="00583875">
            <w:pPr>
              <w:rPr>
                <w:lang w:val="en-IN"/>
              </w:rPr>
            </w:pPr>
            <w:r w:rsidRPr="00583875">
              <w:rPr>
                <w:lang w:val="en-IN"/>
              </w:rPr>
              <w:t>8</w:t>
            </w:r>
          </w:p>
        </w:tc>
      </w:tr>
      <w:tr w:rsidR="00583875" w:rsidRPr="00583875" w14:paraId="519E4DB1" w14:textId="77777777" w:rsidTr="00583875">
        <w:trPr>
          <w:trHeight w:val="2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C3717" w14:textId="77777777" w:rsidR="00583875" w:rsidRPr="00583875" w:rsidRDefault="00583875" w:rsidP="00583875">
            <w:pPr>
              <w:rPr>
                <w:lang w:val="en-IN"/>
              </w:rPr>
            </w:pPr>
            <w:r w:rsidRPr="00583875">
              <w:rPr>
                <w:lang w:val="en-IN"/>
              </w:rPr>
              <w:t>Mangalore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A43AC" w14:textId="77777777" w:rsidR="00583875" w:rsidRPr="00583875" w:rsidRDefault="00583875" w:rsidP="00583875">
            <w:pPr>
              <w:rPr>
                <w:lang w:val="en-IN"/>
              </w:rPr>
            </w:pPr>
            <w:r w:rsidRPr="00583875">
              <w:rPr>
                <w:lang w:val="en-IN"/>
              </w:rPr>
              <w:t>75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300EB" w14:textId="77777777" w:rsidR="00583875" w:rsidRPr="00583875" w:rsidRDefault="00583875" w:rsidP="00583875">
            <w:pPr>
              <w:rPr>
                <w:lang w:val="en-IN"/>
              </w:rPr>
            </w:pPr>
            <w:r w:rsidRPr="00583875">
              <w:rPr>
                <w:lang w:val="en-IN"/>
              </w:rPr>
              <w:t>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6EC45" w14:textId="77777777" w:rsidR="00583875" w:rsidRPr="00583875" w:rsidRDefault="00583875" w:rsidP="00583875">
            <w:pPr>
              <w:rPr>
                <w:lang w:val="en-IN"/>
              </w:rPr>
            </w:pPr>
            <w:r w:rsidRPr="00583875">
              <w:rPr>
                <w:lang w:val="en-IN"/>
              </w:rPr>
              <w:t>59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2F60B" w14:textId="77777777" w:rsidR="00583875" w:rsidRPr="00583875" w:rsidRDefault="00583875" w:rsidP="00583875">
            <w:pPr>
              <w:rPr>
                <w:lang w:val="en-IN"/>
              </w:rPr>
            </w:pPr>
            <w:r w:rsidRPr="00583875">
              <w:rPr>
                <w:lang w:val="en-IN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CEE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6022C" w14:textId="77777777" w:rsidR="00583875" w:rsidRPr="00583875" w:rsidRDefault="00583875" w:rsidP="00583875">
            <w:pPr>
              <w:rPr>
                <w:lang w:val="en-IN"/>
              </w:rPr>
            </w:pPr>
            <w:r w:rsidRPr="00583875">
              <w:rPr>
                <w:lang w:val="en-IN"/>
              </w:rPr>
              <w:t>5</w:t>
            </w:r>
          </w:p>
        </w:tc>
      </w:tr>
      <w:tr w:rsidR="00583875" w:rsidRPr="00583875" w14:paraId="12B1F41D" w14:textId="77777777" w:rsidTr="00583875">
        <w:trPr>
          <w:trHeight w:val="2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754F2" w14:textId="77777777" w:rsidR="00583875" w:rsidRPr="00583875" w:rsidRDefault="00583875" w:rsidP="00583875">
            <w:pPr>
              <w:rPr>
                <w:lang w:val="en-IN"/>
              </w:rPr>
            </w:pPr>
            <w:r w:rsidRPr="00583875">
              <w:rPr>
                <w:lang w:val="en-IN"/>
              </w:rPr>
              <w:t>Belgaum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292FE" w14:textId="77777777" w:rsidR="00583875" w:rsidRPr="00583875" w:rsidRDefault="00583875" w:rsidP="00583875">
            <w:pPr>
              <w:rPr>
                <w:lang w:val="en-IN"/>
              </w:rPr>
            </w:pPr>
            <w:r w:rsidRPr="00583875">
              <w:rPr>
                <w:lang w:val="en-IN"/>
              </w:rPr>
              <w:t>50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DF443" w14:textId="77777777" w:rsidR="00583875" w:rsidRPr="00583875" w:rsidRDefault="00583875" w:rsidP="00583875">
            <w:pPr>
              <w:rPr>
                <w:lang w:val="en-IN"/>
              </w:rPr>
            </w:pPr>
            <w:r w:rsidRPr="00583875">
              <w:rPr>
                <w:lang w:val="en-IN"/>
              </w:rPr>
              <w:t>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08DF3" w14:textId="77777777" w:rsidR="00583875" w:rsidRPr="00583875" w:rsidRDefault="00583875" w:rsidP="00583875">
            <w:pPr>
              <w:rPr>
                <w:lang w:val="en-IN"/>
              </w:rPr>
            </w:pPr>
            <w:r w:rsidRPr="00583875">
              <w:rPr>
                <w:lang w:val="en-IN"/>
              </w:rPr>
              <w:t>37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2746D" w14:textId="77777777" w:rsidR="00583875" w:rsidRPr="00583875" w:rsidRDefault="00583875" w:rsidP="00583875">
            <w:pPr>
              <w:rPr>
                <w:lang w:val="en-IN"/>
              </w:rPr>
            </w:pPr>
            <w:r w:rsidRPr="00583875">
              <w:rPr>
                <w:lang w:val="en-IN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CEE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94893" w14:textId="77777777" w:rsidR="00583875" w:rsidRPr="00583875" w:rsidRDefault="00583875" w:rsidP="00583875">
            <w:pPr>
              <w:rPr>
                <w:lang w:val="en-IN"/>
              </w:rPr>
            </w:pPr>
            <w:r w:rsidRPr="00583875">
              <w:rPr>
                <w:lang w:val="en-IN"/>
              </w:rPr>
              <w:t>5</w:t>
            </w:r>
          </w:p>
        </w:tc>
      </w:tr>
      <w:tr w:rsidR="00583875" w:rsidRPr="00583875" w14:paraId="3120952E" w14:textId="77777777" w:rsidTr="00583875">
        <w:trPr>
          <w:trHeight w:val="2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EC5AA" w14:textId="77777777" w:rsidR="00583875" w:rsidRPr="00583875" w:rsidRDefault="00583875" w:rsidP="00583875">
            <w:pPr>
              <w:rPr>
                <w:lang w:val="en-IN"/>
              </w:rPr>
            </w:pPr>
            <w:r w:rsidRPr="00583875">
              <w:rPr>
                <w:lang w:val="en-IN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1EF64" w14:textId="77777777" w:rsidR="00583875" w:rsidRPr="00583875" w:rsidRDefault="00583875" w:rsidP="00583875">
            <w:pPr>
              <w:rPr>
                <w:lang w:val="en-IN"/>
              </w:rPr>
            </w:pPr>
            <w:r w:rsidRPr="00583875">
              <w:rPr>
                <w:lang w:val="en-IN"/>
              </w:rPr>
              <w:t>220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980A2" w14:textId="77777777" w:rsidR="00583875" w:rsidRPr="00583875" w:rsidRDefault="00583875" w:rsidP="00583875">
            <w:pPr>
              <w:rPr>
                <w:lang w:val="en-IN"/>
              </w:rPr>
            </w:pPr>
            <w:r w:rsidRPr="00583875">
              <w:rPr>
                <w:lang w:val="en-IN"/>
              </w:rPr>
              <w:t>21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88E42" w14:textId="77777777" w:rsidR="00583875" w:rsidRPr="00583875" w:rsidRDefault="00583875" w:rsidP="00583875">
            <w:pPr>
              <w:rPr>
                <w:lang w:val="en-IN"/>
              </w:rPr>
            </w:pPr>
            <w:r w:rsidRPr="00583875">
              <w:rPr>
                <w:lang w:val="en-IN"/>
              </w:rPr>
              <w:t>178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657CA" w14:textId="77777777" w:rsidR="00583875" w:rsidRPr="00583875" w:rsidRDefault="00583875" w:rsidP="00583875">
            <w:pPr>
              <w:rPr>
                <w:lang w:val="en-IN"/>
              </w:rPr>
            </w:pPr>
            <w:r w:rsidRPr="00583875">
              <w:rPr>
                <w:lang w:val="en-IN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CEE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2A3BE" w14:textId="77777777" w:rsidR="00583875" w:rsidRPr="00583875" w:rsidRDefault="00583875" w:rsidP="00583875">
            <w:pPr>
              <w:rPr>
                <w:lang w:val="en-IN"/>
              </w:rPr>
            </w:pPr>
            <w:r w:rsidRPr="00583875">
              <w:rPr>
                <w:lang w:val="en-IN"/>
              </w:rPr>
              <w:t>18</w:t>
            </w:r>
          </w:p>
        </w:tc>
      </w:tr>
    </w:tbl>
    <w:p w14:paraId="3CE74A6D" w14:textId="77777777" w:rsidR="009B42F9" w:rsidRDefault="009B42F9" w:rsidP="00BC0E62"/>
    <w:p w14:paraId="0FB0EC9C" w14:textId="77777777" w:rsidR="009B42F9" w:rsidRDefault="009B42F9" w:rsidP="00BC0E62"/>
    <w:p w14:paraId="55DDD864" w14:textId="77777777" w:rsidR="009B42F9" w:rsidRDefault="009B42F9" w:rsidP="00BC0E62"/>
    <w:tbl>
      <w:tblPr>
        <w:tblStyle w:val="TableGrid"/>
        <w:tblW w:w="10170" w:type="dxa"/>
        <w:tblInd w:w="-252" w:type="dxa"/>
        <w:tblLook w:val="04A0" w:firstRow="1" w:lastRow="0" w:firstColumn="1" w:lastColumn="0" w:noHBand="0" w:noVBand="1"/>
      </w:tblPr>
      <w:tblGrid>
        <w:gridCol w:w="6172"/>
        <w:gridCol w:w="3998"/>
      </w:tblGrid>
      <w:tr w:rsidR="00CD4342" w:rsidRPr="00A53BDB" w14:paraId="5E1CFB6E" w14:textId="77777777" w:rsidTr="00182AAF">
        <w:trPr>
          <w:tblHeader/>
        </w:trPr>
        <w:tc>
          <w:tcPr>
            <w:tcW w:w="10170" w:type="dxa"/>
            <w:gridSpan w:val="2"/>
            <w:shd w:val="clear" w:color="auto" w:fill="FDE9D9" w:themeFill="accent6" w:themeFillTint="33"/>
          </w:tcPr>
          <w:p w14:paraId="5E1CFB6D" w14:textId="77777777" w:rsidR="00CD4342" w:rsidRPr="00A53BDB" w:rsidRDefault="00CD4342" w:rsidP="00182AAF">
            <w:pPr>
              <w:rPr>
                <w:rFonts w:asciiTheme="minorHAnsi" w:hAnsiTheme="minorHAnsi"/>
                <w:sz w:val="20"/>
                <w:szCs w:val="20"/>
                <w:highlight w:val="green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Team Composition</w:t>
            </w:r>
          </w:p>
        </w:tc>
      </w:tr>
      <w:tr w:rsidR="00CD4342" w:rsidRPr="00A53BDB" w14:paraId="5E1CFB71" w14:textId="77777777" w:rsidTr="00182AAF">
        <w:tc>
          <w:tcPr>
            <w:tcW w:w="6172" w:type="dxa"/>
          </w:tcPr>
          <w:p w14:paraId="5E1CFB6F" w14:textId="77777777" w:rsidR="00CD4342" w:rsidRDefault="00CD4342" w:rsidP="00182AA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If any tele callers required?</w:t>
            </w:r>
          </w:p>
        </w:tc>
        <w:tc>
          <w:tcPr>
            <w:tcW w:w="3998" w:type="dxa"/>
          </w:tcPr>
          <w:p w14:paraId="5E1CFB70" w14:textId="77777777" w:rsidR="00CD4342" w:rsidRPr="00407E8D" w:rsidRDefault="00CD4342" w:rsidP="00182AAF">
            <w:pPr>
              <w:rPr>
                <w:rFonts w:asciiTheme="minorHAnsi" w:hAnsiTheme="minorHAnsi"/>
                <w:sz w:val="20"/>
                <w:szCs w:val="20"/>
              </w:rPr>
            </w:pPr>
            <w:r w:rsidRPr="00407E8D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</w:tr>
      <w:tr w:rsidR="00CD4342" w:rsidRPr="00A53BDB" w14:paraId="5E1CFB74" w14:textId="77777777" w:rsidTr="00182AAF">
        <w:tc>
          <w:tcPr>
            <w:tcW w:w="6172" w:type="dxa"/>
          </w:tcPr>
          <w:p w14:paraId="5E1CFB72" w14:textId="77777777" w:rsidR="00CD4342" w:rsidRDefault="00CD4342" w:rsidP="00182AA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Profile of the interviewer?</w:t>
            </w:r>
          </w:p>
        </w:tc>
        <w:tc>
          <w:tcPr>
            <w:tcW w:w="3998" w:type="dxa"/>
          </w:tcPr>
          <w:p w14:paraId="5E1CFB73" w14:textId="77777777" w:rsidR="00CD4342" w:rsidRPr="00407E8D" w:rsidRDefault="00CD4342" w:rsidP="00182AAF">
            <w:pPr>
              <w:rPr>
                <w:rFonts w:asciiTheme="minorHAnsi" w:hAnsiTheme="minorHAnsi"/>
                <w:sz w:val="20"/>
                <w:szCs w:val="20"/>
              </w:rPr>
            </w:pPr>
            <w:r w:rsidRPr="00407E8D">
              <w:rPr>
                <w:rFonts w:asciiTheme="minorHAnsi" w:hAnsiTheme="minorHAnsi"/>
                <w:sz w:val="20"/>
                <w:szCs w:val="20"/>
              </w:rPr>
              <w:t>HH</w:t>
            </w:r>
          </w:p>
        </w:tc>
      </w:tr>
      <w:tr w:rsidR="00CD4342" w:rsidRPr="00A53BDB" w14:paraId="5E1CFB77" w14:textId="77777777" w:rsidTr="00182AAF">
        <w:tc>
          <w:tcPr>
            <w:tcW w:w="6172" w:type="dxa"/>
          </w:tcPr>
          <w:p w14:paraId="5E1CFB75" w14:textId="77777777" w:rsidR="00CD4342" w:rsidRDefault="00CD4342" w:rsidP="00182AA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Gender of the interviewer? Male / Female / Mix</w:t>
            </w:r>
          </w:p>
        </w:tc>
        <w:tc>
          <w:tcPr>
            <w:tcW w:w="3998" w:type="dxa"/>
          </w:tcPr>
          <w:p w14:paraId="5E1CFB76" w14:textId="6AB4C8A2" w:rsidR="00CD4342" w:rsidRPr="00407E8D" w:rsidRDefault="0040798C" w:rsidP="00182AA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Mix</w:t>
            </w:r>
          </w:p>
        </w:tc>
      </w:tr>
      <w:tr w:rsidR="00CD4342" w:rsidRPr="00A53BDB" w14:paraId="5E1CFB7A" w14:textId="77777777" w:rsidTr="00182AAF">
        <w:tc>
          <w:tcPr>
            <w:tcW w:w="6172" w:type="dxa"/>
          </w:tcPr>
          <w:p w14:paraId="5E1CFB78" w14:textId="77777777" w:rsidR="00CD4342" w:rsidRDefault="00CD4342" w:rsidP="00182AA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Any additional checker is required?</w:t>
            </w:r>
          </w:p>
        </w:tc>
        <w:tc>
          <w:tcPr>
            <w:tcW w:w="3998" w:type="dxa"/>
          </w:tcPr>
          <w:p w14:paraId="5E1CFB79" w14:textId="77777777" w:rsidR="00CD4342" w:rsidRPr="00407E8D" w:rsidRDefault="00CD4342" w:rsidP="00182AAF">
            <w:pPr>
              <w:rPr>
                <w:rFonts w:asciiTheme="minorHAnsi" w:hAnsiTheme="minorHAnsi"/>
                <w:sz w:val="20"/>
                <w:szCs w:val="20"/>
              </w:rPr>
            </w:pPr>
            <w:r w:rsidRPr="00407E8D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</w:tr>
    </w:tbl>
    <w:p w14:paraId="5E1CFB7C" w14:textId="77777777" w:rsidR="00432EEF" w:rsidRDefault="00432EEF" w:rsidP="00BC0E62"/>
    <w:tbl>
      <w:tblPr>
        <w:tblStyle w:val="TableGrid"/>
        <w:tblW w:w="10170" w:type="dxa"/>
        <w:tblInd w:w="-252" w:type="dxa"/>
        <w:tblLook w:val="04A0" w:firstRow="1" w:lastRow="0" w:firstColumn="1" w:lastColumn="0" w:noHBand="0" w:noVBand="1"/>
      </w:tblPr>
      <w:tblGrid>
        <w:gridCol w:w="4770"/>
        <w:gridCol w:w="5400"/>
      </w:tblGrid>
      <w:tr w:rsidR="00DD6210" w:rsidRPr="00A53BDB" w14:paraId="5E1CFB7F" w14:textId="77777777" w:rsidTr="00983710">
        <w:trPr>
          <w:tblHeader/>
        </w:trPr>
        <w:tc>
          <w:tcPr>
            <w:tcW w:w="4770" w:type="dxa"/>
            <w:shd w:val="clear" w:color="auto" w:fill="FDE9D9" w:themeFill="accent6" w:themeFillTint="33"/>
            <w:vAlign w:val="center"/>
          </w:tcPr>
          <w:p w14:paraId="5E1CFB7D" w14:textId="77777777" w:rsidR="00DD6210" w:rsidRPr="00983710" w:rsidRDefault="00983710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83710">
              <w:rPr>
                <w:rFonts w:asciiTheme="minorHAnsi" w:hAnsiTheme="minorHAnsi"/>
                <w:b/>
                <w:sz w:val="20"/>
                <w:szCs w:val="20"/>
              </w:rPr>
              <w:t>FW Materials / Schedule</w:t>
            </w:r>
          </w:p>
        </w:tc>
        <w:tc>
          <w:tcPr>
            <w:tcW w:w="5400" w:type="dxa"/>
            <w:shd w:val="clear" w:color="auto" w:fill="FDE9D9" w:themeFill="accent6" w:themeFillTint="33"/>
            <w:vAlign w:val="center"/>
          </w:tcPr>
          <w:p w14:paraId="5E1CFB7E" w14:textId="77777777" w:rsidR="00DD6210" w:rsidRPr="00983710" w:rsidRDefault="00DD6210" w:rsidP="00DD621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83710">
              <w:rPr>
                <w:rFonts w:asciiTheme="minorHAnsi" w:hAnsiTheme="minorHAnsi"/>
                <w:b/>
                <w:sz w:val="20"/>
                <w:szCs w:val="20"/>
              </w:rPr>
              <w:t>Frequency / Schedule / date / Remarks</w:t>
            </w:r>
          </w:p>
        </w:tc>
      </w:tr>
      <w:tr w:rsidR="00ED1E3F" w:rsidRPr="00A53BDB" w14:paraId="5E1CFB82" w14:textId="77777777" w:rsidTr="00453916">
        <w:trPr>
          <w:trHeight w:val="125"/>
        </w:trPr>
        <w:tc>
          <w:tcPr>
            <w:tcW w:w="4770" w:type="dxa"/>
            <w:vAlign w:val="center"/>
          </w:tcPr>
          <w:p w14:paraId="5E1CFB80" w14:textId="77777777" w:rsidR="00ED1E3F" w:rsidRPr="00FF0A24" w:rsidRDefault="000E5EA0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Final translated live link or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Q</w:t>
            </w:r>
            <w:r w:rsidR="00ED1E3F" w:rsidRPr="00FF0A24">
              <w:rPr>
                <w:rFonts w:asciiTheme="minorHAnsi" w:hAnsiTheme="minorHAnsi"/>
                <w:sz w:val="20"/>
                <w:szCs w:val="20"/>
              </w:rPr>
              <w:t>re</w:t>
            </w:r>
            <w:proofErr w:type="spellEnd"/>
          </w:p>
        </w:tc>
        <w:tc>
          <w:tcPr>
            <w:tcW w:w="5400" w:type="dxa"/>
          </w:tcPr>
          <w:p w14:paraId="5E1CFB81" w14:textId="4DF5C4C6" w:rsidR="00ED1E3F" w:rsidRDefault="00EA31AD" w:rsidP="00BC2C81">
            <w:r>
              <w:t>5</w:t>
            </w:r>
            <w:r w:rsidRPr="00EA31AD">
              <w:rPr>
                <w:vertAlign w:val="superscript"/>
              </w:rPr>
              <w:t>th</w:t>
            </w:r>
            <w:r>
              <w:t xml:space="preserve"> August</w:t>
            </w:r>
          </w:p>
        </w:tc>
      </w:tr>
      <w:tr w:rsidR="00462A7F" w:rsidRPr="00A53BDB" w14:paraId="5E1CFB85" w14:textId="77777777" w:rsidTr="00453916">
        <w:tc>
          <w:tcPr>
            <w:tcW w:w="4770" w:type="dxa"/>
            <w:vAlign w:val="center"/>
          </w:tcPr>
          <w:p w14:paraId="5E1CFB83" w14:textId="77777777" w:rsidR="00462A7F" w:rsidRPr="00FF0A24" w:rsidRDefault="00462A7F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FF0A24">
              <w:rPr>
                <w:rFonts w:asciiTheme="minorHAnsi" w:hAnsiTheme="minorHAnsi"/>
                <w:sz w:val="20"/>
                <w:szCs w:val="20"/>
              </w:rPr>
              <w:t>Images or videos folder if applicable</w:t>
            </w:r>
          </w:p>
        </w:tc>
        <w:tc>
          <w:tcPr>
            <w:tcW w:w="5400" w:type="dxa"/>
          </w:tcPr>
          <w:p w14:paraId="5E1CFB84" w14:textId="4E5FC10C" w:rsidR="00462A7F" w:rsidRDefault="00B451CC" w:rsidP="00C509C5">
            <w:r>
              <w:t>NA</w:t>
            </w:r>
          </w:p>
        </w:tc>
      </w:tr>
      <w:tr w:rsidR="00462A7F" w:rsidRPr="00A53BDB" w14:paraId="5E1CFB88" w14:textId="77777777" w:rsidTr="00453916">
        <w:tc>
          <w:tcPr>
            <w:tcW w:w="4770" w:type="dxa"/>
            <w:vAlign w:val="center"/>
          </w:tcPr>
          <w:p w14:paraId="5E1CFB86" w14:textId="77777777" w:rsidR="00462A7F" w:rsidRPr="00FF0A24" w:rsidRDefault="00462A7F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FF0A24">
              <w:rPr>
                <w:rFonts w:asciiTheme="minorHAnsi" w:hAnsiTheme="minorHAnsi"/>
                <w:sz w:val="20"/>
                <w:szCs w:val="20"/>
              </w:rPr>
              <w:t>OE Link</w:t>
            </w:r>
          </w:p>
        </w:tc>
        <w:tc>
          <w:tcPr>
            <w:tcW w:w="5400" w:type="dxa"/>
          </w:tcPr>
          <w:p w14:paraId="5E1CFB87" w14:textId="77777777" w:rsidR="00462A7F" w:rsidRDefault="00AC4B44" w:rsidP="00C509C5">
            <w:r>
              <w:t>NA</w:t>
            </w:r>
          </w:p>
        </w:tc>
      </w:tr>
      <w:tr w:rsidR="00462A7F" w:rsidRPr="00A53BDB" w14:paraId="5E1CFB8B" w14:textId="77777777" w:rsidTr="00453916">
        <w:tc>
          <w:tcPr>
            <w:tcW w:w="4770" w:type="dxa"/>
            <w:vAlign w:val="center"/>
          </w:tcPr>
          <w:p w14:paraId="5E1CFB89" w14:textId="77777777" w:rsidR="00462A7F" w:rsidRPr="00FF0A24" w:rsidRDefault="00462A7F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FF0A24">
              <w:rPr>
                <w:rFonts w:asciiTheme="minorHAnsi" w:hAnsiTheme="minorHAnsi"/>
                <w:sz w:val="20"/>
                <w:szCs w:val="20"/>
              </w:rPr>
              <w:t>Translated Show cards</w:t>
            </w:r>
          </w:p>
        </w:tc>
        <w:tc>
          <w:tcPr>
            <w:tcW w:w="5400" w:type="dxa"/>
          </w:tcPr>
          <w:p w14:paraId="5E1CFB8A" w14:textId="5F18B5B4" w:rsidR="00462A7F" w:rsidRDefault="00B451CC" w:rsidP="00C509C5">
            <w:r>
              <w:t>NA</w:t>
            </w:r>
          </w:p>
        </w:tc>
      </w:tr>
      <w:tr w:rsidR="00462A7F" w:rsidRPr="00A53BDB" w14:paraId="5E1CFB8E" w14:textId="77777777" w:rsidTr="00453916">
        <w:tc>
          <w:tcPr>
            <w:tcW w:w="4770" w:type="dxa"/>
            <w:vAlign w:val="center"/>
          </w:tcPr>
          <w:p w14:paraId="5E1CFB8C" w14:textId="77777777" w:rsidR="00462A7F" w:rsidRPr="00FF0A24" w:rsidRDefault="00462A7F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FF0A24">
              <w:rPr>
                <w:rFonts w:asciiTheme="minorHAnsi" w:hAnsiTheme="minorHAnsi"/>
                <w:sz w:val="20"/>
                <w:szCs w:val="20"/>
              </w:rPr>
              <w:t>Translated OE sheets</w:t>
            </w:r>
          </w:p>
        </w:tc>
        <w:tc>
          <w:tcPr>
            <w:tcW w:w="5400" w:type="dxa"/>
          </w:tcPr>
          <w:p w14:paraId="5E1CFB8D" w14:textId="77777777" w:rsidR="00462A7F" w:rsidRDefault="00AC4B44" w:rsidP="00C509C5">
            <w:r>
              <w:t>NA</w:t>
            </w:r>
          </w:p>
        </w:tc>
      </w:tr>
      <w:tr w:rsidR="00453916" w:rsidRPr="00A53BDB" w14:paraId="5E1CFB91" w14:textId="77777777" w:rsidTr="00453916">
        <w:tc>
          <w:tcPr>
            <w:tcW w:w="4770" w:type="dxa"/>
            <w:vAlign w:val="center"/>
          </w:tcPr>
          <w:p w14:paraId="5E1CFB8F" w14:textId="77777777" w:rsidR="00453916" w:rsidRPr="00FF0A24" w:rsidRDefault="00453916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FF0A24">
              <w:rPr>
                <w:rFonts w:asciiTheme="minorHAnsi" w:hAnsiTheme="minorHAnsi"/>
                <w:sz w:val="20"/>
                <w:szCs w:val="20"/>
              </w:rPr>
              <w:t>Budget</w:t>
            </w:r>
          </w:p>
        </w:tc>
        <w:tc>
          <w:tcPr>
            <w:tcW w:w="5400" w:type="dxa"/>
          </w:tcPr>
          <w:p w14:paraId="5E1CFB90" w14:textId="04018249" w:rsidR="00453916" w:rsidRDefault="00EA31AD">
            <w:r>
              <w:t>5</w:t>
            </w:r>
            <w:r w:rsidRPr="00EA31AD">
              <w:rPr>
                <w:vertAlign w:val="superscript"/>
              </w:rPr>
              <w:t>th</w:t>
            </w:r>
            <w:r>
              <w:t xml:space="preserve"> August</w:t>
            </w:r>
          </w:p>
        </w:tc>
      </w:tr>
      <w:tr w:rsidR="00A80348" w:rsidRPr="00A53BDB" w14:paraId="5E1CFB94" w14:textId="77777777" w:rsidTr="00453916">
        <w:tc>
          <w:tcPr>
            <w:tcW w:w="4770" w:type="dxa"/>
            <w:vAlign w:val="center"/>
          </w:tcPr>
          <w:p w14:paraId="5E1CFB92" w14:textId="77777777" w:rsidR="00A80348" w:rsidRPr="00FF0A24" w:rsidRDefault="00A80348" w:rsidP="00A80348">
            <w:pPr>
              <w:rPr>
                <w:rFonts w:asciiTheme="minorHAnsi" w:hAnsiTheme="minorHAnsi"/>
                <w:sz w:val="20"/>
                <w:szCs w:val="20"/>
              </w:rPr>
            </w:pPr>
            <w:r w:rsidRPr="00FF0A24">
              <w:rPr>
                <w:rFonts w:asciiTheme="minorHAnsi" w:hAnsiTheme="minorHAnsi"/>
                <w:sz w:val="20"/>
                <w:szCs w:val="20"/>
              </w:rPr>
              <w:t>LOI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calculator </w:t>
            </w:r>
          </w:p>
        </w:tc>
        <w:tc>
          <w:tcPr>
            <w:tcW w:w="5400" w:type="dxa"/>
          </w:tcPr>
          <w:p w14:paraId="5E1CFB93" w14:textId="37BF334E" w:rsidR="00A80348" w:rsidRDefault="00EA31AD" w:rsidP="00A80348">
            <w:r>
              <w:t>5</w:t>
            </w:r>
            <w:r w:rsidRPr="00EA31AD">
              <w:rPr>
                <w:vertAlign w:val="superscript"/>
              </w:rPr>
              <w:t>th</w:t>
            </w:r>
            <w:r>
              <w:t xml:space="preserve"> August</w:t>
            </w:r>
          </w:p>
        </w:tc>
      </w:tr>
      <w:tr w:rsidR="00462A7F" w:rsidRPr="00A53BDB" w14:paraId="5E1CFB97" w14:textId="77777777" w:rsidTr="00453916">
        <w:tc>
          <w:tcPr>
            <w:tcW w:w="4770" w:type="dxa"/>
            <w:vAlign w:val="center"/>
          </w:tcPr>
          <w:p w14:paraId="5E1CFB95" w14:textId="77777777" w:rsidR="00462A7F" w:rsidRPr="00FF0A24" w:rsidRDefault="00462A7F" w:rsidP="00934C8F">
            <w:pPr>
              <w:rPr>
                <w:rFonts w:asciiTheme="minorHAnsi" w:hAnsiTheme="minorHAnsi"/>
                <w:sz w:val="20"/>
                <w:szCs w:val="20"/>
              </w:rPr>
            </w:pPr>
            <w:r w:rsidRPr="00FF0A24">
              <w:rPr>
                <w:rFonts w:asciiTheme="minorHAnsi" w:hAnsiTheme="minorHAnsi"/>
                <w:sz w:val="20"/>
                <w:szCs w:val="20"/>
              </w:rPr>
              <w:t xml:space="preserve">Concept </w:t>
            </w:r>
          </w:p>
        </w:tc>
        <w:tc>
          <w:tcPr>
            <w:tcW w:w="5400" w:type="dxa"/>
          </w:tcPr>
          <w:p w14:paraId="5E1CFB96" w14:textId="77777777" w:rsidR="00462A7F" w:rsidRDefault="00462A7F">
            <w:r>
              <w:t>NA</w:t>
            </w:r>
          </w:p>
        </w:tc>
      </w:tr>
      <w:tr w:rsidR="00462A7F" w:rsidRPr="00A53BDB" w14:paraId="5E1CFB9A" w14:textId="77777777" w:rsidTr="00453916">
        <w:tc>
          <w:tcPr>
            <w:tcW w:w="4770" w:type="dxa"/>
            <w:vAlign w:val="center"/>
          </w:tcPr>
          <w:p w14:paraId="5E1CFB98" w14:textId="77777777" w:rsidR="00462A7F" w:rsidRPr="00FF0A24" w:rsidRDefault="00462A7F" w:rsidP="00934C8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Pr="00FF0A24">
              <w:rPr>
                <w:rFonts w:asciiTheme="minorHAnsi" w:hAnsiTheme="minorHAnsi"/>
                <w:sz w:val="20"/>
                <w:szCs w:val="20"/>
              </w:rPr>
              <w:t xml:space="preserve">timulus </w:t>
            </w:r>
          </w:p>
        </w:tc>
        <w:tc>
          <w:tcPr>
            <w:tcW w:w="5400" w:type="dxa"/>
          </w:tcPr>
          <w:p w14:paraId="5E1CFB99" w14:textId="12C4E0B2" w:rsidR="00462A7F" w:rsidRDefault="00A80348" w:rsidP="00C509C5">
            <w:r>
              <w:t>NA</w:t>
            </w:r>
          </w:p>
        </w:tc>
      </w:tr>
      <w:tr w:rsidR="00462A7F" w:rsidRPr="00A53BDB" w14:paraId="5E1CFB9D" w14:textId="77777777" w:rsidTr="00453916">
        <w:tc>
          <w:tcPr>
            <w:tcW w:w="4770" w:type="dxa"/>
            <w:vAlign w:val="center"/>
          </w:tcPr>
          <w:p w14:paraId="5E1CFB9B" w14:textId="77777777" w:rsidR="00462A7F" w:rsidRPr="00FF0A24" w:rsidRDefault="00462A7F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FF0A24">
              <w:rPr>
                <w:rFonts w:asciiTheme="minorHAnsi" w:hAnsiTheme="minorHAnsi"/>
                <w:sz w:val="20"/>
                <w:szCs w:val="20"/>
              </w:rPr>
              <w:t>Photo cards</w:t>
            </w:r>
          </w:p>
        </w:tc>
        <w:tc>
          <w:tcPr>
            <w:tcW w:w="5400" w:type="dxa"/>
          </w:tcPr>
          <w:p w14:paraId="5E1CFB9C" w14:textId="34ED3884" w:rsidR="00462A7F" w:rsidRDefault="00740AA0" w:rsidP="00AC4B44">
            <w:r>
              <w:t>NA</w:t>
            </w:r>
          </w:p>
        </w:tc>
      </w:tr>
      <w:tr w:rsidR="00462A7F" w:rsidRPr="00A53BDB" w14:paraId="5E1CFBA0" w14:textId="77777777" w:rsidTr="00453916">
        <w:tc>
          <w:tcPr>
            <w:tcW w:w="4770" w:type="dxa"/>
            <w:vAlign w:val="center"/>
          </w:tcPr>
          <w:p w14:paraId="5E1CFB9E" w14:textId="77777777" w:rsidR="00462A7F" w:rsidRPr="00FF0A24" w:rsidRDefault="00462A7F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FF0A24">
              <w:rPr>
                <w:rFonts w:asciiTheme="minorHAnsi" w:hAnsiTheme="minorHAnsi"/>
                <w:sz w:val="20"/>
                <w:szCs w:val="20"/>
              </w:rPr>
              <w:t>Who will print Concept / stimulus / Photo cards</w:t>
            </w:r>
          </w:p>
        </w:tc>
        <w:tc>
          <w:tcPr>
            <w:tcW w:w="5400" w:type="dxa"/>
          </w:tcPr>
          <w:p w14:paraId="5E1CFB9F" w14:textId="0AFBFA6A" w:rsidR="00462A7F" w:rsidRDefault="00DB0AC7">
            <w:r>
              <w:t>NA</w:t>
            </w:r>
          </w:p>
        </w:tc>
      </w:tr>
      <w:tr w:rsidR="00462A7F" w:rsidRPr="00A53BDB" w14:paraId="5E1CFBA3" w14:textId="77777777" w:rsidTr="00453916">
        <w:tc>
          <w:tcPr>
            <w:tcW w:w="4770" w:type="dxa"/>
            <w:vAlign w:val="center"/>
          </w:tcPr>
          <w:p w14:paraId="5E1CFBA1" w14:textId="77777777" w:rsidR="00462A7F" w:rsidRPr="00FF0A24" w:rsidRDefault="00462A7F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Concept / Stimulus / </w:t>
            </w:r>
            <w:r w:rsidR="00300041">
              <w:rPr>
                <w:rFonts w:asciiTheme="minorHAnsi" w:hAnsiTheme="minorHAnsi"/>
                <w:sz w:val="20"/>
                <w:szCs w:val="20"/>
              </w:rPr>
              <w:t>Photo card: To be returned</w:t>
            </w:r>
            <w:r>
              <w:rPr>
                <w:rFonts w:asciiTheme="minorHAnsi" w:hAnsiTheme="minorHAnsi"/>
                <w:sz w:val="20"/>
                <w:szCs w:val="20"/>
              </w:rPr>
              <w:t>?</w:t>
            </w:r>
          </w:p>
        </w:tc>
        <w:tc>
          <w:tcPr>
            <w:tcW w:w="5400" w:type="dxa"/>
          </w:tcPr>
          <w:p w14:paraId="5E1CFBA2" w14:textId="705442D4" w:rsidR="00462A7F" w:rsidRDefault="00DB0AC7">
            <w:r>
              <w:t>NA</w:t>
            </w:r>
          </w:p>
        </w:tc>
      </w:tr>
      <w:tr w:rsidR="00462A7F" w:rsidRPr="00A53BDB" w14:paraId="5E1CFBA6" w14:textId="77777777" w:rsidTr="00453916">
        <w:tc>
          <w:tcPr>
            <w:tcW w:w="4770" w:type="dxa"/>
            <w:vAlign w:val="center"/>
          </w:tcPr>
          <w:p w14:paraId="5E1CFBA4" w14:textId="77777777" w:rsidR="00462A7F" w:rsidRPr="00FF0A24" w:rsidRDefault="00462A7F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FF0A24">
              <w:rPr>
                <w:rFonts w:asciiTheme="minorHAnsi" w:hAnsiTheme="minorHAnsi"/>
                <w:sz w:val="20"/>
                <w:szCs w:val="20"/>
              </w:rPr>
              <w:t>Show Cards</w:t>
            </w:r>
          </w:p>
        </w:tc>
        <w:tc>
          <w:tcPr>
            <w:tcW w:w="5400" w:type="dxa"/>
          </w:tcPr>
          <w:p w14:paraId="5E1CFBA5" w14:textId="3877ADFF" w:rsidR="00462A7F" w:rsidRDefault="00740AA0" w:rsidP="00C509C5">
            <w:r>
              <w:t>NA</w:t>
            </w:r>
          </w:p>
        </w:tc>
      </w:tr>
      <w:tr w:rsidR="00462A7F" w:rsidRPr="00A53BDB" w14:paraId="5E1CFBA9" w14:textId="77777777" w:rsidTr="00453916">
        <w:tc>
          <w:tcPr>
            <w:tcW w:w="4770" w:type="dxa"/>
            <w:vAlign w:val="center"/>
          </w:tcPr>
          <w:p w14:paraId="5E1CFBA7" w14:textId="77777777" w:rsidR="00462A7F" w:rsidRPr="00FF0A24" w:rsidRDefault="00462A7F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FF0A24">
              <w:rPr>
                <w:rFonts w:asciiTheme="minorHAnsi" w:hAnsiTheme="minorHAnsi"/>
                <w:sz w:val="20"/>
                <w:szCs w:val="20"/>
              </w:rPr>
              <w:t>Products</w:t>
            </w:r>
          </w:p>
        </w:tc>
        <w:tc>
          <w:tcPr>
            <w:tcW w:w="5400" w:type="dxa"/>
          </w:tcPr>
          <w:p w14:paraId="5E1CFBA8" w14:textId="7C9B7B49" w:rsidR="00462A7F" w:rsidRDefault="00740AA0">
            <w:r>
              <w:t>NA</w:t>
            </w:r>
          </w:p>
        </w:tc>
      </w:tr>
      <w:tr w:rsidR="00462A7F" w:rsidRPr="00A53BDB" w14:paraId="5E1CFBAC" w14:textId="77777777" w:rsidTr="00983710">
        <w:tc>
          <w:tcPr>
            <w:tcW w:w="4770" w:type="dxa"/>
          </w:tcPr>
          <w:p w14:paraId="5E1CFBAA" w14:textId="77777777" w:rsidR="00462A7F" w:rsidRPr="00375EB7" w:rsidRDefault="00462A7F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375EB7">
              <w:rPr>
                <w:rFonts w:asciiTheme="minorHAnsi" w:hAnsiTheme="minorHAnsi"/>
                <w:sz w:val="20"/>
                <w:szCs w:val="20"/>
              </w:rPr>
              <w:t>Tele calling script</w:t>
            </w:r>
          </w:p>
        </w:tc>
        <w:tc>
          <w:tcPr>
            <w:tcW w:w="5400" w:type="dxa"/>
          </w:tcPr>
          <w:p w14:paraId="5E1CFBAB" w14:textId="77777777" w:rsidR="00462A7F" w:rsidRDefault="00462A7F" w:rsidP="000C701A">
            <w:r>
              <w:t>NA</w:t>
            </w:r>
          </w:p>
        </w:tc>
      </w:tr>
      <w:tr w:rsidR="00462A7F" w:rsidRPr="00A53BDB" w14:paraId="5E1CFBAF" w14:textId="77777777" w:rsidTr="00983710">
        <w:tc>
          <w:tcPr>
            <w:tcW w:w="4770" w:type="dxa"/>
          </w:tcPr>
          <w:p w14:paraId="5E1CFBAD" w14:textId="77777777" w:rsidR="00462A7F" w:rsidRPr="00375EB7" w:rsidRDefault="00462A7F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375EB7">
              <w:rPr>
                <w:rFonts w:asciiTheme="minorHAnsi" w:hAnsiTheme="minorHAnsi"/>
                <w:sz w:val="20"/>
                <w:szCs w:val="20"/>
              </w:rPr>
              <w:t>Database by centers and segments if any</w:t>
            </w:r>
          </w:p>
        </w:tc>
        <w:tc>
          <w:tcPr>
            <w:tcW w:w="5400" w:type="dxa"/>
          </w:tcPr>
          <w:p w14:paraId="5E1CFBAE" w14:textId="77777777" w:rsidR="00462A7F" w:rsidRDefault="00462A7F">
            <w:r>
              <w:t>NA</w:t>
            </w:r>
          </w:p>
        </w:tc>
      </w:tr>
      <w:tr w:rsidR="00462A7F" w:rsidRPr="00A53BDB" w14:paraId="5E1CFBB2" w14:textId="77777777" w:rsidTr="00983710">
        <w:tc>
          <w:tcPr>
            <w:tcW w:w="4770" w:type="dxa"/>
          </w:tcPr>
          <w:p w14:paraId="5E1CFBB0" w14:textId="77777777" w:rsidR="00462A7F" w:rsidRPr="00375EB7" w:rsidRDefault="00462A7F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375EB7">
              <w:rPr>
                <w:rFonts w:asciiTheme="minorHAnsi" w:hAnsiTheme="minorHAnsi"/>
                <w:sz w:val="20"/>
                <w:szCs w:val="20"/>
              </w:rPr>
              <w:t>Quota sheet</w:t>
            </w:r>
          </w:p>
        </w:tc>
        <w:tc>
          <w:tcPr>
            <w:tcW w:w="5400" w:type="dxa"/>
          </w:tcPr>
          <w:p w14:paraId="5E1CFBB1" w14:textId="2A267824" w:rsidR="00462A7F" w:rsidRDefault="00462A7F"/>
        </w:tc>
      </w:tr>
      <w:tr w:rsidR="00462A7F" w:rsidRPr="00A53BDB" w14:paraId="5E1CFBB5" w14:textId="77777777" w:rsidTr="00983710">
        <w:tc>
          <w:tcPr>
            <w:tcW w:w="4770" w:type="dxa"/>
          </w:tcPr>
          <w:p w14:paraId="5E1CFBB3" w14:textId="77777777" w:rsidR="00462A7F" w:rsidRPr="00375EB7" w:rsidRDefault="00462A7F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375EB7">
              <w:rPr>
                <w:rFonts w:asciiTheme="minorHAnsi" w:hAnsiTheme="minorHAnsi"/>
                <w:sz w:val="20"/>
                <w:szCs w:val="20"/>
              </w:rPr>
              <w:t>Contact sheet</w:t>
            </w:r>
          </w:p>
        </w:tc>
        <w:tc>
          <w:tcPr>
            <w:tcW w:w="5400" w:type="dxa"/>
          </w:tcPr>
          <w:p w14:paraId="5E1CFBB4" w14:textId="37E274D4" w:rsidR="00462A7F" w:rsidRDefault="00740AA0" w:rsidP="00C509C5">
            <w:r>
              <w:t>NA</w:t>
            </w:r>
          </w:p>
        </w:tc>
      </w:tr>
      <w:tr w:rsidR="00462A7F" w:rsidRPr="00A53BDB" w14:paraId="5E1CFBB8" w14:textId="77777777" w:rsidTr="00983710">
        <w:tc>
          <w:tcPr>
            <w:tcW w:w="4770" w:type="dxa"/>
          </w:tcPr>
          <w:p w14:paraId="5E1CFBB6" w14:textId="77777777" w:rsidR="00462A7F" w:rsidRPr="00375EB7" w:rsidRDefault="00462A7F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375EB7">
              <w:rPr>
                <w:rFonts w:asciiTheme="minorHAnsi" w:hAnsiTheme="minorHAnsi"/>
                <w:sz w:val="20"/>
                <w:szCs w:val="20"/>
              </w:rPr>
              <w:t>Others (please specify)</w:t>
            </w:r>
          </w:p>
        </w:tc>
        <w:tc>
          <w:tcPr>
            <w:tcW w:w="5400" w:type="dxa"/>
          </w:tcPr>
          <w:p w14:paraId="5E1CFBB7" w14:textId="77777777" w:rsidR="00462A7F" w:rsidRDefault="00AC4B44" w:rsidP="00C509C5">
            <w:r>
              <w:t>NA</w:t>
            </w:r>
          </w:p>
        </w:tc>
      </w:tr>
    </w:tbl>
    <w:tbl>
      <w:tblPr>
        <w:tblW w:w="101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0"/>
        <w:gridCol w:w="5400"/>
      </w:tblGrid>
      <w:tr w:rsidR="00ED1E3F" w:rsidRPr="00A53BDB" w14:paraId="5E1CFBBB" w14:textId="77777777" w:rsidTr="00ED1E3F">
        <w:trPr>
          <w:trHeight w:val="20"/>
        </w:trPr>
        <w:tc>
          <w:tcPr>
            <w:tcW w:w="4770" w:type="dxa"/>
            <w:vAlign w:val="center"/>
          </w:tcPr>
          <w:p w14:paraId="5E1CFBB9" w14:textId="77777777" w:rsidR="00ED1E3F" w:rsidRPr="00A53BDB" w:rsidRDefault="00ED1E3F" w:rsidP="00BC0E62">
            <w:pPr>
              <w:rPr>
                <w:rFonts w:asciiTheme="minorHAnsi" w:eastAsia="Batang" w:hAnsiTheme="minorHAnsi"/>
                <w:sz w:val="20"/>
                <w:szCs w:val="20"/>
              </w:rPr>
            </w:pPr>
            <w:r w:rsidRPr="00A53BDB">
              <w:rPr>
                <w:rFonts w:asciiTheme="minorHAnsi" w:eastAsia="Batang" w:hAnsiTheme="minorHAnsi"/>
                <w:sz w:val="20"/>
                <w:szCs w:val="20"/>
              </w:rPr>
              <w:t xml:space="preserve">Early Warning Note </w:t>
            </w:r>
            <w:proofErr w:type="gramStart"/>
            <w:r w:rsidRPr="00A53BDB">
              <w:rPr>
                <w:rFonts w:asciiTheme="minorHAnsi" w:eastAsia="Batang" w:hAnsiTheme="minorHAnsi"/>
                <w:sz w:val="20"/>
                <w:szCs w:val="20"/>
              </w:rPr>
              <w:t>( EWN</w:t>
            </w:r>
            <w:proofErr w:type="gramEnd"/>
            <w:r w:rsidRPr="00A53BDB">
              <w:rPr>
                <w:rFonts w:asciiTheme="minorHAnsi" w:eastAsia="Batang" w:hAnsiTheme="minorHAnsi"/>
                <w:sz w:val="20"/>
                <w:szCs w:val="20"/>
              </w:rPr>
              <w:t>) Sent On</w:t>
            </w:r>
          </w:p>
        </w:tc>
        <w:tc>
          <w:tcPr>
            <w:tcW w:w="5400" w:type="dxa"/>
          </w:tcPr>
          <w:p w14:paraId="5E1CFBBA" w14:textId="77777777" w:rsidR="00ED1E3F" w:rsidRDefault="00ED1E3F" w:rsidP="000C701A"/>
        </w:tc>
      </w:tr>
      <w:tr w:rsidR="00462A7F" w:rsidRPr="00A53BDB" w14:paraId="5E1CFBBE" w14:textId="77777777" w:rsidTr="00ED1E3F">
        <w:trPr>
          <w:trHeight w:val="20"/>
        </w:trPr>
        <w:tc>
          <w:tcPr>
            <w:tcW w:w="4770" w:type="dxa"/>
            <w:vAlign w:val="center"/>
          </w:tcPr>
          <w:p w14:paraId="5E1CFBBC" w14:textId="77777777" w:rsidR="00462A7F" w:rsidRPr="00A53BDB" w:rsidRDefault="00462A7F" w:rsidP="00BC0E62">
            <w:pPr>
              <w:rPr>
                <w:rFonts w:asciiTheme="minorHAnsi" w:eastAsia="Batang" w:hAnsiTheme="minorHAnsi"/>
                <w:sz w:val="20"/>
                <w:szCs w:val="20"/>
              </w:rPr>
            </w:pPr>
            <w:r w:rsidRPr="00A53BDB">
              <w:rPr>
                <w:rFonts w:asciiTheme="minorHAnsi" w:eastAsia="Batang" w:hAnsiTheme="minorHAnsi"/>
                <w:sz w:val="20"/>
                <w:szCs w:val="20"/>
              </w:rPr>
              <w:t xml:space="preserve">Date of field briefing to EIC’s </w:t>
            </w:r>
          </w:p>
        </w:tc>
        <w:tc>
          <w:tcPr>
            <w:tcW w:w="5400" w:type="dxa"/>
          </w:tcPr>
          <w:p w14:paraId="5E1CFBBD" w14:textId="12A178A0" w:rsidR="00462A7F" w:rsidRDefault="00EA31AD" w:rsidP="00C509C5">
            <w:r>
              <w:t>5</w:t>
            </w:r>
            <w:r w:rsidRPr="00EA31AD">
              <w:rPr>
                <w:vertAlign w:val="superscript"/>
              </w:rPr>
              <w:t>th</w:t>
            </w:r>
            <w:r>
              <w:t xml:space="preserve"> August</w:t>
            </w:r>
          </w:p>
        </w:tc>
      </w:tr>
      <w:tr w:rsidR="00462A7F" w:rsidRPr="00A53BDB" w14:paraId="5E1CFBC1" w14:textId="77777777" w:rsidTr="00ED1E3F">
        <w:trPr>
          <w:trHeight w:val="20"/>
        </w:trPr>
        <w:tc>
          <w:tcPr>
            <w:tcW w:w="4770" w:type="dxa"/>
            <w:vAlign w:val="center"/>
          </w:tcPr>
          <w:p w14:paraId="5E1CFBBF" w14:textId="77777777" w:rsidR="00462A7F" w:rsidRPr="00A53BDB" w:rsidRDefault="00462A7F" w:rsidP="00BC0E62">
            <w:pPr>
              <w:rPr>
                <w:rFonts w:asciiTheme="minorHAnsi" w:eastAsia="Batang" w:hAnsiTheme="minorHAnsi"/>
                <w:sz w:val="20"/>
                <w:szCs w:val="20"/>
              </w:rPr>
            </w:pPr>
            <w:r w:rsidRPr="00A53BDB">
              <w:rPr>
                <w:rFonts w:asciiTheme="minorHAnsi" w:eastAsia="Batang" w:hAnsiTheme="minorHAnsi"/>
                <w:sz w:val="20"/>
                <w:szCs w:val="20"/>
              </w:rPr>
              <w:t xml:space="preserve">Briefing /Mock calls of </w:t>
            </w:r>
            <w:proofErr w:type="gramStart"/>
            <w:r w:rsidRPr="00A53BDB">
              <w:rPr>
                <w:rFonts w:asciiTheme="minorHAnsi" w:eastAsia="Batang" w:hAnsiTheme="minorHAnsi"/>
                <w:sz w:val="20"/>
                <w:szCs w:val="20"/>
              </w:rPr>
              <w:t>Freelancers  -</w:t>
            </w:r>
            <w:proofErr w:type="gramEnd"/>
            <w:r w:rsidRPr="00A53BDB">
              <w:rPr>
                <w:rFonts w:asciiTheme="minorHAnsi" w:eastAsia="Batang" w:hAnsiTheme="minorHAnsi"/>
                <w:sz w:val="20"/>
                <w:szCs w:val="20"/>
              </w:rPr>
              <w:t xml:space="preserve"> </w:t>
            </w:r>
            <w:r w:rsidRPr="00A53BDB">
              <w:rPr>
                <w:rFonts w:asciiTheme="minorHAnsi" w:eastAsia="Batang" w:hAnsiTheme="minorHAnsi"/>
                <w:i/>
                <w:sz w:val="20"/>
                <w:szCs w:val="20"/>
              </w:rPr>
              <w:t>(I</w:t>
            </w:r>
            <w:r w:rsidR="00300041">
              <w:rPr>
                <w:rFonts w:asciiTheme="minorHAnsi" w:eastAsia="Batang" w:hAnsiTheme="minorHAnsi"/>
                <w:i/>
                <w:sz w:val="20"/>
                <w:szCs w:val="20"/>
              </w:rPr>
              <w:t xml:space="preserve">n case of lengthy and complex </w:t>
            </w:r>
            <w:proofErr w:type="spellStart"/>
            <w:r w:rsidR="00300041">
              <w:rPr>
                <w:rFonts w:asciiTheme="minorHAnsi" w:eastAsia="Batang" w:hAnsiTheme="minorHAnsi"/>
                <w:i/>
                <w:sz w:val="20"/>
                <w:szCs w:val="20"/>
              </w:rPr>
              <w:t>Q</w:t>
            </w:r>
            <w:r w:rsidRPr="00A53BDB">
              <w:rPr>
                <w:rFonts w:asciiTheme="minorHAnsi" w:eastAsia="Batang" w:hAnsiTheme="minorHAnsi"/>
                <w:i/>
                <w:sz w:val="20"/>
                <w:szCs w:val="20"/>
              </w:rPr>
              <w:t>nr</w:t>
            </w:r>
            <w:proofErr w:type="spellEnd"/>
            <w:r w:rsidRPr="00A53BDB">
              <w:rPr>
                <w:rFonts w:asciiTheme="minorHAnsi" w:eastAsia="Batang" w:hAnsiTheme="minorHAnsi"/>
                <w:i/>
                <w:sz w:val="20"/>
                <w:szCs w:val="20"/>
              </w:rPr>
              <w:t xml:space="preserve"> it is mandatory to provide one additional day for training / mock calls)</w:t>
            </w:r>
          </w:p>
        </w:tc>
        <w:tc>
          <w:tcPr>
            <w:tcW w:w="5400" w:type="dxa"/>
          </w:tcPr>
          <w:p w14:paraId="5E1CFBC0" w14:textId="77777777" w:rsidR="00462A7F" w:rsidRPr="008C49A0" w:rsidRDefault="00462A7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62A7F" w:rsidRPr="00A53BDB" w14:paraId="5E1CFBC4" w14:textId="77777777" w:rsidTr="00ED1E3F">
        <w:trPr>
          <w:trHeight w:val="20"/>
        </w:trPr>
        <w:tc>
          <w:tcPr>
            <w:tcW w:w="4770" w:type="dxa"/>
            <w:vAlign w:val="center"/>
          </w:tcPr>
          <w:p w14:paraId="5E1CFBC2" w14:textId="77777777" w:rsidR="00462A7F" w:rsidRPr="00A53BDB" w:rsidRDefault="00462A7F" w:rsidP="00BC0E62">
            <w:pPr>
              <w:rPr>
                <w:rFonts w:asciiTheme="minorHAnsi" w:eastAsia="Batang" w:hAnsiTheme="minorHAnsi"/>
                <w:sz w:val="20"/>
                <w:szCs w:val="20"/>
              </w:rPr>
            </w:pPr>
            <w:r>
              <w:rPr>
                <w:rFonts w:asciiTheme="minorHAnsi" w:eastAsia="Batang" w:hAnsiTheme="minorHAnsi"/>
                <w:sz w:val="20"/>
                <w:szCs w:val="20"/>
              </w:rPr>
              <w:t xml:space="preserve">Date of team </w:t>
            </w:r>
            <w:proofErr w:type="gramStart"/>
            <w:r>
              <w:rPr>
                <w:rFonts w:asciiTheme="minorHAnsi" w:eastAsia="Batang" w:hAnsiTheme="minorHAnsi"/>
                <w:sz w:val="20"/>
                <w:szCs w:val="20"/>
              </w:rPr>
              <w:t>briefing :</w:t>
            </w:r>
            <w:proofErr w:type="gramEnd"/>
            <w:r>
              <w:rPr>
                <w:rFonts w:asciiTheme="minorHAnsi" w:eastAsia="Batang" w:hAnsiTheme="minorHAnsi"/>
                <w:sz w:val="20"/>
                <w:szCs w:val="20"/>
              </w:rPr>
              <w:t xml:space="preserve"> ( should be a gap of one day post sharing of Final material)</w:t>
            </w:r>
          </w:p>
        </w:tc>
        <w:tc>
          <w:tcPr>
            <w:tcW w:w="5400" w:type="dxa"/>
          </w:tcPr>
          <w:p w14:paraId="5E1CFBC3" w14:textId="4972605F" w:rsidR="00462A7F" w:rsidRPr="008C49A0" w:rsidRDefault="00EA31AD">
            <w:pPr>
              <w:rPr>
                <w:rFonts w:asciiTheme="minorHAnsi" w:hAnsiTheme="minorHAnsi"/>
                <w:sz w:val="20"/>
                <w:szCs w:val="20"/>
              </w:rPr>
            </w:pPr>
            <w:r>
              <w:t>5</w:t>
            </w:r>
            <w:r w:rsidRPr="00EA31AD">
              <w:rPr>
                <w:vertAlign w:val="superscript"/>
              </w:rPr>
              <w:t>th</w:t>
            </w:r>
            <w:r>
              <w:t xml:space="preserve"> August</w:t>
            </w:r>
          </w:p>
        </w:tc>
      </w:tr>
      <w:tr w:rsidR="00462A7F" w:rsidRPr="00A53BDB" w14:paraId="5E1CFBC7" w14:textId="77777777" w:rsidTr="00ED1E3F">
        <w:trPr>
          <w:trHeight w:val="20"/>
        </w:trPr>
        <w:tc>
          <w:tcPr>
            <w:tcW w:w="4770" w:type="dxa"/>
            <w:vAlign w:val="center"/>
          </w:tcPr>
          <w:p w14:paraId="5E1CFBC5" w14:textId="77777777" w:rsidR="00462A7F" w:rsidRDefault="00462A7F" w:rsidP="00BC0E62">
            <w:pPr>
              <w:rPr>
                <w:rFonts w:asciiTheme="minorHAnsi" w:eastAsia="Batang" w:hAnsiTheme="minorHAnsi"/>
                <w:sz w:val="20"/>
                <w:szCs w:val="20"/>
              </w:rPr>
            </w:pPr>
            <w:r>
              <w:rPr>
                <w:rFonts w:asciiTheme="minorHAnsi" w:eastAsia="Batang" w:hAnsiTheme="minorHAnsi"/>
                <w:sz w:val="20"/>
                <w:szCs w:val="20"/>
              </w:rPr>
              <w:t xml:space="preserve">Date of Mock </w:t>
            </w:r>
            <w:proofErr w:type="gramStart"/>
            <w:r>
              <w:rPr>
                <w:rFonts w:asciiTheme="minorHAnsi" w:eastAsia="Batang" w:hAnsiTheme="minorHAnsi"/>
                <w:sz w:val="20"/>
                <w:szCs w:val="20"/>
              </w:rPr>
              <w:t>call :</w:t>
            </w:r>
            <w:proofErr w:type="gramEnd"/>
            <w:r>
              <w:rPr>
                <w:rFonts w:asciiTheme="minorHAnsi" w:eastAsia="Batang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</w:tcPr>
          <w:p w14:paraId="5E1CFBC6" w14:textId="505FDF1C" w:rsidR="00462A7F" w:rsidRPr="008C49A0" w:rsidRDefault="00462A7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62A7F" w:rsidRPr="005336F2" w14:paraId="5E1CFBCA" w14:textId="77777777" w:rsidTr="00ED1E3F">
        <w:trPr>
          <w:trHeight w:val="20"/>
        </w:trPr>
        <w:tc>
          <w:tcPr>
            <w:tcW w:w="4770" w:type="dxa"/>
            <w:vAlign w:val="center"/>
          </w:tcPr>
          <w:p w14:paraId="5E1CFBC8" w14:textId="77777777" w:rsidR="00462A7F" w:rsidRPr="005336F2" w:rsidRDefault="00462A7F" w:rsidP="00BC0E62">
            <w:pPr>
              <w:rPr>
                <w:rFonts w:asciiTheme="minorHAnsi" w:eastAsia="Batang" w:hAnsiTheme="minorHAnsi"/>
                <w:sz w:val="20"/>
                <w:szCs w:val="20"/>
              </w:rPr>
            </w:pPr>
            <w:r w:rsidRPr="005336F2">
              <w:rPr>
                <w:rFonts w:asciiTheme="minorHAnsi" w:eastAsia="Batang" w:hAnsiTheme="minorHAnsi"/>
                <w:sz w:val="20"/>
                <w:szCs w:val="20"/>
              </w:rPr>
              <w:t>Fieldwork Start Date</w:t>
            </w:r>
            <w:r>
              <w:rPr>
                <w:rFonts w:asciiTheme="minorHAnsi" w:eastAsia="Batang" w:hAnsiTheme="minorHAnsi"/>
                <w:sz w:val="20"/>
                <w:szCs w:val="20"/>
              </w:rPr>
              <w:t xml:space="preserve">: </w:t>
            </w:r>
            <w:proofErr w:type="gramStart"/>
            <w:r>
              <w:rPr>
                <w:rFonts w:asciiTheme="minorHAnsi" w:eastAsia="Batang" w:hAnsiTheme="minorHAnsi"/>
                <w:sz w:val="20"/>
                <w:szCs w:val="20"/>
              </w:rPr>
              <w:t>( should</w:t>
            </w:r>
            <w:proofErr w:type="gramEnd"/>
            <w:r>
              <w:rPr>
                <w:rFonts w:asciiTheme="minorHAnsi" w:eastAsia="Batang" w:hAnsiTheme="minorHAnsi"/>
                <w:sz w:val="20"/>
                <w:szCs w:val="20"/>
              </w:rPr>
              <w:t xml:space="preserve"> be a gap of one day post Mock call)</w:t>
            </w:r>
          </w:p>
        </w:tc>
        <w:tc>
          <w:tcPr>
            <w:tcW w:w="5400" w:type="dxa"/>
          </w:tcPr>
          <w:p w14:paraId="5E1CFBC9" w14:textId="6B14EF99" w:rsidR="00462A7F" w:rsidRPr="00400A6E" w:rsidRDefault="002C7C6E" w:rsidP="00400A6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  <w:r w:rsidRPr="002C7C6E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August</w:t>
            </w:r>
          </w:p>
        </w:tc>
      </w:tr>
      <w:tr w:rsidR="00462A7F" w:rsidRPr="005336F2" w14:paraId="5E1CFBCD" w14:textId="77777777" w:rsidTr="00ED1E3F">
        <w:trPr>
          <w:trHeight w:val="20"/>
        </w:trPr>
        <w:tc>
          <w:tcPr>
            <w:tcW w:w="4770" w:type="dxa"/>
            <w:vAlign w:val="center"/>
          </w:tcPr>
          <w:p w14:paraId="5E1CFBCB" w14:textId="77777777" w:rsidR="00462A7F" w:rsidRPr="005336F2" w:rsidRDefault="00462A7F" w:rsidP="00BC0E62">
            <w:pPr>
              <w:rPr>
                <w:rFonts w:asciiTheme="minorHAnsi" w:eastAsia="Batang" w:hAnsiTheme="minorHAnsi"/>
                <w:sz w:val="20"/>
                <w:szCs w:val="20"/>
              </w:rPr>
            </w:pPr>
            <w:r w:rsidRPr="005336F2">
              <w:rPr>
                <w:rFonts w:asciiTheme="minorHAnsi" w:eastAsia="Batang" w:hAnsiTheme="minorHAnsi"/>
                <w:sz w:val="20"/>
                <w:szCs w:val="20"/>
              </w:rPr>
              <w:t>Fieldwork End Date</w:t>
            </w:r>
            <w:r>
              <w:rPr>
                <w:rFonts w:asciiTheme="minorHAnsi" w:eastAsia="Batang" w:hAnsiTheme="minorHAnsi"/>
                <w:sz w:val="20"/>
                <w:szCs w:val="20"/>
              </w:rPr>
              <w:t xml:space="preserve">: </w:t>
            </w:r>
          </w:p>
        </w:tc>
        <w:tc>
          <w:tcPr>
            <w:tcW w:w="5400" w:type="dxa"/>
          </w:tcPr>
          <w:p w14:paraId="5E1CFBCC" w14:textId="22EC1DD7" w:rsidR="00462A7F" w:rsidRPr="008C49A0" w:rsidRDefault="002F467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Will confirm.</w:t>
            </w:r>
          </w:p>
        </w:tc>
      </w:tr>
      <w:tr w:rsidR="00462A7F" w:rsidRPr="005336F2" w14:paraId="5E1CFBD0" w14:textId="77777777" w:rsidTr="00ED1E3F">
        <w:trPr>
          <w:trHeight w:val="20"/>
        </w:trPr>
        <w:tc>
          <w:tcPr>
            <w:tcW w:w="4770" w:type="dxa"/>
            <w:vAlign w:val="center"/>
          </w:tcPr>
          <w:p w14:paraId="5E1CFBCE" w14:textId="77777777" w:rsidR="00462A7F" w:rsidRPr="005336F2" w:rsidRDefault="00462A7F" w:rsidP="00BC0E62">
            <w:pPr>
              <w:rPr>
                <w:rFonts w:asciiTheme="minorHAnsi" w:eastAsia="Batang" w:hAnsiTheme="minorHAnsi"/>
                <w:sz w:val="20"/>
                <w:szCs w:val="20"/>
              </w:rPr>
            </w:pPr>
            <w:r w:rsidRPr="005336F2">
              <w:rPr>
                <w:rFonts w:asciiTheme="minorHAnsi" w:eastAsia="Batang" w:hAnsiTheme="minorHAnsi"/>
                <w:sz w:val="20"/>
                <w:szCs w:val="20"/>
              </w:rPr>
              <w:t xml:space="preserve">First Sync / Dispatch </w:t>
            </w:r>
          </w:p>
        </w:tc>
        <w:tc>
          <w:tcPr>
            <w:tcW w:w="5400" w:type="dxa"/>
          </w:tcPr>
          <w:p w14:paraId="5E1CFBCF" w14:textId="77777777" w:rsidR="00462A7F" w:rsidRPr="008C49A0" w:rsidRDefault="00462A7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62A7F" w:rsidRPr="005336F2" w14:paraId="5E1CFBD3" w14:textId="77777777" w:rsidTr="00ED1E3F">
        <w:trPr>
          <w:trHeight w:val="20"/>
        </w:trPr>
        <w:tc>
          <w:tcPr>
            <w:tcW w:w="4770" w:type="dxa"/>
            <w:vAlign w:val="center"/>
          </w:tcPr>
          <w:p w14:paraId="5E1CFBD1" w14:textId="77777777" w:rsidR="00462A7F" w:rsidRPr="005336F2" w:rsidRDefault="00462A7F" w:rsidP="00BC0E62">
            <w:pPr>
              <w:rPr>
                <w:rFonts w:asciiTheme="minorHAnsi" w:eastAsia="Batang" w:hAnsiTheme="minorHAnsi"/>
                <w:sz w:val="20"/>
                <w:szCs w:val="20"/>
              </w:rPr>
            </w:pPr>
            <w:r w:rsidRPr="005336F2">
              <w:rPr>
                <w:rFonts w:asciiTheme="minorHAnsi" w:eastAsia="Batang" w:hAnsiTheme="minorHAnsi"/>
                <w:sz w:val="20"/>
                <w:szCs w:val="20"/>
              </w:rPr>
              <w:t>Final CE data to be synchronized on / Dispatch to be done on</w:t>
            </w:r>
          </w:p>
        </w:tc>
        <w:tc>
          <w:tcPr>
            <w:tcW w:w="5400" w:type="dxa"/>
          </w:tcPr>
          <w:p w14:paraId="5E1CFBD2" w14:textId="01159325" w:rsidR="00462A7F" w:rsidRDefault="00462A7F" w:rsidP="008C49A0"/>
        </w:tc>
      </w:tr>
      <w:tr w:rsidR="00462A7F" w:rsidRPr="005336F2" w14:paraId="5E1CFBD6" w14:textId="77777777" w:rsidTr="00ED1E3F">
        <w:trPr>
          <w:trHeight w:val="20"/>
        </w:trPr>
        <w:tc>
          <w:tcPr>
            <w:tcW w:w="4770" w:type="dxa"/>
            <w:vAlign w:val="center"/>
          </w:tcPr>
          <w:p w14:paraId="5E1CFBD4" w14:textId="77777777" w:rsidR="00462A7F" w:rsidRPr="005336F2" w:rsidRDefault="00462A7F" w:rsidP="00BC0E62">
            <w:pPr>
              <w:rPr>
                <w:rFonts w:asciiTheme="minorHAnsi" w:eastAsia="Batang" w:hAnsiTheme="minorHAnsi"/>
                <w:sz w:val="20"/>
                <w:szCs w:val="20"/>
              </w:rPr>
            </w:pPr>
            <w:r w:rsidRPr="005336F2">
              <w:rPr>
                <w:rFonts w:asciiTheme="minorHAnsi" w:eastAsia="Batang" w:hAnsiTheme="minorHAnsi"/>
                <w:sz w:val="20"/>
                <w:szCs w:val="20"/>
              </w:rPr>
              <w:t>Final OE entry to be done</w:t>
            </w:r>
          </w:p>
        </w:tc>
        <w:tc>
          <w:tcPr>
            <w:tcW w:w="5400" w:type="dxa"/>
          </w:tcPr>
          <w:p w14:paraId="5E1CFBD5" w14:textId="77777777" w:rsidR="00462A7F" w:rsidRDefault="00462A7F" w:rsidP="008C49A0"/>
        </w:tc>
      </w:tr>
      <w:tr w:rsidR="00462A7F" w:rsidRPr="005336F2" w14:paraId="5E1CFBD9" w14:textId="77777777" w:rsidTr="00ED1E3F">
        <w:trPr>
          <w:trHeight w:val="20"/>
        </w:trPr>
        <w:tc>
          <w:tcPr>
            <w:tcW w:w="4770" w:type="dxa"/>
            <w:vAlign w:val="center"/>
          </w:tcPr>
          <w:p w14:paraId="5E1CFBD7" w14:textId="77777777" w:rsidR="00462A7F" w:rsidRPr="005336F2" w:rsidRDefault="00462A7F" w:rsidP="00BC0E62">
            <w:pPr>
              <w:rPr>
                <w:rFonts w:asciiTheme="minorHAnsi" w:eastAsia="Batang" w:hAnsiTheme="minorHAnsi"/>
                <w:sz w:val="20"/>
                <w:szCs w:val="20"/>
              </w:rPr>
            </w:pPr>
            <w:r w:rsidRPr="005336F2">
              <w:rPr>
                <w:rFonts w:asciiTheme="minorHAnsi" w:eastAsia="Batang" w:hAnsiTheme="minorHAnsi"/>
                <w:sz w:val="20"/>
                <w:szCs w:val="20"/>
              </w:rPr>
              <w:t>Confirmation on QC complete by Field Team</w:t>
            </w:r>
          </w:p>
        </w:tc>
        <w:tc>
          <w:tcPr>
            <w:tcW w:w="5400" w:type="dxa"/>
          </w:tcPr>
          <w:p w14:paraId="5E1CFBD8" w14:textId="77777777" w:rsidR="00462A7F" w:rsidRDefault="00462A7F" w:rsidP="008C49A0"/>
        </w:tc>
      </w:tr>
      <w:tr w:rsidR="00462A7F" w:rsidRPr="005336F2" w14:paraId="5E1CFBDC" w14:textId="77777777" w:rsidTr="00ED1E3F">
        <w:trPr>
          <w:trHeight w:val="20"/>
        </w:trPr>
        <w:tc>
          <w:tcPr>
            <w:tcW w:w="4770" w:type="dxa"/>
            <w:vAlign w:val="center"/>
          </w:tcPr>
          <w:p w14:paraId="5E1CFBDA" w14:textId="77777777" w:rsidR="00462A7F" w:rsidRPr="005336F2" w:rsidRDefault="00462A7F" w:rsidP="00BC0E62">
            <w:pPr>
              <w:rPr>
                <w:rFonts w:asciiTheme="minorHAnsi" w:eastAsia="Batang" w:hAnsiTheme="minorHAnsi"/>
                <w:sz w:val="20"/>
                <w:szCs w:val="20"/>
              </w:rPr>
            </w:pPr>
            <w:r w:rsidRPr="005336F2">
              <w:rPr>
                <w:rFonts w:asciiTheme="minorHAnsi" w:eastAsia="Batang" w:hAnsiTheme="minorHAnsi"/>
                <w:sz w:val="20"/>
                <w:szCs w:val="20"/>
              </w:rPr>
              <w:t xml:space="preserve">Confirmation on QC complete by </w:t>
            </w:r>
            <w:proofErr w:type="spellStart"/>
            <w:r w:rsidRPr="005336F2">
              <w:rPr>
                <w:rFonts w:asciiTheme="minorHAnsi" w:eastAsia="Batang" w:hAnsiTheme="minorHAnsi"/>
                <w:sz w:val="20"/>
                <w:szCs w:val="20"/>
              </w:rPr>
              <w:t>IQC</w:t>
            </w:r>
            <w:proofErr w:type="spellEnd"/>
            <w:r w:rsidRPr="005336F2">
              <w:rPr>
                <w:rFonts w:asciiTheme="minorHAnsi" w:eastAsia="Batang" w:hAnsiTheme="minorHAnsi"/>
                <w:sz w:val="20"/>
                <w:szCs w:val="20"/>
              </w:rPr>
              <w:t xml:space="preserve"> team</w:t>
            </w:r>
          </w:p>
        </w:tc>
        <w:tc>
          <w:tcPr>
            <w:tcW w:w="5400" w:type="dxa"/>
          </w:tcPr>
          <w:p w14:paraId="5E1CFBDB" w14:textId="77777777" w:rsidR="00462A7F" w:rsidRDefault="00462A7F" w:rsidP="008C49A0"/>
        </w:tc>
      </w:tr>
      <w:tr w:rsidR="00462A7F" w:rsidRPr="005336F2" w14:paraId="5E1CFBDF" w14:textId="77777777" w:rsidTr="00ED1E3F">
        <w:trPr>
          <w:trHeight w:val="20"/>
        </w:trPr>
        <w:tc>
          <w:tcPr>
            <w:tcW w:w="4770" w:type="dxa"/>
            <w:vAlign w:val="center"/>
          </w:tcPr>
          <w:p w14:paraId="5E1CFBDD" w14:textId="77777777" w:rsidR="00462A7F" w:rsidRPr="005336F2" w:rsidRDefault="00462A7F" w:rsidP="00BC0E62">
            <w:pPr>
              <w:rPr>
                <w:rFonts w:asciiTheme="minorHAnsi" w:eastAsia="Batang" w:hAnsiTheme="minorHAnsi"/>
                <w:sz w:val="20"/>
                <w:szCs w:val="20"/>
              </w:rPr>
            </w:pPr>
            <w:r w:rsidRPr="005336F2">
              <w:rPr>
                <w:rFonts w:asciiTheme="minorHAnsi" w:eastAsia="Batang" w:hAnsiTheme="minorHAnsi"/>
                <w:sz w:val="20"/>
                <w:szCs w:val="20"/>
              </w:rPr>
              <w:t xml:space="preserve">Final CE Data to </w:t>
            </w:r>
            <w:proofErr w:type="spellStart"/>
            <w:r w:rsidRPr="005336F2">
              <w:rPr>
                <w:rFonts w:asciiTheme="minorHAnsi" w:eastAsia="Batang" w:hAnsiTheme="minorHAnsi"/>
                <w:sz w:val="20"/>
                <w:szCs w:val="20"/>
              </w:rPr>
              <w:t>CRDC</w:t>
            </w:r>
            <w:proofErr w:type="spellEnd"/>
            <w:r w:rsidRPr="005336F2">
              <w:rPr>
                <w:rFonts w:asciiTheme="minorHAnsi" w:eastAsia="Batang" w:hAnsiTheme="minorHAnsi"/>
                <w:sz w:val="20"/>
                <w:szCs w:val="20"/>
              </w:rPr>
              <w:t>/GO</w:t>
            </w:r>
          </w:p>
        </w:tc>
        <w:tc>
          <w:tcPr>
            <w:tcW w:w="5400" w:type="dxa"/>
          </w:tcPr>
          <w:p w14:paraId="5E1CFBDE" w14:textId="6369C952" w:rsidR="00462A7F" w:rsidRDefault="00462A7F" w:rsidP="008C49A0"/>
        </w:tc>
      </w:tr>
      <w:tr w:rsidR="00462A7F" w:rsidRPr="005336F2" w14:paraId="5E1CFBE2" w14:textId="77777777" w:rsidTr="00ED1E3F">
        <w:trPr>
          <w:trHeight w:val="20"/>
        </w:trPr>
        <w:tc>
          <w:tcPr>
            <w:tcW w:w="4770" w:type="dxa"/>
            <w:vAlign w:val="center"/>
          </w:tcPr>
          <w:p w14:paraId="5E1CFBE0" w14:textId="77777777" w:rsidR="00462A7F" w:rsidRPr="005336F2" w:rsidRDefault="00462A7F" w:rsidP="00BC0E62">
            <w:pPr>
              <w:rPr>
                <w:rFonts w:asciiTheme="minorHAnsi" w:eastAsia="Batang" w:hAnsiTheme="minorHAnsi"/>
                <w:sz w:val="20"/>
                <w:szCs w:val="20"/>
              </w:rPr>
            </w:pPr>
            <w:r w:rsidRPr="005336F2">
              <w:rPr>
                <w:rFonts w:asciiTheme="minorHAnsi" w:eastAsia="Batang" w:hAnsiTheme="minorHAnsi"/>
                <w:sz w:val="20"/>
                <w:szCs w:val="20"/>
              </w:rPr>
              <w:t xml:space="preserve">Final OE Data to </w:t>
            </w:r>
            <w:proofErr w:type="spellStart"/>
            <w:r w:rsidRPr="005336F2">
              <w:rPr>
                <w:rFonts w:asciiTheme="minorHAnsi" w:eastAsia="Batang" w:hAnsiTheme="minorHAnsi"/>
                <w:sz w:val="20"/>
                <w:szCs w:val="20"/>
              </w:rPr>
              <w:t>CRDC</w:t>
            </w:r>
            <w:proofErr w:type="spellEnd"/>
            <w:r w:rsidRPr="005336F2">
              <w:rPr>
                <w:rFonts w:asciiTheme="minorHAnsi" w:eastAsia="Batang" w:hAnsiTheme="minorHAnsi"/>
                <w:sz w:val="20"/>
                <w:szCs w:val="20"/>
              </w:rPr>
              <w:t xml:space="preserve">/GO </w:t>
            </w:r>
          </w:p>
        </w:tc>
        <w:tc>
          <w:tcPr>
            <w:tcW w:w="5400" w:type="dxa"/>
          </w:tcPr>
          <w:p w14:paraId="5E1CFBE1" w14:textId="77777777" w:rsidR="00462A7F" w:rsidRDefault="00462A7F" w:rsidP="008C49A0"/>
        </w:tc>
      </w:tr>
    </w:tbl>
    <w:tbl>
      <w:tblPr>
        <w:tblStyle w:val="TableGrid"/>
        <w:tblW w:w="10170" w:type="dxa"/>
        <w:tblInd w:w="-252" w:type="dxa"/>
        <w:tblLook w:val="04A0" w:firstRow="1" w:lastRow="0" w:firstColumn="1" w:lastColumn="0" w:noHBand="0" w:noVBand="1"/>
      </w:tblPr>
      <w:tblGrid>
        <w:gridCol w:w="4770"/>
        <w:gridCol w:w="5400"/>
      </w:tblGrid>
      <w:tr w:rsidR="00ED1E3F" w:rsidRPr="00A53BDB" w14:paraId="5E1CFBE5" w14:textId="77777777" w:rsidTr="00DD6210">
        <w:tc>
          <w:tcPr>
            <w:tcW w:w="4770" w:type="dxa"/>
          </w:tcPr>
          <w:p w14:paraId="5E1CFBE3" w14:textId="77777777" w:rsidR="00ED1E3F" w:rsidRPr="00A53BDB" w:rsidRDefault="00ED1E3F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Frequency of </w:t>
            </w:r>
            <w:r w:rsidRPr="00A53BDB">
              <w:rPr>
                <w:rFonts w:asciiTheme="minorHAnsi" w:hAnsiTheme="minorHAnsi"/>
                <w:sz w:val="20"/>
                <w:szCs w:val="20"/>
              </w:rPr>
              <w:t xml:space="preserve">Synchronization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of interview </w:t>
            </w:r>
            <w:r w:rsidRPr="00A53BDB">
              <w:rPr>
                <w:rFonts w:asciiTheme="minorHAnsi" w:hAnsiTheme="minorHAnsi"/>
                <w:sz w:val="20"/>
                <w:szCs w:val="20"/>
              </w:rPr>
              <w:t>(if CAPI)</w:t>
            </w:r>
          </w:p>
        </w:tc>
        <w:tc>
          <w:tcPr>
            <w:tcW w:w="5400" w:type="dxa"/>
          </w:tcPr>
          <w:p w14:paraId="5E1CFBE4" w14:textId="77777777" w:rsidR="00ED1E3F" w:rsidRDefault="009D1D38">
            <w:r>
              <w:t>Everyday</w:t>
            </w:r>
          </w:p>
        </w:tc>
      </w:tr>
      <w:tr w:rsidR="00ED1E3F" w:rsidRPr="00A53BDB" w14:paraId="5E1CFBE8" w14:textId="77777777" w:rsidTr="00DD6210">
        <w:tc>
          <w:tcPr>
            <w:tcW w:w="4770" w:type="dxa"/>
          </w:tcPr>
          <w:p w14:paraId="5E1CFBE6" w14:textId="77777777" w:rsidR="00ED1E3F" w:rsidRPr="00A53BDB" w:rsidRDefault="00ED1E3F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Frequency of OE Entry &amp; </w:t>
            </w:r>
            <w:r w:rsidRPr="00A53BDB">
              <w:rPr>
                <w:rFonts w:asciiTheme="minorHAnsi" w:hAnsiTheme="minorHAnsi"/>
                <w:sz w:val="20"/>
                <w:szCs w:val="20"/>
              </w:rPr>
              <w:t>Synchronization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53BDB">
              <w:rPr>
                <w:rFonts w:asciiTheme="minorHAnsi" w:hAnsiTheme="minorHAnsi"/>
                <w:sz w:val="20"/>
                <w:szCs w:val="20"/>
              </w:rPr>
              <w:t>(if CAPI)</w:t>
            </w:r>
          </w:p>
        </w:tc>
        <w:tc>
          <w:tcPr>
            <w:tcW w:w="5400" w:type="dxa"/>
          </w:tcPr>
          <w:p w14:paraId="5E1CFBE7" w14:textId="77777777" w:rsidR="00ED1E3F" w:rsidRDefault="009D1D38">
            <w:r>
              <w:t>Everyday</w:t>
            </w:r>
          </w:p>
        </w:tc>
      </w:tr>
      <w:tr w:rsidR="00ED1E3F" w:rsidRPr="00A53BDB" w14:paraId="5E1CFBEB" w14:textId="77777777" w:rsidTr="00DD6210">
        <w:tc>
          <w:tcPr>
            <w:tcW w:w="4770" w:type="dxa"/>
          </w:tcPr>
          <w:p w14:paraId="5E1CFBE9" w14:textId="77777777" w:rsidR="00ED1E3F" w:rsidRPr="00A53BDB" w:rsidRDefault="00ED1E3F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Frequency of </w:t>
            </w:r>
            <w:r w:rsidRPr="00A53BDB">
              <w:rPr>
                <w:rFonts w:asciiTheme="minorHAnsi" w:hAnsiTheme="minorHAnsi"/>
                <w:sz w:val="20"/>
                <w:szCs w:val="20"/>
              </w:rPr>
              <w:t xml:space="preserve">Status update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( If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CAPI)</w:t>
            </w:r>
          </w:p>
        </w:tc>
        <w:tc>
          <w:tcPr>
            <w:tcW w:w="5400" w:type="dxa"/>
          </w:tcPr>
          <w:p w14:paraId="5E1CFBEA" w14:textId="77777777" w:rsidR="00ED1E3F" w:rsidRDefault="009D1D38">
            <w:r>
              <w:t>Everyday</w:t>
            </w:r>
          </w:p>
        </w:tc>
      </w:tr>
      <w:tr w:rsidR="00ED1E3F" w:rsidRPr="00A53BDB" w14:paraId="5E1CFBEE" w14:textId="77777777" w:rsidTr="00DD6210">
        <w:tc>
          <w:tcPr>
            <w:tcW w:w="4770" w:type="dxa"/>
          </w:tcPr>
          <w:p w14:paraId="5E1CFBEC" w14:textId="77777777" w:rsidR="00ED1E3F" w:rsidRPr="00A53BDB" w:rsidRDefault="00ED1E3F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Frequency of </w:t>
            </w:r>
            <w:r w:rsidRPr="00A53BDB">
              <w:rPr>
                <w:rFonts w:asciiTheme="minorHAnsi" w:hAnsiTheme="minorHAnsi"/>
                <w:sz w:val="20"/>
                <w:szCs w:val="20"/>
              </w:rPr>
              <w:t>Status update (if PAPI)</w:t>
            </w:r>
          </w:p>
        </w:tc>
        <w:tc>
          <w:tcPr>
            <w:tcW w:w="5400" w:type="dxa"/>
          </w:tcPr>
          <w:p w14:paraId="5E1CFBED" w14:textId="77777777" w:rsidR="00ED1E3F" w:rsidRDefault="00ED1E3F"/>
        </w:tc>
      </w:tr>
      <w:tr w:rsidR="00ED1E3F" w:rsidRPr="00A53BDB" w14:paraId="5E1CFBF1" w14:textId="77777777" w:rsidTr="00DD6210">
        <w:tc>
          <w:tcPr>
            <w:tcW w:w="4770" w:type="dxa"/>
          </w:tcPr>
          <w:p w14:paraId="5E1CFBEF" w14:textId="77777777" w:rsidR="00ED1E3F" w:rsidRDefault="00ED1E3F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Frequency of </w:t>
            </w:r>
            <w:r w:rsidRPr="00A53BDB">
              <w:rPr>
                <w:rFonts w:asciiTheme="minorHAnsi" w:hAnsiTheme="minorHAnsi"/>
                <w:sz w:val="20"/>
                <w:szCs w:val="20"/>
              </w:rPr>
              <w:t>Dispatch (if PAPI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5400" w:type="dxa"/>
          </w:tcPr>
          <w:p w14:paraId="5E1CFBF0" w14:textId="77777777" w:rsidR="00ED1E3F" w:rsidRDefault="00ED1E3F"/>
        </w:tc>
      </w:tr>
      <w:tr w:rsidR="00ED1E3F" w:rsidRPr="00A53BDB" w14:paraId="5E1CFBF4" w14:textId="77777777" w:rsidTr="00DD6210">
        <w:tc>
          <w:tcPr>
            <w:tcW w:w="4770" w:type="dxa"/>
          </w:tcPr>
          <w:p w14:paraId="5E1CFBF2" w14:textId="77777777" w:rsidR="00ED1E3F" w:rsidRDefault="009D1D38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Dispatches to be sent to</w:t>
            </w:r>
            <w:r w:rsidR="00ED1E3F">
              <w:rPr>
                <w:rFonts w:asciiTheme="minorHAnsi" w:hAnsiTheme="minorHAnsi"/>
                <w:sz w:val="20"/>
                <w:szCs w:val="20"/>
              </w:rPr>
              <w:t>? Name &amp; Office</w:t>
            </w:r>
          </w:p>
        </w:tc>
        <w:tc>
          <w:tcPr>
            <w:tcW w:w="5400" w:type="dxa"/>
          </w:tcPr>
          <w:p w14:paraId="5E1CFBF3" w14:textId="77777777" w:rsidR="00ED1E3F" w:rsidRDefault="00ED1E3F"/>
        </w:tc>
      </w:tr>
      <w:tr w:rsidR="00ED1E3F" w:rsidRPr="00A53BDB" w14:paraId="5E1CFBF7" w14:textId="77777777" w:rsidTr="00DD6210">
        <w:tc>
          <w:tcPr>
            <w:tcW w:w="4770" w:type="dxa"/>
          </w:tcPr>
          <w:p w14:paraId="5E1CFBF5" w14:textId="77777777" w:rsidR="00ED1E3F" w:rsidRDefault="00ED1E3F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Feedback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Qre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to be sent to Name &amp; Office</w:t>
            </w:r>
          </w:p>
        </w:tc>
        <w:tc>
          <w:tcPr>
            <w:tcW w:w="5400" w:type="dxa"/>
          </w:tcPr>
          <w:p w14:paraId="5E1CFBF6" w14:textId="77777777" w:rsidR="00ED1E3F" w:rsidRDefault="00ED1E3F"/>
        </w:tc>
      </w:tr>
      <w:tr w:rsidR="00A53BDB" w:rsidRPr="00A53BDB" w14:paraId="5E1CFBFA" w14:textId="77777777" w:rsidTr="00DD6210">
        <w:tc>
          <w:tcPr>
            <w:tcW w:w="4770" w:type="dxa"/>
          </w:tcPr>
          <w:p w14:paraId="5E1CFBF8" w14:textId="77777777" w:rsidR="00A53BDB" w:rsidRPr="00A53BDB" w:rsidRDefault="00300041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Feedback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Q</w:t>
            </w:r>
            <w:r w:rsidR="003103D9">
              <w:rPr>
                <w:rFonts w:asciiTheme="minorHAnsi" w:hAnsiTheme="minorHAnsi"/>
                <w:sz w:val="20"/>
                <w:szCs w:val="20"/>
              </w:rPr>
              <w:t>re</w:t>
            </w:r>
            <w:proofErr w:type="spellEnd"/>
            <w:r w:rsidR="003103D9">
              <w:rPr>
                <w:rFonts w:asciiTheme="minorHAnsi" w:hAnsiTheme="minorHAnsi"/>
                <w:sz w:val="20"/>
                <w:szCs w:val="20"/>
              </w:rPr>
              <w:t xml:space="preserve"> to be sent within number of days of launching?</w:t>
            </w:r>
          </w:p>
        </w:tc>
        <w:tc>
          <w:tcPr>
            <w:tcW w:w="5400" w:type="dxa"/>
          </w:tcPr>
          <w:p w14:paraId="5E1CFBF9" w14:textId="77777777" w:rsidR="00A53BDB" w:rsidRPr="00AC4B44" w:rsidRDefault="000C701A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AC4B44">
              <w:rPr>
                <w:rFonts w:asciiTheme="minorHAnsi" w:hAnsiTheme="minorHAnsi"/>
                <w:sz w:val="20"/>
                <w:szCs w:val="20"/>
              </w:rPr>
              <w:t>NA it’s CAPI study</w:t>
            </w:r>
          </w:p>
        </w:tc>
      </w:tr>
      <w:tr w:rsidR="003103D9" w:rsidRPr="00A53BDB" w14:paraId="5E1CFBFD" w14:textId="77777777" w:rsidTr="00DD6210">
        <w:tc>
          <w:tcPr>
            <w:tcW w:w="4770" w:type="dxa"/>
          </w:tcPr>
          <w:p w14:paraId="5E1CFBFB" w14:textId="77777777" w:rsidR="003103D9" w:rsidRDefault="003103D9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Date of launch of each </w:t>
            </w:r>
            <w:r w:rsidR="00300041">
              <w:rPr>
                <w:rFonts w:asciiTheme="minorHAnsi" w:hAnsiTheme="minorHAnsi"/>
                <w:sz w:val="20"/>
                <w:szCs w:val="20"/>
              </w:rPr>
              <w:t>center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to be confirmed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( Yes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/ No)</w:t>
            </w:r>
          </w:p>
        </w:tc>
        <w:tc>
          <w:tcPr>
            <w:tcW w:w="5400" w:type="dxa"/>
          </w:tcPr>
          <w:p w14:paraId="5E1CFBFC" w14:textId="77777777" w:rsidR="003103D9" w:rsidRPr="00AC4B44" w:rsidRDefault="009D1D38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AC4B44"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</w:tr>
    </w:tbl>
    <w:p w14:paraId="5E1CFBFE" w14:textId="77777777" w:rsidR="00DD6210" w:rsidRDefault="00DD6210" w:rsidP="00BC0E62">
      <w:pPr>
        <w:rPr>
          <w:rFonts w:asciiTheme="minorHAnsi" w:hAnsiTheme="minorHAnsi" w:cs="Arial"/>
          <w:i/>
          <w:sz w:val="20"/>
          <w:szCs w:val="20"/>
        </w:rPr>
      </w:pPr>
    </w:p>
    <w:tbl>
      <w:tblPr>
        <w:tblStyle w:val="TableGrid"/>
        <w:tblW w:w="10530" w:type="dxa"/>
        <w:tblInd w:w="-612" w:type="dxa"/>
        <w:tblLook w:val="04A0" w:firstRow="1" w:lastRow="0" w:firstColumn="1" w:lastColumn="0" w:noHBand="0" w:noVBand="1"/>
      </w:tblPr>
      <w:tblGrid>
        <w:gridCol w:w="10530"/>
      </w:tblGrid>
      <w:tr w:rsidR="00DD6210" w:rsidRPr="00A53BDB" w14:paraId="5E1CFC00" w14:textId="77777777" w:rsidTr="00F96016">
        <w:tc>
          <w:tcPr>
            <w:tcW w:w="10530" w:type="dxa"/>
            <w:shd w:val="clear" w:color="auto" w:fill="C2D69B" w:themeFill="accent3" w:themeFillTint="99"/>
          </w:tcPr>
          <w:p w14:paraId="5E1CFBFF" w14:textId="77777777" w:rsidR="00DD6210" w:rsidRDefault="00DD6210" w:rsidP="00453916">
            <w:pPr>
              <w:jc w:val="center"/>
              <w:rPr>
                <w:rFonts w:asciiTheme="minorHAnsi" w:hAnsiTheme="minorHAnsi"/>
                <w:sz w:val="20"/>
                <w:szCs w:val="20"/>
                <w:highlight w:val="green"/>
              </w:rPr>
            </w:pPr>
            <w:r w:rsidRPr="004A5EBE">
              <w:rPr>
                <w:rFonts w:asciiTheme="minorHAnsi" w:hAnsiTheme="minorHAnsi"/>
                <w:b/>
                <w:sz w:val="24"/>
              </w:rPr>
              <w:t xml:space="preserve">DA Feedback &amp; Queries </w:t>
            </w:r>
            <w:proofErr w:type="gramStart"/>
            <w:r w:rsidRPr="004A5EBE">
              <w:rPr>
                <w:rFonts w:asciiTheme="minorHAnsi" w:hAnsiTheme="minorHAnsi"/>
                <w:b/>
                <w:sz w:val="24"/>
              </w:rPr>
              <w:t>( If</w:t>
            </w:r>
            <w:proofErr w:type="gramEnd"/>
            <w:r w:rsidRPr="004A5EBE">
              <w:rPr>
                <w:rFonts w:asciiTheme="minorHAnsi" w:hAnsiTheme="minorHAnsi"/>
                <w:b/>
                <w:sz w:val="24"/>
              </w:rPr>
              <w:t xml:space="preserve"> any)</w:t>
            </w:r>
          </w:p>
        </w:tc>
      </w:tr>
      <w:tr w:rsidR="00DD6210" w:rsidRPr="00A53BDB" w14:paraId="5E1CFC06" w14:textId="77777777" w:rsidTr="00F96016">
        <w:tc>
          <w:tcPr>
            <w:tcW w:w="10530" w:type="dxa"/>
          </w:tcPr>
          <w:p w14:paraId="5E1CFC01" w14:textId="77777777" w:rsidR="00DD6210" w:rsidRDefault="00DD6210" w:rsidP="00453916">
            <w:pPr>
              <w:rPr>
                <w:rFonts w:asciiTheme="minorHAnsi" w:hAnsiTheme="minorHAnsi"/>
                <w:sz w:val="20"/>
                <w:szCs w:val="20"/>
                <w:highlight w:val="green"/>
              </w:rPr>
            </w:pPr>
          </w:p>
          <w:p w14:paraId="5E1CFC03" w14:textId="77777777" w:rsidR="00DD6210" w:rsidRDefault="00DD6210" w:rsidP="00453916">
            <w:pPr>
              <w:rPr>
                <w:rFonts w:asciiTheme="minorHAnsi" w:hAnsiTheme="minorHAnsi"/>
                <w:sz w:val="20"/>
                <w:szCs w:val="20"/>
                <w:highlight w:val="green"/>
              </w:rPr>
            </w:pPr>
          </w:p>
          <w:p w14:paraId="5E1CFC04" w14:textId="77777777" w:rsidR="00DD6210" w:rsidRDefault="00DD6210" w:rsidP="00453916">
            <w:pPr>
              <w:rPr>
                <w:rFonts w:asciiTheme="minorHAnsi" w:hAnsiTheme="minorHAnsi"/>
                <w:sz w:val="20"/>
                <w:szCs w:val="20"/>
                <w:highlight w:val="green"/>
              </w:rPr>
            </w:pPr>
          </w:p>
          <w:p w14:paraId="5E1CFC05" w14:textId="77777777" w:rsidR="00DD6210" w:rsidRDefault="00DD6210" w:rsidP="00453916">
            <w:pPr>
              <w:rPr>
                <w:rFonts w:asciiTheme="minorHAnsi" w:hAnsiTheme="minorHAnsi"/>
                <w:sz w:val="20"/>
                <w:szCs w:val="20"/>
                <w:highlight w:val="green"/>
              </w:rPr>
            </w:pPr>
          </w:p>
        </w:tc>
      </w:tr>
    </w:tbl>
    <w:p w14:paraId="5E1CFC07" w14:textId="097DA6CD" w:rsidR="00B75DBB" w:rsidRDefault="00B75DBB" w:rsidP="009D1D38">
      <w:pPr>
        <w:rPr>
          <w:rFonts w:asciiTheme="minorHAnsi" w:hAnsiTheme="minorHAnsi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83"/>
        <w:tblW w:w="10826" w:type="dxa"/>
        <w:tblLook w:val="04A0" w:firstRow="1" w:lastRow="0" w:firstColumn="1" w:lastColumn="0" w:noHBand="0" w:noVBand="1"/>
      </w:tblPr>
      <w:tblGrid>
        <w:gridCol w:w="602"/>
        <w:gridCol w:w="2003"/>
        <w:gridCol w:w="1980"/>
        <w:gridCol w:w="6241"/>
      </w:tblGrid>
      <w:tr w:rsidR="00475CD1" w:rsidRPr="00475CD1" w14:paraId="16BFBDF4" w14:textId="77777777" w:rsidTr="00A56628">
        <w:trPr>
          <w:trHeight w:val="246"/>
        </w:trPr>
        <w:tc>
          <w:tcPr>
            <w:tcW w:w="602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180C88A" w14:textId="77777777" w:rsidR="00475CD1" w:rsidRPr="00475CD1" w:rsidRDefault="00475CD1" w:rsidP="00475CD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03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649A221C" w14:textId="77777777" w:rsidR="00475CD1" w:rsidRPr="00475CD1" w:rsidRDefault="00475CD1" w:rsidP="00475CD1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475CD1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Problems faced 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081B6D0F" w14:textId="77777777" w:rsidR="00475CD1" w:rsidRPr="00475CD1" w:rsidRDefault="00475CD1" w:rsidP="00475CD1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475CD1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Possible Reasons</w:t>
            </w:r>
          </w:p>
        </w:tc>
        <w:tc>
          <w:tcPr>
            <w:tcW w:w="6241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1F33869B" w14:textId="77777777" w:rsidR="00475CD1" w:rsidRPr="00475CD1" w:rsidRDefault="00475CD1" w:rsidP="00475CD1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475CD1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Way Forward </w:t>
            </w:r>
          </w:p>
        </w:tc>
      </w:tr>
      <w:tr w:rsidR="00475CD1" w:rsidRPr="00475CD1" w14:paraId="04EBF76D" w14:textId="77777777" w:rsidTr="00A56628">
        <w:trPr>
          <w:trHeight w:val="447"/>
        </w:trPr>
        <w:tc>
          <w:tcPr>
            <w:tcW w:w="602" w:type="dxa"/>
            <w:shd w:val="clear" w:color="auto" w:fill="548DD4" w:themeFill="text2" w:themeFillTint="99"/>
            <w:vAlign w:val="center"/>
          </w:tcPr>
          <w:p w14:paraId="54E704B8" w14:textId="77777777" w:rsidR="00475CD1" w:rsidRPr="00475CD1" w:rsidRDefault="00475CD1" w:rsidP="00475CD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548DD4" w:themeFill="text2" w:themeFillTint="99"/>
            <w:vAlign w:val="center"/>
          </w:tcPr>
          <w:p w14:paraId="3DACE0D5" w14:textId="77777777" w:rsidR="00475CD1" w:rsidRPr="00475CD1" w:rsidRDefault="00475CD1" w:rsidP="00475CD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5CD1">
              <w:rPr>
                <w:rFonts w:asciiTheme="minorHAnsi" w:hAnsiTheme="minorHAnsi" w:cstheme="minorHAnsi"/>
                <w:b/>
                <w:sz w:val="20"/>
                <w:szCs w:val="20"/>
              </w:rPr>
              <w:t>DA Level</w:t>
            </w:r>
          </w:p>
        </w:tc>
        <w:tc>
          <w:tcPr>
            <w:tcW w:w="1980" w:type="dxa"/>
            <w:shd w:val="clear" w:color="auto" w:fill="548DD4" w:themeFill="text2" w:themeFillTint="99"/>
          </w:tcPr>
          <w:p w14:paraId="2C3A2AFD" w14:textId="77777777" w:rsidR="00475CD1" w:rsidRPr="00475CD1" w:rsidRDefault="00475CD1" w:rsidP="00475CD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241" w:type="dxa"/>
            <w:shd w:val="clear" w:color="auto" w:fill="548DD4" w:themeFill="text2" w:themeFillTint="99"/>
          </w:tcPr>
          <w:p w14:paraId="4E8FFD0F" w14:textId="77777777" w:rsidR="00475CD1" w:rsidRPr="00475CD1" w:rsidRDefault="00475CD1" w:rsidP="00475CD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75CD1" w:rsidRPr="00475CD1" w14:paraId="2D4A447E" w14:textId="77777777" w:rsidTr="00A56628">
        <w:trPr>
          <w:trHeight w:val="1546"/>
        </w:trPr>
        <w:tc>
          <w:tcPr>
            <w:tcW w:w="602" w:type="dxa"/>
            <w:vAlign w:val="center"/>
          </w:tcPr>
          <w:p w14:paraId="6B7FD54E" w14:textId="77777777" w:rsidR="00475CD1" w:rsidRPr="00475CD1" w:rsidRDefault="00475CD1" w:rsidP="00475C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5CD1">
              <w:rPr>
                <w:rFonts w:asciiTheme="minorHAnsi" w:hAnsiTheme="minorHAnsi" w:cstheme="minorHAnsi"/>
                <w:sz w:val="20"/>
                <w:szCs w:val="20"/>
              </w:rPr>
              <w:t>1A</w:t>
            </w:r>
          </w:p>
        </w:tc>
        <w:tc>
          <w:tcPr>
            <w:tcW w:w="2003" w:type="dxa"/>
            <w:vAlign w:val="center"/>
          </w:tcPr>
          <w:p w14:paraId="222700D5" w14:textId="77777777" w:rsidR="00475CD1" w:rsidRPr="00475CD1" w:rsidRDefault="00475CD1" w:rsidP="00F755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5CD1">
              <w:rPr>
                <w:rFonts w:asciiTheme="minorHAnsi" w:hAnsiTheme="minorHAnsi" w:cstheme="minorHAnsi"/>
                <w:sz w:val="20"/>
                <w:szCs w:val="20"/>
              </w:rPr>
              <w:t>Inconsistency in aided Brand question</w:t>
            </w:r>
          </w:p>
          <w:p w14:paraId="4D57A9A5" w14:textId="77777777" w:rsidR="00475CD1" w:rsidRPr="00475CD1" w:rsidRDefault="00475CD1" w:rsidP="00F755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13F69C" w14:textId="77777777" w:rsidR="00475CD1" w:rsidRPr="00475CD1" w:rsidRDefault="00475CD1" w:rsidP="00F7555E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475CD1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AIDED AWARENESS</w:t>
            </w:r>
          </w:p>
          <w:p w14:paraId="13E88615" w14:textId="77777777" w:rsidR="00475CD1" w:rsidRPr="00475CD1" w:rsidRDefault="00475CD1" w:rsidP="00F755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6C8B13" w14:textId="324EA7EE" w:rsidR="00475CD1" w:rsidRPr="00475CD1" w:rsidRDefault="00475CD1" w:rsidP="00F755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5CD1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D22D1F">
              <w:rPr>
                <w:rFonts w:asciiTheme="minorHAnsi" w:hAnsiTheme="minorHAnsi" w:cstheme="minorHAnsi"/>
                <w:sz w:val="20"/>
                <w:szCs w:val="20"/>
              </w:rPr>
              <w:t>Q20</w:t>
            </w:r>
            <w:r w:rsidRPr="00475CD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980" w:type="dxa"/>
            <w:vMerge w:val="restart"/>
            <w:vAlign w:val="center"/>
          </w:tcPr>
          <w:p w14:paraId="112041A1" w14:textId="77777777" w:rsidR="00475CD1" w:rsidRPr="00475CD1" w:rsidRDefault="00475CD1" w:rsidP="00475C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5CD1">
              <w:rPr>
                <w:rFonts w:asciiTheme="minorHAnsi" w:hAnsiTheme="minorHAnsi" w:cstheme="minorHAnsi"/>
                <w:sz w:val="20"/>
                <w:szCs w:val="20"/>
              </w:rPr>
              <w:t>Different interviewers administer the question differently</w:t>
            </w:r>
          </w:p>
        </w:tc>
        <w:tc>
          <w:tcPr>
            <w:tcW w:w="6241" w:type="dxa"/>
          </w:tcPr>
          <w:p w14:paraId="1D827C48" w14:textId="77777777" w:rsidR="00475CD1" w:rsidRPr="00475CD1" w:rsidRDefault="00475CD1" w:rsidP="00475CD1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75CD1">
              <w:rPr>
                <w:rFonts w:asciiTheme="minorHAnsi" w:hAnsiTheme="minorHAnsi" w:cstheme="minorHAnsi"/>
                <w:sz w:val="20"/>
                <w:szCs w:val="20"/>
              </w:rPr>
              <w:t xml:space="preserve">Consistency needs to be restored. Every brand should be asked separately. </w:t>
            </w:r>
          </w:p>
          <w:p w14:paraId="31E691E0" w14:textId="77777777" w:rsidR="00475CD1" w:rsidRPr="00475CD1" w:rsidRDefault="00475CD1" w:rsidP="00475CD1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75CD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CAPI Team will implement Photo-cards in CAPI machine</w:t>
            </w:r>
            <w:r w:rsidRPr="00475CD1">
              <w:rPr>
                <w:rFonts w:asciiTheme="minorHAnsi" w:hAnsiTheme="minorHAnsi" w:cstheme="minorHAnsi"/>
                <w:sz w:val="20"/>
                <w:szCs w:val="20"/>
              </w:rPr>
              <w:t>, so interviewer does not need to carry separate photo cards.</w:t>
            </w:r>
          </w:p>
          <w:p w14:paraId="75770F4B" w14:textId="50A88988" w:rsidR="00475CD1" w:rsidRDefault="00475CD1" w:rsidP="00475CD1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75CD1">
              <w:rPr>
                <w:rFonts w:asciiTheme="minorHAnsi" w:hAnsiTheme="minorHAnsi" w:cstheme="minorHAnsi"/>
                <w:sz w:val="20"/>
                <w:szCs w:val="20"/>
              </w:rPr>
              <w:t>Each of the brand variant will be shown to the respondent individually.</w:t>
            </w:r>
          </w:p>
          <w:p w14:paraId="5E84F224" w14:textId="77777777" w:rsidR="00475CD1" w:rsidRPr="00475CD1" w:rsidRDefault="00475CD1" w:rsidP="00475CD1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475CD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CAPI team will record Start time &amp; End time for Aided Brand Awareness question. DA and QC will track this time and variations will be scrutinized.</w:t>
            </w:r>
          </w:p>
        </w:tc>
      </w:tr>
      <w:tr w:rsidR="00475CD1" w:rsidRPr="00475CD1" w14:paraId="24EEC673" w14:textId="77777777" w:rsidTr="00A56628">
        <w:trPr>
          <w:trHeight w:val="1028"/>
        </w:trPr>
        <w:tc>
          <w:tcPr>
            <w:tcW w:w="602" w:type="dxa"/>
            <w:vAlign w:val="center"/>
          </w:tcPr>
          <w:p w14:paraId="15326174" w14:textId="77777777" w:rsidR="00475CD1" w:rsidRPr="00475CD1" w:rsidRDefault="00475CD1" w:rsidP="00475C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5CD1">
              <w:rPr>
                <w:rFonts w:asciiTheme="minorHAnsi" w:hAnsiTheme="minorHAnsi" w:cstheme="minorHAnsi"/>
                <w:sz w:val="20"/>
                <w:szCs w:val="20"/>
              </w:rPr>
              <w:t>1B</w:t>
            </w:r>
          </w:p>
        </w:tc>
        <w:tc>
          <w:tcPr>
            <w:tcW w:w="2003" w:type="dxa"/>
            <w:vAlign w:val="center"/>
          </w:tcPr>
          <w:p w14:paraId="48D16426" w14:textId="63000AFD" w:rsidR="00475CD1" w:rsidRPr="00475CD1" w:rsidRDefault="00475CD1" w:rsidP="00F7555E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475CD1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EVER USED, CURRENTLY USED</w:t>
            </w:r>
          </w:p>
          <w:p w14:paraId="23FBEACF" w14:textId="77777777" w:rsidR="00475CD1" w:rsidRPr="00475CD1" w:rsidRDefault="00475CD1" w:rsidP="00F7555E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14:paraId="126BDB59" w14:textId="44109B87" w:rsidR="00475CD1" w:rsidRPr="00475CD1" w:rsidRDefault="00475CD1" w:rsidP="00F7555E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475CD1">
              <w:rPr>
                <w:rFonts w:asciiTheme="minorHAnsi" w:hAnsiTheme="minorHAnsi" w:cstheme="minorHAnsi"/>
                <w:sz w:val="20"/>
                <w:szCs w:val="20"/>
              </w:rPr>
              <w:t>(Q</w:t>
            </w:r>
            <w:r w:rsidR="00965400">
              <w:rPr>
                <w:rFonts w:asciiTheme="minorHAnsi" w:hAnsiTheme="minorHAnsi" w:cstheme="minorHAnsi"/>
                <w:sz w:val="20"/>
                <w:szCs w:val="20"/>
              </w:rPr>
              <w:t xml:space="preserve">21, </w:t>
            </w:r>
            <w:r w:rsidR="00671647">
              <w:rPr>
                <w:rFonts w:asciiTheme="minorHAnsi" w:hAnsiTheme="minorHAnsi" w:cstheme="minorHAnsi"/>
                <w:sz w:val="20"/>
                <w:szCs w:val="20"/>
              </w:rPr>
              <w:t>Q21A</w:t>
            </w:r>
            <w:r w:rsidRPr="00475CD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980" w:type="dxa"/>
            <w:vMerge/>
          </w:tcPr>
          <w:p w14:paraId="4ECA9822" w14:textId="77777777" w:rsidR="00475CD1" w:rsidRPr="00475CD1" w:rsidRDefault="00475CD1" w:rsidP="00475C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1" w:type="dxa"/>
          </w:tcPr>
          <w:p w14:paraId="4D3B3009" w14:textId="3C25A608" w:rsidR="00475CD1" w:rsidRPr="00475CD1" w:rsidRDefault="00475CD1" w:rsidP="00475CD1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75CD1">
              <w:rPr>
                <w:rFonts w:asciiTheme="minorHAnsi" w:hAnsiTheme="minorHAnsi" w:cstheme="minorHAnsi"/>
                <w:sz w:val="20"/>
                <w:szCs w:val="20"/>
              </w:rPr>
              <w:t>Only the variants selected in aided awareness will be shown to the respondent.</w:t>
            </w:r>
          </w:p>
          <w:p w14:paraId="30721DD2" w14:textId="1D1AE84C" w:rsidR="00475CD1" w:rsidRPr="00C9071F" w:rsidRDefault="00C67067" w:rsidP="00C9071F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75CD1">
              <w:rPr>
                <w:rFonts w:asciiTheme="minorHAnsi" w:hAnsiTheme="minorHAnsi" w:cstheme="minorHAnsi"/>
                <w:sz w:val="20"/>
                <w:szCs w:val="20"/>
              </w:rPr>
              <w:t>Every brand should be asked separately.</w:t>
            </w:r>
          </w:p>
        </w:tc>
      </w:tr>
      <w:tr w:rsidR="00AB6CF9" w:rsidRPr="00475CD1" w14:paraId="38988BD3" w14:textId="77777777" w:rsidTr="00A56628">
        <w:trPr>
          <w:trHeight w:val="1028"/>
        </w:trPr>
        <w:tc>
          <w:tcPr>
            <w:tcW w:w="602" w:type="dxa"/>
            <w:vAlign w:val="center"/>
          </w:tcPr>
          <w:p w14:paraId="4C447626" w14:textId="4F38E103" w:rsidR="00AB6CF9" w:rsidRDefault="00AB6CF9" w:rsidP="00475C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003" w:type="dxa"/>
            <w:vAlign w:val="center"/>
          </w:tcPr>
          <w:p w14:paraId="1F311D33" w14:textId="77777777" w:rsidR="00AB6CF9" w:rsidRPr="00CA0934" w:rsidRDefault="008C1C88" w:rsidP="00F7555E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CA0934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CATEGORY NEED / EXPECTATION</w:t>
            </w:r>
          </w:p>
          <w:p w14:paraId="5DBA1FE0" w14:textId="6C4F8E7E" w:rsidR="008C1C88" w:rsidRPr="00CA0934" w:rsidRDefault="008C1C88" w:rsidP="00F7555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A0934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r w:rsidR="00E94CCD" w:rsidRPr="00CA0934">
              <w:rPr>
                <w:rFonts w:asciiTheme="minorHAnsi" w:hAnsiTheme="minorHAnsi" w:cstheme="minorHAnsi"/>
                <w:bCs/>
                <w:sz w:val="20"/>
                <w:szCs w:val="20"/>
              </w:rPr>
              <w:t>Q</w:t>
            </w:r>
            <w:r w:rsidR="00573172">
              <w:rPr>
                <w:rFonts w:asciiTheme="minorHAnsi" w:hAnsiTheme="minorHAnsi" w:cstheme="minorHAnsi"/>
                <w:bCs/>
                <w:sz w:val="20"/>
                <w:szCs w:val="20"/>
              </w:rPr>
              <w:t>36</w:t>
            </w:r>
            <w:r w:rsidR="00E94CCD" w:rsidRPr="00CA0934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  <w:p w14:paraId="1EEBFD3E" w14:textId="77777777" w:rsidR="006F70B3" w:rsidRPr="00CA0934" w:rsidRDefault="006F70B3" w:rsidP="00F7555E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CA0934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AND </w:t>
            </w:r>
          </w:p>
          <w:p w14:paraId="3BE1AE73" w14:textId="38FDEBA2" w:rsidR="006F70B3" w:rsidRPr="00CA0934" w:rsidRDefault="00E1790D" w:rsidP="00F7555E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CA0934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IMAGERY</w:t>
            </w:r>
          </w:p>
          <w:p w14:paraId="79755AF4" w14:textId="7A7CF7CB" w:rsidR="006F70B3" w:rsidRPr="00CA0934" w:rsidRDefault="003F6718" w:rsidP="00F7555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A0934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r w:rsidRPr="00CA0934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Q</w:t>
            </w:r>
            <w:r w:rsidR="00CA0934" w:rsidRPr="00CA0934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32</w:t>
            </w:r>
            <w:r w:rsidRPr="00CA0934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1980" w:type="dxa"/>
            <w:vAlign w:val="center"/>
          </w:tcPr>
          <w:p w14:paraId="262F49F7" w14:textId="6989EE87" w:rsidR="00AB6CF9" w:rsidRPr="00CA0934" w:rsidRDefault="00EB20E4" w:rsidP="00F755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A0934">
              <w:rPr>
                <w:rFonts w:asciiTheme="minorHAnsi" w:hAnsiTheme="minorHAnsi" w:cstheme="minorHAnsi"/>
                <w:sz w:val="20"/>
                <w:szCs w:val="20"/>
              </w:rPr>
              <w:t>Straigh</w:t>
            </w:r>
            <w:r w:rsidR="001A7BB3" w:rsidRPr="00CA0934">
              <w:rPr>
                <w:rFonts w:asciiTheme="minorHAnsi" w:hAnsiTheme="minorHAnsi" w:cstheme="minorHAnsi"/>
                <w:sz w:val="20"/>
                <w:szCs w:val="20"/>
              </w:rPr>
              <w:t>t-</w:t>
            </w:r>
            <w:r w:rsidRPr="00CA0934">
              <w:rPr>
                <w:rFonts w:asciiTheme="minorHAnsi" w:hAnsiTheme="minorHAnsi" w:cstheme="minorHAnsi"/>
                <w:sz w:val="20"/>
                <w:szCs w:val="20"/>
              </w:rPr>
              <w:t xml:space="preserve">lining </w:t>
            </w:r>
            <w:r w:rsidR="001A7BB3" w:rsidRPr="00CA0934">
              <w:rPr>
                <w:rFonts w:asciiTheme="minorHAnsi" w:hAnsiTheme="minorHAnsi" w:cstheme="minorHAnsi"/>
                <w:sz w:val="20"/>
                <w:szCs w:val="20"/>
              </w:rPr>
              <w:t>of data</w:t>
            </w:r>
          </w:p>
        </w:tc>
        <w:tc>
          <w:tcPr>
            <w:tcW w:w="6241" w:type="dxa"/>
          </w:tcPr>
          <w:p w14:paraId="572A145D" w14:textId="77777777" w:rsidR="00AB6CF9" w:rsidRPr="00CA0934" w:rsidRDefault="00DF19AC" w:rsidP="00475CD1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A0934">
              <w:rPr>
                <w:rFonts w:asciiTheme="minorHAnsi" w:hAnsiTheme="minorHAnsi" w:cstheme="minorHAnsi"/>
                <w:sz w:val="20"/>
                <w:szCs w:val="20"/>
              </w:rPr>
              <w:t>Need to ensure that all attributes are read out properly</w:t>
            </w:r>
          </w:p>
          <w:p w14:paraId="001FF867" w14:textId="77777777" w:rsidR="00DF19AC" w:rsidRPr="00CA0934" w:rsidRDefault="00DF19AC" w:rsidP="00475CD1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A0934">
              <w:rPr>
                <w:rFonts w:asciiTheme="minorHAnsi" w:hAnsiTheme="minorHAnsi" w:cstheme="minorHAnsi"/>
                <w:sz w:val="20"/>
                <w:szCs w:val="20"/>
              </w:rPr>
              <w:t xml:space="preserve">Ensure that there is no rushing through the </w:t>
            </w:r>
            <w:r w:rsidR="00552867" w:rsidRPr="00CA0934">
              <w:rPr>
                <w:rFonts w:asciiTheme="minorHAnsi" w:hAnsiTheme="minorHAnsi" w:cstheme="minorHAnsi"/>
                <w:sz w:val="20"/>
                <w:szCs w:val="20"/>
              </w:rPr>
              <w:t>attribute list</w:t>
            </w:r>
          </w:p>
          <w:p w14:paraId="7872FCB7" w14:textId="05F3CFAB" w:rsidR="00552867" w:rsidRPr="00CA0934" w:rsidRDefault="00552867" w:rsidP="00475CD1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A0934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 w:rsidR="00090A76" w:rsidRPr="00CA0934">
              <w:rPr>
                <w:rFonts w:asciiTheme="minorHAnsi" w:hAnsiTheme="minorHAnsi" w:cstheme="minorHAnsi"/>
                <w:sz w:val="20"/>
                <w:szCs w:val="20"/>
              </w:rPr>
              <w:t>category needs</w:t>
            </w:r>
            <w:r w:rsidRPr="00CA0934">
              <w:rPr>
                <w:rFonts w:asciiTheme="minorHAnsi" w:hAnsiTheme="minorHAnsi" w:cstheme="minorHAnsi"/>
                <w:sz w:val="20"/>
                <w:szCs w:val="20"/>
              </w:rPr>
              <w:t xml:space="preserve"> will be recorded on 5 pt scale to understand the degree of importance of different attributes</w:t>
            </w:r>
            <w:r w:rsidR="00090A76" w:rsidRPr="00CA0934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444D99D1" w14:textId="77777777" w:rsidR="00D20789" w:rsidRPr="00CA0934" w:rsidRDefault="00D20789" w:rsidP="00475CD1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A0934">
              <w:rPr>
                <w:rFonts w:asciiTheme="minorHAnsi" w:hAnsiTheme="minorHAnsi" w:cstheme="minorHAnsi"/>
                <w:sz w:val="20"/>
                <w:szCs w:val="20"/>
              </w:rPr>
              <w:t xml:space="preserve">Only attributes that are </w:t>
            </w:r>
            <w:r w:rsidR="00DD7CE8" w:rsidRPr="00CA0934">
              <w:rPr>
                <w:rFonts w:asciiTheme="minorHAnsi" w:hAnsiTheme="minorHAnsi" w:cstheme="minorHAnsi"/>
                <w:sz w:val="20"/>
                <w:szCs w:val="20"/>
              </w:rPr>
              <w:t>extremely important</w:t>
            </w:r>
            <w:r w:rsidR="007A1EF1" w:rsidRPr="00CA0934">
              <w:rPr>
                <w:rFonts w:asciiTheme="minorHAnsi" w:hAnsiTheme="minorHAnsi" w:cstheme="minorHAnsi"/>
                <w:sz w:val="20"/>
                <w:szCs w:val="20"/>
              </w:rPr>
              <w:t xml:space="preserve"> should be</w:t>
            </w:r>
            <w:r w:rsidR="00E7045F" w:rsidRPr="00CA0934">
              <w:rPr>
                <w:rFonts w:asciiTheme="minorHAnsi" w:hAnsiTheme="minorHAnsi" w:cstheme="minorHAnsi"/>
                <w:sz w:val="20"/>
                <w:szCs w:val="20"/>
              </w:rPr>
              <w:t xml:space="preserve"> coded as “5”</w:t>
            </w:r>
          </w:p>
          <w:p w14:paraId="7F353E00" w14:textId="6CF1776E" w:rsidR="00625DE5" w:rsidRPr="00CA0934" w:rsidRDefault="001529E3" w:rsidP="00475CD1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A0934">
              <w:rPr>
                <w:rFonts w:asciiTheme="minorHAnsi" w:hAnsiTheme="minorHAnsi" w:cstheme="minorHAnsi"/>
                <w:sz w:val="20"/>
                <w:szCs w:val="20"/>
              </w:rPr>
              <w:t>In Imagery questions – 1 brand, multiple brands, none can be selected for each of the attributes</w:t>
            </w:r>
            <w:r w:rsidR="00BF6B63" w:rsidRPr="00CA0934">
              <w:rPr>
                <w:rFonts w:asciiTheme="minorHAnsi" w:hAnsiTheme="minorHAnsi" w:cstheme="minorHAnsi"/>
                <w:sz w:val="20"/>
                <w:szCs w:val="20"/>
              </w:rPr>
              <w:t>. Interviewer to make it clear to the respondent.</w:t>
            </w:r>
          </w:p>
        </w:tc>
      </w:tr>
      <w:tr w:rsidR="00964C87" w:rsidRPr="00475CD1" w14:paraId="774A0E31" w14:textId="77777777" w:rsidTr="00A56628">
        <w:trPr>
          <w:trHeight w:val="1028"/>
        </w:trPr>
        <w:tc>
          <w:tcPr>
            <w:tcW w:w="602" w:type="dxa"/>
            <w:vAlign w:val="center"/>
          </w:tcPr>
          <w:p w14:paraId="79DBE04E" w14:textId="50F75844" w:rsidR="00964C87" w:rsidRDefault="006F70B3" w:rsidP="00475C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003" w:type="dxa"/>
            <w:vAlign w:val="center"/>
          </w:tcPr>
          <w:p w14:paraId="03391616" w14:textId="1A20295E" w:rsidR="00964C87" w:rsidRPr="00CA0934" w:rsidRDefault="00B11EC1" w:rsidP="00F7555E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CA0934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PANTRY CHECK</w:t>
            </w:r>
          </w:p>
        </w:tc>
        <w:tc>
          <w:tcPr>
            <w:tcW w:w="1980" w:type="dxa"/>
            <w:vAlign w:val="center"/>
          </w:tcPr>
          <w:p w14:paraId="4011064F" w14:textId="2EDF9BBB" w:rsidR="00964C87" w:rsidRPr="00CA0934" w:rsidRDefault="00964C87" w:rsidP="00F755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1" w:type="dxa"/>
          </w:tcPr>
          <w:p w14:paraId="3F38C4CD" w14:textId="06A3C73F" w:rsidR="009410B2" w:rsidRPr="00CA0934" w:rsidRDefault="009410B2" w:rsidP="009410B2">
            <w:pPr>
              <w:numPr>
                <w:ilvl w:val="0"/>
                <w:numId w:val="15"/>
              </w:numPr>
              <w:contextualSpacing/>
              <w:rPr>
                <w:rFonts w:ascii="Verdana" w:hAnsi="Verdana"/>
                <w:sz w:val="16"/>
                <w:szCs w:val="16"/>
                <w:lang w:val="en-IN"/>
              </w:rPr>
            </w:pPr>
            <w:r w:rsidRPr="00CA0934">
              <w:rPr>
                <w:rFonts w:ascii="Verdana" w:hAnsi="Verdana"/>
                <w:sz w:val="16"/>
                <w:szCs w:val="16"/>
                <w:lang w:val="en-IN"/>
              </w:rPr>
              <w:t>Pantry check is compulsory for “Other” brands</w:t>
            </w:r>
          </w:p>
          <w:p w14:paraId="138D7211" w14:textId="02C44932" w:rsidR="009410B2" w:rsidRPr="00CA0934" w:rsidRDefault="009410B2" w:rsidP="009410B2">
            <w:pPr>
              <w:numPr>
                <w:ilvl w:val="0"/>
                <w:numId w:val="15"/>
              </w:numPr>
              <w:contextualSpacing/>
              <w:rPr>
                <w:rFonts w:ascii="Verdana" w:hAnsi="Verdana"/>
                <w:sz w:val="16"/>
                <w:szCs w:val="16"/>
                <w:lang w:val="en-IN"/>
              </w:rPr>
            </w:pPr>
            <w:r w:rsidRPr="00CA0934">
              <w:rPr>
                <w:rFonts w:ascii="Verdana" w:hAnsi="Verdana"/>
                <w:sz w:val="16"/>
                <w:szCs w:val="16"/>
                <w:lang w:val="en-IN"/>
              </w:rPr>
              <w:t>Interviewers to ensure proper pantry check is done</w:t>
            </w:r>
          </w:p>
          <w:p w14:paraId="345D9F16" w14:textId="77777777" w:rsidR="009410B2" w:rsidRPr="00CA0934" w:rsidRDefault="009410B2" w:rsidP="009410B2">
            <w:pPr>
              <w:numPr>
                <w:ilvl w:val="0"/>
                <w:numId w:val="15"/>
              </w:numPr>
              <w:contextualSpacing/>
              <w:rPr>
                <w:rFonts w:ascii="Verdana" w:hAnsi="Verdana"/>
                <w:sz w:val="16"/>
                <w:szCs w:val="16"/>
                <w:lang w:val="en-IN"/>
              </w:rPr>
            </w:pPr>
            <w:r w:rsidRPr="00CA0934">
              <w:rPr>
                <w:rFonts w:ascii="Verdana" w:hAnsi="Verdana"/>
                <w:sz w:val="16"/>
                <w:szCs w:val="16"/>
                <w:lang w:val="en-IN"/>
              </w:rPr>
              <w:t>Images to be clear and no data fudging to be done</w:t>
            </w:r>
          </w:p>
          <w:p w14:paraId="6956CA21" w14:textId="77777777" w:rsidR="003B4B7A" w:rsidRPr="00CA0934" w:rsidRDefault="009410B2" w:rsidP="009410B2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A0934">
              <w:rPr>
                <w:rFonts w:ascii="Verdana" w:hAnsi="Verdana"/>
                <w:sz w:val="16"/>
                <w:szCs w:val="16"/>
                <w:lang w:val="en-IN"/>
              </w:rPr>
              <w:t>Images would be checked by QC and CS team</w:t>
            </w:r>
          </w:p>
          <w:p w14:paraId="682BE701" w14:textId="06ACEF94" w:rsidR="009410B2" w:rsidRPr="00CA0934" w:rsidRDefault="009410B2" w:rsidP="009410B2">
            <w:pPr>
              <w:pStyle w:val="ListParagraph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AEFA93B" w14:textId="77777777" w:rsidR="001007DD" w:rsidRPr="00A53BDB" w:rsidRDefault="001007DD" w:rsidP="009D1D38">
      <w:pPr>
        <w:rPr>
          <w:rFonts w:asciiTheme="minorHAnsi" w:hAnsiTheme="minorHAnsi"/>
          <w:sz w:val="20"/>
          <w:szCs w:val="20"/>
        </w:rPr>
      </w:pPr>
    </w:p>
    <w:sectPr w:rsidR="001007DD" w:rsidRPr="00A53BDB" w:rsidSect="001E3D52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946CF" w14:textId="77777777" w:rsidR="0083129B" w:rsidRDefault="0083129B">
      <w:r>
        <w:separator/>
      </w:r>
    </w:p>
  </w:endnote>
  <w:endnote w:type="continuationSeparator" w:id="0">
    <w:p w14:paraId="640C02B8" w14:textId="77777777" w:rsidR="0083129B" w:rsidRDefault="0083129B">
      <w:r>
        <w:continuationSeparator/>
      </w:r>
    </w:p>
  </w:endnote>
  <w:endnote w:type="continuationNotice" w:id="1">
    <w:p w14:paraId="621AA577" w14:textId="77777777" w:rsidR="0083129B" w:rsidRDefault="008312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CFC0D" w14:textId="27C26034" w:rsidR="00AC4B44" w:rsidRDefault="00ED1E3F" w:rsidP="00AC4B44">
    <w:pPr>
      <w:pStyle w:val="Footer"/>
      <w:jc w:val="center"/>
      <w:rPr>
        <w:b/>
        <w:sz w:val="22"/>
        <w:szCs w:val="22"/>
      </w:rPr>
    </w:pPr>
    <w:r w:rsidRPr="00CE5BA6">
      <w:rPr>
        <w:b/>
        <w:sz w:val="22"/>
        <w:szCs w:val="22"/>
      </w:rPr>
      <w:t>F</w:t>
    </w:r>
    <w:r w:rsidR="00AC4B44">
      <w:rPr>
        <w:b/>
        <w:sz w:val="22"/>
        <w:szCs w:val="22"/>
      </w:rPr>
      <w:t xml:space="preserve">BN Template Final </w:t>
    </w:r>
    <w:r w:rsidRPr="00CE5BA6">
      <w:rPr>
        <w:b/>
        <w:sz w:val="22"/>
        <w:szCs w:val="22"/>
      </w:rPr>
      <w:t>_</w:t>
    </w:r>
    <w:r w:rsidR="002F467D">
      <w:rPr>
        <w:b/>
        <w:sz w:val="22"/>
        <w:szCs w:val="22"/>
      </w:rPr>
      <w:t>2nd</w:t>
    </w:r>
    <w:r w:rsidR="00753DED">
      <w:rPr>
        <w:b/>
        <w:sz w:val="22"/>
        <w:szCs w:val="22"/>
      </w:rPr>
      <w:t xml:space="preserve"> August 2024</w:t>
    </w:r>
  </w:p>
  <w:p w14:paraId="55B542B2" w14:textId="77777777" w:rsidR="002F467D" w:rsidRPr="00AC4B44" w:rsidRDefault="002F467D" w:rsidP="00AC4B44">
    <w:pPr>
      <w:pStyle w:val="Footer"/>
      <w:jc w:val="center"/>
      <w:rPr>
        <w:b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880AE" w14:textId="77777777" w:rsidR="0083129B" w:rsidRDefault="0083129B">
      <w:r>
        <w:separator/>
      </w:r>
    </w:p>
  </w:footnote>
  <w:footnote w:type="continuationSeparator" w:id="0">
    <w:p w14:paraId="63EA074C" w14:textId="77777777" w:rsidR="0083129B" w:rsidRDefault="0083129B">
      <w:r>
        <w:continuationSeparator/>
      </w:r>
    </w:p>
  </w:footnote>
  <w:footnote w:type="continuationNotice" w:id="1">
    <w:p w14:paraId="01295B54" w14:textId="77777777" w:rsidR="0083129B" w:rsidRDefault="008312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7648756"/>
      <w:docPartObj>
        <w:docPartGallery w:val="Page Numbers (Top of Page)"/>
        <w:docPartUnique/>
      </w:docPartObj>
    </w:sdtPr>
    <w:sdtContent>
      <w:p w14:paraId="5E1CFC0C" w14:textId="77777777" w:rsidR="00ED1E3F" w:rsidRPr="00BC044F" w:rsidRDefault="00ED1E3F" w:rsidP="00BC044F">
        <w:pPr>
          <w:pStyle w:val="Header"/>
        </w:pPr>
        <w:r w:rsidRPr="00BC044F">
          <w:rPr>
            <w:b/>
            <w:color w:val="1F497D" w:themeColor="text2"/>
            <w:sz w:val="44"/>
          </w:rPr>
          <w:t>FIELD BRIEFING NOTE</w:t>
        </w:r>
        <w:r w:rsidRPr="00BC044F">
          <w:rPr>
            <w:color w:val="1F497D" w:themeColor="text2"/>
            <w:sz w:val="44"/>
          </w:rPr>
          <w:t xml:space="preserve"> </w:t>
        </w:r>
        <w:r w:rsidRPr="00BC044F">
          <w:rPr>
            <w:color w:val="1F497D" w:themeColor="text2"/>
          </w:rPr>
          <w:tab/>
        </w:r>
        <w:r>
          <w:tab/>
          <w:t xml:space="preserve">Page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</w:rPr>
          <w:fldChar w:fldCharType="separate"/>
        </w:r>
        <w:r w:rsidR="00A00DAF">
          <w:rPr>
            <w:b/>
            <w:bCs/>
            <w:noProof/>
          </w:rPr>
          <w:t>1</w:t>
        </w:r>
        <w:r>
          <w:rPr>
            <w:b/>
            <w:bCs/>
            <w:sz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</w:rPr>
          <w:fldChar w:fldCharType="separate"/>
        </w:r>
        <w:r w:rsidR="00A00DAF">
          <w:rPr>
            <w:b/>
            <w:bCs/>
            <w:noProof/>
          </w:rPr>
          <w:t>3</w:t>
        </w:r>
        <w:r>
          <w:rPr>
            <w:b/>
            <w:bCs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5173AF"/>
    <w:multiLevelType w:val="hybridMultilevel"/>
    <w:tmpl w:val="9F7008C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7B0C68"/>
    <w:multiLevelType w:val="hybridMultilevel"/>
    <w:tmpl w:val="545EFB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7076A"/>
    <w:multiLevelType w:val="hybridMultilevel"/>
    <w:tmpl w:val="BEA2C42A"/>
    <w:lvl w:ilvl="0" w:tplc="EAA2C70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C3BA2"/>
    <w:multiLevelType w:val="hybridMultilevel"/>
    <w:tmpl w:val="72C6B49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5B037F"/>
    <w:multiLevelType w:val="hybridMultilevel"/>
    <w:tmpl w:val="8A405B22"/>
    <w:lvl w:ilvl="0" w:tplc="AEA20AAE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B83872"/>
    <w:multiLevelType w:val="hybridMultilevel"/>
    <w:tmpl w:val="6708F50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A6791"/>
    <w:multiLevelType w:val="hybridMultilevel"/>
    <w:tmpl w:val="6708F50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A038F"/>
    <w:multiLevelType w:val="hybridMultilevel"/>
    <w:tmpl w:val="76C879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D679C7"/>
    <w:multiLevelType w:val="hybridMultilevel"/>
    <w:tmpl w:val="921A92A8"/>
    <w:lvl w:ilvl="0" w:tplc="EAA2C70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486CF8"/>
    <w:multiLevelType w:val="hybridMultilevel"/>
    <w:tmpl w:val="03BA644C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811BA8"/>
    <w:multiLevelType w:val="hybridMultilevel"/>
    <w:tmpl w:val="47085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D7645"/>
    <w:multiLevelType w:val="hybridMultilevel"/>
    <w:tmpl w:val="0DB403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7E4011"/>
    <w:multiLevelType w:val="hybridMultilevel"/>
    <w:tmpl w:val="F250957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F258FF"/>
    <w:multiLevelType w:val="hybridMultilevel"/>
    <w:tmpl w:val="34AC038C"/>
    <w:lvl w:ilvl="0" w:tplc="05D6559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C071CC"/>
    <w:multiLevelType w:val="hybridMultilevel"/>
    <w:tmpl w:val="28547A64"/>
    <w:lvl w:ilvl="0" w:tplc="948A08C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492DD7"/>
    <w:multiLevelType w:val="hybridMultilevel"/>
    <w:tmpl w:val="8B28004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59974917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rPr>
          <w:rFonts w:ascii="Wingdings" w:hAnsi="Wingdings" w:hint="default"/>
          <w:sz w:val="20"/>
        </w:rPr>
      </w:lvl>
    </w:lvlOverride>
  </w:num>
  <w:num w:numId="2" w16cid:durableId="26106518">
    <w:abstractNumId w:val="16"/>
  </w:num>
  <w:num w:numId="3" w16cid:durableId="1320228381">
    <w:abstractNumId w:val="2"/>
  </w:num>
  <w:num w:numId="4" w16cid:durableId="647712415">
    <w:abstractNumId w:val="12"/>
  </w:num>
  <w:num w:numId="5" w16cid:durableId="1144543704">
    <w:abstractNumId w:val="6"/>
  </w:num>
  <w:num w:numId="6" w16cid:durableId="1564757820">
    <w:abstractNumId w:val="7"/>
  </w:num>
  <w:num w:numId="7" w16cid:durableId="1603025478">
    <w:abstractNumId w:val="8"/>
  </w:num>
  <w:num w:numId="8" w16cid:durableId="1893540093">
    <w:abstractNumId w:val="14"/>
  </w:num>
  <w:num w:numId="9" w16cid:durableId="2055077905">
    <w:abstractNumId w:val="15"/>
  </w:num>
  <w:num w:numId="10" w16cid:durableId="1600329346">
    <w:abstractNumId w:val="3"/>
  </w:num>
  <w:num w:numId="11" w16cid:durableId="1303150363">
    <w:abstractNumId w:val="9"/>
  </w:num>
  <w:num w:numId="12" w16cid:durableId="371030661">
    <w:abstractNumId w:val="13"/>
  </w:num>
  <w:num w:numId="13" w16cid:durableId="690641876">
    <w:abstractNumId w:val="5"/>
  </w:num>
  <w:num w:numId="14" w16cid:durableId="1049108701">
    <w:abstractNumId w:val="11"/>
  </w:num>
  <w:num w:numId="15" w16cid:durableId="1377464132">
    <w:abstractNumId w:val="1"/>
  </w:num>
  <w:num w:numId="16" w16cid:durableId="1165822575">
    <w:abstractNumId w:val="10"/>
  </w:num>
  <w:num w:numId="17" w16cid:durableId="11053490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CDE"/>
    <w:rsid w:val="00004200"/>
    <w:rsid w:val="00005CEC"/>
    <w:rsid w:val="00007E0F"/>
    <w:rsid w:val="00007FD2"/>
    <w:rsid w:val="00013BB1"/>
    <w:rsid w:val="0001608C"/>
    <w:rsid w:val="00022D48"/>
    <w:rsid w:val="00031876"/>
    <w:rsid w:val="000430F3"/>
    <w:rsid w:val="00043772"/>
    <w:rsid w:val="000438EF"/>
    <w:rsid w:val="00043EC4"/>
    <w:rsid w:val="000449DB"/>
    <w:rsid w:val="00046EB8"/>
    <w:rsid w:val="00047D02"/>
    <w:rsid w:val="00050D34"/>
    <w:rsid w:val="00062A53"/>
    <w:rsid w:val="00063278"/>
    <w:rsid w:val="000669FD"/>
    <w:rsid w:val="00066A71"/>
    <w:rsid w:val="0007582D"/>
    <w:rsid w:val="00081141"/>
    <w:rsid w:val="00090568"/>
    <w:rsid w:val="00090A76"/>
    <w:rsid w:val="00095933"/>
    <w:rsid w:val="00095A02"/>
    <w:rsid w:val="0009733D"/>
    <w:rsid w:val="000A1C55"/>
    <w:rsid w:val="000A4620"/>
    <w:rsid w:val="000C4D56"/>
    <w:rsid w:val="000C63FE"/>
    <w:rsid w:val="000C701A"/>
    <w:rsid w:val="000C79E5"/>
    <w:rsid w:val="000D2164"/>
    <w:rsid w:val="000E2881"/>
    <w:rsid w:val="000E42D9"/>
    <w:rsid w:val="000E5EA0"/>
    <w:rsid w:val="001004AF"/>
    <w:rsid w:val="001007DD"/>
    <w:rsid w:val="00110C4A"/>
    <w:rsid w:val="001144B3"/>
    <w:rsid w:val="00115D36"/>
    <w:rsid w:val="0012264F"/>
    <w:rsid w:val="001237B2"/>
    <w:rsid w:val="001303AA"/>
    <w:rsid w:val="001313BE"/>
    <w:rsid w:val="001336E5"/>
    <w:rsid w:val="001351F7"/>
    <w:rsid w:val="001518D5"/>
    <w:rsid w:val="001529E3"/>
    <w:rsid w:val="00153BBF"/>
    <w:rsid w:val="001550E5"/>
    <w:rsid w:val="00155CFC"/>
    <w:rsid w:val="00156197"/>
    <w:rsid w:val="001647D1"/>
    <w:rsid w:val="00166973"/>
    <w:rsid w:val="001700B0"/>
    <w:rsid w:val="00173F19"/>
    <w:rsid w:val="001762D1"/>
    <w:rsid w:val="00181C27"/>
    <w:rsid w:val="001826E6"/>
    <w:rsid w:val="00186CBF"/>
    <w:rsid w:val="00186E11"/>
    <w:rsid w:val="00194616"/>
    <w:rsid w:val="00197464"/>
    <w:rsid w:val="00197D60"/>
    <w:rsid w:val="001A12B6"/>
    <w:rsid w:val="001A4751"/>
    <w:rsid w:val="001A7BB3"/>
    <w:rsid w:val="001B1B31"/>
    <w:rsid w:val="001B25CD"/>
    <w:rsid w:val="001B4C06"/>
    <w:rsid w:val="001B7FA9"/>
    <w:rsid w:val="001C2368"/>
    <w:rsid w:val="001C25EC"/>
    <w:rsid w:val="001C4E95"/>
    <w:rsid w:val="001D2ED9"/>
    <w:rsid w:val="001E0AEC"/>
    <w:rsid w:val="001E3D52"/>
    <w:rsid w:val="001E4F2C"/>
    <w:rsid w:val="001E7894"/>
    <w:rsid w:val="001E79C1"/>
    <w:rsid w:val="002023B7"/>
    <w:rsid w:val="0020596E"/>
    <w:rsid w:val="002121C3"/>
    <w:rsid w:val="00212703"/>
    <w:rsid w:val="00214B84"/>
    <w:rsid w:val="00221EA1"/>
    <w:rsid w:val="0022467F"/>
    <w:rsid w:val="00224B92"/>
    <w:rsid w:val="002263B6"/>
    <w:rsid w:val="002310CB"/>
    <w:rsid w:val="00234BB8"/>
    <w:rsid w:val="002418BB"/>
    <w:rsid w:val="00241FFF"/>
    <w:rsid w:val="002446CB"/>
    <w:rsid w:val="00245C5E"/>
    <w:rsid w:val="00251E79"/>
    <w:rsid w:val="00257DCC"/>
    <w:rsid w:val="002626E5"/>
    <w:rsid w:val="0026468C"/>
    <w:rsid w:val="002655C0"/>
    <w:rsid w:val="00270270"/>
    <w:rsid w:val="00271A06"/>
    <w:rsid w:val="0027217E"/>
    <w:rsid w:val="00272E53"/>
    <w:rsid w:val="00274474"/>
    <w:rsid w:val="00281610"/>
    <w:rsid w:val="00282357"/>
    <w:rsid w:val="002A14B9"/>
    <w:rsid w:val="002A2B12"/>
    <w:rsid w:val="002A2F03"/>
    <w:rsid w:val="002B0DCD"/>
    <w:rsid w:val="002B2B6E"/>
    <w:rsid w:val="002C146A"/>
    <w:rsid w:val="002C241D"/>
    <w:rsid w:val="002C3039"/>
    <w:rsid w:val="002C38BA"/>
    <w:rsid w:val="002C7C6E"/>
    <w:rsid w:val="002D2BA7"/>
    <w:rsid w:val="002D54A9"/>
    <w:rsid w:val="002D5BD6"/>
    <w:rsid w:val="002D793E"/>
    <w:rsid w:val="002E13D9"/>
    <w:rsid w:val="002E6B92"/>
    <w:rsid w:val="002F2115"/>
    <w:rsid w:val="002F2886"/>
    <w:rsid w:val="002F467D"/>
    <w:rsid w:val="00300041"/>
    <w:rsid w:val="00304B39"/>
    <w:rsid w:val="003103D9"/>
    <w:rsid w:val="003124D6"/>
    <w:rsid w:val="00317F11"/>
    <w:rsid w:val="003321E6"/>
    <w:rsid w:val="00334F75"/>
    <w:rsid w:val="00341B13"/>
    <w:rsid w:val="00342474"/>
    <w:rsid w:val="00363E49"/>
    <w:rsid w:val="003645B9"/>
    <w:rsid w:val="00365ACE"/>
    <w:rsid w:val="00365FCE"/>
    <w:rsid w:val="00375EB7"/>
    <w:rsid w:val="00377640"/>
    <w:rsid w:val="00391D3A"/>
    <w:rsid w:val="00393407"/>
    <w:rsid w:val="003A6AA8"/>
    <w:rsid w:val="003B03F8"/>
    <w:rsid w:val="003B3822"/>
    <w:rsid w:val="003B48E8"/>
    <w:rsid w:val="003B4B7A"/>
    <w:rsid w:val="003B6A9F"/>
    <w:rsid w:val="003B7F34"/>
    <w:rsid w:val="003C1E06"/>
    <w:rsid w:val="003C5E76"/>
    <w:rsid w:val="003D2F49"/>
    <w:rsid w:val="003D597B"/>
    <w:rsid w:val="003D5B8F"/>
    <w:rsid w:val="003D76A0"/>
    <w:rsid w:val="003D7987"/>
    <w:rsid w:val="003F0B18"/>
    <w:rsid w:val="003F340E"/>
    <w:rsid w:val="003F3420"/>
    <w:rsid w:val="003F6718"/>
    <w:rsid w:val="003F7B28"/>
    <w:rsid w:val="00400A6E"/>
    <w:rsid w:val="00404C35"/>
    <w:rsid w:val="00407380"/>
    <w:rsid w:val="0040798C"/>
    <w:rsid w:val="00407E8D"/>
    <w:rsid w:val="0041312D"/>
    <w:rsid w:val="00413846"/>
    <w:rsid w:val="00417234"/>
    <w:rsid w:val="00417D22"/>
    <w:rsid w:val="00432EEF"/>
    <w:rsid w:val="0043687A"/>
    <w:rsid w:val="00443801"/>
    <w:rsid w:val="00446548"/>
    <w:rsid w:val="00453916"/>
    <w:rsid w:val="00456950"/>
    <w:rsid w:val="00461772"/>
    <w:rsid w:val="00461FE7"/>
    <w:rsid w:val="00462A7F"/>
    <w:rsid w:val="00466BCF"/>
    <w:rsid w:val="00472687"/>
    <w:rsid w:val="004737CD"/>
    <w:rsid w:val="00475CD1"/>
    <w:rsid w:val="004776EB"/>
    <w:rsid w:val="0047786E"/>
    <w:rsid w:val="00477E32"/>
    <w:rsid w:val="00480BDF"/>
    <w:rsid w:val="0048197D"/>
    <w:rsid w:val="00493A10"/>
    <w:rsid w:val="004A1C41"/>
    <w:rsid w:val="004B1D9A"/>
    <w:rsid w:val="004B2382"/>
    <w:rsid w:val="004B3AF7"/>
    <w:rsid w:val="004B4080"/>
    <w:rsid w:val="004B62C0"/>
    <w:rsid w:val="004C0A61"/>
    <w:rsid w:val="004C1519"/>
    <w:rsid w:val="004C613B"/>
    <w:rsid w:val="004C6A0E"/>
    <w:rsid w:val="004C7E28"/>
    <w:rsid w:val="004D20E0"/>
    <w:rsid w:val="004E044E"/>
    <w:rsid w:val="004E3321"/>
    <w:rsid w:val="004F2699"/>
    <w:rsid w:val="004F3C02"/>
    <w:rsid w:val="004F5E2C"/>
    <w:rsid w:val="00504460"/>
    <w:rsid w:val="005068AD"/>
    <w:rsid w:val="005117DB"/>
    <w:rsid w:val="00521CF5"/>
    <w:rsid w:val="005239C9"/>
    <w:rsid w:val="00526324"/>
    <w:rsid w:val="005272C1"/>
    <w:rsid w:val="00527E10"/>
    <w:rsid w:val="0053036A"/>
    <w:rsid w:val="005336F2"/>
    <w:rsid w:val="005342F4"/>
    <w:rsid w:val="00540D3A"/>
    <w:rsid w:val="00542404"/>
    <w:rsid w:val="0054531E"/>
    <w:rsid w:val="00546AE5"/>
    <w:rsid w:val="005470A7"/>
    <w:rsid w:val="00550912"/>
    <w:rsid w:val="00551802"/>
    <w:rsid w:val="00552867"/>
    <w:rsid w:val="00560A8D"/>
    <w:rsid w:val="00565735"/>
    <w:rsid w:val="00573172"/>
    <w:rsid w:val="00576210"/>
    <w:rsid w:val="00577AA2"/>
    <w:rsid w:val="00580075"/>
    <w:rsid w:val="0058194F"/>
    <w:rsid w:val="00583875"/>
    <w:rsid w:val="0058398B"/>
    <w:rsid w:val="00583A1B"/>
    <w:rsid w:val="00592025"/>
    <w:rsid w:val="005928BA"/>
    <w:rsid w:val="005A158A"/>
    <w:rsid w:val="005A1FEA"/>
    <w:rsid w:val="005A3BB0"/>
    <w:rsid w:val="005A42F5"/>
    <w:rsid w:val="005B3B29"/>
    <w:rsid w:val="005B4035"/>
    <w:rsid w:val="005C10D3"/>
    <w:rsid w:val="005C5248"/>
    <w:rsid w:val="005D062C"/>
    <w:rsid w:val="005D0CDE"/>
    <w:rsid w:val="005D3CC3"/>
    <w:rsid w:val="005E2157"/>
    <w:rsid w:val="005E7781"/>
    <w:rsid w:val="005E7D3C"/>
    <w:rsid w:val="005F3297"/>
    <w:rsid w:val="005F63F3"/>
    <w:rsid w:val="006015D3"/>
    <w:rsid w:val="00603829"/>
    <w:rsid w:val="00607EB6"/>
    <w:rsid w:val="00612C35"/>
    <w:rsid w:val="00613943"/>
    <w:rsid w:val="00613A84"/>
    <w:rsid w:val="00613B77"/>
    <w:rsid w:val="00614147"/>
    <w:rsid w:val="00616DDD"/>
    <w:rsid w:val="00620BA2"/>
    <w:rsid w:val="00621C96"/>
    <w:rsid w:val="00625DE5"/>
    <w:rsid w:val="00627F31"/>
    <w:rsid w:val="006305B5"/>
    <w:rsid w:val="0063372E"/>
    <w:rsid w:val="00644CE1"/>
    <w:rsid w:val="006476D0"/>
    <w:rsid w:val="00647727"/>
    <w:rsid w:val="00647808"/>
    <w:rsid w:val="0065102E"/>
    <w:rsid w:val="00654CF4"/>
    <w:rsid w:val="006673F7"/>
    <w:rsid w:val="00671647"/>
    <w:rsid w:val="006718A3"/>
    <w:rsid w:val="006809AB"/>
    <w:rsid w:val="00681CD0"/>
    <w:rsid w:val="00693AD1"/>
    <w:rsid w:val="00696FA2"/>
    <w:rsid w:val="006A35EA"/>
    <w:rsid w:val="006A5AAE"/>
    <w:rsid w:val="006B160B"/>
    <w:rsid w:val="006B2B33"/>
    <w:rsid w:val="006B5C74"/>
    <w:rsid w:val="006C0578"/>
    <w:rsid w:val="006C0AB6"/>
    <w:rsid w:val="006C5E83"/>
    <w:rsid w:val="006C7C3F"/>
    <w:rsid w:val="006D0384"/>
    <w:rsid w:val="006D517C"/>
    <w:rsid w:val="006F21BC"/>
    <w:rsid w:val="006F3B4D"/>
    <w:rsid w:val="006F70B3"/>
    <w:rsid w:val="0070018F"/>
    <w:rsid w:val="00701676"/>
    <w:rsid w:val="007045D5"/>
    <w:rsid w:val="00706AFF"/>
    <w:rsid w:val="00716BD0"/>
    <w:rsid w:val="007309AE"/>
    <w:rsid w:val="0073309D"/>
    <w:rsid w:val="00734590"/>
    <w:rsid w:val="00740AA0"/>
    <w:rsid w:val="007424FD"/>
    <w:rsid w:val="007457D4"/>
    <w:rsid w:val="0075080F"/>
    <w:rsid w:val="007514FA"/>
    <w:rsid w:val="007521D6"/>
    <w:rsid w:val="00752BA8"/>
    <w:rsid w:val="00753DED"/>
    <w:rsid w:val="007546A3"/>
    <w:rsid w:val="00754C8C"/>
    <w:rsid w:val="00757064"/>
    <w:rsid w:val="0075711B"/>
    <w:rsid w:val="0075745D"/>
    <w:rsid w:val="00757E4C"/>
    <w:rsid w:val="007630ED"/>
    <w:rsid w:val="00764574"/>
    <w:rsid w:val="007759CF"/>
    <w:rsid w:val="0077627D"/>
    <w:rsid w:val="00781762"/>
    <w:rsid w:val="00782E07"/>
    <w:rsid w:val="00784A98"/>
    <w:rsid w:val="00787AFA"/>
    <w:rsid w:val="00790C4D"/>
    <w:rsid w:val="007927AF"/>
    <w:rsid w:val="007961F1"/>
    <w:rsid w:val="007A1EF1"/>
    <w:rsid w:val="007A4F9B"/>
    <w:rsid w:val="007A5E0E"/>
    <w:rsid w:val="007A637E"/>
    <w:rsid w:val="007A72A7"/>
    <w:rsid w:val="007B1073"/>
    <w:rsid w:val="007B2A7A"/>
    <w:rsid w:val="007B782B"/>
    <w:rsid w:val="007B7F1F"/>
    <w:rsid w:val="007C12F8"/>
    <w:rsid w:val="007C6EFB"/>
    <w:rsid w:val="007E1972"/>
    <w:rsid w:val="007E2A18"/>
    <w:rsid w:val="007E2FDE"/>
    <w:rsid w:val="007E7528"/>
    <w:rsid w:val="007F2929"/>
    <w:rsid w:val="007F6E42"/>
    <w:rsid w:val="00803941"/>
    <w:rsid w:val="008044AE"/>
    <w:rsid w:val="00806122"/>
    <w:rsid w:val="008128E3"/>
    <w:rsid w:val="00812A7F"/>
    <w:rsid w:val="00813330"/>
    <w:rsid w:val="008136C1"/>
    <w:rsid w:val="00813A07"/>
    <w:rsid w:val="0081717A"/>
    <w:rsid w:val="0083129B"/>
    <w:rsid w:val="00833498"/>
    <w:rsid w:val="00837442"/>
    <w:rsid w:val="008421B7"/>
    <w:rsid w:val="008509F0"/>
    <w:rsid w:val="00850AC0"/>
    <w:rsid w:val="00850D6F"/>
    <w:rsid w:val="00853D1A"/>
    <w:rsid w:val="008547C1"/>
    <w:rsid w:val="0085658F"/>
    <w:rsid w:val="00856EFD"/>
    <w:rsid w:val="00861315"/>
    <w:rsid w:val="00861459"/>
    <w:rsid w:val="00862868"/>
    <w:rsid w:val="008717F1"/>
    <w:rsid w:val="0087506E"/>
    <w:rsid w:val="0088062E"/>
    <w:rsid w:val="008844C5"/>
    <w:rsid w:val="0088478D"/>
    <w:rsid w:val="00884C59"/>
    <w:rsid w:val="00892276"/>
    <w:rsid w:val="00896725"/>
    <w:rsid w:val="00896A6A"/>
    <w:rsid w:val="008A5F7B"/>
    <w:rsid w:val="008C1C88"/>
    <w:rsid w:val="008C32D5"/>
    <w:rsid w:val="008C3F3E"/>
    <w:rsid w:val="008C49A0"/>
    <w:rsid w:val="008D55D2"/>
    <w:rsid w:val="008D772C"/>
    <w:rsid w:val="008E562F"/>
    <w:rsid w:val="00900664"/>
    <w:rsid w:val="00901EE7"/>
    <w:rsid w:val="00903ED8"/>
    <w:rsid w:val="00904B18"/>
    <w:rsid w:val="00905CF7"/>
    <w:rsid w:val="00906EC3"/>
    <w:rsid w:val="00907B7D"/>
    <w:rsid w:val="00907F72"/>
    <w:rsid w:val="009159D8"/>
    <w:rsid w:val="00927961"/>
    <w:rsid w:val="00932D80"/>
    <w:rsid w:val="00934C8F"/>
    <w:rsid w:val="0093623D"/>
    <w:rsid w:val="009410B2"/>
    <w:rsid w:val="00942564"/>
    <w:rsid w:val="009463D5"/>
    <w:rsid w:val="00950E7E"/>
    <w:rsid w:val="009517DB"/>
    <w:rsid w:val="00953178"/>
    <w:rsid w:val="0095527B"/>
    <w:rsid w:val="00957667"/>
    <w:rsid w:val="00964C87"/>
    <w:rsid w:val="00965400"/>
    <w:rsid w:val="00967B8C"/>
    <w:rsid w:val="0097560B"/>
    <w:rsid w:val="00976856"/>
    <w:rsid w:val="00982224"/>
    <w:rsid w:val="00983710"/>
    <w:rsid w:val="0099275A"/>
    <w:rsid w:val="00993441"/>
    <w:rsid w:val="00995DFB"/>
    <w:rsid w:val="009965CA"/>
    <w:rsid w:val="009A2228"/>
    <w:rsid w:val="009A30DB"/>
    <w:rsid w:val="009A6C38"/>
    <w:rsid w:val="009B12AA"/>
    <w:rsid w:val="009B42F9"/>
    <w:rsid w:val="009B4809"/>
    <w:rsid w:val="009B72F7"/>
    <w:rsid w:val="009C560E"/>
    <w:rsid w:val="009D1D38"/>
    <w:rsid w:val="009D244E"/>
    <w:rsid w:val="009D381C"/>
    <w:rsid w:val="009D5D29"/>
    <w:rsid w:val="009D6FB1"/>
    <w:rsid w:val="009E637F"/>
    <w:rsid w:val="00A00DAF"/>
    <w:rsid w:val="00A05F7C"/>
    <w:rsid w:val="00A10A87"/>
    <w:rsid w:val="00A22022"/>
    <w:rsid w:val="00A318BF"/>
    <w:rsid w:val="00A34851"/>
    <w:rsid w:val="00A40380"/>
    <w:rsid w:val="00A51CE3"/>
    <w:rsid w:val="00A53BDB"/>
    <w:rsid w:val="00A56628"/>
    <w:rsid w:val="00A6472B"/>
    <w:rsid w:val="00A7752E"/>
    <w:rsid w:val="00A80348"/>
    <w:rsid w:val="00A84976"/>
    <w:rsid w:val="00A91542"/>
    <w:rsid w:val="00A93C69"/>
    <w:rsid w:val="00AA2B16"/>
    <w:rsid w:val="00AA32A3"/>
    <w:rsid w:val="00AA5143"/>
    <w:rsid w:val="00AA5B8A"/>
    <w:rsid w:val="00AB464F"/>
    <w:rsid w:val="00AB4FBE"/>
    <w:rsid w:val="00AB53DA"/>
    <w:rsid w:val="00AB5474"/>
    <w:rsid w:val="00AB6CF9"/>
    <w:rsid w:val="00AC0FA9"/>
    <w:rsid w:val="00AC2353"/>
    <w:rsid w:val="00AC313D"/>
    <w:rsid w:val="00AC485C"/>
    <w:rsid w:val="00AC4B44"/>
    <w:rsid w:val="00AD4D97"/>
    <w:rsid w:val="00AE3066"/>
    <w:rsid w:val="00AF2750"/>
    <w:rsid w:val="00AF2D4A"/>
    <w:rsid w:val="00B000FA"/>
    <w:rsid w:val="00B11EC1"/>
    <w:rsid w:val="00B15DD1"/>
    <w:rsid w:val="00B25987"/>
    <w:rsid w:val="00B3749D"/>
    <w:rsid w:val="00B451CC"/>
    <w:rsid w:val="00B45C19"/>
    <w:rsid w:val="00B57164"/>
    <w:rsid w:val="00B65B85"/>
    <w:rsid w:val="00B66ED0"/>
    <w:rsid w:val="00B75DBB"/>
    <w:rsid w:val="00B7628B"/>
    <w:rsid w:val="00B811FF"/>
    <w:rsid w:val="00B81B31"/>
    <w:rsid w:val="00B81F36"/>
    <w:rsid w:val="00B82D89"/>
    <w:rsid w:val="00B84077"/>
    <w:rsid w:val="00B91F22"/>
    <w:rsid w:val="00B93D54"/>
    <w:rsid w:val="00B940A5"/>
    <w:rsid w:val="00B9678D"/>
    <w:rsid w:val="00BA007A"/>
    <w:rsid w:val="00BA2C12"/>
    <w:rsid w:val="00BB0A75"/>
    <w:rsid w:val="00BB5AC3"/>
    <w:rsid w:val="00BB731A"/>
    <w:rsid w:val="00BC044F"/>
    <w:rsid w:val="00BC0E62"/>
    <w:rsid w:val="00BC2C81"/>
    <w:rsid w:val="00BC418F"/>
    <w:rsid w:val="00BC5ACF"/>
    <w:rsid w:val="00BC720C"/>
    <w:rsid w:val="00BD06C2"/>
    <w:rsid w:val="00BE39FD"/>
    <w:rsid w:val="00BE7051"/>
    <w:rsid w:val="00BF019D"/>
    <w:rsid w:val="00BF06F8"/>
    <w:rsid w:val="00BF113D"/>
    <w:rsid w:val="00BF237B"/>
    <w:rsid w:val="00BF6B63"/>
    <w:rsid w:val="00C05FAF"/>
    <w:rsid w:val="00C10A29"/>
    <w:rsid w:val="00C12DA2"/>
    <w:rsid w:val="00C15741"/>
    <w:rsid w:val="00C2378D"/>
    <w:rsid w:val="00C27C9B"/>
    <w:rsid w:val="00C40BA3"/>
    <w:rsid w:val="00C431F1"/>
    <w:rsid w:val="00C4355A"/>
    <w:rsid w:val="00C469A7"/>
    <w:rsid w:val="00C478D2"/>
    <w:rsid w:val="00C614C1"/>
    <w:rsid w:val="00C65FB8"/>
    <w:rsid w:val="00C67067"/>
    <w:rsid w:val="00C739CE"/>
    <w:rsid w:val="00C848D9"/>
    <w:rsid w:val="00C856BF"/>
    <w:rsid w:val="00C857D3"/>
    <w:rsid w:val="00C9071F"/>
    <w:rsid w:val="00C94AB0"/>
    <w:rsid w:val="00C97CE2"/>
    <w:rsid w:val="00CA0934"/>
    <w:rsid w:val="00CB2466"/>
    <w:rsid w:val="00CB5CE1"/>
    <w:rsid w:val="00CC13AA"/>
    <w:rsid w:val="00CC3B36"/>
    <w:rsid w:val="00CC4CC5"/>
    <w:rsid w:val="00CD17BD"/>
    <w:rsid w:val="00CD4342"/>
    <w:rsid w:val="00CD4EA4"/>
    <w:rsid w:val="00CE1ABD"/>
    <w:rsid w:val="00CE3338"/>
    <w:rsid w:val="00CE3D6B"/>
    <w:rsid w:val="00CE5477"/>
    <w:rsid w:val="00CE5B35"/>
    <w:rsid w:val="00CE5BA6"/>
    <w:rsid w:val="00CF2F92"/>
    <w:rsid w:val="00D00494"/>
    <w:rsid w:val="00D025FF"/>
    <w:rsid w:val="00D1038A"/>
    <w:rsid w:val="00D17531"/>
    <w:rsid w:val="00D201DD"/>
    <w:rsid w:val="00D20789"/>
    <w:rsid w:val="00D222DF"/>
    <w:rsid w:val="00D22D1F"/>
    <w:rsid w:val="00D2324B"/>
    <w:rsid w:val="00D25312"/>
    <w:rsid w:val="00D2549A"/>
    <w:rsid w:val="00D338FB"/>
    <w:rsid w:val="00D3426D"/>
    <w:rsid w:val="00D34AB1"/>
    <w:rsid w:val="00D36687"/>
    <w:rsid w:val="00D46EF8"/>
    <w:rsid w:val="00D47C8C"/>
    <w:rsid w:val="00D56A74"/>
    <w:rsid w:val="00D63272"/>
    <w:rsid w:val="00D66BF3"/>
    <w:rsid w:val="00D75C4B"/>
    <w:rsid w:val="00D840F2"/>
    <w:rsid w:val="00D84682"/>
    <w:rsid w:val="00D9481A"/>
    <w:rsid w:val="00DA2C9E"/>
    <w:rsid w:val="00DA599C"/>
    <w:rsid w:val="00DB0AC7"/>
    <w:rsid w:val="00DC116D"/>
    <w:rsid w:val="00DC1CC1"/>
    <w:rsid w:val="00DC206D"/>
    <w:rsid w:val="00DC4896"/>
    <w:rsid w:val="00DC494E"/>
    <w:rsid w:val="00DC522B"/>
    <w:rsid w:val="00DC5BE4"/>
    <w:rsid w:val="00DC631E"/>
    <w:rsid w:val="00DC70DE"/>
    <w:rsid w:val="00DD22D1"/>
    <w:rsid w:val="00DD5B8B"/>
    <w:rsid w:val="00DD5F59"/>
    <w:rsid w:val="00DD6210"/>
    <w:rsid w:val="00DD7CE8"/>
    <w:rsid w:val="00DE4025"/>
    <w:rsid w:val="00DE6802"/>
    <w:rsid w:val="00DE73E9"/>
    <w:rsid w:val="00DF01B4"/>
    <w:rsid w:val="00DF19AC"/>
    <w:rsid w:val="00E00BCB"/>
    <w:rsid w:val="00E00D80"/>
    <w:rsid w:val="00E05213"/>
    <w:rsid w:val="00E1543A"/>
    <w:rsid w:val="00E1790D"/>
    <w:rsid w:val="00E2345B"/>
    <w:rsid w:val="00E24580"/>
    <w:rsid w:val="00E25A24"/>
    <w:rsid w:val="00E25B9D"/>
    <w:rsid w:val="00E2746B"/>
    <w:rsid w:val="00E31F34"/>
    <w:rsid w:val="00E34597"/>
    <w:rsid w:val="00E354C0"/>
    <w:rsid w:val="00E36060"/>
    <w:rsid w:val="00E40BDC"/>
    <w:rsid w:val="00E43467"/>
    <w:rsid w:val="00E43AC0"/>
    <w:rsid w:val="00E43CCC"/>
    <w:rsid w:val="00E506D2"/>
    <w:rsid w:val="00E5356A"/>
    <w:rsid w:val="00E54091"/>
    <w:rsid w:val="00E57E10"/>
    <w:rsid w:val="00E64E18"/>
    <w:rsid w:val="00E7045F"/>
    <w:rsid w:val="00E7747F"/>
    <w:rsid w:val="00E80BBE"/>
    <w:rsid w:val="00E80FB5"/>
    <w:rsid w:val="00E8312E"/>
    <w:rsid w:val="00E836CB"/>
    <w:rsid w:val="00E83E83"/>
    <w:rsid w:val="00E847C6"/>
    <w:rsid w:val="00E85E04"/>
    <w:rsid w:val="00E927FF"/>
    <w:rsid w:val="00E94CCD"/>
    <w:rsid w:val="00E960E5"/>
    <w:rsid w:val="00EA31AD"/>
    <w:rsid w:val="00EA4863"/>
    <w:rsid w:val="00EA6263"/>
    <w:rsid w:val="00EA6AE0"/>
    <w:rsid w:val="00EB075E"/>
    <w:rsid w:val="00EB085A"/>
    <w:rsid w:val="00EB1898"/>
    <w:rsid w:val="00EB20E4"/>
    <w:rsid w:val="00EB4759"/>
    <w:rsid w:val="00EC3783"/>
    <w:rsid w:val="00ED1B37"/>
    <w:rsid w:val="00ED1E3F"/>
    <w:rsid w:val="00ED50F2"/>
    <w:rsid w:val="00EF452D"/>
    <w:rsid w:val="00F0048A"/>
    <w:rsid w:val="00F205DE"/>
    <w:rsid w:val="00F20B23"/>
    <w:rsid w:val="00F20FF1"/>
    <w:rsid w:val="00F23D61"/>
    <w:rsid w:val="00F302DF"/>
    <w:rsid w:val="00F32597"/>
    <w:rsid w:val="00F36FEB"/>
    <w:rsid w:val="00F37194"/>
    <w:rsid w:val="00F412EF"/>
    <w:rsid w:val="00F448B6"/>
    <w:rsid w:val="00F52051"/>
    <w:rsid w:val="00F56282"/>
    <w:rsid w:val="00F630D4"/>
    <w:rsid w:val="00F632CE"/>
    <w:rsid w:val="00F64975"/>
    <w:rsid w:val="00F678A9"/>
    <w:rsid w:val="00F708A5"/>
    <w:rsid w:val="00F7555E"/>
    <w:rsid w:val="00F75D21"/>
    <w:rsid w:val="00F80F69"/>
    <w:rsid w:val="00F91A05"/>
    <w:rsid w:val="00F94017"/>
    <w:rsid w:val="00F96016"/>
    <w:rsid w:val="00F973A4"/>
    <w:rsid w:val="00F97F70"/>
    <w:rsid w:val="00FA4218"/>
    <w:rsid w:val="00FB014C"/>
    <w:rsid w:val="00FB0F75"/>
    <w:rsid w:val="00FB5A96"/>
    <w:rsid w:val="00FE498E"/>
    <w:rsid w:val="00FF0A24"/>
    <w:rsid w:val="00FF347A"/>
    <w:rsid w:val="00FF5FD3"/>
    <w:rsid w:val="00FF6C03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1CFA2F"/>
  <w15:docId w15:val="{89EC969B-767E-4E79-B626-8D0CCAC8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4682"/>
    <w:rPr>
      <w:rFonts w:ascii="Century Gothic" w:hAnsi="Century Gothic"/>
      <w:sz w:val="18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469A7"/>
    <w:pPr>
      <w:spacing w:before="160" w:after="40"/>
      <w:outlineLvl w:val="0"/>
    </w:pPr>
    <w:rPr>
      <w:caps/>
      <w:color w:val="78998A"/>
      <w:sz w:val="28"/>
      <w:szCs w:val="22"/>
    </w:rPr>
  </w:style>
  <w:style w:type="paragraph" w:styleId="Heading2">
    <w:name w:val="heading 2"/>
    <w:basedOn w:val="Normal"/>
    <w:next w:val="Normal"/>
    <w:qFormat/>
    <w:rsid w:val="00F56282"/>
    <w:pPr>
      <w:spacing w:before="280" w:after="40"/>
      <w:outlineLvl w:val="1"/>
    </w:pPr>
    <w:rPr>
      <w:caps/>
      <w:color w:val="78998A"/>
      <w:szCs w:val="18"/>
    </w:rPr>
  </w:style>
  <w:style w:type="paragraph" w:styleId="Heading3">
    <w:name w:val="heading 3"/>
    <w:basedOn w:val="Heading1"/>
    <w:next w:val="Normal"/>
    <w:link w:val="Heading3Char"/>
    <w:qFormat/>
    <w:rsid w:val="00C469A7"/>
    <w:pPr>
      <w:outlineLvl w:val="2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469A7"/>
    <w:rPr>
      <w:rFonts w:ascii="Century Gothic" w:hAnsi="Century Gothic"/>
      <w:caps/>
      <w:color w:val="78998A"/>
      <w:sz w:val="28"/>
      <w:szCs w:val="22"/>
      <w:lang w:val="en-US" w:eastAsia="en-US" w:bidi="ar-SA"/>
    </w:rPr>
  </w:style>
  <w:style w:type="paragraph" w:styleId="BalloonText">
    <w:name w:val="Balloon Text"/>
    <w:basedOn w:val="Normal"/>
    <w:semiHidden/>
    <w:rsid w:val="00D84682"/>
    <w:rPr>
      <w:rFonts w:ascii="Tahoma" w:hAnsi="Tahoma" w:cs="Tahoma"/>
      <w:sz w:val="16"/>
      <w:szCs w:val="16"/>
    </w:rPr>
  </w:style>
  <w:style w:type="paragraph" w:customStyle="1" w:styleId="PetName">
    <w:name w:val="Pet Name"/>
    <w:basedOn w:val="Normal"/>
    <w:rsid w:val="00C469A7"/>
    <w:pPr>
      <w:spacing w:after="40"/>
    </w:pPr>
    <w:rPr>
      <w:b/>
      <w:caps/>
      <w:sz w:val="22"/>
      <w:szCs w:val="22"/>
    </w:rPr>
  </w:style>
  <w:style w:type="paragraph" w:styleId="DocumentMap">
    <w:name w:val="Document Map"/>
    <w:basedOn w:val="Normal"/>
    <w:semiHidden/>
    <w:rsid w:val="00CE3D6B"/>
    <w:pPr>
      <w:shd w:val="clear" w:color="auto" w:fill="000080"/>
    </w:pPr>
    <w:rPr>
      <w:rFonts w:ascii="Tahoma" w:hAnsi="Tahoma" w:cs="Tahoma"/>
    </w:rPr>
  </w:style>
  <w:style w:type="character" w:customStyle="1" w:styleId="Heading3Char">
    <w:name w:val="Heading 3 Char"/>
    <w:link w:val="Heading3"/>
    <w:rsid w:val="00C469A7"/>
    <w:rPr>
      <w:rFonts w:ascii="Century Gothic" w:hAnsi="Century Gothic"/>
      <w:b/>
      <w:caps/>
      <w:color w:val="78998A"/>
      <w:sz w:val="28"/>
      <w:szCs w:val="22"/>
      <w:lang w:val="en-US" w:eastAsia="en-US" w:bidi="ar-SA"/>
    </w:rPr>
  </w:style>
  <w:style w:type="paragraph" w:customStyle="1" w:styleId="YesNo">
    <w:name w:val="Yes/No"/>
    <w:basedOn w:val="Normal"/>
    <w:rsid w:val="00F56282"/>
    <w:pPr>
      <w:spacing w:before="60"/>
    </w:pPr>
  </w:style>
  <w:style w:type="paragraph" w:customStyle="1" w:styleId="Bold">
    <w:name w:val="Bold"/>
    <w:basedOn w:val="Normal"/>
    <w:rsid w:val="00BC5ACF"/>
    <w:rPr>
      <w:b/>
    </w:rPr>
  </w:style>
  <w:style w:type="paragraph" w:styleId="Header">
    <w:name w:val="header"/>
    <w:basedOn w:val="Normal"/>
    <w:link w:val="HeaderChar"/>
    <w:uiPriority w:val="99"/>
    <w:rsid w:val="005D0CD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D0CDE"/>
    <w:rPr>
      <w:rFonts w:ascii="Century Gothic" w:hAnsi="Century Gothic"/>
      <w:sz w:val="18"/>
      <w:szCs w:val="24"/>
      <w:lang w:val="en-US" w:eastAsia="en-US"/>
    </w:rPr>
  </w:style>
  <w:style w:type="paragraph" w:styleId="Footer">
    <w:name w:val="footer"/>
    <w:basedOn w:val="Normal"/>
    <w:link w:val="FooterChar"/>
    <w:rsid w:val="005D0CD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D0CDE"/>
    <w:rPr>
      <w:rFonts w:ascii="Century Gothic" w:hAnsi="Century Gothic"/>
      <w:sz w:val="18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6673F7"/>
    <w:pPr>
      <w:ind w:left="720"/>
      <w:contextualSpacing/>
    </w:pPr>
  </w:style>
  <w:style w:type="table" w:styleId="TableGrid">
    <w:name w:val="Table Grid"/>
    <w:basedOn w:val="TableNormal"/>
    <w:uiPriority w:val="59"/>
    <w:rsid w:val="00806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47786E"/>
    <w:rPr>
      <w:b/>
      <w:bCs/>
    </w:rPr>
  </w:style>
  <w:style w:type="character" w:styleId="CommentReference">
    <w:name w:val="annotation reference"/>
    <w:basedOn w:val="DefaultParagraphFont"/>
    <w:rsid w:val="00CD17BD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17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D17BD"/>
    <w:rPr>
      <w:rFonts w:ascii="Century Gothic" w:hAnsi="Century Gothic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D17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D17BD"/>
    <w:rPr>
      <w:rFonts w:ascii="Century Gothic" w:hAnsi="Century Gothic"/>
      <w:b/>
      <w:bCs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CC13AA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8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rayanan01\AppData\Roaming\Microsoft\Templates\Pet-care%20instructio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6A66A-FEBB-4E9D-825D-542EB3B91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Pet-care instructions</Template>
  <TotalTime>155</TotalTime>
  <Pages>4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 Narayanan</dc:creator>
  <cp:lastModifiedBy>Santanu Pal</cp:lastModifiedBy>
  <cp:revision>60</cp:revision>
  <cp:lastPrinted>2015-12-17T15:23:00Z</cp:lastPrinted>
  <dcterms:created xsi:type="dcterms:W3CDTF">2024-08-01T06:22:00Z</dcterms:created>
  <dcterms:modified xsi:type="dcterms:W3CDTF">2024-08-02T07:37:00Z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TC060912781033</vt:lpwstr>
  </property>
  <property fmtid="{D5CDD505-2E9C-101B-9397-08002B2CF9AE}" pid="3" name="GrammarlyDocumentId">
    <vt:lpwstr>15e524567446d9affc2aaf80a7c198ac8e61973fb6d38daaeb09cfe2e1cc28fb</vt:lpwstr>
  </property>
</Properties>
</file>