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5"/>
        <w:gridCol w:w="1430"/>
        <w:gridCol w:w="964"/>
        <w:gridCol w:w="1129"/>
        <w:gridCol w:w="6192"/>
      </w:tblGrid>
      <w:tr w:rsidR="008128E3" w:rsidRPr="007457D4" w14:paraId="021CF462" w14:textId="77777777" w:rsidTr="00F41600">
        <w:trPr>
          <w:trHeight w:val="307"/>
        </w:trPr>
        <w:tc>
          <w:tcPr>
            <w:tcW w:w="1265" w:type="dxa"/>
            <w:vAlign w:val="center"/>
          </w:tcPr>
          <w:p w14:paraId="2F480D0C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30" w:type="dxa"/>
            <w:vAlign w:val="center"/>
          </w:tcPr>
          <w:p w14:paraId="7A296501" w14:textId="03C6790A" w:rsidR="008128E3" w:rsidRPr="00184215" w:rsidRDefault="005D4BFB" w:rsidP="001842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71FC5">
              <w:rPr>
                <w:rFonts w:asciiTheme="minorHAnsi" w:hAnsiTheme="minorHAnsi"/>
                <w:sz w:val="20"/>
                <w:szCs w:val="20"/>
              </w:rPr>
              <w:t>9</w:t>
            </w:r>
            <w:r w:rsidR="00700587" w:rsidRPr="00184215">
              <w:rPr>
                <w:rFonts w:asciiTheme="minorHAnsi" w:hAnsiTheme="minorHAnsi"/>
                <w:sz w:val="20"/>
                <w:szCs w:val="20"/>
              </w:rPr>
              <w:t>-</w:t>
            </w:r>
            <w:r w:rsidR="00D33781">
              <w:rPr>
                <w:rFonts w:asciiTheme="minorHAnsi" w:hAnsiTheme="minorHAnsi"/>
                <w:sz w:val="20"/>
                <w:szCs w:val="20"/>
              </w:rPr>
              <w:t>0</w:t>
            </w:r>
            <w:r w:rsidR="0019326E">
              <w:rPr>
                <w:rFonts w:asciiTheme="minorHAnsi" w:hAnsiTheme="minorHAnsi"/>
                <w:sz w:val="20"/>
                <w:szCs w:val="20"/>
              </w:rPr>
              <w:t>1</w:t>
            </w:r>
            <w:r w:rsidR="00700587" w:rsidRPr="00184215">
              <w:rPr>
                <w:rFonts w:asciiTheme="minorHAnsi" w:hAnsiTheme="minorHAnsi"/>
                <w:sz w:val="20"/>
                <w:szCs w:val="20"/>
              </w:rPr>
              <w:t>-20</w:t>
            </w:r>
            <w:r w:rsidR="00D33781">
              <w:rPr>
                <w:rFonts w:asciiTheme="minorHAnsi" w:hAnsiTheme="minorHAnsi"/>
                <w:sz w:val="20"/>
                <w:szCs w:val="20"/>
              </w:rPr>
              <w:t>2</w:t>
            </w:r>
            <w:r w:rsidR="0019326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14:paraId="2114BF2E" w14:textId="77777777" w:rsidR="008128E3" w:rsidRPr="00184215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4215">
              <w:rPr>
                <w:rFonts w:asciiTheme="minorHAnsi" w:hAnsi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1129" w:type="dxa"/>
          </w:tcPr>
          <w:p w14:paraId="33F7017B" w14:textId="77777777" w:rsidR="008128E3" w:rsidRPr="00184215" w:rsidRDefault="00700587" w:rsidP="00184215">
            <w:pPr>
              <w:rPr>
                <w:rFonts w:asciiTheme="minorHAnsi" w:hAnsiTheme="minorHAnsi"/>
                <w:sz w:val="20"/>
                <w:szCs w:val="20"/>
              </w:rPr>
            </w:pPr>
            <w:r w:rsidRPr="00184215">
              <w:rPr>
                <w:rFonts w:asciiTheme="minorHAnsi" w:hAnsiTheme="minorHAnsi"/>
                <w:sz w:val="20"/>
                <w:szCs w:val="20"/>
              </w:rPr>
              <w:t>V</w:t>
            </w:r>
            <w:r w:rsidR="00184215" w:rsidRPr="0018421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92" w:type="dxa"/>
            <w:shd w:val="clear" w:color="auto" w:fill="FDE9D9" w:themeFill="accent6" w:themeFillTint="33"/>
          </w:tcPr>
          <w:p w14:paraId="2600A73F" w14:textId="77777777" w:rsidR="008128E3" w:rsidRPr="00997832" w:rsidRDefault="008128E3" w:rsidP="00997832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</w:pPr>
            <w:r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Co</w:t>
            </w:r>
            <w:r w:rsidR="00503A8B"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 xml:space="preserve">py of this FBN to be sent to DA , </w:t>
            </w:r>
            <w:r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QC</w:t>
            </w:r>
            <w:r w:rsidR="00503A8B"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 xml:space="preserve"> , PPH team.</w:t>
            </w:r>
          </w:p>
        </w:tc>
      </w:tr>
    </w:tbl>
    <w:p w14:paraId="2BD7F492" w14:textId="77777777" w:rsidR="0056010C" w:rsidRDefault="0056010C"/>
    <w:tbl>
      <w:tblPr>
        <w:tblW w:w="1098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88"/>
        <w:gridCol w:w="2092"/>
        <w:gridCol w:w="1980"/>
        <w:gridCol w:w="1078"/>
        <w:gridCol w:w="1369"/>
        <w:gridCol w:w="973"/>
      </w:tblGrid>
      <w:tr w:rsidR="002221E5" w:rsidRPr="00BC044F" w14:paraId="16FED2E2" w14:textId="77777777" w:rsidTr="003D5210">
        <w:trPr>
          <w:trHeight w:val="307"/>
        </w:trPr>
        <w:tc>
          <w:tcPr>
            <w:tcW w:w="3488" w:type="dxa"/>
            <w:vAlign w:val="center"/>
          </w:tcPr>
          <w:p w14:paraId="16CE5BE3" w14:textId="77777777" w:rsidR="002221E5" w:rsidRPr="0056010C" w:rsidRDefault="002221E5" w:rsidP="00BC0E62">
            <w:pPr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NAME OF THE PROJECT</w:t>
            </w:r>
          </w:p>
        </w:tc>
        <w:tc>
          <w:tcPr>
            <w:tcW w:w="2092" w:type="dxa"/>
            <w:vAlign w:val="center"/>
          </w:tcPr>
          <w:p w14:paraId="05A7CB97" w14:textId="4A489348" w:rsidR="002221E5" w:rsidRPr="00F6066D" w:rsidRDefault="00B96F16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Estate</w:t>
            </w:r>
          </w:p>
        </w:tc>
        <w:tc>
          <w:tcPr>
            <w:tcW w:w="1980" w:type="dxa"/>
          </w:tcPr>
          <w:p w14:paraId="113A1535" w14:textId="77777777" w:rsidR="002221E5" w:rsidRPr="0056010C" w:rsidRDefault="002221E5" w:rsidP="00BC0E62">
            <w:pPr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Job no#</w:t>
            </w:r>
          </w:p>
        </w:tc>
        <w:tc>
          <w:tcPr>
            <w:tcW w:w="3420" w:type="dxa"/>
            <w:gridSpan w:val="3"/>
          </w:tcPr>
          <w:p w14:paraId="7C4C5250" w14:textId="1BEFB98B" w:rsidR="002221E5" w:rsidRPr="00F6066D" w:rsidRDefault="00A03558" w:rsidP="00184215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 w:rsidRPr="00A03558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YA.0273.00178.001</w:t>
            </w:r>
          </w:p>
        </w:tc>
      </w:tr>
      <w:tr w:rsidR="00957667" w:rsidRPr="009965CA" w14:paraId="58F49031" w14:textId="77777777" w:rsidTr="00F41600">
        <w:trPr>
          <w:trHeight w:val="307"/>
        </w:trPr>
        <w:tc>
          <w:tcPr>
            <w:tcW w:w="3488" w:type="dxa"/>
            <w:vAlign w:val="center"/>
          </w:tcPr>
          <w:p w14:paraId="48ECD97B" w14:textId="77777777" w:rsidR="004C0A61" w:rsidRPr="0056010C" w:rsidRDefault="005068AD" w:rsidP="00BC0E62">
            <w:pPr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HH or Non HH</w:t>
            </w:r>
            <w:r w:rsidR="00806122" w:rsidRPr="0056010C"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4160120F" w14:textId="77777777" w:rsidR="004C0A61" w:rsidRPr="00205737" w:rsidRDefault="00205737" w:rsidP="00184215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 w:rsidRPr="00205737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Non HH</w:t>
            </w:r>
          </w:p>
        </w:tc>
        <w:tc>
          <w:tcPr>
            <w:tcW w:w="1980" w:type="dxa"/>
          </w:tcPr>
          <w:p w14:paraId="1DA1A324" w14:textId="77777777" w:rsidR="004C0A61" w:rsidRPr="0056010C" w:rsidRDefault="005068AD" w:rsidP="00BC0E62">
            <w:pPr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Product Category</w:t>
            </w:r>
          </w:p>
        </w:tc>
        <w:tc>
          <w:tcPr>
            <w:tcW w:w="3420" w:type="dxa"/>
            <w:gridSpan w:val="3"/>
          </w:tcPr>
          <w:p w14:paraId="5CFC5FD0" w14:textId="20C740C9" w:rsidR="004C0A61" w:rsidRPr="00205737" w:rsidRDefault="00C71FC5" w:rsidP="005F681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Concept test of </w:t>
            </w:r>
            <w:proofErr w:type="spellStart"/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Coliving</w:t>
            </w:r>
            <w:proofErr w:type="spellEnd"/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 space</w:t>
            </w:r>
          </w:p>
        </w:tc>
      </w:tr>
      <w:tr w:rsidR="00806122" w:rsidRPr="009965CA" w14:paraId="12770EA2" w14:textId="77777777" w:rsidTr="00F41600">
        <w:trPr>
          <w:trHeight w:val="307"/>
        </w:trPr>
        <w:tc>
          <w:tcPr>
            <w:tcW w:w="3488" w:type="dxa"/>
            <w:vAlign w:val="center"/>
          </w:tcPr>
          <w:p w14:paraId="394C9BA4" w14:textId="77777777" w:rsidR="00806122" w:rsidRPr="0056010C" w:rsidRDefault="00806122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Adhoc</w:t>
            </w:r>
            <w:r w:rsidR="007C12F8"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/</w:t>
            </w:r>
            <w:r w:rsidR="00D46EF8"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Track</w:t>
            </w:r>
          </w:p>
        </w:tc>
        <w:tc>
          <w:tcPr>
            <w:tcW w:w="2092" w:type="dxa"/>
            <w:vAlign w:val="center"/>
          </w:tcPr>
          <w:p w14:paraId="4AFBB560" w14:textId="77777777" w:rsidR="00806122" w:rsidRPr="00F6066D" w:rsidRDefault="00700587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 w:rsidRPr="00F6066D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Adhoc</w:t>
            </w:r>
          </w:p>
        </w:tc>
        <w:tc>
          <w:tcPr>
            <w:tcW w:w="4427" w:type="dxa"/>
            <w:gridSpan w:val="3"/>
          </w:tcPr>
          <w:p w14:paraId="3569F2B3" w14:textId="77777777" w:rsidR="00806122" w:rsidRPr="00F6066D" w:rsidRDefault="0047786E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If Trac</w:t>
            </w:r>
            <w:r w:rsidR="00B15DD1"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</w:t>
            </w:r>
            <w:r w:rsidR="00806122"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(</w:t>
            </w:r>
            <w:r w:rsidR="009965CA"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Total Number </w:t>
            </w:r>
            <w:r w:rsidR="00806122"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.of wave)</w:t>
            </w:r>
            <w:r w:rsidR="007457D4"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: </w:t>
            </w:r>
          </w:p>
        </w:tc>
        <w:tc>
          <w:tcPr>
            <w:tcW w:w="973" w:type="dxa"/>
          </w:tcPr>
          <w:p w14:paraId="3C909A2A" w14:textId="77777777" w:rsidR="00806122" w:rsidRPr="00F6066D" w:rsidRDefault="00806122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457D4" w:rsidRPr="009965CA" w14:paraId="016D2AE0" w14:textId="77777777" w:rsidTr="00F41600">
        <w:trPr>
          <w:trHeight w:val="307"/>
        </w:trPr>
        <w:tc>
          <w:tcPr>
            <w:tcW w:w="3488" w:type="dxa"/>
            <w:vAlign w:val="center"/>
          </w:tcPr>
          <w:p w14:paraId="7C791A5D" w14:textId="77777777" w:rsidR="007457D4" w:rsidRPr="0056010C" w:rsidRDefault="007457D4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CAPI / PAPI</w:t>
            </w:r>
          </w:p>
        </w:tc>
        <w:tc>
          <w:tcPr>
            <w:tcW w:w="2092" w:type="dxa"/>
            <w:vAlign w:val="center"/>
          </w:tcPr>
          <w:p w14:paraId="4CF566DB" w14:textId="4612EC81" w:rsidR="007457D4" w:rsidRPr="00F6066D" w:rsidRDefault="00D33781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CAPI</w:t>
            </w:r>
          </w:p>
        </w:tc>
        <w:tc>
          <w:tcPr>
            <w:tcW w:w="4427" w:type="dxa"/>
            <w:gridSpan w:val="3"/>
          </w:tcPr>
          <w:p w14:paraId="7D77D02C" w14:textId="77777777" w:rsidR="007457D4" w:rsidRPr="00F6066D" w:rsidRDefault="002655C0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If Track (mention frequency of wave )</w:t>
            </w:r>
          </w:p>
        </w:tc>
        <w:tc>
          <w:tcPr>
            <w:tcW w:w="973" w:type="dxa"/>
          </w:tcPr>
          <w:p w14:paraId="787A2869" w14:textId="77777777" w:rsidR="007457D4" w:rsidRPr="00F6066D" w:rsidRDefault="007457D4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C0E62" w:rsidRPr="009965CA" w14:paraId="4218DBDA" w14:textId="77777777" w:rsidTr="00F41600">
        <w:trPr>
          <w:trHeight w:val="269"/>
        </w:trPr>
        <w:tc>
          <w:tcPr>
            <w:tcW w:w="3488" w:type="dxa"/>
            <w:vAlign w:val="center"/>
          </w:tcPr>
          <w:p w14:paraId="5412880C" w14:textId="77777777" w:rsidR="006B2B33" w:rsidRPr="0056010C" w:rsidRDefault="006B2B33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RPM Executive In charge </w:t>
            </w:r>
          </w:p>
        </w:tc>
        <w:tc>
          <w:tcPr>
            <w:tcW w:w="2092" w:type="dxa"/>
            <w:vAlign w:val="center"/>
          </w:tcPr>
          <w:p w14:paraId="65FA28CC" w14:textId="23C29588" w:rsidR="006B2B33" w:rsidRPr="00F6066D" w:rsidRDefault="00970C09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Ramaswamie Tr</w:t>
            </w:r>
          </w:p>
        </w:tc>
        <w:tc>
          <w:tcPr>
            <w:tcW w:w="3058" w:type="dxa"/>
            <w:gridSpan w:val="2"/>
            <w:vAlign w:val="center"/>
          </w:tcPr>
          <w:p w14:paraId="48FC09C1" w14:textId="77777777" w:rsidR="006B2B33" w:rsidRPr="00F6066D" w:rsidRDefault="005068AD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RPM Manager In charge</w:t>
            </w:r>
          </w:p>
        </w:tc>
        <w:tc>
          <w:tcPr>
            <w:tcW w:w="2342" w:type="dxa"/>
            <w:gridSpan w:val="2"/>
            <w:vAlign w:val="center"/>
          </w:tcPr>
          <w:p w14:paraId="080EFD52" w14:textId="0579B563" w:rsidR="006B2B33" w:rsidRPr="00F6066D" w:rsidRDefault="00A8413C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Vishnu Singh</w:t>
            </w:r>
          </w:p>
        </w:tc>
      </w:tr>
      <w:tr w:rsidR="00BC0E62" w:rsidRPr="009965CA" w14:paraId="4E34BDF6" w14:textId="77777777" w:rsidTr="00F41600">
        <w:trPr>
          <w:trHeight w:val="317"/>
        </w:trPr>
        <w:tc>
          <w:tcPr>
            <w:tcW w:w="3488" w:type="dxa"/>
            <w:vAlign w:val="center"/>
          </w:tcPr>
          <w:p w14:paraId="4EB7025A" w14:textId="77777777" w:rsidR="006B2B33" w:rsidRPr="0056010C" w:rsidRDefault="005068AD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CIPD Executive In charge</w:t>
            </w:r>
          </w:p>
        </w:tc>
        <w:tc>
          <w:tcPr>
            <w:tcW w:w="2092" w:type="dxa"/>
            <w:vAlign w:val="center"/>
          </w:tcPr>
          <w:p w14:paraId="5DE20D76" w14:textId="77777777" w:rsidR="006B2B33" w:rsidRPr="00F6066D" w:rsidRDefault="006B2B33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058" w:type="dxa"/>
            <w:gridSpan w:val="2"/>
            <w:vAlign w:val="center"/>
          </w:tcPr>
          <w:p w14:paraId="442B4EBE" w14:textId="77777777" w:rsidR="006B2B33" w:rsidRPr="00F6066D" w:rsidRDefault="005068AD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CIPD Manager In charge</w:t>
            </w:r>
          </w:p>
        </w:tc>
        <w:tc>
          <w:tcPr>
            <w:tcW w:w="2342" w:type="dxa"/>
            <w:gridSpan w:val="2"/>
            <w:vAlign w:val="center"/>
          </w:tcPr>
          <w:p w14:paraId="4C78B7EC" w14:textId="77777777" w:rsidR="006B2B33" w:rsidRPr="00F6066D" w:rsidRDefault="006B2B33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05737" w:rsidRPr="00A53BDB" w14:paraId="26EAF4E0" w14:textId="77777777" w:rsidTr="00F41600">
        <w:trPr>
          <w:trHeight w:val="317"/>
        </w:trPr>
        <w:tc>
          <w:tcPr>
            <w:tcW w:w="3488" w:type="dxa"/>
            <w:vAlign w:val="center"/>
          </w:tcPr>
          <w:p w14:paraId="58686F6A" w14:textId="77777777" w:rsidR="00205737" w:rsidRPr="0056010C" w:rsidRDefault="00205737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CS Executive In charge</w:t>
            </w:r>
          </w:p>
        </w:tc>
        <w:tc>
          <w:tcPr>
            <w:tcW w:w="2092" w:type="dxa"/>
            <w:vAlign w:val="center"/>
          </w:tcPr>
          <w:p w14:paraId="398728AC" w14:textId="18F5428F" w:rsidR="00205737" w:rsidRPr="00F6066D" w:rsidRDefault="00D33781" w:rsidP="00BC0E62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Ashish Kumar</w:t>
            </w:r>
          </w:p>
        </w:tc>
        <w:tc>
          <w:tcPr>
            <w:tcW w:w="3058" w:type="dxa"/>
            <w:gridSpan w:val="2"/>
            <w:vAlign w:val="center"/>
          </w:tcPr>
          <w:p w14:paraId="11302F4B" w14:textId="77777777" w:rsidR="00205737" w:rsidRPr="00F6066D" w:rsidRDefault="00205737" w:rsidP="00BC0E62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F6066D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CS Manager In charge</w:t>
            </w:r>
          </w:p>
        </w:tc>
        <w:tc>
          <w:tcPr>
            <w:tcW w:w="2342" w:type="dxa"/>
            <w:gridSpan w:val="2"/>
            <w:vAlign w:val="center"/>
          </w:tcPr>
          <w:p w14:paraId="00931DCD" w14:textId="39B42C7D" w:rsidR="00205737" w:rsidRPr="00F6066D" w:rsidRDefault="008F76D7" w:rsidP="00C42F7C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S</w:t>
            </w:r>
            <w:r w:rsidR="00D33781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neha Salvi</w:t>
            </w:r>
          </w:p>
        </w:tc>
      </w:tr>
    </w:tbl>
    <w:p w14:paraId="6ED7C84A" w14:textId="77777777" w:rsidR="00E535AA" w:rsidRDefault="00E535AA"/>
    <w:p w14:paraId="672BB50B" w14:textId="77777777" w:rsidR="00E535AA" w:rsidRDefault="00E535AA"/>
    <w:p w14:paraId="12CD5212" w14:textId="77777777" w:rsidR="00512C82" w:rsidRDefault="00512C82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4F5D96" w:rsidRPr="00A53BDB" w14:paraId="42C795C0" w14:textId="77777777" w:rsidTr="00F41600">
        <w:tc>
          <w:tcPr>
            <w:tcW w:w="10980" w:type="dxa"/>
            <w:shd w:val="clear" w:color="auto" w:fill="FDE9D9" w:themeFill="accent6" w:themeFillTint="33"/>
          </w:tcPr>
          <w:p w14:paraId="69D245AB" w14:textId="79AA9955" w:rsidR="004F5D96" w:rsidRPr="003C1E06" w:rsidRDefault="00BE664E" w:rsidP="00DC1AB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TARGET RESPONDENT PROFILE – (Mention target respondent PROFILE and also include THE DEFINITION and respective question numbers from the final link or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q’re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.)</w:t>
            </w:r>
          </w:p>
        </w:tc>
      </w:tr>
      <w:tr w:rsidR="004F5D96" w:rsidRPr="00A53BDB" w14:paraId="4AFDE0B7" w14:textId="77777777" w:rsidTr="00D06296">
        <w:trPr>
          <w:trHeight w:val="1133"/>
        </w:trPr>
        <w:tc>
          <w:tcPr>
            <w:tcW w:w="10980" w:type="dxa"/>
          </w:tcPr>
          <w:p w14:paraId="7DC8BE6A" w14:textId="47102438" w:rsidR="00666926" w:rsidRPr="00585542" w:rsidRDefault="001B673D" w:rsidP="00FE0EBE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Study Objective: </w:t>
            </w:r>
            <w:r w:rsidR="00FE0EBE" w:rsidRPr="00FE0EBE">
              <w:rPr>
                <w:rFonts w:asciiTheme="minorHAnsi" w:hAnsiTheme="minorHAnsi"/>
                <w:bCs/>
                <w:sz w:val="20"/>
                <w:szCs w:val="20"/>
              </w:rPr>
              <w:t>The client</w:t>
            </w:r>
            <w:r w:rsidR="00FE0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E0EBE" w:rsidRPr="00FE0EBE">
              <w:rPr>
                <w:rFonts w:asciiTheme="minorHAnsi" w:hAnsiTheme="minorHAnsi"/>
                <w:bCs/>
                <w:sz w:val="20"/>
                <w:szCs w:val="20"/>
              </w:rPr>
              <w:t xml:space="preserve">wants to understand the needs and expectations from target group of working professionals </w:t>
            </w:r>
            <w:r w:rsidR="00B52A42">
              <w:rPr>
                <w:rFonts w:asciiTheme="minorHAnsi" w:hAnsiTheme="minorHAnsi"/>
                <w:bCs/>
                <w:sz w:val="20"/>
                <w:szCs w:val="20"/>
              </w:rPr>
              <w:t xml:space="preserve">of Pune </w:t>
            </w:r>
            <w:proofErr w:type="spellStart"/>
            <w:r w:rsidR="00585542" w:rsidRPr="00585542">
              <w:rPr>
                <w:rFonts w:asciiTheme="minorHAnsi" w:hAnsiTheme="minorHAnsi"/>
                <w:bCs/>
                <w:sz w:val="20"/>
                <w:szCs w:val="20"/>
              </w:rPr>
              <w:t>Hingewadi</w:t>
            </w:r>
            <w:proofErr w:type="spellEnd"/>
            <w:r w:rsidR="00585542" w:rsidRPr="00585542">
              <w:rPr>
                <w:rFonts w:asciiTheme="minorHAnsi" w:hAnsiTheme="minorHAnsi"/>
                <w:bCs/>
                <w:sz w:val="20"/>
                <w:szCs w:val="20"/>
              </w:rPr>
              <w:t xml:space="preserve"> IT Park</w:t>
            </w:r>
            <w:r w:rsidR="00585542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FE0EBE" w:rsidRPr="00FE0EBE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="00585542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FE0EBE" w:rsidRPr="00FE0EBE">
              <w:rPr>
                <w:rFonts w:asciiTheme="minorHAnsi" w:hAnsiTheme="minorHAnsi"/>
                <w:bCs/>
                <w:sz w:val="20"/>
                <w:szCs w:val="20"/>
              </w:rPr>
              <w:t xml:space="preserve">accordingly align and strategize for the future for </w:t>
            </w:r>
            <w:proofErr w:type="spellStart"/>
            <w:r w:rsidR="00FE0EBE" w:rsidRPr="00FE0EBE">
              <w:rPr>
                <w:rFonts w:asciiTheme="minorHAnsi" w:hAnsiTheme="minorHAnsi"/>
                <w:bCs/>
                <w:sz w:val="20"/>
                <w:szCs w:val="20"/>
              </w:rPr>
              <w:t>Coliving</w:t>
            </w:r>
            <w:proofErr w:type="spellEnd"/>
            <w:r w:rsidR="00FE0EBE" w:rsidRPr="00FE0EBE">
              <w:rPr>
                <w:rFonts w:asciiTheme="minorHAnsi" w:hAnsiTheme="minorHAnsi"/>
                <w:bCs/>
                <w:sz w:val="20"/>
                <w:szCs w:val="20"/>
              </w:rPr>
              <w:t xml:space="preserve"> spaces</w:t>
            </w:r>
          </w:p>
          <w:p w14:paraId="193DD648" w14:textId="77777777" w:rsidR="00666926" w:rsidRPr="00666926" w:rsidRDefault="00666926" w:rsidP="00666926">
            <w:pPr>
              <w:pStyle w:val="Default"/>
              <w:ind w:left="3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523FAD" w14:textId="77777777" w:rsidR="00205737" w:rsidRDefault="00205737" w:rsidP="0020573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150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Respondent definition/ Target Group</w:t>
            </w:r>
            <w:r w:rsidRPr="00F606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6066D">
              <w:rPr>
                <w:rFonts w:asciiTheme="minorHAnsi" w:hAnsiTheme="minorHAnsi"/>
                <w:b/>
                <w:sz w:val="20"/>
                <w:szCs w:val="20"/>
              </w:rPr>
              <w:sym w:font="Wingdings" w:char="F0E0"/>
            </w:r>
            <w:r w:rsidR="001B673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6CA8468" w14:textId="0C371F56" w:rsidR="007777FD" w:rsidRDefault="007777FD" w:rsidP="0020573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Interview to be done in Pune </w:t>
            </w:r>
            <w:proofErr w:type="spellStart"/>
            <w:r w:rsidRPr="00585542">
              <w:rPr>
                <w:rFonts w:asciiTheme="minorHAnsi" w:hAnsiTheme="minorHAnsi"/>
                <w:bCs/>
                <w:sz w:val="20"/>
                <w:szCs w:val="20"/>
              </w:rPr>
              <w:t>Hingewadi</w:t>
            </w:r>
            <w:proofErr w:type="spellEnd"/>
            <w:r w:rsidRPr="00585542">
              <w:rPr>
                <w:rFonts w:asciiTheme="minorHAnsi" w:hAnsiTheme="minorHAnsi"/>
                <w:bCs/>
                <w:sz w:val="20"/>
                <w:szCs w:val="20"/>
              </w:rPr>
              <w:t xml:space="preserve"> IT Park</w:t>
            </w:r>
          </w:p>
          <w:p w14:paraId="355677E9" w14:textId="5AE77721" w:rsidR="007562B1" w:rsidRDefault="0069350F" w:rsidP="00205737">
            <w:pPr>
              <w:pStyle w:val="Defaul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9350F">
              <w:rPr>
                <w:rFonts w:ascii="Calibri" w:eastAsia="Calibri" w:hAnsi="Calibri" w:cs="Calibri"/>
                <w:sz w:val="20"/>
                <w:szCs w:val="20"/>
              </w:rPr>
              <w:t>1.Respondents Who Are Aware Of Co-living But Currently Living In Unorganized Shared / Rental Apartments Or PGs etc. Or Similar Product &amp; Willing To Move Into A Co-living</w:t>
            </w:r>
          </w:p>
          <w:p w14:paraId="12CB3AEF" w14:textId="7C5043E9" w:rsidR="00DD553F" w:rsidRPr="00416497" w:rsidRDefault="00DD553F" w:rsidP="00205737">
            <w:pPr>
              <w:pStyle w:val="Defaul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16497">
              <w:rPr>
                <w:rFonts w:ascii="Calibri" w:eastAsia="Calibri" w:hAnsi="Calibri" w:cs="Calibri"/>
                <w:sz w:val="20"/>
                <w:szCs w:val="20"/>
              </w:rPr>
              <w:t>2.Currently Staying In Branded/ Unbranded Co-living Setup</w:t>
            </w:r>
          </w:p>
          <w:p w14:paraId="735C81AD" w14:textId="5E98BED4" w:rsidR="00DD553F" w:rsidRDefault="00A04B62" w:rsidP="00205737">
            <w:pPr>
              <w:pStyle w:val="Defaul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16497">
              <w:rPr>
                <w:rFonts w:ascii="Calibri" w:eastAsia="Calibri" w:hAnsi="Calibri" w:cs="Calibri"/>
                <w:sz w:val="20"/>
                <w:szCs w:val="20"/>
              </w:rPr>
              <w:t xml:space="preserve">3.Respondents Who Are Aware </w:t>
            </w:r>
            <w:r w:rsidR="00177F8F" w:rsidRPr="00416497">
              <w:rPr>
                <w:rFonts w:ascii="Calibri" w:eastAsia="Calibri" w:hAnsi="Calibri" w:cs="Calibri"/>
                <w:sz w:val="20"/>
                <w:szCs w:val="20"/>
              </w:rPr>
              <w:t>but</w:t>
            </w:r>
            <w:r w:rsidRPr="00416497">
              <w:rPr>
                <w:rFonts w:ascii="Calibri" w:eastAsia="Calibri" w:hAnsi="Calibri" w:cs="Calibri"/>
                <w:sz w:val="20"/>
                <w:szCs w:val="20"/>
              </w:rPr>
              <w:t xml:space="preserve"> Not Keen To Stay In Branded Co-living - Could Be Useful To Understand Specifics Concerns, Need Gaps, If Any, Willingness To Pay etc.</w:t>
            </w:r>
          </w:p>
          <w:p w14:paraId="3BDEAFCE" w14:textId="62628FDF" w:rsidR="0009610C" w:rsidRPr="00416497" w:rsidRDefault="0009610C" w:rsidP="00205737">
            <w:pPr>
              <w:pStyle w:val="Defaul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 w:rsidRPr="0009610C">
              <w:rPr>
                <w:rFonts w:ascii="Calibri" w:eastAsia="Calibri" w:hAnsi="Calibri" w:cs="Calibri"/>
                <w:sz w:val="20"/>
                <w:szCs w:val="20"/>
              </w:rPr>
              <w:t xml:space="preserve">To undertake the Willingness towards the Premium </w:t>
            </w:r>
            <w:proofErr w:type="spellStart"/>
            <w:r w:rsidRPr="0009610C">
              <w:rPr>
                <w:rFonts w:ascii="Calibri" w:eastAsia="Calibri" w:hAnsi="Calibri" w:cs="Calibri"/>
                <w:sz w:val="20"/>
                <w:szCs w:val="20"/>
              </w:rPr>
              <w:t>coliving</w:t>
            </w:r>
            <w:proofErr w:type="spellEnd"/>
            <w:r w:rsidRPr="0009610C">
              <w:rPr>
                <w:rFonts w:ascii="Calibri" w:eastAsia="Calibri" w:hAnsi="Calibri" w:cs="Calibri"/>
                <w:sz w:val="20"/>
                <w:szCs w:val="20"/>
              </w:rPr>
              <w:t xml:space="preserve"> spaces (20K/month per bed) we will ensure a minimum sample of 100, i.e. those who have a disposable income to spend on a premium space </w:t>
            </w:r>
            <w:proofErr w:type="spellStart"/>
            <w:r w:rsidRPr="0009610C">
              <w:rPr>
                <w:rFonts w:ascii="Calibri" w:eastAsia="Calibri" w:hAnsi="Calibri" w:cs="Calibri"/>
                <w:sz w:val="20"/>
                <w:szCs w:val="20"/>
              </w:rPr>
              <w:t>i.e</w:t>
            </w:r>
            <w:proofErr w:type="spellEnd"/>
            <w:r w:rsidRPr="0009610C">
              <w:rPr>
                <w:rFonts w:ascii="Calibri" w:eastAsia="Calibri" w:hAnsi="Calibri" w:cs="Calibri"/>
                <w:sz w:val="20"/>
                <w:szCs w:val="20"/>
              </w:rPr>
              <w:t xml:space="preserve"> largely</w:t>
            </w:r>
          </w:p>
          <w:p w14:paraId="6F4C2977" w14:textId="77777777" w:rsidR="00A04B62" w:rsidRDefault="00A04B62" w:rsidP="0020573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D51385" w14:textId="72C97A42" w:rsidR="00A04B62" w:rsidRDefault="00A04B62" w:rsidP="0020573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04B62">
              <w:rPr>
                <w:rFonts w:asciiTheme="minorHAnsi" w:hAnsiTheme="minorHAnsi"/>
                <w:b/>
                <w:sz w:val="20"/>
                <w:szCs w:val="20"/>
              </w:rPr>
              <w:t xml:space="preserve">Age Group: 22-35 Years i.e. 23-26 / 26-30 / 30-35 </w:t>
            </w:r>
          </w:p>
          <w:p w14:paraId="0E1009D3" w14:textId="498B5C23" w:rsidR="00A04B62" w:rsidRDefault="00A04B62" w:rsidP="0020573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04B62">
              <w:rPr>
                <w:rFonts w:asciiTheme="minorHAnsi" w:hAnsiTheme="minorHAnsi"/>
                <w:b/>
                <w:sz w:val="20"/>
                <w:szCs w:val="20"/>
              </w:rPr>
              <w:t>Gender: Male/ Female</w:t>
            </w:r>
          </w:p>
          <w:p w14:paraId="0AF86DD4" w14:textId="427387DE" w:rsidR="00350990" w:rsidRDefault="00350990" w:rsidP="0020573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50990">
              <w:rPr>
                <w:rFonts w:asciiTheme="minorHAnsi" w:hAnsiTheme="minorHAnsi"/>
                <w:b/>
                <w:sz w:val="20"/>
                <w:szCs w:val="20"/>
              </w:rPr>
              <w:t>Industry: IT (90%) + Non-IT (10%)</w:t>
            </w:r>
          </w:p>
          <w:p w14:paraId="03F3AF3E" w14:textId="5549FADE" w:rsidR="00350990" w:rsidRDefault="00350990" w:rsidP="0020573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50990">
              <w:rPr>
                <w:rFonts w:asciiTheme="minorHAnsi" w:hAnsiTheme="minorHAnsi"/>
                <w:b/>
                <w:sz w:val="20"/>
                <w:szCs w:val="20"/>
              </w:rPr>
              <w:t>Domicile i.e. Tier 1/2/3 Cities But Not Pune</w:t>
            </w:r>
          </w:p>
          <w:p w14:paraId="6CF628D9" w14:textId="7F4D20E8" w:rsidR="00350990" w:rsidRDefault="00350990" w:rsidP="0020573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50990">
              <w:rPr>
                <w:rFonts w:asciiTheme="minorHAnsi" w:hAnsiTheme="minorHAnsi"/>
                <w:b/>
                <w:sz w:val="20"/>
                <w:szCs w:val="20"/>
              </w:rPr>
              <w:t>Income: Rs 06-10 Lacs, Rs 10-15 Lacs, Rs 15-20 Lacs, Rs 20-25 Lacs, Rs 25 Lacs &amp; More</w:t>
            </w:r>
          </w:p>
          <w:p w14:paraId="55BC9E77" w14:textId="53222EC3" w:rsidR="005A672D" w:rsidRDefault="005A672D" w:rsidP="00205737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A672D">
              <w:rPr>
                <w:rFonts w:asciiTheme="minorHAnsi" w:hAnsiTheme="minorHAnsi"/>
                <w:b/>
                <w:sz w:val="20"/>
                <w:szCs w:val="20"/>
              </w:rPr>
              <w:t>Currently Staying In Unorganized, Organized Co-living, Apartments, PGs etc. but NOT in a PURCHASE apartment / home</w:t>
            </w:r>
          </w:p>
          <w:p w14:paraId="4B244F2A" w14:textId="6DB87F8E" w:rsidR="0096150F" w:rsidRPr="00F6066D" w:rsidRDefault="0096150F" w:rsidP="007562B1">
            <w:pPr>
              <w:pStyle w:val="Default"/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D89EDE" w14:textId="77777777" w:rsidR="00512C82" w:rsidRDefault="00512C82"/>
    <w:p w14:paraId="0B538A09" w14:textId="77777777" w:rsidR="00E535AA" w:rsidRDefault="00E535AA"/>
    <w:p w14:paraId="1EE33784" w14:textId="77777777" w:rsidR="00E535AA" w:rsidRDefault="00E535AA"/>
    <w:p w14:paraId="0DD577EE" w14:textId="77777777" w:rsidR="00E535AA" w:rsidRDefault="00E535AA"/>
    <w:p w14:paraId="5166A90C" w14:textId="77777777" w:rsidR="00E535AA" w:rsidRDefault="00E535AA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590"/>
        <w:gridCol w:w="1746"/>
        <w:gridCol w:w="2342"/>
        <w:gridCol w:w="1841"/>
        <w:gridCol w:w="2177"/>
        <w:gridCol w:w="1284"/>
      </w:tblGrid>
      <w:tr w:rsidR="004F5D96" w:rsidRPr="00A53BDB" w14:paraId="667EBFCD" w14:textId="77777777" w:rsidTr="00F41600">
        <w:tc>
          <w:tcPr>
            <w:tcW w:w="10980" w:type="dxa"/>
            <w:gridSpan w:val="6"/>
            <w:shd w:val="clear" w:color="auto" w:fill="FDE9D9" w:themeFill="accent6" w:themeFillTint="33"/>
            <w:vAlign w:val="center"/>
          </w:tcPr>
          <w:p w14:paraId="6A70050D" w14:textId="77777777" w:rsidR="004F5D96" w:rsidRPr="00787AFA" w:rsidRDefault="004F5D96" w:rsidP="00BC0E6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D2BA7">
              <w:rPr>
                <w:rFonts w:asciiTheme="minorHAnsi" w:hAnsiTheme="minorHAnsi"/>
                <w:b/>
                <w:sz w:val="24"/>
              </w:rPr>
              <w:t xml:space="preserve">FIELDWORK METHODOLOGY </w:t>
            </w:r>
            <w:r>
              <w:rPr>
                <w:rFonts w:asciiTheme="minorHAnsi" w:hAnsiTheme="minorHAnsi"/>
                <w:b/>
                <w:sz w:val="24"/>
              </w:rPr>
              <w:t>( Respondent will be recruited through)</w:t>
            </w:r>
            <w:r w:rsidRPr="002D2BA7">
              <w:rPr>
                <w:rFonts w:asciiTheme="minorHAnsi" w:hAnsiTheme="minorHAnsi"/>
                <w:b/>
                <w:sz w:val="24"/>
              </w:rPr>
              <w:t xml:space="preserve">  </w:t>
            </w:r>
            <w:r>
              <w:rPr>
                <w:rFonts w:asciiTheme="minorHAnsi" w:hAnsiTheme="minorHAnsi"/>
                <w:b/>
                <w:sz w:val="24"/>
              </w:rPr>
              <w:t>: Delete if not applicable</w:t>
            </w:r>
          </w:p>
        </w:tc>
      </w:tr>
      <w:tr w:rsidR="004F5D96" w:rsidRPr="00A53BDB" w14:paraId="2BEE3C14" w14:textId="77777777" w:rsidTr="00F41600">
        <w:tc>
          <w:tcPr>
            <w:tcW w:w="1590" w:type="dxa"/>
            <w:vAlign w:val="center"/>
          </w:tcPr>
          <w:p w14:paraId="279113E2" w14:textId="77777777" w:rsidR="004F5D96" w:rsidRPr="005336F2" w:rsidRDefault="00BB2A97" w:rsidP="00CB144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Face 2 face</w:t>
            </w:r>
          </w:p>
        </w:tc>
        <w:tc>
          <w:tcPr>
            <w:tcW w:w="1746" w:type="dxa"/>
            <w:vAlign w:val="center"/>
          </w:tcPr>
          <w:p w14:paraId="03B49AF9" w14:textId="77777777" w:rsidR="004F5D96" w:rsidRPr="007457D4" w:rsidRDefault="004F5D96" w:rsidP="00CB144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42A9FC14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E3858E5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22B70390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21071E5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0E4B7EC9" w14:textId="77777777" w:rsidTr="00F41600">
        <w:tc>
          <w:tcPr>
            <w:tcW w:w="10980" w:type="dxa"/>
            <w:gridSpan w:val="6"/>
            <w:vAlign w:val="center"/>
          </w:tcPr>
          <w:p w14:paraId="6C0EC940" w14:textId="014AE0DC" w:rsidR="008654A2" w:rsidRPr="0073103D" w:rsidRDefault="00A36A2D" w:rsidP="0073103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The interviewers will need to intercept the respondent and then access them as per the criteria of Specialization &amp; the year of learning with respect to a </w:t>
            </w:r>
            <w:r w:rsidR="00774EAA" w:rsidRPr="008654A2">
              <w:rPr>
                <w:rFonts w:asciiTheme="minorHAnsi" w:hAnsiTheme="minorHAnsi"/>
                <w:b/>
                <w:sz w:val="20"/>
                <w:szCs w:val="20"/>
              </w:rPr>
              <w:t>particular institute. In case of direct contact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774EAA" w:rsidRPr="008654A2">
              <w:rPr>
                <w:rFonts w:asciiTheme="minorHAnsi" w:hAnsiTheme="minorHAnsi"/>
                <w:b/>
                <w:sz w:val="20"/>
                <w:szCs w:val="20"/>
              </w:rPr>
              <w:t xml:space="preserve"> we can get the response through F2F interview</w:t>
            </w:r>
          </w:p>
        </w:tc>
      </w:tr>
    </w:tbl>
    <w:p w14:paraId="014B931B" w14:textId="77777777" w:rsidR="00F17DDE" w:rsidRDefault="00F17DDE"/>
    <w:p w14:paraId="4B571B1F" w14:textId="77777777" w:rsidR="00E535AA" w:rsidRDefault="00E535AA"/>
    <w:p w14:paraId="7260868B" w14:textId="77777777" w:rsidR="00150A72" w:rsidRDefault="00150A72"/>
    <w:p w14:paraId="7C16665F" w14:textId="77777777" w:rsidR="00E535AA" w:rsidRDefault="00E535AA"/>
    <w:p w14:paraId="02624FAA" w14:textId="77777777" w:rsidR="00BB2A97" w:rsidRDefault="00BB2A97"/>
    <w:p w14:paraId="1096D7B2" w14:textId="77777777" w:rsidR="00512C82" w:rsidRDefault="00512C82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643"/>
        <w:gridCol w:w="2337"/>
      </w:tblGrid>
      <w:tr w:rsidR="004F5D96" w:rsidRPr="00A53BDB" w14:paraId="1D3FD774" w14:textId="77777777" w:rsidTr="00F41600">
        <w:trPr>
          <w:trHeight w:val="170"/>
          <w:tblHeader/>
        </w:trPr>
        <w:tc>
          <w:tcPr>
            <w:tcW w:w="10980" w:type="dxa"/>
            <w:gridSpan w:val="2"/>
            <w:shd w:val="clear" w:color="auto" w:fill="FDE9D9" w:themeFill="accent6" w:themeFillTint="33"/>
          </w:tcPr>
          <w:p w14:paraId="05DD7E38" w14:textId="77777777" w:rsidR="004F5D96" w:rsidRPr="002C1904" w:rsidRDefault="004F5D96" w:rsidP="00280C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C1904">
              <w:rPr>
                <w:rFonts w:asciiTheme="minorHAnsi" w:hAnsiTheme="minorHAnsi"/>
                <w:b/>
                <w:sz w:val="24"/>
              </w:rPr>
              <w:t>Basic Details of the study</w:t>
            </w:r>
          </w:p>
        </w:tc>
      </w:tr>
      <w:tr w:rsidR="004F5D96" w:rsidRPr="00A53BDB" w14:paraId="6177FF77" w14:textId="77777777" w:rsidTr="00F41600">
        <w:trPr>
          <w:trHeight w:val="75"/>
        </w:trPr>
        <w:tc>
          <w:tcPr>
            <w:tcW w:w="8643" w:type="dxa"/>
          </w:tcPr>
          <w:p w14:paraId="35393DF4" w14:textId="77777777" w:rsidR="004F5D96" w:rsidRPr="00B91F22" w:rsidRDefault="004F5D96" w:rsidP="00BC0E62">
            <w:pP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Sampling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(Random / Area Purposive)? </w:t>
            </w:r>
          </w:p>
        </w:tc>
        <w:tc>
          <w:tcPr>
            <w:tcW w:w="2337" w:type="dxa"/>
          </w:tcPr>
          <w:p w14:paraId="700A980C" w14:textId="4AE42F3F" w:rsidR="004F5D96" w:rsidRPr="00F6066D" w:rsidRDefault="00E5760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Area Purposive</w:t>
            </w:r>
          </w:p>
        </w:tc>
      </w:tr>
      <w:tr w:rsidR="004F5D96" w:rsidRPr="00A53BDB" w14:paraId="3229000D" w14:textId="77777777" w:rsidTr="00F41600">
        <w:trPr>
          <w:trHeight w:val="75"/>
        </w:trPr>
        <w:tc>
          <w:tcPr>
            <w:tcW w:w="8643" w:type="dxa"/>
          </w:tcPr>
          <w:p w14:paraId="539062DA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Random Sampling will be done using </w:t>
            </w:r>
          </w:p>
          <w:p w14:paraId="652D313D" w14:textId="77777777" w:rsidR="004F5D96" w:rsidRPr="00053ED8" w:rsidRDefault="004F5D96" w:rsidP="004707C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053ED8">
              <w:rPr>
                <w:rFonts w:asciiTheme="minorHAnsi" w:hAnsiTheme="minorHAnsi"/>
                <w:sz w:val="20"/>
                <w:szCs w:val="20"/>
              </w:rPr>
              <w:t xml:space="preserve">Electoral roll / Voter </w:t>
            </w:r>
          </w:p>
          <w:p w14:paraId="11C6EE85" w14:textId="77777777" w:rsidR="004F5D96" w:rsidRPr="004707C4" w:rsidRDefault="004F5D96" w:rsidP="004707C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053ED8">
              <w:rPr>
                <w:rFonts w:asciiTheme="minorHAnsi" w:hAnsiTheme="minorHAnsi"/>
                <w:sz w:val="20"/>
                <w:szCs w:val="20"/>
              </w:rPr>
              <w:lastRenderedPageBreak/>
              <w:t>Polling booth list</w:t>
            </w:r>
          </w:p>
        </w:tc>
        <w:tc>
          <w:tcPr>
            <w:tcW w:w="2337" w:type="dxa"/>
          </w:tcPr>
          <w:p w14:paraId="17B91360" w14:textId="77777777" w:rsidR="004F5D96" w:rsidRPr="00F6066D" w:rsidRDefault="004F5D96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56D1C5A8" w14:textId="77777777" w:rsidTr="00F41600">
        <w:trPr>
          <w:trHeight w:val="75"/>
        </w:trPr>
        <w:tc>
          <w:tcPr>
            <w:tcW w:w="8643" w:type="dxa"/>
          </w:tcPr>
          <w:p w14:paraId="69F3B2B6" w14:textId="77777777" w:rsidR="004F5D96" w:rsidRDefault="004F5D96" w:rsidP="00280C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Right Hand Rule ( RHR) to be followed within Starting points ( SP) ( Yes / No)</w:t>
            </w:r>
          </w:p>
        </w:tc>
        <w:tc>
          <w:tcPr>
            <w:tcW w:w="2337" w:type="dxa"/>
          </w:tcPr>
          <w:p w14:paraId="451BCE9A" w14:textId="77777777" w:rsidR="004F5D96" w:rsidRPr="00F6066D" w:rsidRDefault="004F5D96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76F05ABF" w14:textId="77777777" w:rsidTr="00F41600">
        <w:trPr>
          <w:trHeight w:val="75"/>
        </w:trPr>
        <w:tc>
          <w:tcPr>
            <w:tcW w:w="8643" w:type="dxa"/>
          </w:tcPr>
          <w:p w14:paraId="4898A475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Polling Booth from where the first HH will be knocked? </w:t>
            </w:r>
          </w:p>
          <w:p w14:paraId="22EA01F5" w14:textId="77777777" w:rsidR="004F5D96" w:rsidRPr="00001D2B" w:rsidRDefault="004F5D96" w:rsidP="00001D2B">
            <w:pPr>
              <w:pStyle w:val="ListParagraph"/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The HH falls right hand side of the polling booth </w:t>
            </w:r>
          </w:p>
          <w:p w14:paraId="0659EB99" w14:textId="77777777" w:rsidR="004F5D96" w:rsidRPr="00001D2B" w:rsidRDefault="004F5D96" w:rsidP="00001D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HH which is at the nearest </w:t>
            </w:r>
            <w:proofErr w:type="spellStart"/>
            <w:r w:rsidRPr="00001D2B">
              <w:rPr>
                <w:color w:val="000000"/>
                <w:sz w:val="20"/>
                <w:szCs w:val="20"/>
              </w:rPr>
              <w:t>xing</w:t>
            </w:r>
            <w:proofErr w:type="spellEnd"/>
            <w:r w:rsidRPr="00001D2B">
              <w:rPr>
                <w:color w:val="000000"/>
                <w:sz w:val="20"/>
                <w:szCs w:val="20"/>
              </w:rPr>
              <w:t xml:space="preserve"> of the road or lane of polling booth</w:t>
            </w:r>
            <w:r w:rsidRPr="00001D2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42B00D05" w14:textId="77777777" w:rsidR="004F5D96" w:rsidRPr="00F6066D" w:rsidRDefault="004F5D96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7D33F15B" w14:textId="77777777" w:rsidTr="00F41600">
        <w:trPr>
          <w:trHeight w:val="75"/>
        </w:trPr>
        <w:tc>
          <w:tcPr>
            <w:tcW w:w="10980" w:type="dxa"/>
            <w:gridSpan w:val="2"/>
          </w:tcPr>
          <w:p w14:paraId="7DD63ABC" w14:textId="77777777" w:rsidR="004F5D96" w:rsidRPr="00F6066D" w:rsidRDefault="004F5D96" w:rsidP="00001D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6066D"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area purposive from where the first HH will be knocked? </w:t>
            </w:r>
          </w:p>
          <w:p w14:paraId="1E982720" w14:textId="77777777" w:rsidR="004F5D96" w:rsidRPr="00F6066D" w:rsidRDefault="004F5D96" w:rsidP="00001D2B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color w:val="000000"/>
                <w:sz w:val="20"/>
                <w:szCs w:val="20"/>
              </w:rPr>
            </w:pPr>
            <w:r w:rsidRPr="00F6066D">
              <w:rPr>
                <w:color w:val="000000"/>
                <w:sz w:val="20"/>
                <w:szCs w:val="20"/>
              </w:rPr>
              <w:t xml:space="preserve">Once you reach the area look for the mid-point of that area. Slight here &amp; there is ok. </w:t>
            </w:r>
          </w:p>
          <w:p w14:paraId="4E21AE99" w14:textId="77777777" w:rsidR="004F5D96" w:rsidRPr="00F6066D" w:rsidRDefault="004F5D96" w:rsidP="00001D2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F6066D">
              <w:rPr>
                <w:color w:val="000000"/>
                <w:sz w:val="20"/>
                <w:szCs w:val="20"/>
              </w:rPr>
              <w:t xml:space="preserve">Once you reach the mid-point , HH which is at the nearest </w:t>
            </w:r>
            <w:proofErr w:type="spellStart"/>
            <w:r w:rsidRPr="00F6066D">
              <w:rPr>
                <w:color w:val="000000"/>
                <w:sz w:val="20"/>
                <w:szCs w:val="20"/>
              </w:rPr>
              <w:t>xing</w:t>
            </w:r>
            <w:proofErr w:type="spellEnd"/>
            <w:r w:rsidRPr="00F6066D">
              <w:rPr>
                <w:color w:val="000000"/>
                <w:sz w:val="20"/>
                <w:szCs w:val="20"/>
              </w:rPr>
              <w:t xml:space="preserve"> of the road or lane of mid-point</w:t>
            </w:r>
            <w:r w:rsidRPr="00F606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F5D96" w:rsidRPr="00A53BDB" w14:paraId="4335FDEF" w14:textId="77777777" w:rsidTr="00F41600">
        <w:trPr>
          <w:trHeight w:val="75"/>
        </w:trPr>
        <w:tc>
          <w:tcPr>
            <w:tcW w:w="8643" w:type="dxa"/>
          </w:tcPr>
          <w:p w14:paraId="4CBF1EBA" w14:textId="77777777" w:rsidR="004F5D96" w:rsidRDefault="004F5D96" w:rsidP="005673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Any Zonal spread of starting points to be maintained or natural fall out as per sampling : </w:t>
            </w:r>
          </w:p>
        </w:tc>
        <w:tc>
          <w:tcPr>
            <w:tcW w:w="2337" w:type="dxa"/>
          </w:tcPr>
          <w:p w14:paraId="5B0AAA59" w14:textId="77777777" w:rsidR="004F5D96" w:rsidRPr="00F6066D" w:rsidRDefault="004F5D96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7B7E864A" w14:textId="77777777" w:rsidTr="00F41600">
        <w:tc>
          <w:tcPr>
            <w:tcW w:w="8643" w:type="dxa"/>
          </w:tcPr>
          <w:p w14:paraId="095B9F5B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Contacts to be maintained in each SP? ( Yes / No)</w:t>
            </w:r>
          </w:p>
        </w:tc>
        <w:tc>
          <w:tcPr>
            <w:tcW w:w="2337" w:type="dxa"/>
          </w:tcPr>
          <w:p w14:paraId="1AFD1E42" w14:textId="77777777" w:rsidR="004F5D96" w:rsidRPr="0017589D" w:rsidRDefault="004F5D96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4F5D96" w:rsidRPr="00A53BDB" w14:paraId="6D7146CA" w14:textId="77777777" w:rsidTr="00F41600">
        <w:tc>
          <w:tcPr>
            <w:tcW w:w="8643" w:type="dxa"/>
          </w:tcPr>
          <w:p w14:paraId="3FF2CD8D" w14:textId="77777777" w:rsidR="004F5D96" w:rsidRDefault="004F5D96" w:rsidP="005673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Area Summary sheet / General Contact sheets to be maintained?  ( Yes / No)</w:t>
            </w:r>
          </w:p>
        </w:tc>
        <w:tc>
          <w:tcPr>
            <w:tcW w:w="2337" w:type="dxa"/>
          </w:tcPr>
          <w:p w14:paraId="60C4800C" w14:textId="77777777" w:rsidR="004F5D96" w:rsidRPr="0017589D" w:rsidRDefault="004F5D96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4F5D96" w:rsidRPr="00A53BDB" w14:paraId="59F2FAAB" w14:textId="77777777" w:rsidTr="00F41600">
        <w:tc>
          <w:tcPr>
            <w:tcW w:w="8643" w:type="dxa"/>
          </w:tcPr>
          <w:p w14:paraId="2DB5ABF2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Contacts to be given any serial number? ( Yes / No)</w:t>
            </w:r>
          </w:p>
        </w:tc>
        <w:tc>
          <w:tcPr>
            <w:tcW w:w="2337" w:type="dxa"/>
          </w:tcPr>
          <w:p w14:paraId="2D92206F" w14:textId="77777777" w:rsidR="004F5D96" w:rsidRPr="00F6066D" w:rsidRDefault="004F5D96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724B8DC8" w14:textId="77777777" w:rsidTr="00F41600">
        <w:tc>
          <w:tcPr>
            <w:tcW w:w="8643" w:type="dxa"/>
          </w:tcPr>
          <w:p w14:paraId="598762BD" w14:textId="77777777" w:rsidR="004F5D96" w:rsidRDefault="004F5D96" w:rsidP="007A5D2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If Area Summary sheet / General Contact sheets needs to be maintained, ( Yes / No)</w:t>
            </w:r>
          </w:p>
        </w:tc>
        <w:tc>
          <w:tcPr>
            <w:tcW w:w="2337" w:type="dxa"/>
          </w:tcPr>
          <w:p w14:paraId="39E3C6BA" w14:textId="77777777" w:rsidR="004F5D96" w:rsidRPr="0017589D" w:rsidRDefault="004F5D96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4F5D96" w:rsidRPr="00A53BDB" w14:paraId="2C09634E" w14:textId="77777777" w:rsidTr="00F41600">
        <w:tc>
          <w:tcPr>
            <w:tcW w:w="8643" w:type="dxa"/>
          </w:tcPr>
          <w:p w14:paraId="578B250B" w14:textId="77777777" w:rsidR="004F5D96" w:rsidRDefault="004F5D96" w:rsidP="007A5D2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If Area Summary sheet / General Contact sheets, needs to be dispatched? ( Yes / No)</w:t>
            </w:r>
          </w:p>
        </w:tc>
        <w:tc>
          <w:tcPr>
            <w:tcW w:w="2337" w:type="dxa"/>
          </w:tcPr>
          <w:p w14:paraId="10190CB6" w14:textId="77777777" w:rsidR="004F5D96" w:rsidRPr="0017589D" w:rsidRDefault="004F5D96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4F5D96" w:rsidRPr="00A53BDB" w14:paraId="050FFCAE" w14:textId="77777777" w:rsidTr="00F41600">
        <w:tc>
          <w:tcPr>
            <w:tcW w:w="8643" w:type="dxa"/>
          </w:tcPr>
          <w:p w14:paraId="7F338238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If there is any Fixed number of listings in each SP? ( Yes / No)</w:t>
            </w:r>
          </w:p>
        </w:tc>
        <w:tc>
          <w:tcPr>
            <w:tcW w:w="2337" w:type="dxa"/>
          </w:tcPr>
          <w:p w14:paraId="7617AB35" w14:textId="77777777" w:rsidR="004F5D96" w:rsidRPr="0017589D" w:rsidRDefault="004F5D96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4F5D96" w:rsidRPr="00A53BDB" w14:paraId="105BAA40" w14:textId="77777777" w:rsidTr="00F41600">
        <w:tc>
          <w:tcPr>
            <w:tcW w:w="8643" w:type="dxa"/>
          </w:tcPr>
          <w:p w14:paraId="515D4C64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If there is any maximum number of listings in each SP? ( Yes / No)</w:t>
            </w:r>
          </w:p>
        </w:tc>
        <w:tc>
          <w:tcPr>
            <w:tcW w:w="2337" w:type="dxa"/>
          </w:tcPr>
          <w:p w14:paraId="0348867A" w14:textId="77777777" w:rsidR="004F5D96" w:rsidRPr="0017589D" w:rsidRDefault="004F5D96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4F5D96" w:rsidRPr="00A53BDB" w14:paraId="5EFF4619" w14:textId="77777777" w:rsidTr="00F41600">
        <w:tc>
          <w:tcPr>
            <w:tcW w:w="8643" w:type="dxa"/>
          </w:tcPr>
          <w:p w14:paraId="279F0802" w14:textId="77777777" w:rsidR="004F5D96" w:rsidRPr="00DC494E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Which is non-qualifying for main to be given any serial number by SP ?  ( Yes / No)</w:t>
            </w:r>
          </w:p>
        </w:tc>
        <w:tc>
          <w:tcPr>
            <w:tcW w:w="2337" w:type="dxa"/>
          </w:tcPr>
          <w:p w14:paraId="1B030C65" w14:textId="77777777" w:rsidR="004F5D96" w:rsidRPr="00F6066D" w:rsidRDefault="004F5D96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5B172460" w14:textId="77777777" w:rsidTr="00F41600">
        <w:tc>
          <w:tcPr>
            <w:tcW w:w="8643" w:type="dxa"/>
          </w:tcPr>
          <w:p w14:paraId="02310AE5" w14:textId="77777777" w:rsidR="004F5D96" w:rsidRPr="00DC494E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Which is non-qualifying for main to be maintained &amp; dispatched? ( Yes / No)</w:t>
            </w:r>
          </w:p>
        </w:tc>
        <w:tc>
          <w:tcPr>
            <w:tcW w:w="2337" w:type="dxa"/>
          </w:tcPr>
          <w:p w14:paraId="2E7BB68E" w14:textId="77777777" w:rsidR="004F5D96" w:rsidRPr="00F6066D" w:rsidRDefault="004F5D96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41D983F7" w14:textId="77777777" w:rsidTr="00F41600">
        <w:tc>
          <w:tcPr>
            <w:tcW w:w="8643" w:type="dxa"/>
          </w:tcPr>
          <w:p w14:paraId="21DB6FF6" w14:textId="77777777" w:rsidR="004F5D96" w:rsidRPr="00DC494E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Main / Detail Interview: Any Fixed number of Main / Detail Interview in each SP ? ( Yes / No)</w:t>
            </w:r>
          </w:p>
        </w:tc>
        <w:tc>
          <w:tcPr>
            <w:tcW w:w="2337" w:type="dxa"/>
          </w:tcPr>
          <w:p w14:paraId="7A62F838" w14:textId="77777777" w:rsidR="004F5D96" w:rsidRPr="00F6066D" w:rsidRDefault="004F5D96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632DE230" w14:textId="77777777" w:rsidTr="00F41600">
        <w:tc>
          <w:tcPr>
            <w:tcW w:w="8643" w:type="dxa"/>
          </w:tcPr>
          <w:p w14:paraId="50A86BE1" w14:textId="77777777" w:rsidR="004F5D96" w:rsidRDefault="004F5D96" w:rsidP="002975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If not fixed ,any maximum number of Main / Detail Interview in each SP? ( Yes / No)</w:t>
            </w:r>
          </w:p>
        </w:tc>
        <w:tc>
          <w:tcPr>
            <w:tcW w:w="2337" w:type="dxa"/>
          </w:tcPr>
          <w:p w14:paraId="683F65B6" w14:textId="77777777" w:rsidR="004F5D96" w:rsidRPr="00F6066D" w:rsidRDefault="004F5D96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3129" w:rsidRPr="00A53BDB" w14:paraId="3DD0C719" w14:textId="77777777" w:rsidTr="00F41600">
        <w:tc>
          <w:tcPr>
            <w:tcW w:w="8643" w:type="dxa"/>
          </w:tcPr>
          <w:p w14:paraId="724B3AEE" w14:textId="77777777" w:rsidR="00053129" w:rsidRDefault="00053129" w:rsidP="000531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LOI Listing </w:t>
            </w:r>
          </w:p>
        </w:tc>
        <w:tc>
          <w:tcPr>
            <w:tcW w:w="2337" w:type="dxa"/>
          </w:tcPr>
          <w:p w14:paraId="4B20A117" w14:textId="77777777" w:rsidR="00053129" w:rsidRPr="00B72DDC" w:rsidRDefault="00053129" w:rsidP="003D5210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053129" w:rsidRPr="00A53BDB" w14:paraId="784D73E5" w14:textId="77777777" w:rsidTr="00F41600">
        <w:tc>
          <w:tcPr>
            <w:tcW w:w="8643" w:type="dxa"/>
          </w:tcPr>
          <w:p w14:paraId="0D72D876" w14:textId="77777777" w:rsidR="00053129" w:rsidRDefault="00053129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LOI Listing + Main</w:t>
            </w:r>
          </w:p>
        </w:tc>
        <w:tc>
          <w:tcPr>
            <w:tcW w:w="2337" w:type="dxa"/>
          </w:tcPr>
          <w:p w14:paraId="09E6DA32" w14:textId="337B8827" w:rsidR="00053129" w:rsidRPr="00B535AA" w:rsidRDefault="00B535AA" w:rsidP="003D5210">
            <w:pPr>
              <w:rPr>
                <w:rFonts w:asciiTheme="minorHAnsi" w:hAnsiTheme="minorHAnsi"/>
                <w:sz w:val="20"/>
                <w:szCs w:val="20"/>
              </w:rPr>
            </w:pPr>
            <w:r w:rsidRPr="00B535AA">
              <w:rPr>
                <w:rFonts w:asciiTheme="minorHAnsi" w:hAnsiTheme="minorHAnsi"/>
                <w:sz w:val="20"/>
                <w:szCs w:val="20"/>
              </w:rPr>
              <w:t>2</w:t>
            </w:r>
            <w:r w:rsidR="00F23900">
              <w:rPr>
                <w:rFonts w:asciiTheme="minorHAnsi" w:hAnsiTheme="minorHAnsi"/>
                <w:sz w:val="20"/>
                <w:szCs w:val="20"/>
              </w:rPr>
              <w:t>0</w:t>
            </w:r>
            <w:r w:rsidRPr="00B535A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3129" w:rsidRPr="00B535AA">
              <w:rPr>
                <w:rFonts w:asciiTheme="minorHAnsi" w:hAnsiTheme="minorHAnsi"/>
                <w:sz w:val="20"/>
                <w:szCs w:val="20"/>
              </w:rPr>
              <w:t xml:space="preserve">minutes </w:t>
            </w:r>
          </w:p>
        </w:tc>
      </w:tr>
      <w:tr w:rsidR="00053129" w:rsidRPr="00A53BDB" w14:paraId="416729AD" w14:textId="77777777" w:rsidTr="00F41600">
        <w:tc>
          <w:tcPr>
            <w:tcW w:w="8643" w:type="dxa"/>
          </w:tcPr>
          <w:p w14:paraId="4E642030" w14:textId="77777777" w:rsidR="00053129" w:rsidRPr="004F5D96" w:rsidRDefault="00053129" w:rsidP="003D52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LOI</w:t>
            </w:r>
          </w:p>
        </w:tc>
        <w:tc>
          <w:tcPr>
            <w:tcW w:w="2337" w:type="dxa"/>
          </w:tcPr>
          <w:p w14:paraId="72339EFC" w14:textId="4CE92493" w:rsidR="00053129" w:rsidRPr="00B535AA" w:rsidRDefault="00B535AA" w:rsidP="00F51BE4">
            <w:pPr>
              <w:rPr>
                <w:rFonts w:asciiTheme="minorHAnsi" w:hAnsiTheme="minorHAnsi"/>
                <w:sz w:val="20"/>
                <w:szCs w:val="20"/>
              </w:rPr>
            </w:pPr>
            <w:r w:rsidRPr="00B535AA">
              <w:rPr>
                <w:rFonts w:asciiTheme="minorHAnsi" w:hAnsiTheme="minorHAnsi"/>
                <w:sz w:val="20"/>
                <w:szCs w:val="20"/>
              </w:rPr>
              <w:t>2</w:t>
            </w:r>
            <w:r w:rsidR="00F23900">
              <w:rPr>
                <w:rFonts w:asciiTheme="minorHAnsi" w:hAnsiTheme="minorHAnsi"/>
                <w:sz w:val="20"/>
                <w:szCs w:val="20"/>
              </w:rPr>
              <w:t>0</w:t>
            </w:r>
            <w:r w:rsidRPr="00B535A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3129" w:rsidRPr="00B535AA">
              <w:rPr>
                <w:rFonts w:asciiTheme="minorHAnsi" w:hAnsiTheme="minorHAnsi"/>
                <w:sz w:val="20"/>
                <w:szCs w:val="20"/>
              </w:rPr>
              <w:t xml:space="preserve">minutes </w:t>
            </w:r>
          </w:p>
        </w:tc>
      </w:tr>
      <w:tr w:rsidR="00053129" w:rsidRPr="00A53BDB" w14:paraId="784F8FED" w14:textId="77777777" w:rsidTr="00F41600">
        <w:tc>
          <w:tcPr>
            <w:tcW w:w="8643" w:type="dxa"/>
          </w:tcPr>
          <w:p w14:paraId="2DB69CB4" w14:textId="77777777" w:rsidR="00053129" w:rsidRPr="004F5D96" w:rsidRDefault="00053129" w:rsidP="003D52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5D96">
              <w:rPr>
                <w:rFonts w:asciiTheme="minorHAnsi" w:hAnsiTheme="minorHAnsi"/>
                <w:b/>
                <w:sz w:val="20"/>
                <w:szCs w:val="20"/>
              </w:rPr>
              <w:t>Is there any skipping ? ( Yes / No)</w:t>
            </w:r>
          </w:p>
        </w:tc>
        <w:tc>
          <w:tcPr>
            <w:tcW w:w="2337" w:type="dxa"/>
          </w:tcPr>
          <w:p w14:paraId="51A66A79" w14:textId="77777777" w:rsidR="00053129" w:rsidRPr="0017589D" w:rsidRDefault="00053129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053129" w:rsidRPr="00A53BDB" w14:paraId="2749E1A8" w14:textId="77777777" w:rsidTr="00F41600">
        <w:tc>
          <w:tcPr>
            <w:tcW w:w="8643" w:type="dxa"/>
          </w:tcPr>
          <w:p w14:paraId="1F516D7D" w14:textId="77777777" w:rsidR="00053129" w:rsidRPr="004F5D96" w:rsidRDefault="00053129" w:rsidP="003D52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5D96">
              <w:rPr>
                <w:rFonts w:asciiTheme="minorHAnsi" w:hAnsiTheme="minorHAnsi"/>
                <w:b/>
                <w:sz w:val="20"/>
                <w:szCs w:val="20"/>
              </w:rPr>
              <w:t>If Yes for Skipping , then is it after valid listing or valid main ?</w:t>
            </w:r>
          </w:p>
        </w:tc>
        <w:tc>
          <w:tcPr>
            <w:tcW w:w="2337" w:type="dxa"/>
          </w:tcPr>
          <w:p w14:paraId="11E20797" w14:textId="77777777" w:rsidR="00053129" w:rsidRPr="00F6066D" w:rsidRDefault="00053129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3129" w:rsidRPr="00A53BDB" w14:paraId="4665B68C" w14:textId="77777777" w:rsidTr="00F41600">
        <w:tc>
          <w:tcPr>
            <w:tcW w:w="8643" w:type="dxa"/>
          </w:tcPr>
          <w:p w14:paraId="5862AD8A" w14:textId="77777777" w:rsidR="00053129" w:rsidRPr="004F5D96" w:rsidRDefault="00053129" w:rsidP="003D52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5D96">
              <w:rPr>
                <w:rFonts w:asciiTheme="minorHAnsi" w:hAnsiTheme="minorHAnsi"/>
                <w:b/>
                <w:sz w:val="20"/>
                <w:szCs w:val="20"/>
              </w:rPr>
              <w:t>If Yes for Skipping , Number of HH needs to be skipped</w:t>
            </w:r>
          </w:p>
        </w:tc>
        <w:tc>
          <w:tcPr>
            <w:tcW w:w="2337" w:type="dxa"/>
          </w:tcPr>
          <w:p w14:paraId="5CA87A39" w14:textId="77777777" w:rsidR="00053129" w:rsidRPr="00F6066D" w:rsidRDefault="00053129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3129" w:rsidRPr="00A53BDB" w14:paraId="322B2C56" w14:textId="77777777" w:rsidTr="00F41600">
        <w:tc>
          <w:tcPr>
            <w:tcW w:w="8643" w:type="dxa"/>
          </w:tcPr>
          <w:p w14:paraId="4718EA88" w14:textId="77777777" w:rsidR="00053129" w:rsidRDefault="00053129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Kish Grid to be followed? ( Yes / No)</w:t>
            </w:r>
          </w:p>
        </w:tc>
        <w:tc>
          <w:tcPr>
            <w:tcW w:w="2337" w:type="dxa"/>
          </w:tcPr>
          <w:p w14:paraId="21EA3CCC" w14:textId="77777777" w:rsidR="00053129" w:rsidRPr="0017589D" w:rsidRDefault="00053129" w:rsidP="00BC0E62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053129" w:rsidRPr="00A53BDB" w14:paraId="16CF9BEC" w14:textId="77777777" w:rsidTr="00F41600">
        <w:tc>
          <w:tcPr>
            <w:tcW w:w="8643" w:type="dxa"/>
          </w:tcPr>
          <w:p w14:paraId="3D50AAFF" w14:textId="77777777" w:rsidR="00053129" w:rsidRDefault="00053129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For Kish Grid , which serial number to be followed , Listing or Main/Detail</w:t>
            </w:r>
          </w:p>
        </w:tc>
        <w:tc>
          <w:tcPr>
            <w:tcW w:w="2337" w:type="dxa"/>
          </w:tcPr>
          <w:p w14:paraId="5ABCC49D" w14:textId="77777777" w:rsidR="00053129" w:rsidRPr="00F6066D" w:rsidRDefault="00053129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3129" w:rsidRPr="00A53BDB" w14:paraId="5F2F9709" w14:textId="77777777" w:rsidTr="00F41600">
        <w:tc>
          <w:tcPr>
            <w:tcW w:w="8643" w:type="dxa"/>
          </w:tcPr>
          <w:p w14:paraId="359D5AE4" w14:textId="77777777" w:rsidR="00053129" w:rsidRDefault="00053129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If any quota? If yes please mention in the grid below.  ( Yes / No)</w:t>
            </w:r>
          </w:p>
        </w:tc>
        <w:tc>
          <w:tcPr>
            <w:tcW w:w="2337" w:type="dxa"/>
          </w:tcPr>
          <w:p w14:paraId="70B4B278" w14:textId="77777777" w:rsidR="00053129" w:rsidRPr="00B72DDC" w:rsidRDefault="00053129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B72DDC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053129" w:rsidRPr="00A53BDB" w14:paraId="7599F46B" w14:textId="77777777" w:rsidTr="00F41600">
        <w:tc>
          <w:tcPr>
            <w:tcW w:w="8643" w:type="dxa"/>
          </w:tcPr>
          <w:p w14:paraId="3FC20E69" w14:textId="77777777" w:rsidR="00053129" w:rsidRDefault="00053129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Quota to be maintained center wise or state wise or zone wise?</w:t>
            </w:r>
          </w:p>
        </w:tc>
        <w:tc>
          <w:tcPr>
            <w:tcW w:w="2337" w:type="dxa"/>
          </w:tcPr>
          <w:p w14:paraId="12AF9954" w14:textId="7CE865DA" w:rsidR="00053129" w:rsidRPr="00B72DDC" w:rsidRDefault="00053129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B72DDC">
              <w:rPr>
                <w:rFonts w:asciiTheme="minorHAnsi" w:hAnsiTheme="minorHAnsi"/>
                <w:sz w:val="20"/>
                <w:szCs w:val="20"/>
              </w:rPr>
              <w:t>details given.</w:t>
            </w:r>
          </w:p>
        </w:tc>
      </w:tr>
      <w:tr w:rsidR="00053129" w:rsidRPr="00A53BDB" w14:paraId="3B00A08E" w14:textId="77777777" w:rsidTr="00F41600">
        <w:tc>
          <w:tcPr>
            <w:tcW w:w="8643" w:type="dxa"/>
          </w:tcPr>
          <w:p w14:paraId="2E42A2F6" w14:textId="77777777" w:rsidR="00053129" w:rsidRDefault="00053129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Product Usages – Number of Days / Number of Hours / NA</w:t>
            </w:r>
          </w:p>
        </w:tc>
        <w:tc>
          <w:tcPr>
            <w:tcW w:w="2337" w:type="dxa"/>
          </w:tcPr>
          <w:p w14:paraId="4D727508" w14:textId="77777777" w:rsidR="00053129" w:rsidRPr="00F6066D" w:rsidRDefault="00053129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3129" w:rsidRPr="00A53BDB" w14:paraId="702CDB39" w14:textId="77777777" w:rsidTr="00F41600">
        <w:tc>
          <w:tcPr>
            <w:tcW w:w="8643" w:type="dxa"/>
          </w:tcPr>
          <w:p w14:paraId="221C299A" w14:textId="77777777" w:rsidR="00053129" w:rsidRPr="005336F2" w:rsidRDefault="00053129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Define working days a week and Non-working a week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– Applicable only for some specific study</w:t>
            </w:r>
          </w:p>
        </w:tc>
        <w:tc>
          <w:tcPr>
            <w:tcW w:w="2337" w:type="dxa"/>
          </w:tcPr>
          <w:p w14:paraId="2D74AD66" w14:textId="77777777" w:rsidR="00053129" w:rsidRPr="00F6066D" w:rsidRDefault="00053129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1782171" w14:textId="77777777" w:rsidR="008654A2" w:rsidRDefault="008654A2" w:rsidP="00150A72"/>
    <w:p w14:paraId="18A79FC1" w14:textId="77777777" w:rsidR="00150A72" w:rsidRDefault="00150A72" w:rsidP="00150A72"/>
    <w:p w14:paraId="71A86F53" w14:textId="77777777" w:rsidR="003D5210" w:rsidRDefault="003D5210" w:rsidP="003D5210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745"/>
        <w:gridCol w:w="2745"/>
        <w:gridCol w:w="1042"/>
        <w:gridCol w:w="1703"/>
        <w:gridCol w:w="2745"/>
      </w:tblGrid>
      <w:tr w:rsidR="008509F0" w:rsidRPr="00A53BDB" w14:paraId="203EC1D9" w14:textId="77777777" w:rsidTr="00F41600">
        <w:trPr>
          <w:tblHeader/>
        </w:trPr>
        <w:tc>
          <w:tcPr>
            <w:tcW w:w="10980" w:type="dxa"/>
            <w:gridSpan w:val="5"/>
            <w:shd w:val="clear" w:color="auto" w:fill="FDE9D9" w:themeFill="accent6" w:themeFillTint="33"/>
          </w:tcPr>
          <w:p w14:paraId="65C3B68A" w14:textId="77777777" w:rsidR="008509F0" w:rsidRPr="00A53BDB" w:rsidRDefault="008509F0" w:rsidP="00C73292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>Team Composition</w:t>
            </w:r>
          </w:p>
        </w:tc>
      </w:tr>
      <w:tr w:rsidR="008509F0" w:rsidRPr="00A53BDB" w14:paraId="2C308CE5" w14:textId="77777777" w:rsidTr="00F41600">
        <w:tc>
          <w:tcPr>
            <w:tcW w:w="6532" w:type="dxa"/>
            <w:gridSpan w:val="3"/>
          </w:tcPr>
          <w:p w14:paraId="229F6306" w14:textId="77777777" w:rsidR="008509F0" w:rsidRDefault="008509F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any tele callers </w:t>
            </w:r>
            <w:r w:rsidR="00787AFA">
              <w:rPr>
                <w:rFonts w:asciiTheme="minorHAnsi" w:hAnsiTheme="minorHAnsi"/>
                <w:b/>
                <w:sz w:val="20"/>
                <w:szCs w:val="20"/>
              </w:rPr>
              <w:t>required?</w:t>
            </w:r>
          </w:p>
        </w:tc>
        <w:tc>
          <w:tcPr>
            <w:tcW w:w="4448" w:type="dxa"/>
            <w:gridSpan w:val="2"/>
          </w:tcPr>
          <w:p w14:paraId="57A691B4" w14:textId="77777777" w:rsidR="008509F0" w:rsidRPr="00F6066D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6066D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787AFA" w:rsidRPr="00A53BDB" w14:paraId="394FC705" w14:textId="77777777" w:rsidTr="00F41600">
        <w:tc>
          <w:tcPr>
            <w:tcW w:w="6532" w:type="dxa"/>
            <w:gridSpan w:val="3"/>
          </w:tcPr>
          <w:p w14:paraId="5D99F33F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Profile of the interviewer?</w:t>
            </w:r>
          </w:p>
        </w:tc>
        <w:tc>
          <w:tcPr>
            <w:tcW w:w="4448" w:type="dxa"/>
            <w:gridSpan w:val="2"/>
          </w:tcPr>
          <w:p w14:paraId="7615B1B8" w14:textId="1AC609B3" w:rsidR="00787AFA" w:rsidRPr="005E3889" w:rsidRDefault="0073103D" w:rsidP="00F131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Semi Corporate / </w:t>
            </w:r>
            <w:r w:rsidR="00EF7C09" w:rsidRPr="005E3889">
              <w:rPr>
                <w:rFonts w:asciiTheme="minorHAnsi" w:hAnsiTheme="minorHAnsi"/>
                <w:sz w:val="20"/>
                <w:szCs w:val="20"/>
              </w:rPr>
              <w:t xml:space="preserve">Corporate </w:t>
            </w:r>
          </w:p>
        </w:tc>
      </w:tr>
      <w:tr w:rsidR="00787AFA" w:rsidRPr="00A53BDB" w14:paraId="365FC201" w14:textId="77777777" w:rsidTr="00F41600">
        <w:tc>
          <w:tcPr>
            <w:tcW w:w="6532" w:type="dxa"/>
            <w:gridSpan w:val="3"/>
          </w:tcPr>
          <w:p w14:paraId="4492E94D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Gender of the interviewer? Male / Female / Mix</w:t>
            </w:r>
          </w:p>
        </w:tc>
        <w:tc>
          <w:tcPr>
            <w:tcW w:w="4448" w:type="dxa"/>
            <w:gridSpan w:val="2"/>
          </w:tcPr>
          <w:p w14:paraId="530D0AAF" w14:textId="77777777" w:rsidR="00787AFA" w:rsidRPr="00F6066D" w:rsidRDefault="003F0C4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Male/Female</w:t>
            </w:r>
          </w:p>
        </w:tc>
      </w:tr>
      <w:tr w:rsidR="00787AFA" w:rsidRPr="00A53BDB" w14:paraId="543938BC" w14:textId="77777777" w:rsidTr="00F41600">
        <w:tc>
          <w:tcPr>
            <w:tcW w:w="6532" w:type="dxa"/>
            <w:gridSpan w:val="3"/>
          </w:tcPr>
          <w:p w14:paraId="12A25F75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Any additional checker is required?</w:t>
            </w:r>
          </w:p>
        </w:tc>
        <w:tc>
          <w:tcPr>
            <w:tcW w:w="4448" w:type="dxa"/>
            <w:gridSpan w:val="2"/>
          </w:tcPr>
          <w:p w14:paraId="7A34BCBB" w14:textId="77777777" w:rsidR="00787AFA" w:rsidRPr="00F6066D" w:rsidRDefault="00787AFA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70A2" w:rsidRPr="00A53BDB" w14:paraId="3C41F98C" w14:textId="77777777" w:rsidTr="00F41600">
        <w:tc>
          <w:tcPr>
            <w:tcW w:w="6532" w:type="dxa"/>
            <w:gridSpan w:val="3"/>
          </w:tcPr>
          <w:p w14:paraId="3242663B" w14:textId="77777777" w:rsidR="009970A2" w:rsidRDefault="009970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Interviews will be done in English or Vernacular</w:t>
            </w:r>
          </w:p>
        </w:tc>
        <w:tc>
          <w:tcPr>
            <w:tcW w:w="4448" w:type="dxa"/>
            <w:gridSpan w:val="2"/>
          </w:tcPr>
          <w:p w14:paraId="3858A86C" w14:textId="77777777" w:rsidR="009970A2" w:rsidRPr="00F6066D" w:rsidRDefault="00BB2A97" w:rsidP="00BB2A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English</w:t>
            </w:r>
          </w:p>
        </w:tc>
      </w:tr>
      <w:tr w:rsidR="001B54D8" w:rsidRPr="00A53BDB" w14:paraId="0BDD094E" w14:textId="77777777" w:rsidTr="00F41600">
        <w:tc>
          <w:tcPr>
            <w:tcW w:w="6532" w:type="dxa"/>
            <w:gridSpan w:val="3"/>
          </w:tcPr>
          <w:p w14:paraId="4A0F402F" w14:textId="77777777" w:rsidR="001B54D8" w:rsidRDefault="001B54D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Interviewers needs to be English speaking or can read &amp; understand English</w:t>
            </w:r>
          </w:p>
        </w:tc>
        <w:tc>
          <w:tcPr>
            <w:tcW w:w="4448" w:type="dxa"/>
            <w:gridSpan w:val="2"/>
          </w:tcPr>
          <w:p w14:paraId="461E1A20" w14:textId="76F124D0" w:rsidR="001B54D8" w:rsidRPr="00F6066D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6066D">
              <w:rPr>
                <w:rFonts w:asciiTheme="minorHAnsi" w:hAnsiTheme="minorHAnsi"/>
                <w:sz w:val="20"/>
                <w:szCs w:val="20"/>
              </w:rPr>
              <w:t>Can read</w:t>
            </w:r>
            <w:r w:rsidR="0073103D">
              <w:rPr>
                <w:rFonts w:asciiTheme="minorHAnsi" w:hAnsiTheme="minorHAnsi"/>
                <w:sz w:val="20"/>
                <w:szCs w:val="20"/>
              </w:rPr>
              <w:t xml:space="preserve">, converse </w:t>
            </w:r>
            <w:r w:rsidRPr="00F6066D">
              <w:rPr>
                <w:rFonts w:asciiTheme="minorHAnsi" w:hAnsiTheme="minorHAnsi"/>
                <w:sz w:val="20"/>
                <w:szCs w:val="20"/>
              </w:rPr>
              <w:t>and understand English</w:t>
            </w:r>
          </w:p>
        </w:tc>
      </w:tr>
      <w:tr w:rsidR="009463AD" w:rsidRPr="00A53BDB" w14:paraId="4791729A" w14:textId="77777777" w:rsidTr="00F41600">
        <w:tc>
          <w:tcPr>
            <w:tcW w:w="6532" w:type="dxa"/>
            <w:gridSpan w:val="3"/>
          </w:tcPr>
          <w:p w14:paraId="39BABA58" w14:textId="77777777" w:rsidR="009463AD" w:rsidRDefault="009463AD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Others ( If any)</w:t>
            </w:r>
          </w:p>
        </w:tc>
        <w:tc>
          <w:tcPr>
            <w:tcW w:w="4448" w:type="dxa"/>
            <w:gridSpan w:val="2"/>
          </w:tcPr>
          <w:p w14:paraId="4B8BA6F9" w14:textId="77777777" w:rsidR="009463AD" w:rsidRPr="00A53BDB" w:rsidRDefault="009463AD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</w:tr>
      <w:tr w:rsidR="006C6D9C" w:rsidRPr="00A53BDB" w14:paraId="04AC467A" w14:textId="77777777" w:rsidTr="0000337F">
        <w:trPr>
          <w:cantSplit/>
          <w:tblHeader/>
        </w:trPr>
        <w:tc>
          <w:tcPr>
            <w:tcW w:w="2745" w:type="dxa"/>
            <w:shd w:val="clear" w:color="auto" w:fill="FDE9D9" w:themeFill="accent6" w:themeFillTint="33"/>
          </w:tcPr>
          <w:p w14:paraId="31E6571C" w14:textId="77777777" w:rsidR="006C6D9C" w:rsidRPr="00C73292" w:rsidRDefault="009463AD" w:rsidP="0005605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br/>
            </w:r>
            <w:r w:rsidR="006C6D9C" w:rsidRPr="00C73292">
              <w:rPr>
                <w:rFonts w:asciiTheme="minorHAnsi" w:hAnsiTheme="minorHAnsi"/>
                <w:b/>
                <w:sz w:val="24"/>
              </w:rPr>
              <w:t xml:space="preserve">FW Materials </w:t>
            </w:r>
            <w:r w:rsidR="006C6D9C">
              <w:rPr>
                <w:rFonts w:asciiTheme="minorHAnsi" w:hAnsiTheme="minorHAnsi"/>
                <w:b/>
                <w:sz w:val="24"/>
              </w:rPr>
              <w:t>– If not required write no</w:t>
            </w:r>
          </w:p>
        </w:tc>
        <w:tc>
          <w:tcPr>
            <w:tcW w:w="2745" w:type="dxa"/>
            <w:shd w:val="clear" w:color="auto" w:fill="FDE9D9" w:themeFill="accent6" w:themeFillTint="33"/>
          </w:tcPr>
          <w:p w14:paraId="6CA8ACDA" w14:textId="77777777" w:rsidR="006C6D9C" w:rsidRPr="00C73292" w:rsidRDefault="006C6D9C" w:rsidP="00C7329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>Frequency / Schedule / date</w:t>
            </w:r>
            <w:r>
              <w:rPr>
                <w:rFonts w:asciiTheme="minorHAnsi" w:hAnsiTheme="minorHAnsi"/>
                <w:b/>
                <w:sz w:val="24"/>
              </w:rPr>
              <w:t xml:space="preserve"> sent or will be sent on</w:t>
            </w:r>
          </w:p>
        </w:tc>
        <w:tc>
          <w:tcPr>
            <w:tcW w:w="2745" w:type="dxa"/>
            <w:gridSpan w:val="2"/>
            <w:shd w:val="clear" w:color="auto" w:fill="FDE9D9" w:themeFill="accent6" w:themeFillTint="33"/>
          </w:tcPr>
          <w:p w14:paraId="1DFC25AD" w14:textId="77777777" w:rsidR="006C6D9C" w:rsidRPr="00C73292" w:rsidRDefault="006C6D9C" w:rsidP="00C7329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 xml:space="preserve">FW Materials </w:t>
            </w:r>
            <w:r>
              <w:rPr>
                <w:rFonts w:asciiTheme="minorHAnsi" w:hAnsiTheme="minorHAnsi"/>
                <w:b/>
                <w:sz w:val="24"/>
              </w:rPr>
              <w:t>– If not required write no</w:t>
            </w:r>
          </w:p>
        </w:tc>
        <w:tc>
          <w:tcPr>
            <w:tcW w:w="2745" w:type="dxa"/>
            <w:shd w:val="clear" w:color="auto" w:fill="FDE9D9" w:themeFill="accent6" w:themeFillTint="33"/>
          </w:tcPr>
          <w:p w14:paraId="6D3E28B3" w14:textId="77777777" w:rsidR="006C6D9C" w:rsidRPr="00C73292" w:rsidRDefault="006C6D9C" w:rsidP="00C7329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>Frequency / Schedule / date</w:t>
            </w:r>
            <w:r>
              <w:rPr>
                <w:rFonts w:asciiTheme="minorHAnsi" w:hAnsiTheme="minorHAnsi"/>
                <w:b/>
                <w:sz w:val="24"/>
              </w:rPr>
              <w:t xml:space="preserve"> sent or will be sent on</w:t>
            </w:r>
          </w:p>
        </w:tc>
      </w:tr>
      <w:tr w:rsidR="006A5411" w:rsidRPr="00A53BDB" w14:paraId="77A10847" w14:textId="77777777" w:rsidTr="0000337F">
        <w:trPr>
          <w:trHeight w:val="125"/>
        </w:trPr>
        <w:tc>
          <w:tcPr>
            <w:tcW w:w="2745" w:type="dxa"/>
            <w:vAlign w:val="center"/>
          </w:tcPr>
          <w:p w14:paraId="60187C14" w14:textId="77777777" w:rsidR="006A5411" w:rsidRPr="00FF0A24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 xml:space="preserve">Final translated live link or </w:t>
            </w:r>
            <w:proofErr w:type="spellStart"/>
            <w:r w:rsidRPr="00FF0A24">
              <w:rPr>
                <w:rFonts w:asciiTheme="minorHAnsi" w:hAnsiTheme="minorHAnsi"/>
                <w:sz w:val="20"/>
                <w:szCs w:val="20"/>
              </w:rPr>
              <w:t>Q’re</w:t>
            </w:r>
            <w:proofErr w:type="spellEnd"/>
          </w:p>
        </w:tc>
        <w:tc>
          <w:tcPr>
            <w:tcW w:w="2745" w:type="dxa"/>
            <w:vAlign w:val="center"/>
          </w:tcPr>
          <w:p w14:paraId="265CE93A" w14:textId="442A57A9" w:rsidR="006A5411" w:rsidRPr="005E3889" w:rsidRDefault="008F76D7" w:rsidP="00B535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9D7E58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653AEF">
              <w:rPr>
                <w:rFonts w:asciiTheme="minorHAnsi" w:hAnsiTheme="minorHAnsi"/>
                <w:sz w:val="20"/>
                <w:szCs w:val="20"/>
              </w:rPr>
              <w:t>0</w:t>
            </w:r>
            <w:r w:rsidR="00A651AA">
              <w:rPr>
                <w:rFonts w:asciiTheme="minorHAnsi" w:hAnsiTheme="minorHAnsi"/>
                <w:sz w:val="20"/>
                <w:szCs w:val="20"/>
              </w:rPr>
              <w:t>1</w:t>
            </w:r>
            <w:r w:rsidR="006A5411" w:rsidRPr="005E3889">
              <w:rPr>
                <w:rFonts w:asciiTheme="minorHAnsi" w:hAnsiTheme="minorHAnsi"/>
                <w:sz w:val="20"/>
                <w:szCs w:val="20"/>
              </w:rPr>
              <w:t>-20</w:t>
            </w:r>
            <w:r w:rsidR="00C35949">
              <w:rPr>
                <w:rFonts w:asciiTheme="minorHAnsi" w:hAnsiTheme="minorHAnsi"/>
                <w:sz w:val="20"/>
                <w:szCs w:val="20"/>
              </w:rPr>
              <w:t>2</w:t>
            </w:r>
            <w:r w:rsidR="00A651A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745" w:type="dxa"/>
            <w:gridSpan w:val="2"/>
          </w:tcPr>
          <w:p w14:paraId="556C275E" w14:textId="77777777" w:rsidR="006A5411" w:rsidRPr="005E3889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Images or videos folder if applicable</w:t>
            </w:r>
          </w:p>
        </w:tc>
        <w:tc>
          <w:tcPr>
            <w:tcW w:w="2745" w:type="dxa"/>
          </w:tcPr>
          <w:p w14:paraId="312F1E10" w14:textId="77777777" w:rsidR="006A5411" w:rsidRPr="005E3889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1DBD" w:rsidRPr="00A53BDB" w14:paraId="0BFD0B96" w14:textId="77777777" w:rsidTr="003D5210">
        <w:tc>
          <w:tcPr>
            <w:tcW w:w="2745" w:type="dxa"/>
            <w:vAlign w:val="center"/>
          </w:tcPr>
          <w:p w14:paraId="77C77C08" w14:textId="77777777" w:rsidR="00401DBD" w:rsidRPr="00FF0A24" w:rsidRDefault="00401DBD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OE Link</w:t>
            </w:r>
          </w:p>
        </w:tc>
        <w:tc>
          <w:tcPr>
            <w:tcW w:w="2745" w:type="dxa"/>
            <w:vAlign w:val="center"/>
          </w:tcPr>
          <w:p w14:paraId="3AEE4301" w14:textId="77777777" w:rsidR="00401DBD" w:rsidRPr="005E3889" w:rsidRDefault="00401DBD" w:rsidP="0017589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2"/>
          </w:tcPr>
          <w:p w14:paraId="618D6031" w14:textId="77777777" w:rsidR="00401DBD" w:rsidRPr="005E3889" w:rsidRDefault="00401DBD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Translated Show cards</w:t>
            </w:r>
          </w:p>
        </w:tc>
        <w:tc>
          <w:tcPr>
            <w:tcW w:w="2745" w:type="dxa"/>
            <w:vAlign w:val="center"/>
          </w:tcPr>
          <w:p w14:paraId="07B0280C" w14:textId="77777777" w:rsidR="00401DBD" w:rsidRPr="005E3889" w:rsidRDefault="00401DBD" w:rsidP="00401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318F" w:rsidRPr="00A53BDB" w14:paraId="15CA6F72" w14:textId="77777777" w:rsidTr="00BA6EC5">
        <w:tc>
          <w:tcPr>
            <w:tcW w:w="2745" w:type="dxa"/>
            <w:vAlign w:val="center"/>
          </w:tcPr>
          <w:p w14:paraId="05B227F4" w14:textId="77777777" w:rsidR="00F1318F" w:rsidRPr="00FF0A24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OE sheets</w:t>
            </w:r>
          </w:p>
        </w:tc>
        <w:tc>
          <w:tcPr>
            <w:tcW w:w="2745" w:type="dxa"/>
            <w:vAlign w:val="center"/>
          </w:tcPr>
          <w:p w14:paraId="1EB3606F" w14:textId="77777777" w:rsidR="00F1318F" w:rsidRPr="005E3889" w:rsidRDefault="00F1318F" w:rsidP="00401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2"/>
          </w:tcPr>
          <w:p w14:paraId="62873CEB" w14:textId="77777777" w:rsidR="00F1318F" w:rsidRPr="005E3889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Budget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38DEDB" w14:textId="3F8F7DC1" w:rsidR="00F1318F" w:rsidRPr="005E3889" w:rsidRDefault="00F1318F" w:rsidP="00B535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4EE9" w:rsidRPr="00A53BDB" w14:paraId="3EF305EB" w14:textId="77777777" w:rsidTr="0000337F">
        <w:tc>
          <w:tcPr>
            <w:tcW w:w="2745" w:type="dxa"/>
            <w:vAlign w:val="center"/>
          </w:tcPr>
          <w:p w14:paraId="122233DF" w14:textId="77777777" w:rsidR="00BC4EE9" w:rsidRPr="00FF0A24" w:rsidRDefault="00BC4EE9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LOI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calculator </w:t>
            </w:r>
          </w:p>
        </w:tc>
        <w:tc>
          <w:tcPr>
            <w:tcW w:w="2745" w:type="dxa"/>
            <w:vAlign w:val="center"/>
          </w:tcPr>
          <w:p w14:paraId="452CA21E" w14:textId="77777777" w:rsidR="00BC4EE9" w:rsidRPr="005E3889" w:rsidRDefault="00BC4EE9" w:rsidP="00401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2"/>
          </w:tcPr>
          <w:p w14:paraId="5C5423E6" w14:textId="77777777" w:rsidR="00BC4EE9" w:rsidRPr="005E3889" w:rsidRDefault="00BC4EE9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Concept</w:t>
            </w:r>
          </w:p>
        </w:tc>
        <w:tc>
          <w:tcPr>
            <w:tcW w:w="2745" w:type="dxa"/>
          </w:tcPr>
          <w:p w14:paraId="22F227F1" w14:textId="77777777" w:rsidR="00BC4EE9" w:rsidRPr="005E3889" w:rsidRDefault="00BC4EE9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1DBD" w:rsidRPr="00A53BDB" w14:paraId="7DE0EB22" w14:textId="77777777" w:rsidTr="0000337F">
        <w:tc>
          <w:tcPr>
            <w:tcW w:w="2745" w:type="dxa"/>
            <w:vAlign w:val="center"/>
          </w:tcPr>
          <w:p w14:paraId="0C36D926" w14:textId="77777777" w:rsidR="00401DBD" w:rsidRPr="00FF0A24" w:rsidRDefault="00401DB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FF0A24">
              <w:rPr>
                <w:rFonts w:asciiTheme="minorHAnsi" w:hAnsiTheme="minorHAnsi"/>
                <w:sz w:val="20"/>
                <w:szCs w:val="20"/>
              </w:rPr>
              <w:t>timulus</w:t>
            </w:r>
          </w:p>
        </w:tc>
        <w:tc>
          <w:tcPr>
            <w:tcW w:w="2745" w:type="dxa"/>
            <w:vAlign w:val="center"/>
          </w:tcPr>
          <w:p w14:paraId="2F3532F0" w14:textId="77777777" w:rsidR="00401DBD" w:rsidRPr="005E3889" w:rsidRDefault="00401DBD" w:rsidP="00401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2"/>
          </w:tcPr>
          <w:p w14:paraId="26EFFA81" w14:textId="77777777" w:rsidR="00401DBD" w:rsidRPr="005E3889" w:rsidRDefault="00401DBD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Photo cards</w:t>
            </w:r>
          </w:p>
        </w:tc>
        <w:tc>
          <w:tcPr>
            <w:tcW w:w="2745" w:type="dxa"/>
          </w:tcPr>
          <w:p w14:paraId="5F69EE1E" w14:textId="77777777" w:rsidR="00401DBD" w:rsidRPr="005E3889" w:rsidRDefault="00401DBD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318F" w:rsidRPr="00A53BDB" w14:paraId="327583B9" w14:textId="77777777" w:rsidTr="00BA6EC5">
        <w:tc>
          <w:tcPr>
            <w:tcW w:w="2745" w:type="dxa"/>
            <w:vAlign w:val="center"/>
          </w:tcPr>
          <w:p w14:paraId="38A96951" w14:textId="77777777" w:rsidR="00F1318F" w:rsidRPr="00FF0A24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lastRenderedPageBreak/>
              <w:t>Who will print Concept / stimulus / Photo cards</w:t>
            </w:r>
          </w:p>
        </w:tc>
        <w:tc>
          <w:tcPr>
            <w:tcW w:w="2745" w:type="dxa"/>
            <w:vAlign w:val="center"/>
          </w:tcPr>
          <w:p w14:paraId="563A2CE7" w14:textId="77777777" w:rsidR="00F1318F" w:rsidRPr="005E3889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2"/>
          </w:tcPr>
          <w:p w14:paraId="10D98A04" w14:textId="77777777" w:rsidR="00F1318F" w:rsidRPr="005E3889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Final Qre – Listing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49064BE" w14:textId="27CB6D36" w:rsidR="00F1318F" w:rsidRPr="005E3889" w:rsidRDefault="00F1318F" w:rsidP="00B535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318F" w:rsidRPr="00A53BDB" w14:paraId="5EAF287B" w14:textId="77777777" w:rsidTr="0000337F">
        <w:tc>
          <w:tcPr>
            <w:tcW w:w="2745" w:type="dxa"/>
            <w:vAlign w:val="center"/>
          </w:tcPr>
          <w:p w14:paraId="614B1A9C" w14:textId="77777777" w:rsidR="00F1318F" w:rsidRPr="00FF0A24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Main / Detail</w:t>
            </w:r>
          </w:p>
        </w:tc>
        <w:tc>
          <w:tcPr>
            <w:tcW w:w="2745" w:type="dxa"/>
            <w:vAlign w:val="center"/>
          </w:tcPr>
          <w:p w14:paraId="1948BAAD" w14:textId="53F30DC5" w:rsidR="00F1318F" w:rsidRPr="005E3889" w:rsidRDefault="008F76D7" w:rsidP="00B535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9D7E58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653AEF">
              <w:rPr>
                <w:rFonts w:asciiTheme="minorHAnsi" w:hAnsiTheme="minorHAnsi"/>
                <w:sz w:val="20"/>
                <w:szCs w:val="20"/>
              </w:rPr>
              <w:t>0</w:t>
            </w:r>
            <w:r w:rsidR="00A651AA">
              <w:rPr>
                <w:rFonts w:asciiTheme="minorHAnsi" w:hAnsiTheme="minorHAnsi"/>
                <w:sz w:val="20"/>
                <w:szCs w:val="20"/>
              </w:rPr>
              <w:t>1</w:t>
            </w:r>
            <w:r w:rsidR="00F1318F" w:rsidRPr="005E3889">
              <w:rPr>
                <w:rFonts w:asciiTheme="minorHAnsi" w:hAnsiTheme="minorHAnsi"/>
                <w:sz w:val="20"/>
                <w:szCs w:val="20"/>
              </w:rPr>
              <w:t>-20</w:t>
            </w:r>
            <w:r w:rsidR="00653AEF">
              <w:rPr>
                <w:rFonts w:asciiTheme="minorHAnsi" w:hAnsiTheme="minorHAnsi"/>
                <w:sz w:val="20"/>
                <w:szCs w:val="20"/>
              </w:rPr>
              <w:t>2</w:t>
            </w:r>
            <w:r w:rsidR="00A651A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745" w:type="dxa"/>
            <w:gridSpan w:val="2"/>
          </w:tcPr>
          <w:p w14:paraId="162E36D2" w14:textId="77777777" w:rsidR="00F1318F" w:rsidRPr="005E3889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5F9E412" w14:textId="77777777" w:rsidR="00F1318F" w:rsidRPr="005E3889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318F" w:rsidRPr="00A53BDB" w14:paraId="7B27AEBF" w14:textId="77777777" w:rsidTr="00BA6EC5">
        <w:tc>
          <w:tcPr>
            <w:tcW w:w="2745" w:type="dxa"/>
            <w:vAlign w:val="center"/>
          </w:tcPr>
          <w:p w14:paraId="00B0DB64" w14:textId="77777777" w:rsidR="00F1318F" w:rsidRPr="00FF0A24" w:rsidRDefault="00F1318F" w:rsidP="005777D7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Show Cards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BDD439A" w14:textId="3B7FB918" w:rsidR="00F1318F" w:rsidRPr="005E3889" w:rsidRDefault="00F1318F" w:rsidP="00B535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2"/>
          </w:tcPr>
          <w:p w14:paraId="12772E3C" w14:textId="77777777" w:rsidR="00F1318F" w:rsidRPr="005E3889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Products</w:t>
            </w:r>
          </w:p>
        </w:tc>
        <w:tc>
          <w:tcPr>
            <w:tcW w:w="2745" w:type="dxa"/>
          </w:tcPr>
          <w:p w14:paraId="01357720" w14:textId="77777777" w:rsidR="00F1318F" w:rsidRPr="005E3889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411" w:rsidRPr="00A53BDB" w14:paraId="073D959E" w14:textId="77777777" w:rsidTr="0000337F">
        <w:tc>
          <w:tcPr>
            <w:tcW w:w="2745" w:type="dxa"/>
            <w:vAlign w:val="center"/>
          </w:tcPr>
          <w:p w14:paraId="3C67CCB6" w14:textId="77777777" w:rsidR="006A5411" w:rsidRPr="00FF0A24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Tele calling script</w:t>
            </w:r>
          </w:p>
        </w:tc>
        <w:tc>
          <w:tcPr>
            <w:tcW w:w="2745" w:type="dxa"/>
            <w:vAlign w:val="center"/>
          </w:tcPr>
          <w:p w14:paraId="75253E5A" w14:textId="77777777" w:rsidR="006A5411" w:rsidRPr="005E3889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2"/>
          </w:tcPr>
          <w:p w14:paraId="30D5F38A" w14:textId="77777777" w:rsidR="006A5411" w:rsidRPr="005E3889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Database by centers and segments if any</w:t>
            </w:r>
          </w:p>
        </w:tc>
        <w:tc>
          <w:tcPr>
            <w:tcW w:w="2745" w:type="dxa"/>
          </w:tcPr>
          <w:p w14:paraId="1AECBDE4" w14:textId="77777777" w:rsidR="006A5411" w:rsidRPr="005E3889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318F" w:rsidRPr="00A53BDB" w14:paraId="09FF6B59" w14:textId="77777777" w:rsidTr="00412E2A">
        <w:tc>
          <w:tcPr>
            <w:tcW w:w="2745" w:type="dxa"/>
            <w:vAlign w:val="center"/>
          </w:tcPr>
          <w:p w14:paraId="60A1944E" w14:textId="77777777" w:rsidR="00F1318F" w:rsidRPr="00FF0A24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Quota sheet</w:t>
            </w:r>
          </w:p>
        </w:tc>
        <w:tc>
          <w:tcPr>
            <w:tcW w:w="2745" w:type="dxa"/>
            <w:vAlign w:val="center"/>
          </w:tcPr>
          <w:p w14:paraId="31C3603C" w14:textId="50A483FB" w:rsidR="00F1318F" w:rsidRPr="005E3889" w:rsidRDefault="008F76D7" w:rsidP="00B535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9D7E58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653AEF">
              <w:rPr>
                <w:rFonts w:asciiTheme="minorHAnsi" w:hAnsiTheme="minorHAnsi"/>
                <w:sz w:val="20"/>
                <w:szCs w:val="20"/>
              </w:rPr>
              <w:t>0</w:t>
            </w:r>
            <w:r w:rsidR="00A651AA">
              <w:rPr>
                <w:rFonts w:asciiTheme="minorHAnsi" w:hAnsiTheme="minorHAnsi"/>
                <w:sz w:val="20"/>
                <w:szCs w:val="20"/>
              </w:rPr>
              <w:t>1</w:t>
            </w:r>
            <w:r w:rsidR="00F1318F" w:rsidRPr="005E3889">
              <w:rPr>
                <w:rFonts w:asciiTheme="minorHAnsi" w:hAnsiTheme="minorHAnsi"/>
                <w:sz w:val="20"/>
                <w:szCs w:val="20"/>
              </w:rPr>
              <w:t>-20</w:t>
            </w:r>
            <w:r w:rsidR="00653AEF">
              <w:rPr>
                <w:rFonts w:asciiTheme="minorHAnsi" w:hAnsiTheme="minorHAnsi"/>
                <w:sz w:val="20"/>
                <w:szCs w:val="20"/>
              </w:rPr>
              <w:t>2</w:t>
            </w:r>
            <w:r w:rsidR="00A651A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745" w:type="dxa"/>
            <w:gridSpan w:val="2"/>
          </w:tcPr>
          <w:p w14:paraId="2F4FA6DA" w14:textId="77777777" w:rsidR="00F1318F" w:rsidRPr="005E3889" w:rsidRDefault="00F131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Contact sheet</w:t>
            </w:r>
          </w:p>
        </w:tc>
        <w:tc>
          <w:tcPr>
            <w:tcW w:w="2745" w:type="dxa"/>
            <w:vAlign w:val="center"/>
          </w:tcPr>
          <w:p w14:paraId="1DC0D6DC" w14:textId="77777777" w:rsidR="00F1318F" w:rsidRPr="005E3889" w:rsidRDefault="00F1318F" w:rsidP="00412E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411" w:rsidRPr="00A53BDB" w14:paraId="13EE3C01" w14:textId="77777777" w:rsidTr="0000337F">
        <w:tc>
          <w:tcPr>
            <w:tcW w:w="2745" w:type="dxa"/>
            <w:vAlign w:val="center"/>
          </w:tcPr>
          <w:p w14:paraId="26C5FC5E" w14:textId="77777777" w:rsidR="006A5411" w:rsidRPr="00375EB7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Interviews will be done in English only?</w:t>
            </w:r>
          </w:p>
        </w:tc>
        <w:tc>
          <w:tcPr>
            <w:tcW w:w="2745" w:type="dxa"/>
            <w:vAlign w:val="center"/>
          </w:tcPr>
          <w:p w14:paraId="146F5D1F" w14:textId="2304B871" w:rsidR="006A5411" w:rsidRPr="005E3889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2"/>
          </w:tcPr>
          <w:p w14:paraId="0F541FDE" w14:textId="77777777" w:rsidR="006A5411" w:rsidRPr="005E3889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E3889">
              <w:rPr>
                <w:rFonts w:asciiTheme="minorHAnsi" w:hAnsiTheme="minorHAnsi"/>
                <w:sz w:val="20"/>
                <w:szCs w:val="20"/>
              </w:rPr>
              <w:t>Interviews will be conducted in vernacular?</w:t>
            </w:r>
          </w:p>
        </w:tc>
        <w:tc>
          <w:tcPr>
            <w:tcW w:w="2745" w:type="dxa"/>
          </w:tcPr>
          <w:p w14:paraId="29574491" w14:textId="77777777" w:rsidR="006A5411" w:rsidRPr="005E3889" w:rsidRDefault="006A5411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580B739" w14:textId="77777777" w:rsidR="00F17DDE" w:rsidRDefault="00F17DDE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7A2637" w:rsidRPr="00A53BDB" w14:paraId="307F7451" w14:textId="77777777" w:rsidTr="007A2637">
        <w:tc>
          <w:tcPr>
            <w:tcW w:w="10980" w:type="dxa"/>
            <w:shd w:val="clear" w:color="auto" w:fill="FDE9D9" w:themeFill="accent6" w:themeFillTint="33"/>
            <w:vAlign w:val="center"/>
          </w:tcPr>
          <w:p w14:paraId="2601DCC7" w14:textId="77777777" w:rsidR="007A2637" w:rsidRPr="00FF0A24" w:rsidRDefault="007A2637" w:rsidP="007A263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2637">
              <w:rPr>
                <w:rFonts w:asciiTheme="minorHAnsi" w:hAnsiTheme="minorHAnsi"/>
                <w:b/>
                <w:sz w:val="24"/>
              </w:rPr>
              <w:t>Others</w:t>
            </w:r>
            <w:r>
              <w:rPr>
                <w:rFonts w:asciiTheme="minorHAnsi" w:hAnsiTheme="minorHAnsi"/>
                <w:b/>
                <w:sz w:val="24"/>
              </w:rPr>
              <w:t xml:space="preserve"> if any</w:t>
            </w:r>
            <w:r w:rsidRPr="007A2637">
              <w:rPr>
                <w:rFonts w:asciiTheme="minorHAnsi" w:hAnsiTheme="minorHAnsi"/>
                <w:b/>
                <w:sz w:val="24"/>
              </w:rPr>
              <w:t xml:space="preserve"> (please specify)</w:t>
            </w:r>
          </w:p>
        </w:tc>
      </w:tr>
      <w:tr w:rsidR="000A7156" w:rsidRPr="00A53BDB" w14:paraId="613861D5" w14:textId="77777777" w:rsidTr="003D5210">
        <w:tc>
          <w:tcPr>
            <w:tcW w:w="10980" w:type="dxa"/>
          </w:tcPr>
          <w:p w14:paraId="249E1FD8" w14:textId="77777777" w:rsidR="000A7156" w:rsidRPr="00F6066D" w:rsidRDefault="000A7156" w:rsidP="003D521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0E0357" w14:textId="77777777" w:rsidR="00F17DDE" w:rsidRDefault="00F17DDE"/>
    <w:tbl>
      <w:tblPr>
        <w:tblStyle w:val="TableGrid"/>
        <w:tblW w:w="1086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868"/>
      </w:tblGrid>
      <w:tr w:rsidR="007A2637" w:rsidRPr="00A53BDB" w14:paraId="515FD734" w14:textId="77777777" w:rsidTr="001E44D4">
        <w:trPr>
          <w:trHeight w:val="139"/>
        </w:trPr>
        <w:tc>
          <w:tcPr>
            <w:tcW w:w="10868" w:type="dxa"/>
            <w:shd w:val="clear" w:color="auto" w:fill="FDE9D9" w:themeFill="accent6" w:themeFillTint="33"/>
          </w:tcPr>
          <w:p w14:paraId="73A30E13" w14:textId="77777777" w:rsidR="007A2637" w:rsidRPr="00A53BDB" w:rsidRDefault="007A2637" w:rsidP="003D5210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sz w:val="24"/>
              </w:rPr>
              <w:t>A</w:t>
            </w:r>
            <w:r w:rsidRPr="00E712A4">
              <w:rPr>
                <w:rFonts w:asciiTheme="minorHAnsi" w:hAnsiTheme="minorHAnsi"/>
                <w:b/>
                <w:sz w:val="24"/>
              </w:rPr>
              <w:t>dditional note ( If Any)</w:t>
            </w:r>
          </w:p>
        </w:tc>
      </w:tr>
      <w:tr w:rsidR="007A2637" w:rsidRPr="00A53BDB" w14:paraId="101544F4" w14:textId="77777777" w:rsidTr="00E535AA">
        <w:trPr>
          <w:trHeight w:val="231"/>
        </w:trPr>
        <w:tc>
          <w:tcPr>
            <w:tcW w:w="10868" w:type="dxa"/>
          </w:tcPr>
          <w:p w14:paraId="64CFB9BC" w14:textId="77777777" w:rsidR="007A2637" w:rsidRPr="005D7D95" w:rsidRDefault="007A2637" w:rsidP="00CF5540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</w:tc>
      </w:tr>
    </w:tbl>
    <w:p w14:paraId="76FC3F3E" w14:textId="77777777" w:rsidR="005E3889" w:rsidRDefault="005E3889"/>
    <w:p w14:paraId="4613354B" w14:textId="77777777" w:rsidR="005E3889" w:rsidRDefault="005E3889"/>
    <w:p w14:paraId="69F05D2E" w14:textId="77777777" w:rsidR="0070091D" w:rsidRDefault="0070091D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470"/>
        <w:gridCol w:w="3510"/>
      </w:tblGrid>
      <w:tr w:rsidR="00CA737C" w:rsidRPr="00A53BDB" w14:paraId="2F1771D2" w14:textId="77777777" w:rsidTr="00C32DB8">
        <w:tc>
          <w:tcPr>
            <w:tcW w:w="7470" w:type="dxa"/>
            <w:shd w:val="clear" w:color="auto" w:fill="FDE9D9" w:themeFill="accent6" w:themeFillTint="33"/>
          </w:tcPr>
          <w:p w14:paraId="45338CDF" w14:textId="77777777" w:rsidR="00CA737C" w:rsidRPr="00A53BDB" w:rsidRDefault="00CA737C" w:rsidP="004F3BCC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>FW Schedule</w:t>
            </w:r>
          </w:p>
        </w:tc>
        <w:tc>
          <w:tcPr>
            <w:tcW w:w="3510" w:type="dxa"/>
            <w:shd w:val="clear" w:color="auto" w:fill="FDE9D9" w:themeFill="accent6" w:themeFillTint="33"/>
          </w:tcPr>
          <w:p w14:paraId="65B014B6" w14:textId="77777777" w:rsidR="00CA737C" w:rsidRPr="00A53BDB" w:rsidRDefault="00CA737C" w:rsidP="00C32DB8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>Frequency / Schedule / date</w:t>
            </w:r>
            <w:r w:rsidR="00AD1C08">
              <w:rPr>
                <w:rFonts w:asciiTheme="minorHAnsi" w:hAnsiTheme="minorHAnsi"/>
                <w:b/>
                <w:sz w:val="24"/>
              </w:rPr>
              <w:t xml:space="preserve"> sent or will be sent on</w:t>
            </w:r>
          </w:p>
        </w:tc>
      </w:tr>
    </w:tbl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3420"/>
      </w:tblGrid>
      <w:tr w:rsidR="00576210" w:rsidRPr="00181181" w14:paraId="48CE8CE6" w14:textId="77777777" w:rsidTr="00AE150D">
        <w:trPr>
          <w:trHeight w:val="20"/>
        </w:trPr>
        <w:tc>
          <w:tcPr>
            <w:tcW w:w="7470" w:type="dxa"/>
            <w:vAlign w:val="center"/>
          </w:tcPr>
          <w:p w14:paraId="317647C0" w14:textId="77777777" w:rsidR="00576210" w:rsidRPr="00181181" w:rsidRDefault="00576210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Early Warning Note ( EWN) Sent On</w:t>
            </w:r>
          </w:p>
        </w:tc>
        <w:tc>
          <w:tcPr>
            <w:tcW w:w="3420" w:type="dxa"/>
            <w:vAlign w:val="center"/>
          </w:tcPr>
          <w:p w14:paraId="21AB6F03" w14:textId="5CBA1653" w:rsidR="00576210" w:rsidRPr="005E3889" w:rsidRDefault="00576210" w:rsidP="008F76D7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A73BA3" w:rsidRPr="00181181" w14:paraId="629AB7BE" w14:textId="77777777" w:rsidTr="00AE150D">
        <w:trPr>
          <w:trHeight w:val="20"/>
        </w:trPr>
        <w:tc>
          <w:tcPr>
            <w:tcW w:w="7470" w:type="dxa"/>
            <w:vAlign w:val="center"/>
          </w:tcPr>
          <w:p w14:paraId="37001FFB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Date of field briefing to EIC’s</w:t>
            </w:r>
          </w:p>
        </w:tc>
        <w:tc>
          <w:tcPr>
            <w:tcW w:w="3420" w:type="dxa"/>
            <w:vAlign w:val="center"/>
          </w:tcPr>
          <w:p w14:paraId="1AD7C484" w14:textId="69F751E1" w:rsidR="00A73BA3" w:rsidRPr="005E3889" w:rsidRDefault="00A73BA3" w:rsidP="008F76D7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A73BA3" w:rsidRPr="00181181" w14:paraId="4A015F41" w14:textId="77777777" w:rsidTr="00AE150D">
        <w:trPr>
          <w:trHeight w:val="20"/>
        </w:trPr>
        <w:tc>
          <w:tcPr>
            <w:tcW w:w="7470" w:type="dxa"/>
            <w:vAlign w:val="center"/>
          </w:tcPr>
          <w:p w14:paraId="6487F247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 xml:space="preserve">Briefing /Mock calls of Freelancers  - (In case of lengthy and complex </w:t>
            </w:r>
            <w:proofErr w:type="spellStart"/>
            <w:r w:rsidRPr="00181181">
              <w:rPr>
                <w:rFonts w:eastAsia="Batang"/>
                <w:b/>
                <w:i/>
                <w:sz w:val="20"/>
                <w:szCs w:val="20"/>
              </w:rPr>
              <w:t>qnnr</w:t>
            </w:r>
            <w:proofErr w:type="spellEnd"/>
            <w:r w:rsidRPr="00181181">
              <w:rPr>
                <w:rFonts w:eastAsia="Batang"/>
                <w:b/>
                <w:i/>
                <w:sz w:val="20"/>
                <w:szCs w:val="20"/>
              </w:rPr>
              <w:t xml:space="preserve"> it is mandatory to provide one additional day for training / mock calls)</w:t>
            </w:r>
          </w:p>
        </w:tc>
        <w:tc>
          <w:tcPr>
            <w:tcW w:w="3420" w:type="dxa"/>
            <w:vAlign w:val="center"/>
          </w:tcPr>
          <w:p w14:paraId="4E666A1B" w14:textId="500D1BE0" w:rsidR="00A73BA3" w:rsidRPr="005E3889" w:rsidRDefault="00A73BA3" w:rsidP="00A73BA3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A73BA3" w:rsidRPr="00181181" w14:paraId="259CDB22" w14:textId="77777777" w:rsidTr="00AE150D">
        <w:trPr>
          <w:trHeight w:val="20"/>
        </w:trPr>
        <w:tc>
          <w:tcPr>
            <w:tcW w:w="7470" w:type="dxa"/>
            <w:vAlign w:val="center"/>
          </w:tcPr>
          <w:p w14:paraId="31B02B76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Date of team briefing : ( should be a gap of one day post sharing of Final material)</w:t>
            </w:r>
          </w:p>
        </w:tc>
        <w:tc>
          <w:tcPr>
            <w:tcW w:w="3420" w:type="dxa"/>
            <w:vAlign w:val="center"/>
          </w:tcPr>
          <w:p w14:paraId="4E802874" w14:textId="21F332E0" w:rsidR="00A73BA3" w:rsidRPr="005E3889" w:rsidRDefault="00A73BA3" w:rsidP="008F76D7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A73BA3" w:rsidRPr="00181181" w14:paraId="5256F628" w14:textId="77777777" w:rsidTr="00AE150D">
        <w:trPr>
          <w:trHeight w:val="20"/>
        </w:trPr>
        <w:tc>
          <w:tcPr>
            <w:tcW w:w="7470" w:type="dxa"/>
            <w:vAlign w:val="center"/>
          </w:tcPr>
          <w:p w14:paraId="0D8F7DE6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Date of Mock call :</w:t>
            </w:r>
          </w:p>
        </w:tc>
        <w:tc>
          <w:tcPr>
            <w:tcW w:w="3420" w:type="dxa"/>
            <w:vAlign w:val="center"/>
          </w:tcPr>
          <w:p w14:paraId="54DD8C29" w14:textId="77777777" w:rsidR="00A73BA3" w:rsidRPr="005E3889" w:rsidRDefault="00A73BA3" w:rsidP="008F76D7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A73BA3" w:rsidRPr="00181181" w14:paraId="1CD10B90" w14:textId="77777777" w:rsidTr="003D5210">
        <w:trPr>
          <w:trHeight w:val="20"/>
        </w:trPr>
        <w:tc>
          <w:tcPr>
            <w:tcW w:w="7470" w:type="dxa"/>
            <w:vAlign w:val="center"/>
          </w:tcPr>
          <w:p w14:paraId="6D2E40A2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Fieldwork Start Date: ( should be a gap of one day post Mock call)</w:t>
            </w:r>
          </w:p>
        </w:tc>
        <w:tc>
          <w:tcPr>
            <w:tcW w:w="3420" w:type="dxa"/>
            <w:vAlign w:val="center"/>
          </w:tcPr>
          <w:p w14:paraId="22727A78" w14:textId="09F36E54" w:rsidR="00A73BA3" w:rsidRPr="005E3889" w:rsidRDefault="00A73BA3" w:rsidP="00B535AA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A73BA3" w:rsidRPr="00181181" w14:paraId="36AA2D57" w14:textId="77777777" w:rsidTr="008F76D7">
        <w:trPr>
          <w:trHeight w:val="20"/>
        </w:trPr>
        <w:tc>
          <w:tcPr>
            <w:tcW w:w="7470" w:type="dxa"/>
            <w:vAlign w:val="center"/>
          </w:tcPr>
          <w:p w14:paraId="1AB54F1C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Fieldwork End Date:</w:t>
            </w:r>
          </w:p>
        </w:tc>
        <w:tc>
          <w:tcPr>
            <w:tcW w:w="3420" w:type="dxa"/>
            <w:vAlign w:val="center"/>
          </w:tcPr>
          <w:p w14:paraId="38A896B3" w14:textId="5ADC53C5" w:rsidR="00A73BA3" w:rsidRPr="005E3889" w:rsidRDefault="00A73BA3" w:rsidP="0019432D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D4132D" w:rsidRPr="00181181" w14:paraId="02CDD8A2" w14:textId="77777777" w:rsidTr="00F51BE4">
        <w:trPr>
          <w:trHeight w:val="20"/>
        </w:trPr>
        <w:tc>
          <w:tcPr>
            <w:tcW w:w="7470" w:type="dxa"/>
            <w:vAlign w:val="center"/>
          </w:tcPr>
          <w:p w14:paraId="399A340E" w14:textId="77777777" w:rsidR="00D4132D" w:rsidRPr="00181181" w:rsidRDefault="00D4132D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First Sync / Dispatch</w:t>
            </w:r>
          </w:p>
        </w:tc>
        <w:tc>
          <w:tcPr>
            <w:tcW w:w="3420" w:type="dxa"/>
            <w:vAlign w:val="center"/>
          </w:tcPr>
          <w:p w14:paraId="6BCBC191" w14:textId="77777777" w:rsidR="00D4132D" w:rsidRPr="005E3889" w:rsidRDefault="00D4132D" w:rsidP="00F51B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52F" w:rsidRPr="00181181" w14:paraId="3E8EDDEB" w14:textId="77777777" w:rsidTr="003D5210">
        <w:trPr>
          <w:trHeight w:val="20"/>
        </w:trPr>
        <w:tc>
          <w:tcPr>
            <w:tcW w:w="7470" w:type="dxa"/>
            <w:vAlign w:val="center"/>
          </w:tcPr>
          <w:p w14:paraId="2DFC6331" w14:textId="77777777" w:rsidR="001F152F" w:rsidRPr="00181181" w:rsidRDefault="001F152F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Final CE data to be synchronized on / Dispatch to be done on</w:t>
            </w:r>
          </w:p>
        </w:tc>
        <w:tc>
          <w:tcPr>
            <w:tcW w:w="3420" w:type="dxa"/>
          </w:tcPr>
          <w:p w14:paraId="46762C50" w14:textId="77777777" w:rsidR="001F152F" w:rsidRPr="005E3889" w:rsidRDefault="001F152F" w:rsidP="005D7D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7D95" w:rsidRPr="00181181" w14:paraId="30F2DFEB" w14:textId="77777777" w:rsidTr="003D5210">
        <w:trPr>
          <w:trHeight w:val="20"/>
        </w:trPr>
        <w:tc>
          <w:tcPr>
            <w:tcW w:w="7470" w:type="dxa"/>
            <w:vAlign w:val="center"/>
          </w:tcPr>
          <w:p w14:paraId="09E44695" w14:textId="77777777" w:rsidR="005D7D95" w:rsidRPr="00181181" w:rsidRDefault="005D7D95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Final OE entry to be done</w:t>
            </w:r>
          </w:p>
        </w:tc>
        <w:tc>
          <w:tcPr>
            <w:tcW w:w="3420" w:type="dxa"/>
          </w:tcPr>
          <w:p w14:paraId="15747D2D" w14:textId="77777777" w:rsidR="005D7D95" w:rsidRPr="005E3889" w:rsidRDefault="005D7D95" w:rsidP="003D52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3BA3" w:rsidRPr="00181181" w14:paraId="260EA796" w14:textId="77777777" w:rsidTr="008F76D7">
        <w:trPr>
          <w:trHeight w:val="20"/>
        </w:trPr>
        <w:tc>
          <w:tcPr>
            <w:tcW w:w="7470" w:type="dxa"/>
            <w:vAlign w:val="center"/>
          </w:tcPr>
          <w:p w14:paraId="70851987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Confirmation on QC complete by Field Team</w:t>
            </w:r>
          </w:p>
        </w:tc>
        <w:tc>
          <w:tcPr>
            <w:tcW w:w="3420" w:type="dxa"/>
            <w:vAlign w:val="center"/>
          </w:tcPr>
          <w:p w14:paraId="3D31441B" w14:textId="5186A2CD" w:rsidR="00A73BA3" w:rsidRPr="005E3889" w:rsidRDefault="00A73BA3" w:rsidP="0019432D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A73BA3" w:rsidRPr="00181181" w14:paraId="4DC4318E" w14:textId="77777777" w:rsidTr="008F76D7">
        <w:trPr>
          <w:trHeight w:val="20"/>
        </w:trPr>
        <w:tc>
          <w:tcPr>
            <w:tcW w:w="7470" w:type="dxa"/>
            <w:vAlign w:val="center"/>
          </w:tcPr>
          <w:p w14:paraId="1B3FEEED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Confirmation on QC complete by IQC team</w:t>
            </w:r>
          </w:p>
        </w:tc>
        <w:tc>
          <w:tcPr>
            <w:tcW w:w="3420" w:type="dxa"/>
            <w:vAlign w:val="center"/>
          </w:tcPr>
          <w:p w14:paraId="7EBDADDF" w14:textId="35208471" w:rsidR="00A73BA3" w:rsidRPr="005E3889" w:rsidRDefault="00A73BA3" w:rsidP="00A73BA3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A73BA3" w:rsidRPr="00181181" w14:paraId="24F55A1E" w14:textId="77777777" w:rsidTr="008F76D7">
        <w:trPr>
          <w:trHeight w:val="20"/>
        </w:trPr>
        <w:tc>
          <w:tcPr>
            <w:tcW w:w="7470" w:type="dxa"/>
            <w:vAlign w:val="center"/>
          </w:tcPr>
          <w:p w14:paraId="7AAE0400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Final CE Data to CRDC/GO</w:t>
            </w:r>
          </w:p>
        </w:tc>
        <w:tc>
          <w:tcPr>
            <w:tcW w:w="3420" w:type="dxa"/>
            <w:vAlign w:val="center"/>
          </w:tcPr>
          <w:p w14:paraId="00DC7807" w14:textId="3B85A118" w:rsidR="00A73BA3" w:rsidRPr="005E3889" w:rsidRDefault="00A73BA3" w:rsidP="00B535AA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A73BA3" w:rsidRPr="00181181" w14:paraId="61ECDDA2" w14:textId="77777777" w:rsidTr="008F76D7">
        <w:trPr>
          <w:trHeight w:val="20"/>
        </w:trPr>
        <w:tc>
          <w:tcPr>
            <w:tcW w:w="7470" w:type="dxa"/>
            <w:vAlign w:val="center"/>
          </w:tcPr>
          <w:p w14:paraId="738F05DE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Final OE Data to CRDC/GO</w:t>
            </w:r>
          </w:p>
        </w:tc>
        <w:tc>
          <w:tcPr>
            <w:tcW w:w="3420" w:type="dxa"/>
            <w:vAlign w:val="center"/>
          </w:tcPr>
          <w:p w14:paraId="50E0FA3D" w14:textId="1081D87C" w:rsidR="00A73BA3" w:rsidRPr="005E3889" w:rsidRDefault="00A73BA3" w:rsidP="00A73BA3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10926" w:type="dxa"/>
        <w:tblInd w:w="-612" w:type="dxa"/>
        <w:tblLook w:val="04A0" w:firstRow="1" w:lastRow="0" w:firstColumn="1" w:lastColumn="0" w:noHBand="0" w:noVBand="1"/>
      </w:tblPr>
      <w:tblGrid>
        <w:gridCol w:w="7470"/>
        <w:gridCol w:w="3456"/>
      </w:tblGrid>
      <w:tr w:rsidR="00181181" w:rsidRPr="00181181" w14:paraId="0A8E5082" w14:textId="77777777" w:rsidTr="00AE150D">
        <w:tc>
          <w:tcPr>
            <w:tcW w:w="7470" w:type="dxa"/>
          </w:tcPr>
          <w:p w14:paraId="56FF8A22" w14:textId="77777777" w:rsidR="00181181" w:rsidRPr="00181181" w:rsidRDefault="00181181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Frequency of Synchronization of interview (if CAPI)</w:t>
            </w:r>
          </w:p>
        </w:tc>
        <w:tc>
          <w:tcPr>
            <w:tcW w:w="3456" w:type="dxa"/>
          </w:tcPr>
          <w:p w14:paraId="246324FA" w14:textId="77777777" w:rsidR="00181181" w:rsidRPr="005E3889" w:rsidRDefault="00181181" w:rsidP="003D52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582D" w:rsidRPr="00181181" w14:paraId="35B3F45C" w14:textId="77777777" w:rsidTr="00AE150D">
        <w:tc>
          <w:tcPr>
            <w:tcW w:w="7470" w:type="dxa"/>
          </w:tcPr>
          <w:p w14:paraId="10B33BDC" w14:textId="77777777" w:rsidR="0007582D" w:rsidRPr="00181181" w:rsidRDefault="0007582D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 xml:space="preserve">Frequency of OE Entry &amp; </w:t>
            </w:r>
            <w:r w:rsidR="003103D9" w:rsidRPr="00181181">
              <w:rPr>
                <w:rFonts w:eastAsia="Batang"/>
                <w:b/>
                <w:i/>
                <w:sz w:val="20"/>
                <w:szCs w:val="20"/>
              </w:rPr>
              <w:t>Synchronization</w:t>
            </w:r>
            <w:r w:rsidRPr="00181181">
              <w:rPr>
                <w:rFonts w:eastAsia="Batang"/>
                <w:b/>
                <w:i/>
                <w:sz w:val="20"/>
                <w:szCs w:val="20"/>
              </w:rPr>
              <w:t xml:space="preserve"> (if CAPI)</w:t>
            </w:r>
          </w:p>
        </w:tc>
        <w:tc>
          <w:tcPr>
            <w:tcW w:w="3456" w:type="dxa"/>
          </w:tcPr>
          <w:p w14:paraId="470C15FA" w14:textId="77777777" w:rsidR="0007582D" w:rsidRPr="005E3889" w:rsidRDefault="0007582D" w:rsidP="00213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3BDB" w:rsidRPr="00181181" w14:paraId="08834334" w14:textId="77777777" w:rsidTr="00AE150D">
        <w:tc>
          <w:tcPr>
            <w:tcW w:w="7470" w:type="dxa"/>
          </w:tcPr>
          <w:p w14:paraId="53B22D69" w14:textId="77777777" w:rsidR="00A53BDB" w:rsidRPr="00181181" w:rsidRDefault="0007582D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 xml:space="preserve">Frequency of </w:t>
            </w:r>
            <w:r w:rsidR="00A53BDB" w:rsidRPr="00181181">
              <w:rPr>
                <w:rFonts w:eastAsia="Batang"/>
                <w:b/>
                <w:i/>
                <w:sz w:val="20"/>
                <w:szCs w:val="20"/>
              </w:rPr>
              <w:t xml:space="preserve">Status update </w:t>
            </w:r>
            <w:r w:rsidRPr="00181181">
              <w:rPr>
                <w:rFonts w:eastAsia="Batang"/>
                <w:b/>
                <w:i/>
                <w:sz w:val="20"/>
                <w:szCs w:val="20"/>
              </w:rPr>
              <w:t>( If CAPI)</w:t>
            </w:r>
          </w:p>
        </w:tc>
        <w:tc>
          <w:tcPr>
            <w:tcW w:w="3456" w:type="dxa"/>
          </w:tcPr>
          <w:p w14:paraId="7584F3A0" w14:textId="77777777" w:rsidR="00A53BDB" w:rsidRPr="005E3889" w:rsidRDefault="00A53BDB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3BDB" w:rsidRPr="00181181" w14:paraId="2676F750" w14:textId="77777777" w:rsidTr="00AE150D">
        <w:tc>
          <w:tcPr>
            <w:tcW w:w="7470" w:type="dxa"/>
          </w:tcPr>
          <w:p w14:paraId="2EB5E1F5" w14:textId="77777777" w:rsidR="00A53BDB" w:rsidRPr="00181181" w:rsidRDefault="003103D9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Frequency of Status update (if PAPI)</w:t>
            </w:r>
          </w:p>
        </w:tc>
        <w:tc>
          <w:tcPr>
            <w:tcW w:w="3456" w:type="dxa"/>
          </w:tcPr>
          <w:p w14:paraId="12AA3319" w14:textId="605ABA74" w:rsidR="00A53BDB" w:rsidRPr="005E3889" w:rsidRDefault="00A53BDB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03D9" w:rsidRPr="00181181" w14:paraId="0B636D50" w14:textId="77777777" w:rsidTr="00AE150D">
        <w:tc>
          <w:tcPr>
            <w:tcW w:w="7470" w:type="dxa"/>
          </w:tcPr>
          <w:p w14:paraId="3CFA7880" w14:textId="77777777" w:rsidR="003103D9" w:rsidRPr="00181181" w:rsidRDefault="003103D9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Frequency of Dispatch (if PAPI)</w:t>
            </w:r>
          </w:p>
        </w:tc>
        <w:tc>
          <w:tcPr>
            <w:tcW w:w="3456" w:type="dxa"/>
          </w:tcPr>
          <w:p w14:paraId="6FEDA86E" w14:textId="13AFD0D4" w:rsidR="003103D9" w:rsidRPr="005E388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03D9" w:rsidRPr="00181181" w14:paraId="239EE65D" w14:textId="77777777" w:rsidTr="00AE150D">
        <w:tc>
          <w:tcPr>
            <w:tcW w:w="7470" w:type="dxa"/>
          </w:tcPr>
          <w:p w14:paraId="00655887" w14:textId="77777777" w:rsidR="003103D9" w:rsidRPr="00181181" w:rsidRDefault="003103D9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Dispatches to be sent to ? Name &amp; Office</w:t>
            </w:r>
          </w:p>
        </w:tc>
        <w:tc>
          <w:tcPr>
            <w:tcW w:w="3456" w:type="dxa"/>
          </w:tcPr>
          <w:p w14:paraId="4B01EAF0" w14:textId="372BF23F" w:rsidR="003103D9" w:rsidRPr="005E388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3BA3" w:rsidRPr="00181181" w14:paraId="67A2120E" w14:textId="77777777" w:rsidTr="00AE150D">
        <w:tc>
          <w:tcPr>
            <w:tcW w:w="7470" w:type="dxa"/>
          </w:tcPr>
          <w:p w14:paraId="21F8323D" w14:textId="77777777" w:rsidR="00A73BA3" w:rsidRPr="00181181" w:rsidRDefault="00A73BA3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>Feedback Qre to be sent to Name &amp; Office</w:t>
            </w:r>
          </w:p>
        </w:tc>
        <w:tc>
          <w:tcPr>
            <w:tcW w:w="3456" w:type="dxa"/>
          </w:tcPr>
          <w:p w14:paraId="49AC0755" w14:textId="2BF93B19" w:rsidR="00A73BA3" w:rsidRPr="005E3889" w:rsidRDefault="00A73BA3" w:rsidP="008F76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3BDB" w:rsidRPr="00181181" w14:paraId="400A29D1" w14:textId="77777777" w:rsidTr="00AE150D">
        <w:tc>
          <w:tcPr>
            <w:tcW w:w="7470" w:type="dxa"/>
          </w:tcPr>
          <w:p w14:paraId="4F9B9C8B" w14:textId="77777777" w:rsidR="00A53BDB" w:rsidRPr="00181181" w:rsidRDefault="003103D9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 xml:space="preserve">Feedback </w:t>
            </w:r>
            <w:proofErr w:type="spellStart"/>
            <w:r w:rsidRPr="00181181">
              <w:rPr>
                <w:rFonts w:eastAsia="Batang"/>
                <w:b/>
                <w:i/>
                <w:sz w:val="20"/>
                <w:szCs w:val="20"/>
              </w:rPr>
              <w:t>qre</w:t>
            </w:r>
            <w:proofErr w:type="spellEnd"/>
            <w:r w:rsidRPr="00181181">
              <w:rPr>
                <w:rFonts w:eastAsia="Batang"/>
                <w:b/>
                <w:i/>
                <w:sz w:val="20"/>
                <w:szCs w:val="20"/>
              </w:rPr>
              <w:t xml:space="preserve"> to be sent within number of days of launching?</w:t>
            </w:r>
          </w:p>
        </w:tc>
        <w:tc>
          <w:tcPr>
            <w:tcW w:w="3456" w:type="dxa"/>
          </w:tcPr>
          <w:p w14:paraId="1FD16B32" w14:textId="5AEB22F1" w:rsidR="00A53BDB" w:rsidRPr="005E3889" w:rsidRDefault="00A53BDB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03D9" w:rsidRPr="00A53BDB" w14:paraId="2EB4F2EF" w14:textId="77777777" w:rsidTr="00AE150D">
        <w:tc>
          <w:tcPr>
            <w:tcW w:w="7470" w:type="dxa"/>
            <w:tcBorders>
              <w:bottom w:val="single" w:sz="4" w:space="0" w:color="auto"/>
            </w:tcBorders>
          </w:tcPr>
          <w:p w14:paraId="60F309CB" w14:textId="77777777" w:rsidR="003103D9" w:rsidRPr="00181181" w:rsidRDefault="003103D9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181181">
              <w:rPr>
                <w:rFonts w:eastAsia="Batang"/>
                <w:b/>
                <w:i/>
                <w:sz w:val="20"/>
                <w:szCs w:val="20"/>
              </w:rPr>
              <w:t xml:space="preserve">Date of launch of each </w:t>
            </w:r>
            <w:proofErr w:type="spellStart"/>
            <w:r w:rsidRPr="00181181">
              <w:rPr>
                <w:rFonts w:eastAsia="Batang"/>
                <w:b/>
                <w:i/>
                <w:sz w:val="20"/>
                <w:szCs w:val="20"/>
              </w:rPr>
              <w:t>centre</w:t>
            </w:r>
            <w:proofErr w:type="spellEnd"/>
            <w:r w:rsidRPr="00181181">
              <w:rPr>
                <w:rFonts w:eastAsia="Batang"/>
                <w:b/>
                <w:i/>
                <w:sz w:val="20"/>
                <w:szCs w:val="20"/>
              </w:rPr>
              <w:t xml:space="preserve"> to be confirmed ( Yes / No)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66CBACE6" w14:textId="09A84DCC" w:rsidR="003103D9" w:rsidRPr="005E388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ED88C92" w14:textId="77777777" w:rsidR="00F17DDE" w:rsidRDefault="00F17DDE"/>
    <w:tbl>
      <w:tblPr>
        <w:tblStyle w:val="TableGrid"/>
        <w:tblW w:w="10926" w:type="dxa"/>
        <w:tblInd w:w="-612" w:type="dxa"/>
        <w:tblLook w:val="04A0" w:firstRow="1" w:lastRow="0" w:firstColumn="1" w:lastColumn="0" w:noHBand="0" w:noVBand="1"/>
      </w:tblPr>
      <w:tblGrid>
        <w:gridCol w:w="10926"/>
      </w:tblGrid>
      <w:tr w:rsidR="004A5EBE" w:rsidRPr="00A53BDB" w14:paraId="7AC41C4E" w14:textId="77777777" w:rsidTr="007A2637">
        <w:tc>
          <w:tcPr>
            <w:tcW w:w="10926" w:type="dxa"/>
            <w:shd w:val="clear" w:color="auto" w:fill="C2D69B" w:themeFill="accent3" w:themeFillTint="99"/>
          </w:tcPr>
          <w:p w14:paraId="04959D67" w14:textId="77777777" w:rsidR="004A5EBE" w:rsidRDefault="004A5EBE" w:rsidP="004A5EBE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4A5EBE">
              <w:rPr>
                <w:rFonts w:asciiTheme="minorHAnsi" w:hAnsiTheme="minorHAnsi"/>
                <w:b/>
                <w:sz w:val="24"/>
              </w:rPr>
              <w:t>DA Feedback &amp; Queries ( If any)</w:t>
            </w:r>
          </w:p>
        </w:tc>
      </w:tr>
      <w:tr w:rsidR="004A5EBE" w:rsidRPr="00A53BDB" w14:paraId="435D07E0" w14:textId="77777777" w:rsidTr="007A2637">
        <w:tc>
          <w:tcPr>
            <w:tcW w:w="10926" w:type="dxa"/>
          </w:tcPr>
          <w:p w14:paraId="507EDCC3" w14:textId="77777777" w:rsidR="004A5EBE" w:rsidRDefault="004A5EBE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  <w:p w14:paraId="2DE80B91" w14:textId="77777777" w:rsidR="004A5EBE" w:rsidRDefault="004A5EBE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  <w:p w14:paraId="3A1094A4" w14:textId="77777777" w:rsidR="004A5EBE" w:rsidRDefault="004A5EBE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  <w:p w14:paraId="29231EB0" w14:textId="77777777" w:rsidR="004A5EBE" w:rsidRDefault="004A5EBE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</w:tr>
    </w:tbl>
    <w:p w14:paraId="50BF61CE" w14:textId="77777777" w:rsidR="008F76D7" w:rsidRDefault="008F76D7" w:rsidP="00BC0E62">
      <w:pPr>
        <w:rPr>
          <w:rFonts w:asciiTheme="minorHAnsi" w:hAnsiTheme="minorHAnsi" w:cs="Arial"/>
          <w:i/>
          <w:sz w:val="20"/>
          <w:szCs w:val="20"/>
        </w:rPr>
      </w:pPr>
    </w:p>
    <w:sectPr w:rsidR="008F76D7" w:rsidSect="00747102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B683" w14:textId="77777777" w:rsidR="00747102" w:rsidRDefault="00747102">
      <w:r>
        <w:separator/>
      </w:r>
    </w:p>
  </w:endnote>
  <w:endnote w:type="continuationSeparator" w:id="0">
    <w:p w14:paraId="36ADC9E1" w14:textId="77777777" w:rsidR="00747102" w:rsidRDefault="0074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529B" w14:textId="29C264B0" w:rsidR="008F76D7" w:rsidRPr="00FC0404" w:rsidRDefault="008F76D7" w:rsidP="00DF01B4">
    <w:pPr>
      <w:tabs>
        <w:tab w:val="center" w:pos="4320"/>
        <w:tab w:val="right" w:pos="8640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F</w:t>
    </w:r>
    <w:r w:rsidR="00AA5074">
      <w:rPr>
        <w:b/>
        <w:sz w:val="22"/>
        <w:szCs w:val="22"/>
      </w:rPr>
      <w:t xml:space="preserve">BN </w:t>
    </w:r>
    <w:r w:rsidR="00C71801">
      <w:rPr>
        <w:b/>
        <w:sz w:val="22"/>
        <w:szCs w:val="22"/>
      </w:rPr>
      <w:t>ESTATE</w:t>
    </w:r>
    <w:r>
      <w:rPr>
        <w:b/>
        <w:sz w:val="22"/>
        <w:szCs w:val="22"/>
      </w:rPr>
      <w:t xml:space="preserve"> </w:t>
    </w:r>
    <w:r w:rsidR="0019326E">
      <w:rPr>
        <w:b/>
        <w:sz w:val="22"/>
        <w:szCs w:val="22"/>
      </w:rPr>
      <w:t>JANUARY</w:t>
    </w:r>
    <w:r w:rsidR="00AA5074">
      <w:rPr>
        <w:b/>
        <w:sz w:val="22"/>
        <w:szCs w:val="22"/>
      </w:rPr>
      <w:t xml:space="preserve"> 20</w:t>
    </w:r>
    <w:r w:rsidR="00B46BC4">
      <w:rPr>
        <w:b/>
        <w:sz w:val="22"/>
        <w:szCs w:val="22"/>
      </w:rPr>
      <w:t>2</w:t>
    </w:r>
    <w:r w:rsidR="0019326E">
      <w:rPr>
        <w:b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A019" w14:textId="77777777" w:rsidR="00747102" w:rsidRDefault="00747102">
      <w:r>
        <w:separator/>
      </w:r>
    </w:p>
  </w:footnote>
  <w:footnote w:type="continuationSeparator" w:id="0">
    <w:p w14:paraId="609DB14E" w14:textId="77777777" w:rsidR="00747102" w:rsidRDefault="0074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71F0A4EA" w14:textId="77777777" w:rsidR="008F76D7" w:rsidRPr="00BC044F" w:rsidRDefault="008F76D7" w:rsidP="00BC044F">
        <w:pPr>
          <w:pStyle w:val="Header"/>
        </w:pPr>
        <w:r w:rsidRPr="00BC044F">
          <w:rPr>
            <w:b/>
            <w:color w:val="1F497D" w:themeColor="text2"/>
            <w:sz w:val="44"/>
          </w:rPr>
          <w:t>FIELD BRIEFING NOTE</w:t>
        </w:r>
        <w:r w:rsidRPr="00BC044F">
          <w:rPr>
            <w:color w:val="1F497D" w:themeColor="text2"/>
            <w:sz w:val="44"/>
          </w:rPr>
          <w:t xml:space="preserve"> </w:t>
        </w:r>
        <w:r w:rsidRPr="00BC044F">
          <w:rPr>
            <w:color w:val="1F497D" w:themeColor="text2"/>
          </w:rPr>
          <w:tab/>
        </w:r>
        <w:r>
          <w:tab/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BF5441"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BF5441">
          <w:rPr>
            <w:b/>
            <w:bCs/>
            <w:noProof/>
          </w:rPr>
          <w:t>5</w:t>
        </w:r>
        <w:r>
          <w:rPr>
            <w:b/>
            <w:bCs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E81355"/>
    <w:multiLevelType w:val="hybridMultilevel"/>
    <w:tmpl w:val="9E161826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0C68"/>
    <w:multiLevelType w:val="hybridMultilevel"/>
    <w:tmpl w:val="545EF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76A"/>
    <w:multiLevelType w:val="hybridMultilevel"/>
    <w:tmpl w:val="BEA2C42A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714C"/>
    <w:multiLevelType w:val="hybridMultilevel"/>
    <w:tmpl w:val="78E67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B037F"/>
    <w:multiLevelType w:val="hybridMultilevel"/>
    <w:tmpl w:val="8A405B22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83872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2789"/>
    <w:multiLevelType w:val="hybridMultilevel"/>
    <w:tmpl w:val="D2B2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A6791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A038F"/>
    <w:multiLevelType w:val="hybridMultilevel"/>
    <w:tmpl w:val="76C879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0F40"/>
    <w:multiLevelType w:val="hybridMultilevel"/>
    <w:tmpl w:val="6CF80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E68C9"/>
    <w:multiLevelType w:val="hybridMultilevel"/>
    <w:tmpl w:val="7C42663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679C7"/>
    <w:multiLevelType w:val="hybridMultilevel"/>
    <w:tmpl w:val="921A92A8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11BA8"/>
    <w:multiLevelType w:val="hybridMultilevel"/>
    <w:tmpl w:val="4708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F226D"/>
    <w:multiLevelType w:val="hybridMultilevel"/>
    <w:tmpl w:val="DEBC54A4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2D7645"/>
    <w:multiLevelType w:val="hybridMultilevel"/>
    <w:tmpl w:val="0DB403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C4E5D"/>
    <w:multiLevelType w:val="hybridMultilevel"/>
    <w:tmpl w:val="2C4CA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E4011"/>
    <w:multiLevelType w:val="hybridMultilevel"/>
    <w:tmpl w:val="F25095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C17BE"/>
    <w:multiLevelType w:val="hybridMultilevel"/>
    <w:tmpl w:val="3662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258FF"/>
    <w:multiLevelType w:val="hybridMultilevel"/>
    <w:tmpl w:val="34AC038C"/>
    <w:lvl w:ilvl="0" w:tplc="05D655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364D0"/>
    <w:multiLevelType w:val="hybridMultilevel"/>
    <w:tmpl w:val="AC642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071CC"/>
    <w:multiLevelType w:val="hybridMultilevel"/>
    <w:tmpl w:val="28547A64"/>
    <w:lvl w:ilvl="0" w:tplc="948A08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92DD7"/>
    <w:multiLevelType w:val="hybridMultilevel"/>
    <w:tmpl w:val="8B2800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7869CA"/>
    <w:multiLevelType w:val="hybridMultilevel"/>
    <w:tmpl w:val="8988930E"/>
    <w:lvl w:ilvl="0" w:tplc="AEA20A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184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1322467041">
    <w:abstractNumId w:val="22"/>
  </w:num>
  <w:num w:numId="3" w16cid:durableId="329673226">
    <w:abstractNumId w:val="2"/>
  </w:num>
  <w:num w:numId="4" w16cid:durableId="1033504074">
    <w:abstractNumId w:val="15"/>
  </w:num>
  <w:num w:numId="5" w16cid:durableId="636105256">
    <w:abstractNumId w:val="6"/>
  </w:num>
  <w:num w:numId="6" w16cid:durableId="1175994477">
    <w:abstractNumId w:val="8"/>
  </w:num>
  <w:num w:numId="7" w16cid:durableId="1629625614">
    <w:abstractNumId w:val="9"/>
  </w:num>
  <w:num w:numId="8" w16cid:durableId="1850480258">
    <w:abstractNumId w:val="19"/>
  </w:num>
  <w:num w:numId="9" w16cid:durableId="243685524">
    <w:abstractNumId w:val="21"/>
  </w:num>
  <w:num w:numId="10" w16cid:durableId="753402457">
    <w:abstractNumId w:val="3"/>
  </w:num>
  <w:num w:numId="11" w16cid:durableId="1558933004">
    <w:abstractNumId w:val="12"/>
  </w:num>
  <w:num w:numId="12" w16cid:durableId="1696930576">
    <w:abstractNumId w:val="17"/>
  </w:num>
  <w:num w:numId="13" w16cid:durableId="1439791718">
    <w:abstractNumId w:val="23"/>
  </w:num>
  <w:num w:numId="14" w16cid:durableId="715784668">
    <w:abstractNumId w:val="1"/>
  </w:num>
  <w:num w:numId="15" w16cid:durableId="792746776">
    <w:abstractNumId w:val="14"/>
  </w:num>
  <w:num w:numId="16" w16cid:durableId="1750692426">
    <w:abstractNumId w:val="7"/>
  </w:num>
  <w:num w:numId="17" w16cid:durableId="262342964">
    <w:abstractNumId w:val="18"/>
  </w:num>
  <w:num w:numId="18" w16cid:durableId="239216181">
    <w:abstractNumId w:val="5"/>
  </w:num>
  <w:num w:numId="19" w16cid:durableId="607782914">
    <w:abstractNumId w:val="13"/>
  </w:num>
  <w:num w:numId="20" w16cid:durableId="1589999874">
    <w:abstractNumId w:val="10"/>
  </w:num>
  <w:num w:numId="21" w16cid:durableId="577716991">
    <w:abstractNumId w:val="20"/>
  </w:num>
  <w:num w:numId="22" w16cid:durableId="1574122942">
    <w:abstractNumId w:val="11"/>
  </w:num>
  <w:num w:numId="23" w16cid:durableId="1821732378">
    <w:abstractNumId w:val="4"/>
  </w:num>
  <w:num w:numId="24" w16cid:durableId="17474184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DE"/>
    <w:rsid w:val="00001D2B"/>
    <w:rsid w:val="0000337F"/>
    <w:rsid w:val="00004200"/>
    <w:rsid w:val="000056C3"/>
    <w:rsid w:val="00005CEC"/>
    <w:rsid w:val="00013BB1"/>
    <w:rsid w:val="00016ADB"/>
    <w:rsid w:val="000175EF"/>
    <w:rsid w:val="000221AA"/>
    <w:rsid w:val="00022D48"/>
    <w:rsid w:val="00031426"/>
    <w:rsid w:val="00031876"/>
    <w:rsid w:val="0003329B"/>
    <w:rsid w:val="000438EF"/>
    <w:rsid w:val="00043EC4"/>
    <w:rsid w:val="00046EB8"/>
    <w:rsid w:val="00047D02"/>
    <w:rsid w:val="000502BA"/>
    <w:rsid w:val="00053129"/>
    <w:rsid w:val="00053ED8"/>
    <w:rsid w:val="00056052"/>
    <w:rsid w:val="000669FD"/>
    <w:rsid w:val="00066A71"/>
    <w:rsid w:val="0007582D"/>
    <w:rsid w:val="00077D74"/>
    <w:rsid w:val="00081BFC"/>
    <w:rsid w:val="00090118"/>
    <w:rsid w:val="00090568"/>
    <w:rsid w:val="00095A02"/>
    <w:rsid w:val="0009610C"/>
    <w:rsid w:val="000A1C55"/>
    <w:rsid w:val="000A7156"/>
    <w:rsid w:val="000B3977"/>
    <w:rsid w:val="000C0DF9"/>
    <w:rsid w:val="000C63FE"/>
    <w:rsid w:val="000D2044"/>
    <w:rsid w:val="000E42D9"/>
    <w:rsid w:val="000F2400"/>
    <w:rsid w:val="000F32F8"/>
    <w:rsid w:val="000F3804"/>
    <w:rsid w:val="000F5E1B"/>
    <w:rsid w:val="00114EC9"/>
    <w:rsid w:val="00115D36"/>
    <w:rsid w:val="001237B2"/>
    <w:rsid w:val="001313BE"/>
    <w:rsid w:val="001336E5"/>
    <w:rsid w:val="00137D0D"/>
    <w:rsid w:val="00150A72"/>
    <w:rsid w:val="001518D5"/>
    <w:rsid w:val="00155CFC"/>
    <w:rsid w:val="001625C2"/>
    <w:rsid w:val="001647D1"/>
    <w:rsid w:val="0016482A"/>
    <w:rsid w:val="00166973"/>
    <w:rsid w:val="001700B0"/>
    <w:rsid w:val="00170F6B"/>
    <w:rsid w:val="00173100"/>
    <w:rsid w:val="00173F19"/>
    <w:rsid w:val="0017589D"/>
    <w:rsid w:val="00176BD7"/>
    <w:rsid w:val="00177D19"/>
    <w:rsid w:val="00177F8F"/>
    <w:rsid w:val="00181181"/>
    <w:rsid w:val="00181C27"/>
    <w:rsid w:val="00184215"/>
    <w:rsid w:val="00186E11"/>
    <w:rsid w:val="0019326E"/>
    <w:rsid w:val="00193FA8"/>
    <w:rsid w:val="0019432D"/>
    <w:rsid w:val="00197464"/>
    <w:rsid w:val="001A598B"/>
    <w:rsid w:val="001A641C"/>
    <w:rsid w:val="001B24BB"/>
    <w:rsid w:val="001B54D8"/>
    <w:rsid w:val="001B673D"/>
    <w:rsid w:val="001B7E02"/>
    <w:rsid w:val="001C0194"/>
    <w:rsid w:val="001C2368"/>
    <w:rsid w:val="001C4E95"/>
    <w:rsid w:val="001D1B3A"/>
    <w:rsid w:val="001D2ED9"/>
    <w:rsid w:val="001D5DBB"/>
    <w:rsid w:val="001E0AEC"/>
    <w:rsid w:val="001E44D4"/>
    <w:rsid w:val="001E4F2C"/>
    <w:rsid w:val="001E7894"/>
    <w:rsid w:val="001F152F"/>
    <w:rsid w:val="00205737"/>
    <w:rsid w:val="00213E36"/>
    <w:rsid w:val="00214B84"/>
    <w:rsid w:val="002221E5"/>
    <w:rsid w:val="0022467F"/>
    <w:rsid w:val="00224B92"/>
    <w:rsid w:val="00234BB8"/>
    <w:rsid w:val="002418BB"/>
    <w:rsid w:val="002446CB"/>
    <w:rsid w:val="00251E79"/>
    <w:rsid w:val="00260EEB"/>
    <w:rsid w:val="002652BD"/>
    <w:rsid w:val="002655C0"/>
    <w:rsid w:val="00267B06"/>
    <w:rsid w:val="00271A06"/>
    <w:rsid w:val="00280CF9"/>
    <w:rsid w:val="00281610"/>
    <w:rsid w:val="00282357"/>
    <w:rsid w:val="00292C27"/>
    <w:rsid w:val="002975CB"/>
    <w:rsid w:val="002C146A"/>
    <w:rsid w:val="002C1904"/>
    <w:rsid w:val="002C3039"/>
    <w:rsid w:val="002C38BA"/>
    <w:rsid w:val="002D2BA7"/>
    <w:rsid w:val="002F2115"/>
    <w:rsid w:val="002F2886"/>
    <w:rsid w:val="00304441"/>
    <w:rsid w:val="003103D9"/>
    <w:rsid w:val="003124D6"/>
    <w:rsid w:val="00313A6D"/>
    <w:rsid w:val="003170D7"/>
    <w:rsid w:val="00317990"/>
    <w:rsid w:val="00323AE1"/>
    <w:rsid w:val="00341B13"/>
    <w:rsid w:val="00342474"/>
    <w:rsid w:val="00345298"/>
    <w:rsid w:val="00350990"/>
    <w:rsid w:val="00363E49"/>
    <w:rsid w:val="003645B9"/>
    <w:rsid w:val="00365538"/>
    <w:rsid w:val="00375EB7"/>
    <w:rsid w:val="00393407"/>
    <w:rsid w:val="003967E7"/>
    <w:rsid w:val="003A544C"/>
    <w:rsid w:val="003A6AA8"/>
    <w:rsid w:val="003B3822"/>
    <w:rsid w:val="003B4570"/>
    <w:rsid w:val="003B48E8"/>
    <w:rsid w:val="003C1E06"/>
    <w:rsid w:val="003C4F01"/>
    <w:rsid w:val="003C75C8"/>
    <w:rsid w:val="003D2F49"/>
    <w:rsid w:val="003D5210"/>
    <w:rsid w:val="003D5B8F"/>
    <w:rsid w:val="003F0C46"/>
    <w:rsid w:val="003F340E"/>
    <w:rsid w:val="003F3420"/>
    <w:rsid w:val="003F5BBB"/>
    <w:rsid w:val="003F6950"/>
    <w:rsid w:val="00401DBD"/>
    <w:rsid w:val="00404C35"/>
    <w:rsid w:val="00410645"/>
    <w:rsid w:val="00412E2A"/>
    <w:rsid w:val="00416497"/>
    <w:rsid w:val="0042397D"/>
    <w:rsid w:val="004253C1"/>
    <w:rsid w:val="0043687A"/>
    <w:rsid w:val="00442E52"/>
    <w:rsid w:val="00446548"/>
    <w:rsid w:val="00453B78"/>
    <w:rsid w:val="00456950"/>
    <w:rsid w:val="00461772"/>
    <w:rsid w:val="00463794"/>
    <w:rsid w:val="00465A74"/>
    <w:rsid w:val="004707C4"/>
    <w:rsid w:val="00470E19"/>
    <w:rsid w:val="00470FD5"/>
    <w:rsid w:val="004737CD"/>
    <w:rsid w:val="0047786E"/>
    <w:rsid w:val="00477E32"/>
    <w:rsid w:val="00480BDF"/>
    <w:rsid w:val="004826B4"/>
    <w:rsid w:val="004878A9"/>
    <w:rsid w:val="00493A10"/>
    <w:rsid w:val="00495C1B"/>
    <w:rsid w:val="004A1C41"/>
    <w:rsid w:val="004A2540"/>
    <w:rsid w:val="004A5EBE"/>
    <w:rsid w:val="004A7684"/>
    <w:rsid w:val="004B02CD"/>
    <w:rsid w:val="004B3AF7"/>
    <w:rsid w:val="004B4080"/>
    <w:rsid w:val="004B4424"/>
    <w:rsid w:val="004C0A61"/>
    <w:rsid w:val="004C1519"/>
    <w:rsid w:val="004C613B"/>
    <w:rsid w:val="004C6A0E"/>
    <w:rsid w:val="004E044E"/>
    <w:rsid w:val="004E2EAF"/>
    <w:rsid w:val="004E3C4B"/>
    <w:rsid w:val="004E6813"/>
    <w:rsid w:val="004F3BCC"/>
    <w:rsid w:val="004F5D96"/>
    <w:rsid w:val="004F73F8"/>
    <w:rsid w:val="00503A8B"/>
    <w:rsid w:val="005068AD"/>
    <w:rsid w:val="005117DB"/>
    <w:rsid w:val="00512C82"/>
    <w:rsid w:val="00521CF5"/>
    <w:rsid w:val="005239C9"/>
    <w:rsid w:val="005272C1"/>
    <w:rsid w:val="005336F2"/>
    <w:rsid w:val="005342F4"/>
    <w:rsid w:val="00537C52"/>
    <w:rsid w:val="00542404"/>
    <w:rsid w:val="005470A7"/>
    <w:rsid w:val="00553F94"/>
    <w:rsid w:val="0056010C"/>
    <w:rsid w:val="00560A81"/>
    <w:rsid w:val="0056547D"/>
    <w:rsid w:val="00565735"/>
    <w:rsid w:val="005673CF"/>
    <w:rsid w:val="00567D86"/>
    <w:rsid w:val="00573FFD"/>
    <w:rsid w:val="00576210"/>
    <w:rsid w:val="005777D7"/>
    <w:rsid w:val="00583A1B"/>
    <w:rsid w:val="00585542"/>
    <w:rsid w:val="0059201B"/>
    <w:rsid w:val="005928BA"/>
    <w:rsid w:val="005A0752"/>
    <w:rsid w:val="005A27F5"/>
    <w:rsid w:val="005A42F5"/>
    <w:rsid w:val="005A672D"/>
    <w:rsid w:val="005B4C9D"/>
    <w:rsid w:val="005C5DC4"/>
    <w:rsid w:val="005C7319"/>
    <w:rsid w:val="005D0CDE"/>
    <w:rsid w:val="005D4BFB"/>
    <w:rsid w:val="005D7D95"/>
    <w:rsid w:val="005E3889"/>
    <w:rsid w:val="005E7781"/>
    <w:rsid w:val="005E7D3C"/>
    <w:rsid w:val="005F6812"/>
    <w:rsid w:val="00601240"/>
    <w:rsid w:val="0060234E"/>
    <w:rsid w:val="006024F6"/>
    <w:rsid w:val="00613943"/>
    <w:rsid w:val="00616DDD"/>
    <w:rsid w:val="00627F31"/>
    <w:rsid w:val="006367B9"/>
    <w:rsid w:val="00637B3D"/>
    <w:rsid w:val="00644CE1"/>
    <w:rsid w:val="00653AEF"/>
    <w:rsid w:val="00656276"/>
    <w:rsid w:val="006618C6"/>
    <w:rsid w:val="00666926"/>
    <w:rsid w:val="006673F7"/>
    <w:rsid w:val="00675808"/>
    <w:rsid w:val="0067740A"/>
    <w:rsid w:val="006809AB"/>
    <w:rsid w:val="00681CD0"/>
    <w:rsid w:val="0069350F"/>
    <w:rsid w:val="00693AD1"/>
    <w:rsid w:val="006A35EA"/>
    <w:rsid w:val="006A5411"/>
    <w:rsid w:val="006B2B33"/>
    <w:rsid w:val="006B728E"/>
    <w:rsid w:val="006B7F77"/>
    <w:rsid w:val="006C0578"/>
    <w:rsid w:val="006C5E83"/>
    <w:rsid w:val="006C6D9C"/>
    <w:rsid w:val="006D0384"/>
    <w:rsid w:val="006D517C"/>
    <w:rsid w:val="006F21BC"/>
    <w:rsid w:val="006F3435"/>
    <w:rsid w:val="006F3B4D"/>
    <w:rsid w:val="00700587"/>
    <w:rsid w:val="0070091D"/>
    <w:rsid w:val="00703988"/>
    <w:rsid w:val="007045D5"/>
    <w:rsid w:val="00713D9A"/>
    <w:rsid w:val="0073103D"/>
    <w:rsid w:val="0073309D"/>
    <w:rsid w:val="007457D4"/>
    <w:rsid w:val="00747102"/>
    <w:rsid w:val="0075080F"/>
    <w:rsid w:val="007521D6"/>
    <w:rsid w:val="00752BA8"/>
    <w:rsid w:val="00754C8C"/>
    <w:rsid w:val="007562B1"/>
    <w:rsid w:val="00757064"/>
    <w:rsid w:val="0075711B"/>
    <w:rsid w:val="00757E4C"/>
    <w:rsid w:val="007630ED"/>
    <w:rsid w:val="00770CDA"/>
    <w:rsid w:val="007719C8"/>
    <w:rsid w:val="00774EAA"/>
    <w:rsid w:val="00776200"/>
    <w:rsid w:val="007777FD"/>
    <w:rsid w:val="00787AFA"/>
    <w:rsid w:val="007A2637"/>
    <w:rsid w:val="007A4F9B"/>
    <w:rsid w:val="007A5D26"/>
    <w:rsid w:val="007A637E"/>
    <w:rsid w:val="007A72A7"/>
    <w:rsid w:val="007B1073"/>
    <w:rsid w:val="007B2958"/>
    <w:rsid w:val="007C12F8"/>
    <w:rsid w:val="007C6EFB"/>
    <w:rsid w:val="007E2A18"/>
    <w:rsid w:val="007E2FDE"/>
    <w:rsid w:val="007F3F91"/>
    <w:rsid w:val="00805A57"/>
    <w:rsid w:val="00806122"/>
    <w:rsid w:val="00806B11"/>
    <w:rsid w:val="00811B1E"/>
    <w:rsid w:val="008128E3"/>
    <w:rsid w:val="00813A07"/>
    <w:rsid w:val="0082680D"/>
    <w:rsid w:val="00837442"/>
    <w:rsid w:val="0084030F"/>
    <w:rsid w:val="008421B7"/>
    <w:rsid w:val="008509F0"/>
    <w:rsid w:val="008547C1"/>
    <w:rsid w:val="0085658F"/>
    <w:rsid w:val="008654A2"/>
    <w:rsid w:val="00876714"/>
    <w:rsid w:val="008811BC"/>
    <w:rsid w:val="00892276"/>
    <w:rsid w:val="008A55FF"/>
    <w:rsid w:val="008A5F7B"/>
    <w:rsid w:val="008B4F4B"/>
    <w:rsid w:val="008C24C0"/>
    <w:rsid w:val="008C3F3E"/>
    <w:rsid w:val="008D55D2"/>
    <w:rsid w:val="008D772C"/>
    <w:rsid w:val="008E562F"/>
    <w:rsid w:val="008F1BEE"/>
    <w:rsid w:val="008F322A"/>
    <w:rsid w:val="008F76D7"/>
    <w:rsid w:val="00904B18"/>
    <w:rsid w:val="00915DD8"/>
    <w:rsid w:val="00916596"/>
    <w:rsid w:val="009209D7"/>
    <w:rsid w:val="00921304"/>
    <w:rsid w:val="009234E1"/>
    <w:rsid w:val="00927961"/>
    <w:rsid w:val="00932CCA"/>
    <w:rsid w:val="00932D80"/>
    <w:rsid w:val="00944B41"/>
    <w:rsid w:val="009463AD"/>
    <w:rsid w:val="00954B9A"/>
    <w:rsid w:val="0095527B"/>
    <w:rsid w:val="00957667"/>
    <w:rsid w:val="0096150F"/>
    <w:rsid w:val="00970C09"/>
    <w:rsid w:val="00976856"/>
    <w:rsid w:val="0099275A"/>
    <w:rsid w:val="009965CA"/>
    <w:rsid w:val="009970A2"/>
    <w:rsid w:val="00997832"/>
    <w:rsid w:val="009A0459"/>
    <w:rsid w:val="009A30DB"/>
    <w:rsid w:val="009A45D1"/>
    <w:rsid w:val="009A5ABA"/>
    <w:rsid w:val="009A75D5"/>
    <w:rsid w:val="009B12AA"/>
    <w:rsid w:val="009C6F8D"/>
    <w:rsid w:val="009D244E"/>
    <w:rsid w:val="009D5D29"/>
    <w:rsid w:val="009D6FB1"/>
    <w:rsid w:val="009D7E58"/>
    <w:rsid w:val="009E5F67"/>
    <w:rsid w:val="009E637F"/>
    <w:rsid w:val="009F7029"/>
    <w:rsid w:val="00A03558"/>
    <w:rsid w:val="00A04B62"/>
    <w:rsid w:val="00A20DDF"/>
    <w:rsid w:val="00A22022"/>
    <w:rsid w:val="00A2760F"/>
    <w:rsid w:val="00A36A2D"/>
    <w:rsid w:val="00A377A5"/>
    <w:rsid w:val="00A53BDB"/>
    <w:rsid w:val="00A55D8A"/>
    <w:rsid w:val="00A56E19"/>
    <w:rsid w:val="00A6472B"/>
    <w:rsid w:val="00A651AA"/>
    <w:rsid w:val="00A72E74"/>
    <w:rsid w:val="00A73BA3"/>
    <w:rsid w:val="00A743F2"/>
    <w:rsid w:val="00A7752E"/>
    <w:rsid w:val="00A8404F"/>
    <w:rsid w:val="00A8413C"/>
    <w:rsid w:val="00A87CDC"/>
    <w:rsid w:val="00A97524"/>
    <w:rsid w:val="00AA5074"/>
    <w:rsid w:val="00AA5143"/>
    <w:rsid w:val="00AB0942"/>
    <w:rsid w:val="00AB464F"/>
    <w:rsid w:val="00AB4FBE"/>
    <w:rsid w:val="00AB5474"/>
    <w:rsid w:val="00AC05FC"/>
    <w:rsid w:val="00AC0FA9"/>
    <w:rsid w:val="00AC3AC7"/>
    <w:rsid w:val="00AD1C08"/>
    <w:rsid w:val="00AE150D"/>
    <w:rsid w:val="00AE2ACD"/>
    <w:rsid w:val="00AF2750"/>
    <w:rsid w:val="00B0139F"/>
    <w:rsid w:val="00B15DD1"/>
    <w:rsid w:val="00B27202"/>
    <w:rsid w:val="00B3150A"/>
    <w:rsid w:val="00B332EE"/>
    <w:rsid w:val="00B3749D"/>
    <w:rsid w:val="00B46BC4"/>
    <w:rsid w:val="00B52A42"/>
    <w:rsid w:val="00B52CA1"/>
    <w:rsid w:val="00B535AA"/>
    <w:rsid w:val="00B57164"/>
    <w:rsid w:val="00B62975"/>
    <w:rsid w:val="00B65B85"/>
    <w:rsid w:val="00B66ED0"/>
    <w:rsid w:val="00B72DDC"/>
    <w:rsid w:val="00B75DBB"/>
    <w:rsid w:val="00B81B31"/>
    <w:rsid w:val="00B81F36"/>
    <w:rsid w:val="00B91F22"/>
    <w:rsid w:val="00B940A5"/>
    <w:rsid w:val="00B9678D"/>
    <w:rsid w:val="00B96F16"/>
    <w:rsid w:val="00BA4B1E"/>
    <w:rsid w:val="00BA620D"/>
    <w:rsid w:val="00BA6EC5"/>
    <w:rsid w:val="00BB0776"/>
    <w:rsid w:val="00BB2A97"/>
    <w:rsid w:val="00BB5AC3"/>
    <w:rsid w:val="00BB6E6C"/>
    <w:rsid w:val="00BC044F"/>
    <w:rsid w:val="00BC0E62"/>
    <w:rsid w:val="00BC418F"/>
    <w:rsid w:val="00BC4EE9"/>
    <w:rsid w:val="00BC5ACF"/>
    <w:rsid w:val="00BC6624"/>
    <w:rsid w:val="00BD06C2"/>
    <w:rsid w:val="00BE39FD"/>
    <w:rsid w:val="00BE664E"/>
    <w:rsid w:val="00BF019D"/>
    <w:rsid w:val="00BF237B"/>
    <w:rsid w:val="00BF2FA6"/>
    <w:rsid w:val="00BF4D26"/>
    <w:rsid w:val="00BF5441"/>
    <w:rsid w:val="00C05FAF"/>
    <w:rsid w:val="00C13AFE"/>
    <w:rsid w:val="00C25411"/>
    <w:rsid w:val="00C27C9B"/>
    <w:rsid w:val="00C32DB8"/>
    <w:rsid w:val="00C332F1"/>
    <w:rsid w:val="00C35949"/>
    <w:rsid w:val="00C373AE"/>
    <w:rsid w:val="00C42F7C"/>
    <w:rsid w:val="00C45D34"/>
    <w:rsid w:val="00C469A7"/>
    <w:rsid w:val="00C71801"/>
    <w:rsid w:val="00C71FC5"/>
    <w:rsid w:val="00C72966"/>
    <w:rsid w:val="00C73292"/>
    <w:rsid w:val="00C83E0E"/>
    <w:rsid w:val="00C857D3"/>
    <w:rsid w:val="00C96241"/>
    <w:rsid w:val="00C97CE2"/>
    <w:rsid w:val="00CA3694"/>
    <w:rsid w:val="00CA737C"/>
    <w:rsid w:val="00CB1445"/>
    <w:rsid w:val="00CB5CE1"/>
    <w:rsid w:val="00CD17BD"/>
    <w:rsid w:val="00CE1ABD"/>
    <w:rsid w:val="00CE2D91"/>
    <w:rsid w:val="00CE35BD"/>
    <w:rsid w:val="00CE3D6B"/>
    <w:rsid w:val="00CE5477"/>
    <w:rsid w:val="00CF2576"/>
    <w:rsid w:val="00CF40B4"/>
    <w:rsid w:val="00CF5540"/>
    <w:rsid w:val="00D047ED"/>
    <w:rsid w:val="00D06296"/>
    <w:rsid w:val="00D11408"/>
    <w:rsid w:val="00D11C06"/>
    <w:rsid w:val="00D17531"/>
    <w:rsid w:val="00D201DD"/>
    <w:rsid w:val="00D33781"/>
    <w:rsid w:val="00D36687"/>
    <w:rsid w:val="00D4132D"/>
    <w:rsid w:val="00D44D68"/>
    <w:rsid w:val="00D46EF8"/>
    <w:rsid w:val="00D47C8C"/>
    <w:rsid w:val="00D521E9"/>
    <w:rsid w:val="00D56A74"/>
    <w:rsid w:val="00D57754"/>
    <w:rsid w:val="00D57757"/>
    <w:rsid w:val="00D63272"/>
    <w:rsid w:val="00D6416E"/>
    <w:rsid w:val="00D71817"/>
    <w:rsid w:val="00D72649"/>
    <w:rsid w:val="00D84682"/>
    <w:rsid w:val="00D84AC3"/>
    <w:rsid w:val="00D94BE4"/>
    <w:rsid w:val="00DA1487"/>
    <w:rsid w:val="00DA2F91"/>
    <w:rsid w:val="00DB5E02"/>
    <w:rsid w:val="00DB7547"/>
    <w:rsid w:val="00DC116D"/>
    <w:rsid w:val="00DC1AB3"/>
    <w:rsid w:val="00DC494E"/>
    <w:rsid w:val="00DC522B"/>
    <w:rsid w:val="00DC58B6"/>
    <w:rsid w:val="00DC5BE4"/>
    <w:rsid w:val="00DC631E"/>
    <w:rsid w:val="00DC70DE"/>
    <w:rsid w:val="00DC7ED4"/>
    <w:rsid w:val="00DD22D1"/>
    <w:rsid w:val="00DD553F"/>
    <w:rsid w:val="00DD5F59"/>
    <w:rsid w:val="00DE3158"/>
    <w:rsid w:val="00DE4025"/>
    <w:rsid w:val="00DE73E9"/>
    <w:rsid w:val="00DF01B4"/>
    <w:rsid w:val="00DF7C07"/>
    <w:rsid w:val="00E05213"/>
    <w:rsid w:val="00E1146E"/>
    <w:rsid w:val="00E13770"/>
    <w:rsid w:val="00E21495"/>
    <w:rsid w:val="00E22240"/>
    <w:rsid w:val="00E2345B"/>
    <w:rsid w:val="00E24580"/>
    <w:rsid w:val="00E25A24"/>
    <w:rsid w:val="00E2746B"/>
    <w:rsid w:val="00E34597"/>
    <w:rsid w:val="00E43CCC"/>
    <w:rsid w:val="00E506D2"/>
    <w:rsid w:val="00E5356A"/>
    <w:rsid w:val="00E535AA"/>
    <w:rsid w:val="00E53E95"/>
    <w:rsid w:val="00E54091"/>
    <w:rsid w:val="00E54BA2"/>
    <w:rsid w:val="00E57601"/>
    <w:rsid w:val="00E62399"/>
    <w:rsid w:val="00E62BFF"/>
    <w:rsid w:val="00E712A4"/>
    <w:rsid w:val="00E73662"/>
    <w:rsid w:val="00E7747F"/>
    <w:rsid w:val="00E80BBE"/>
    <w:rsid w:val="00E83E83"/>
    <w:rsid w:val="00E85E04"/>
    <w:rsid w:val="00E960E5"/>
    <w:rsid w:val="00EA0BA8"/>
    <w:rsid w:val="00EA3046"/>
    <w:rsid w:val="00EA4863"/>
    <w:rsid w:val="00EA6263"/>
    <w:rsid w:val="00EB075E"/>
    <w:rsid w:val="00EB085A"/>
    <w:rsid w:val="00EC2F43"/>
    <w:rsid w:val="00EC3783"/>
    <w:rsid w:val="00ED5832"/>
    <w:rsid w:val="00EF0ED3"/>
    <w:rsid w:val="00EF2EC5"/>
    <w:rsid w:val="00EF7C09"/>
    <w:rsid w:val="00F0048A"/>
    <w:rsid w:val="00F07F78"/>
    <w:rsid w:val="00F1318F"/>
    <w:rsid w:val="00F17DDE"/>
    <w:rsid w:val="00F205DE"/>
    <w:rsid w:val="00F20B23"/>
    <w:rsid w:val="00F21DA2"/>
    <w:rsid w:val="00F23900"/>
    <w:rsid w:val="00F32597"/>
    <w:rsid w:val="00F35F92"/>
    <w:rsid w:val="00F36FEB"/>
    <w:rsid w:val="00F37B0A"/>
    <w:rsid w:val="00F41600"/>
    <w:rsid w:val="00F51BE4"/>
    <w:rsid w:val="00F52051"/>
    <w:rsid w:val="00F56282"/>
    <w:rsid w:val="00F56DD5"/>
    <w:rsid w:val="00F6066D"/>
    <w:rsid w:val="00F630D4"/>
    <w:rsid w:val="00F64975"/>
    <w:rsid w:val="00F708A5"/>
    <w:rsid w:val="00F80F69"/>
    <w:rsid w:val="00F85C0C"/>
    <w:rsid w:val="00F94017"/>
    <w:rsid w:val="00F944C7"/>
    <w:rsid w:val="00F95835"/>
    <w:rsid w:val="00F973A4"/>
    <w:rsid w:val="00FA6637"/>
    <w:rsid w:val="00FA7297"/>
    <w:rsid w:val="00FB014C"/>
    <w:rsid w:val="00FB0F75"/>
    <w:rsid w:val="00FB69CD"/>
    <w:rsid w:val="00FB736F"/>
    <w:rsid w:val="00FC0404"/>
    <w:rsid w:val="00FE0EBE"/>
    <w:rsid w:val="00FF0A24"/>
    <w:rsid w:val="00FF6C03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C15C1"/>
  <w15:docId w15:val="{204E94FD-932B-4152-A93F-C98C2398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uiPriority w:val="99"/>
    <w:rsid w:val="005D0C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rsid w:val="005D0C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73F7"/>
    <w:pPr>
      <w:ind w:left="720"/>
      <w:contextualSpacing/>
    </w:pPr>
  </w:style>
  <w:style w:type="table" w:styleId="TableGrid">
    <w:name w:val="Table Grid"/>
    <w:basedOn w:val="TableNormal"/>
    <w:rsid w:val="0080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7786E"/>
    <w:rPr>
      <w:b/>
      <w:bCs/>
    </w:rPr>
  </w:style>
  <w:style w:type="character" w:styleId="CommentReference">
    <w:name w:val="annotation reference"/>
    <w:basedOn w:val="DefaultParagraphFont"/>
    <w:rsid w:val="00CD17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7BD"/>
    <w:rPr>
      <w:rFonts w:ascii="Century Gothic" w:hAnsi="Century Gothic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17BD"/>
    <w:rPr>
      <w:rFonts w:ascii="Century Gothic" w:hAnsi="Century Gothic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2CCA"/>
    <w:rPr>
      <w:color w:val="808080"/>
    </w:rPr>
  </w:style>
  <w:style w:type="paragraph" w:customStyle="1" w:styleId="Default">
    <w:name w:val="Default"/>
    <w:rsid w:val="00D062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7562B1"/>
    <w:pPr>
      <w:widowControl w:val="0"/>
    </w:pPr>
    <w:rPr>
      <w:rFonts w:ascii="Century Gothic" w:eastAsia="Century Gothic" w:hAnsi="Century Gothic" w:cs="Century Gothi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yanan01\AppData\Roaming\Microsoft\Templates\Pet-care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52FA56A9D040A45F427CF149F9FC" ma:contentTypeVersion="10" ma:contentTypeDescription="Create a new document." ma:contentTypeScope="" ma:versionID="a2572f382e627d0d46b1f11572ccd20c">
  <xsd:schema xmlns:xsd="http://www.w3.org/2001/XMLSchema" xmlns:xs="http://www.w3.org/2001/XMLSchema" xmlns:p="http://schemas.microsoft.com/office/2006/metadata/properties" xmlns:ns2="542a0bc0-46ce-4054-8326-5be58d363ecc" xmlns:ns3="13b3f559-9e2a-4552-a274-438e2f0b084a" targetNamespace="http://schemas.microsoft.com/office/2006/metadata/properties" ma:root="true" ma:fieldsID="c3e4b4d797cea812738d5a2bd94f8ad0" ns2:_="" ns3:_="">
    <xsd:import namespace="542a0bc0-46ce-4054-8326-5be58d363ecc"/>
    <xsd:import namespace="13b3f559-9e2a-4552-a274-438e2f0b0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0bc0-46ce-4054-8326-5be58d363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3f559-9e2a-4552-a274-438e2f0b0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6A7D5-EAB7-483C-B1F0-914955DC0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8FA86-BE2C-4626-825C-14096EA72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52AD7-3C68-42F1-AA52-737CA1461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7D724-5717-442D-8F05-279C533E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a0bc0-46ce-4054-8326-5be58d363ecc"/>
    <ds:schemaRef ds:uri="13b3f559-9e2a-4552-a274-438e2f0b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Pet-care instructions</Template>
  <TotalTime>348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 Narayanan</dc:creator>
  <cp:lastModifiedBy>Ramaswamie Tr</cp:lastModifiedBy>
  <cp:revision>81</cp:revision>
  <cp:lastPrinted>2016-01-29T13:00:00Z</cp:lastPrinted>
  <dcterms:created xsi:type="dcterms:W3CDTF">2018-10-29T06:52:00Z</dcterms:created>
  <dcterms:modified xsi:type="dcterms:W3CDTF">2024-01-30T10:28:00Z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ContentTypeId">
    <vt:lpwstr>0x010100B2C152FA56A9D040A45F427CF149F9FC</vt:lpwstr>
  </property>
  <property fmtid="{D5CDD505-2E9C-101B-9397-08002B2CF9AE}" pid="4" name="Order">
    <vt:r8>23200</vt:r8>
  </property>
  <property fmtid="{D5CDD505-2E9C-101B-9397-08002B2CF9AE}" pid="5" name="GrammarlyDocumentId">
    <vt:lpwstr>f9f22b2e28ce496ae803929fd2b51638b51978669483829bf2b79316710b49fa</vt:lpwstr>
  </property>
</Properties>
</file>